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87CAF" w14:textId="77777777" w:rsidR="00890215" w:rsidRPr="00E461E3" w:rsidRDefault="514B2979" w:rsidP="00574242">
      <w:pPr>
        <w:ind w:left="3744" w:right="-20" w:firstLine="2635"/>
        <w:rPr>
          <w:lang w:val="lt-LT" w:eastAsia="lt-LT"/>
        </w:rPr>
      </w:pPr>
      <w:r w:rsidRPr="0B145889">
        <w:rPr>
          <w:lang w:val="lt-LT" w:eastAsia="lt-LT"/>
        </w:rPr>
        <w:t>PAT</w:t>
      </w:r>
      <w:r w:rsidRPr="0B145889">
        <w:rPr>
          <w:spacing w:val="1"/>
          <w:lang w:val="lt-LT" w:eastAsia="lt-LT"/>
        </w:rPr>
        <w:t>V</w:t>
      </w:r>
      <w:r w:rsidRPr="0B145889">
        <w:rPr>
          <w:spacing w:val="-4"/>
          <w:lang w:val="lt-LT" w:eastAsia="lt-LT"/>
        </w:rPr>
        <w:t>I</w:t>
      </w:r>
      <w:r w:rsidRPr="0B145889">
        <w:rPr>
          <w:lang w:val="lt-LT" w:eastAsia="lt-LT"/>
        </w:rPr>
        <w:t>R</w:t>
      </w:r>
      <w:r w:rsidRPr="0B145889">
        <w:rPr>
          <w:spacing w:val="3"/>
          <w:lang w:val="lt-LT" w:eastAsia="lt-LT"/>
        </w:rPr>
        <w:t>T</w:t>
      </w:r>
      <w:r w:rsidRPr="0B145889">
        <w:rPr>
          <w:spacing w:val="-2"/>
          <w:lang w:val="lt-LT" w:eastAsia="lt-LT"/>
        </w:rPr>
        <w:t>I</w:t>
      </w:r>
      <w:r w:rsidRPr="0B145889">
        <w:rPr>
          <w:lang w:val="lt-LT" w:eastAsia="lt-LT"/>
        </w:rPr>
        <w:t>NTA</w:t>
      </w:r>
    </w:p>
    <w:p w14:paraId="5606300E" w14:textId="77777777" w:rsidR="00574242" w:rsidRDefault="00574242" w:rsidP="00574242">
      <w:pPr>
        <w:ind w:left="6379" w:right="1"/>
        <w:rPr>
          <w:lang w:val="lt-LT" w:eastAsia="lt-LT"/>
        </w:rPr>
      </w:pPr>
      <w:r>
        <w:rPr>
          <w:lang w:val="lt-LT" w:eastAsia="lt-LT"/>
        </w:rPr>
        <w:t xml:space="preserve">Plungės r. </w:t>
      </w:r>
      <w:r w:rsidR="6378197F" w:rsidRPr="0B145889">
        <w:rPr>
          <w:lang w:val="lt-LT" w:eastAsia="lt-LT"/>
        </w:rPr>
        <w:t>Žemai</w:t>
      </w:r>
      <w:r w:rsidR="752010F8" w:rsidRPr="0B145889">
        <w:rPr>
          <w:lang w:val="lt-LT" w:eastAsia="lt-LT"/>
        </w:rPr>
        <w:t>tijos kad</w:t>
      </w:r>
      <w:r w:rsidR="45DA5B8A" w:rsidRPr="0B145889">
        <w:rPr>
          <w:lang w:val="lt-LT" w:eastAsia="lt-LT"/>
        </w:rPr>
        <w:t xml:space="preserve">etų </w:t>
      </w:r>
      <w:r w:rsidR="514B2979" w:rsidRPr="0B145889">
        <w:rPr>
          <w:lang w:val="lt-LT" w:eastAsia="lt-LT"/>
        </w:rPr>
        <w:t>gimnazijos</w:t>
      </w:r>
      <w:r>
        <w:rPr>
          <w:lang w:val="lt-LT" w:eastAsia="lt-LT"/>
        </w:rPr>
        <w:t xml:space="preserve"> </w:t>
      </w:r>
      <w:r w:rsidR="514B2979" w:rsidRPr="0B145889">
        <w:rPr>
          <w:lang w:val="lt-LT" w:eastAsia="lt-LT"/>
        </w:rPr>
        <w:t xml:space="preserve">direktoriaus </w:t>
      </w:r>
    </w:p>
    <w:p w14:paraId="6AE2F020" w14:textId="0194E339" w:rsidR="00890215" w:rsidRPr="00E461E3" w:rsidRDefault="514B2979" w:rsidP="00574242">
      <w:pPr>
        <w:ind w:left="6379" w:right="1"/>
        <w:rPr>
          <w:lang w:val="lt-LT" w:eastAsia="lt-LT"/>
        </w:rPr>
      </w:pPr>
      <w:r w:rsidRPr="0B145889">
        <w:rPr>
          <w:lang w:val="lt-LT" w:eastAsia="lt-LT"/>
        </w:rPr>
        <w:t>202</w:t>
      </w:r>
      <w:r w:rsidR="74BBD293" w:rsidRPr="0B145889">
        <w:rPr>
          <w:lang w:val="lt-LT" w:eastAsia="lt-LT"/>
        </w:rPr>
        <w:t>5</w:t>
      </w:r>
      <w:r w:rsidRPr="0B145889">
        <w:rPr>
          <w:lang w:val="lt-LT" w:eastAsia="lt-LT"/>
        </w:rPr>
        <w:t xml:space="preserve"> m. </w:t>
      </w:r>
      <w:r w:rsidR="017CB9AC" w:rsidRPr="0B145889">
        <w:rPr>
          <w:lang w:val="lt-LT" w:eastAsia="lt-LT"/>
        </w:rPr>
        <w:t>spalio</w:t>
      </w:r>
      <w:r w:rsidR="002E0453">
        <w:rPr>
          <w:lang w:val="lt-LT" w:eastAsia="lt-LT"/>
        </w:rPr>
        <w:t xml:space="preserve"> 15 </w:t>
      </w:r>
      <w:r w:rsidRPr="0B145889">
        <w:rPr>
          <w:lang w:val="lt-LT" w:eastAsia="lt-LT"/>
        </w:rPr>
        <w:t xml:space="preserve">d. </w:t>
      </w:r>
    </w:p>
    <w:p w14:paraId="1F22D8D7" w14:textId="15F34572" w:rsidR="00890215" w:rsidRDefault="514B2979" w:rsidP="002E0453">
      <w:pPr>
        <w:ind w:left="5711" w:right="129" w:firstLine="668"/>
        <w:rPr>
          <w:lang w:val="lt-LT" w:eastAsia="lt-LT"/>
        </w:rPr>
      </w:pPr>
      <w:r w:rsidRPr="0B145889">
        <w:rPr>
          <w:lang w:val="lt-LT" w:eastAsia="lt-LT"/>
        </w:rPr>
        <w:t>įsa</w:t>
      </w:r>
      <w:r w:rsidRPr="0B145889">
        <w:rPr>
          <w:spacing w:val="2"/>
          <w:lang w:val="lt-LT" w:eastAsia="lt-LT"/>
        </w:rPr>
        <w:t>k</w:t>
      </w:r>
      <w:r w:rsidRPr="0B145889">
        <w:rPr>
          <w:spacing w:val="-4"/>
          <w:lang w:val="lt-LT" w:eastAsia="lt-LT"/>
        </w:rPr>
        <w:t>y</w:t>
      </w:r>
      <w:r w:rsidRPr="0B145889">
        <w:rPr>
          <w:lang w:val="lt-LT" w:eastAsia="lt-LT"/>
        </w:rPr>
        <w:t>mu N</w:t>
      </w:r>
      <w:r w:rsidRPr="0B145889">
        <w:rPr>
          <w:spacing w:val="-1"/>
          <w:lang w:val="lt-LT" w:eastAsia="lt-LT"/>
        </w:rPr>
        <w:t>r</w:t>
      </w:r>
      <w:r w:rsidRPr="0B145889">
        <w:rPr>
          <w:lang w:val="lt-LT" w:eastAsia="lt-LT"/>
        </w:rPr>
        <w:t>. V-202</w:t>
      </w:r>
      <w:r w:rsidR="5AB7EC29" w:rsidRPr="0B145889">
        <w:rPr>
          <w:lang w:val="lt-LT" w:eastAsia="lt-LT"/>
        </w:rPr>
        <w:t>5</w:t>
      </w:r>
      <w:r w:rsidR="003B1EF9">
        <w:rPr>
          <w:lang w:val="lt-LT" w:eastAsia="lt-LT"/>
        </w:rPr>
        <w:t>-</w:t>
      </w:r>
      <w:r w:rsidR="002E0453">
        <w:rPr>
          <w:lang w:val="lt-LT" w:eastAsia="lt-LT"/>
        </w:rPr>
        <w:t>524</w:t>
      </w:r>
      <w:bookmarkStart w:id="0" w:name="_GoBack"/>
      <w:bookmarkEnd w:id="0"/>
    </w:p>
    <w:p w14:paraId="0A21991C" w14:textId="77777777" w:rsidR="00823C92" w:rsidRPr="00250897" w:rsidRDefault="00823C92" w:rsidP="00574242">
      <w:pPr>
        <w:ind w:left="5711" w:right="938" w:firstLine="668"/>
        <w:rPr>
          <w:lang w:val="lt-LT" w:eastAsia="lt-LT"/>
        </w:rPr>
      </w:pPr>
    </w:p>
    <w:p w14:paraId="46AC2213" w14:textId="77777777" w:rsidR="001A08C1" w:rsidRPr="00250897" w:rsidRDefault="001A08C1" w:rsidP="00CD1D78">
      <w:pPr>
        <w:jc w:val="center"/>
        <w:rPr>
          <w:lang w:val="lt-LT"/>
        </w:rPr>
      </w:pPr>
    </w:p>
    <w:p w14:paraId="29D20062" w14:textId="753C20ED" w:rsidR="003B1EF9" w:rsidRDefault="004B2491" w:rsidP="0B145889">
      <w:pPr>
        <w:jc w:val="center"/>
        <w:rPr>
          <w:b/>
          <w:bCs/>
          <w:lang w:val="lt-LT"/>
        </w:rPr>
      </w:pPr>
      <w:r>
        <w:rPr>
          <w:b/>
          <w:bCs/>
          <w:lang w:val="lt-LT"/>
        </w:rPr>
        <w:t xml:space="preserve">PLUNGĖS R. </w:t>
      </w:r>
      <w:r w:rsidR="6ED18733" w:rsidRPr="0B145889">
        <w:rPr>
          <w:b/>
          <w:bCs/>
          <w:lang w:val="lt-LT"/>
        </w:rPr>
        <w:t>ŽEMAI</w:t>
      </w:r>
      <w:r w:rsidR="5A782388" w:rsidRPr="0B145889">
        <w:rPr>
          <w:b/>
          <w:bCs/>
          <w:lang w:val="lt-LT"/>
        </w:rPr>
        <w:t>TIJOS KADETŲ</w:t>
      </w:r>
      <w:r w:rsidR="6ED18733" w:rsidRPr="0B145889">
        <w:rPr>
          <w:b/>
          <w:bCs/>
          <w:lang w:val="lt-LT"/>
        </w:rPr>
        <w:t xml:space="preserve"> GIMNAZIJOS </w:t>
      </w:r>
    </w:p>
    <w:p w14:paraId="54A40CBE" w14:textId="693177E8" w:rsidR="001A08C1" w:rsidRPr="00250897" w:rsidRDefault="6ED18733" w:rsidP="0B145889">
      <w:pPr>
        <w:jc w:val="center"/>
        <w:rPr>
          <w:b/>
          <w:bCs/>
          <w:lang w:val="lt-LT"/>
        </w:rPr>
      </w:pPr>
      <w:r w:rsidRPr="0B145889">
        <w:rPr>
          <w:b/>
          <w:bCs/>
          <w:lang w:val="lt-LT"/>
        </w:rPr>
        <w:t>PAGALBOS MOKINIO SAVIRŪPAI PAGAL GYDYTOJŲ REKOMENDACIJAS UŽTIKRINIMO (VAISTŲ LAIKYMO, IŠDAVIMO, NAUDOJIMO IR KT.), JEIGU MOKINYS SERGA LĖTINE NEINFEKCINE LIGA, TVARKOS APRAŠAS</w:t>
      </w:r>
    </w:p>
    <w:p w14:paraId="0D71B609" w14:textId="77777777" w:rsidR="008F2FAB" w:rsidRDefault="008F2FAB" w:rsidP="00CD1D78">
      <w:pPr>
        <w:jc w:val="center"/>
        <w:rPr>
          <w:b/>
          <w:lang w:val="lt-LT"/>
        </w:rPr>
      </w:pPr>
    </w:p>
    <w:p w14:paraId="06FBA90E" w14:textId="705D5FE6" w:rsidR="00BB2602" w:rsidRDefault="00FB55C0" w:rsidP="00FB55C0">
      <w:pPr>
        <w:pStyle w:val="Sraopastraipa"/>
        <w:ind w:left="0"/>
        <w:jc w:val="center"/>
        <w:rPr>
          <w:b/>
          <w:lang w:val="lt-LT"/>
        </w:rPr>
      </w:pPr>
      <w:r>
        <w:rPr>
          <w:b/>
        </w:rPr>
        <w:t xml:space="preserve">I </w:t>
      </w:r>
      <w:r w:rsidR="00BB2602">
        <w:rPr>
          <w:b/>
        </w:rPr>
        <w:t>SKYRIUS</w:t>
      </w:r>
    </w:p>
    <w:p w14:paraId="3489A6B2" w14:textId="4A0A44BB" w:rsidR="001A08C1" w:rsidRPr="008F2FAB" w:rsidRDefault="001A08C1" w:rsidP="00FB55C0">
      <w:pPr>
        <w:pStyle w:val="Sraopastraipa"/>
        <w:ind w:left="0"/>
        <w:jc w:val="center"/>
        <w:rPr>
          <w:b/>
          <w:lang w:val="lt-LT"/>
        </w:rPr>
      </w:pPr>
      <w:r w:rsidRPr="3BCFA8E4">
        <w:rPr>
          <w:b/>
          <w:bCs/>
          <w:lang w:val="lt-LT"/>
        </w:rPr>
        <w:t>BENDROSIOS NUOSTATOS</w:t>
      </w:r>
    </w:p>
    <w:p w14:paraId="77187CC0" w14:textId="57E3D5FF" w:rsidR="3BCFA8E4" w:rsidRDefault="3BCFA8E4" w:rsidP="3BCFA8E4">
      <w:pPr>
        <w:pStyle w:val="Sraopastraipa"/>
        <w:ind w:left="1080"/>
        <w:jc w:val="center"/>
        <w:rPr>
          <w:b/>
          <w:bCs/>
          <w:lang w:val="lt-LT"/>
        </w:rPr>
      </w:pPr>
    </w:p>
    <w:p w14:paraId="1FCCD40E" w14:textId="77777777" w:rsidR="001A08C1" w:rsidRPr="00FB55C0" w:rsidRDefault="001A08C1" w:rsidP="00CD1D78">
      <w:pPr>
        <w:pStyle w:val="Sraopastraipa"/>
        <w:ind w:left="1080"/>
        <w:rPr>
          <w:b/>
          <w:lang w:val="lt-LT"/>
        </w:rPr>
      </w:pPr>
    </w:p>
    <w:p w14:paraId="022327D2" w14:textId="0AEA2555" w:rsidR="001A08C1" w:rsidRPr="00FB55C0" w:rsidRDefault="7323626E" w:rsidP="00FB55C0">
      <w:pPr>
        <w:pStyle w:val="Default"/>
        <w:ind w:firstLine="851"/>
        <w:jc w:val="both"/>
        <w:rPr>
          <w:rFonts w:ascii="Times New Roman" w:hAnsi="Times New Roman" w:cs="Times New Roman"/>
          <w:color w:val="auto"/>
        </w:rPr>
      </w:pPr>
      <w:r w:rsidRPr="00FB55C0">
        <w:rPr>
          <w:rFonts w:ascii="Times New Roman" w:hAnsi="Times New Roman" w:cs="Times New Roman"/>
        </w:rPr>
        <w:t xml:space="preserve">1. </w:t>
      </w:r>
      <w:r w:rsidR="00477C9D">
        <w:rPr>
          <w:rFonts w:ascii="Times New Roman" w:hAnsi="Times New Roman" w:cs="Times New Roman"/>
        </w:rPr>
        <w:t xml:space="preserve">Plungės r. </w:t>
      </w:r>
      <w:r w:rsidRPr="00FB55C0">
        <w:rPr>
          <w:rFonts w:ascii="Times New Roman" w:hAnsi="Times New Roman" w:cs="Times New Roman"/>
        </w:rPr>
        <w:t>Žemai</w:t>
      </w:r>
      <w:r w:rsidR="0045EAA5" w:rsidRPr="00FB55C0">
        <w:rPr>
          <w:rFonts w:ascii="Times New Roman" w:hAnsi="Times New Roman" w:cs="Times New Roman"/>
        </w:rPr>
        <w:t>tijos kadetų</w:t>
      </w:r>
      <w:r w:rsidRPr="00FB55C0">
        <w:rPr>
          <w:rFonts w:ascii="Times New Roman" w:hAnsi="Times New Roman" w:cs="Times New Roman"/>
        </w:rPr>
        <w:t xml:space="preserve"> gimnazijos </w:t>
      </w:r>
      <w:r w:rsidRPr="00FB55C0">
        <w:rPr>
          <w:rFonts w:ascii="Times New Roman" w:hAnsi="Times New Roman" w:cs="Times New Roman"/>
          <w:color w:val="auto"/>
        </w:rPr>
        <w:t xml:space="preserve">pagalbos mokinio savirūpai pagal gydytojų rekomendacijas užtikrinimo (vaistų laikymo, išdavimo, naudojimo ir kt.), jei mokinys serga lėtine neinfekcine liga tvarkos aprašas parengtas vadovaujantis Visuomenės sveikatos priežiūros organizavimo mokykloje tvarkos aprašu, patvirtintu 2005 m. gruodžio 30 d. Lietuvos Respublikos sveikatos apsaugos ministro ir Lietuvos Respublikos švietimo ir mokslo ministro įsakymu Nr. V-1035/ISAK-2680 </w:t>
      </w:r>
      <w:r w:rsidRPr="00FB55C0">
        <w:rPr>
          <w:rFonts w:ascii="Times New Roman" w:hAnsi="Times New Roman" w:cs="Times New Roman"/>
        </w:rPr>
        <w:t>(Nauja redakcija nuo 2016-09-01: Nr. V-966/V-672, 2016-07-21)</w:t>
      </w:r>
      <w:r w:rsidRPr="00FB55C0">
        <w:rPr>
          <w:rFonts w:ascii="Times New Roman" w:hAnsi="Times New Roman" w:cs="Times New Roman"/>
          <w:color w:val="auto"/>
        </w:rPr>
        <w:t xml:space="preserve">, Moksleivių nelaimingų atsitikimų tyrimo, registravimo ir apskaitos nuostatais, patvirtintais 2000 m. vasario 11 d. Lietuvos Respublikos švietimo ir mokslo ministro įsakymu Nr. 113, Lietuvos higienos normą HN 21:2017 „Mokykla, vykdanti bendrojo ugdymo programas. Bendrieji sveikatos saugos reikalavimai“, patvirtinta 2011 m. rugpjūčio 10 d. Lietuvos Respublikos sveikatos apsaugos ministro įsakymu Nr. V-773. </w:t>
      </w:r>
    </w:p>
    <w:p w14:paraId="40E8A6CE" w14:textId="0EF6C4BD" w:rsidR="001A08C1" w:rsidRPr="00FB55C0" w:rsidRDefault="001A08C1"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t>2. Mokinio savirūpa suprantama kaip mokinio, sergančio lėtine liga, ugdomas (</w:t>
      </w:r>
      <w:proofErr w:type="spellStart"/>
      <w:r w:rsidRPr="00FB55C0">
        <w:rPr>
          <w:rFonts w:ascii="Times New Roman" w:hAnsi="Times New Roman" w:cs="Times New Roman"/>
          <w:color w:val="auto"/>
        </w:rPr>
        <w:t>is</w:t>
      </w:r>
      <w:proofErr w:type="spellEnd"/>
      <w:r w:rsidRPr="00FB55C0">
        <w:rPr>
          <w:rFonts w:ascii="Times New Roman" w:hAnsi="Times New Roman" w:cs="Times New Roman"/>
          <w:color w:val="auto"/>
        </w:rPr>
        <w:t xml:space="preserve">) gebėjimas saugoti sveikatą, prisitaikyti prie aplinkos sąlygų, apsisaugoti nuo ligos komplikacijų, sveikatos būklės pablogėjimo atpažinimas ir gebėjimas pačiam vykdyti gydytojo paskirtą gydymą savarankiškai, su šeimos ar specialistų pagalba </w:t>
      </w:r>
    </w:p>
    <w:p w14:paraId="07779038" w14:textId="567B275C" w:rsidR="001A08C1" w:rsidRPr="00FB55C0" w:rsidRDefault="6ED18733" w:rsidP="00581DE9">
      <w:pPr>
        <w:pStyle w:val="Default"/>
        <w:ind w:firstLine="709"/>
        <w:jc w:val="both"/>
        <w:rPr>
          <w:rFonts w:ascii="Times New Roman" w:hAnsi="Times New Roman" w:cs="Times New Roman"/>
          <w:color w:val="auto"/>
          <w:highlight w:val="yellow"/>
        </w:rPr>
      </w:pPr>
      <w:r w:rsidRPr="00FB55C0">
        <w:rPr>
          <w:rFonts w:ascii="Times New Roman" w:hAnsi="Times New Roman" w:cs="Times New Roman"/>
          <w:color w:val="auto"/>
        </w:rPr>
        <w:t xml:space="preserve">3. Mokiniams, sergantiems lėtinėmis neinfekcinėmis ligomis, mokinio savirūpai reikalingą pagalbą ugdymo įstaigoje organizuoja </w:t>
      </w:r>
      <w:r w:rsidR="7FD605DA" w:rsidRPr="00FB55C0">
        <w:rPr>
          <w:rFonts w:ascii="Times New Roman" w:hAnsi="Times New Roman" w:cs="Times New Roman"/>
          <w:color w:val="auto"/>
        </w:rPr>
        <w:t>Gimnazija.</w:t>
      </w:r>
    </w:p>
    <w:p w14:paraId="10E459E3" w14:textId="77777777" w:rsidR="001A08C1" w:rsidRPr="00FB55C0" w:rsidRDefault="001A08C1"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t xml:space="preserve">4. Tvarka reglamentuoja pagalbos mokinio savirūpai pagal gydytojų rekomendacijas užtikrinimo (vaistų laikymo, išdavimo, naudojimo ir kt.), jei mokinys serga lėtine neinfekcine liga, tvarką. </w:t>
      </w:r>
    </w:p>
    <w:p w14:paraId="057DADD3" w14:textId="77777777" w:rsidR="001A08C1" w:rsidRPr="00FB55C0" w:rsidRDefault="001A08C1" w:rsidP="00CD1D78">
      <w:pPr>
        <w:rPr>
          <w:lang w:val="lt-LT"/>
        </w:rPr>
      </w:pPr>
    </w:p>
    <w:p w14:paraId="7521DB83" w14:textId="1E71E4A8" w:rsidR="00871444" w:rsidRPr="00FB55C0" w:rsidRDefault="00581DE9" w:rsidP="00581DE9">
      <w:pPr>
        <w:pStyle w:val="Default"/>
        <w:tabs>
          <w:tab w:val="left" w:pos="1540"/>
        </w:tabs>
        <w:jc w:val="center"/>
        <w:rPr>
          <w:rFonts w:ascii="Times New Roman" w:hAnsi="Times New Roman" w:cs="Times New Roman"/>
          <w:b/>
          <w:bCs/>
          <w:color w:val="auto"/>
        </w:rPr>
      </w:pPr>
      <w:r>
        <w:rPr>
          <w:rFonts w:ascii="Times New Roman" w:hAnsi="Times New Roman" w:cs="Times New Roman"/>
          <w:b/>
        </w:rPr>
        <w:t xml:space="preserve">II </w:t>
      </w:r>
      <w:r w:rsidR="00871444" w:rsidRPr="00FB55C0">
        <w:rPr>
          <w:rFonts w:ascii="Times New Roman" w:hAnsi="Times New Roman" w:cs="Times New Roman"/>
          <w:b/>
        </w:rPr>
        <w:t>SKYRIUS</w:t>
      </w:r>
    </w:p>
    <w:p w14:paraId="41822F06" w14:textId="5EEE4033" w:rsidR="001A08C1" w:rsidRPr="00FB55C0" w:rsidRDefault="001A08C1" w:rsidP="00581DE9">
      <w:pPr>
        <w:pStyle w:val="Default"/>
        <w:tabs>
          <w:tab w:val="left" w:pos="1540"/>
        </w:tabs>
        <w:jc w:val="center"/>
        <w:rPr>
          <w:rFonts w:ascii="Times New Roman" w:hAnsi="Times New Roman" w:cs="Times New Roman"/>
          <w:b/>
          <w:bCs/>
          <w:color w:val="auto"/>
        </w:rPr>
      </w:pPr>
      <w:r w:rsidRPr="00FB55C0">
        <w:rPr>
          <w:rFonts w:ascii="Times New Roman" w:hAnsi="Times New Roman" w:cs="Times New Roman"/>
          <w:b/>
          <w:bCs/>
          <w:color w:val="auto"/>
        </w:rPr>
        <w:t>PAGALBOS MOKINIO SAVIRŪPAI PAGAL GYDYTOJŲ REKOMENDACIJAS UŽTIKRINIMO, JEI MOKINYS SERGA LĖTINE NEINFEKCINE LIGA, ORGANIZAVIMAS</w:t>
      </w:r>
    </w:p>
    <w:p w14:paraId="3A52DBF0" w14:textId="77777777" w:rsidR="001A08C1" w:rsidRPr="00FB55C0" w:rsidRDefault="001A08C1" w:rsidP="00CD1D78">
      <w:pPr>
        <w:pStyle w:val="Default"/>
        <w:rPr>
          <w:rFonts w:ascii="Times New Roman" w:hAnsi="Times New Roman" w:cs="Times New Roman"/>
          <w:color w:val="auto"/>
        </w:rPr>
      </w:pPr>
    </w:p>
    <w:p w14:paraId="131D25CB" w14:textId="79DD42DE" w:rsidR="001A08C1" w:rsidRPr="00FB55C0" w:rsidRDefault="6ED18733"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t>5. Mokinio savirūpos įgyvendinimo procese dalyvauja mokinys, jo tėvai (globėjai, rūpintojai),</w:t>
      </w:r>
      <w:r w:rsidR="2990E8B0" w:rsidRPr="00FB55C0">
        <w:rPr>
          <w:rFonts w:ascii="Times New Roman" w:hAnsi="Times New Roman" w:cs="Times New Roman"/>
          <w:color w:val="auto"/>
        </w:rPr>
        <w:t xml:space="preserve"> </w:t>
      </w:r>
      <w:r w:rsidRPr="00FB55C0">
        <w:rPr>
          <w:rFonts w:ascii="Times New Roman" w:hAnsi="Times New Roman" w:cs="Times New Roman"/>
          <w:color w:val="auto"/>
        </w:rPr>
        <w:t xml:space="preserve">visuomenės sveikatos </w:t>
      </w:r>
      <w:r w:rsidR="65CD4819" w:rsidRPr="00FB55C0">
        <w:rPr>
          <w:rFonts w:ascii="Times New Roman" w:hAnsi="Times New Roman" w:cs="Times New Roman"/>
          <w:color w:val="auto"/>
        </w:rPr>
        <w:t xml:space="preserve">priežiūros </w:t>
      </w:r>
      <w:r w:rsidRPr="00FB55C0">
        <w:rPr>
          <w:rFonts w:ascii="Times New Roman" w:hAnsi="Times New Roman" w:cs="Times New Roman"/>
          <w:color w:val="auto"/>
        </w:rPr>
        <w:t xml:space="preserve">specialistas, </w:t>
      </w:r>
      <w:r w:rsidR="4887F62F" w:rsidRPr="00FB55C0">
        <w:rPr>
          <w:rFonts w:ascii="Times New Roman" w:hAnsi="Times New Roman" w:cs="Times New Roman"/>
          <w:color w:val="auto"/>
        </w:rPr>
        <w:t xml:space="preserve">gimnazijos </w:t>
      </w:r>
      <w:r w:rsidR="6354162E" w:rsidRPr="00FB55C0">
        <w:rPr>
          <w:rFonts w:ascii="Times New Roman" w:hAnsi="Times New Roman" w:cs="Times New Roman"/>
          <w:color w:val="auto"/>
        </w:rPr>
        <w:t>direktorius</w:t>
      </w:r>
      <w:r w:rsidRPr="00FB55C0">
        <w:rPr>
          <w:rFonts w:ascii="Times New Roman" w:hAnsi="Times New Roman" w:cs="Times New Roman"/>
          <w:color w:val="auto"/>
        </w:rPr>
        <w:t xml:space="preserve"> ar jo įgaliotas atstovas, mokinį ugdantys mokytojai</w:t>
      </w:r>
      <w:r w:rsidR="44C4EC53" w:rsidRPr="00FB55C0">
        <w:rPr>
          <w:rFonts w:ascii="Times New Roman" w:hAnsi="Times New Roman" w:cs="Times New Roman"/>
          <w:color w:val="auto"/>
        </w:rPr>
        <w:t xml:space="preserve">, </w:t>
      </w:r>
      <w:r w:rsidRPr="00FB55C0">
        <w:rPr>
          <w:rFonts w:ascii="Times New Roman" w:hAnsi="Times New Roman" w:cs="Times New Roman"/>
          <w:color w:val="auto"/>
        </w:rPr>
        <w:t xml:space="preserve">švietimo pagalbos specialistai. </w:t>
      </w:r>
    </w:p>
    <w:p w14:paraId="00BDB5B2" w14:textId="03212A6C" w:rsidR="001A08C1" w:rsidRPr="00FB55C0" w:rsidRDefault="4A50C62B"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t>6. Pagalba mokinio savirūpai organizuojama atsižvelgiant į mokinio poreikius ir gydytojų rekomendacijas pagal mokinio tėvų (globėjų, rūpintojų) prašymą</w:t>
      </w:r>
      <w:r w:rsidR="15559A9C" w:rsidRPr="00FB55C0">
        <w:rPr>
          <w:rFonts w:ascii="Times New Roman" w:hAnsi="Times New Roman" w:cs="Times New Roman"/>
          <w:color w:val="auto"/>
        </w:rPr>
        <w:t xml:space="preserve"> arba atsisakymą </w:t>
      </w:r>
      <w:r w:rsidR="23834DB3" w:rsidRPr="00FB55C0">
        <w:rPr>
          <w:rFonts w:ascii="Times New Roman" w:hAnsi="Times New Roman" w:cs="Times New Roman"/>
          <w:color w:val="auto"/>
        </w:rPr>
        <w:t xml:space="preserve"> </w:t>
      </w:r>
      <w:r w:rsidR="15559A9C" w:rsidRPr="00FB55C0">
        <w:rPr>
          <w:rFonts w:ascii="Times New Roman" w:hAnsi="Times New Roman" w:cs="Times New Roman"/>
          <w:color w:val="auto"/>
        </w:rPr>
        <w:t>organizuoti pagalbą mokinio sa</w:t>
      </w:r>
      <w:r w:rsidR="288A9CE5" w:rsidRPr="00FB55C0">
        <w:rPr>
          <w:rFonts w:ascii="Times New Roman" w:hAnsi="Times New Roman" w:cs="Times New Roman"/>
          <w:color w:val="auto"/>
        </w:rPr>
        <w:t>v</w:t>
      </w:r>
      <w:r w:rsidR="15559A9C" w:rsidRPr="00FB55C0">
        <w:rPr>
          <w:rFonts w:ascii="Times New Roman" w:hAnsi="Times New Roman" w:cs="Times New Roman"/>
          <w:color w:val="auto"/>
        </w:rPr>
        <w:t>irūpai</w:t>
      </w:r>
      <w:r w:rsidR="51FE7E9E" w:rsidRPr="00FB55C0">
        <w:rPr>
          <w:rFonts w:ascii="Times New Roman" w:hAnsi="Times New Roman" w:cs="Times New Roman"/>
          <w:color w:val="auto"/>
        </w:rPr>
        <w:t xml:space="preserve"> (priedas Nr.</w:t>
      </w:r>
      <w:r w:rsidR="2D0978C2" w:rsidRPr="00FB55C0">
        <w:rPr>
          <w:rFonts w:ascii="Times New Roman" w:hAnsi="Times New Roman" w:cs="Times New Roman"/>
          <w:color w:val="auto"/>
        </w:rPr>
        <w:t>1</w:t>
      </w:r>
      <w:r w:rsidR="51FE7E9E" w:rsidRPr="00FB55C0">
        <w:rPr>
          <w:rFonts w:ascii="Times New Roman" w:hAnsi="Times New Roman" w:cs="Times New Roman"/>
          <w:color w:val="auto"/>
        </w:rPr>
        <w:t>).</w:t>
      </w:r>
      <w:r w:rsidRPr="00FB55C0">
        <w:rPr>
          <w:rFonts w:ascii="Times New Roman" w:hAnsi="Times New Roman" w:cs="Times New Roman"/>
          <w:color w:val="auto"/>
        </w:rPr>
        <w:t xml:space="preserve"> </w:t>
      </w:r>
    </w:p>
    <w:p w14:paraId="5F5357E9" w14:textId="4CC2683F" w:rsidR="001A08C1" w:rsidRPr="00FB55C0" w:rsidRDefault="6ED18733"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t xml:space="preserve">7. </w:t>
      </w:r>
      <w:r w:rsidR="0B4FD94E" w:rsidRPr="00FB55C0">
        <w:rPr>
          <w:rFonts w:ascii="Times New Roman" w:hAnsi="Times New Roman" w:cs="Times New Roman"/>
          <w:color w:val="auto"/>
        </w:rPr>
        <w:t xml:space="preserve">Mokinio, sergančio lėtinėmis neinfekcinėmis ligomis, kuriam gydyti pagal gydytojų rekomendacijas </w:t>
      </w:r>
      <w:r w:rsidR="15EE0469" w:rsidRPr="00FB55C0">
        <w:rPr>
          <w:rFonts w:ascii="Times New Roman" w:hAnsi="Times New Roman" w:cs="Times New Roman"/>
          <w:color w:val="auto"/>
        </w:rPr>
        <w:t xml:space="preserve">ugdymo proceso metu reikalingi vaistai, tėvai (globėjai, rūpintojai) turi pateikti: </w:t>
      </w:r>
    </w:p>
    <w:p w14:paraId="3AFC3C13" w14:textId="5222A43A" w:rsidR="001A08C1" w:rsidRPr="00FB55C0" w:rsidRDefault="4A867691"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t>7.1. raštišką prašymą</w:t>
      </w:r>
      <w:r w:rsidR="74473DA1" w:rsidRPr="00FB55C0">
        <w:rPr>
          <w:rFonts w:ascii="Times New Roman" w:hAnsi="Times New Roman" w:cs="Times New Roman"/>
          <w:color w:val="auto"/>
        </w:rPr>
        <w:t xml:space="preserve"> (priedas Nr.</w:t>
      </w:r>
      <w:r w:rsidR="1CAC0C0F" w:rsidRPr="00FB55C0">
        <w:rPr>
          <w:rFonts w:ascii="Times New Roman" w:hAnsi="Times New Roman" w:cs="Times New Roman"/>
          <w:color w:val="auto"/>
        </w:rPr>
        <w:t>2</w:t>
      </w:r>
      <w:r w:rsidR="74473DA1" w:rsidRPr="00FB55C0">
        <w:rPr>
          <w:rFonts w:ascii="Times New Roman" w:hAnsi="Times New Roman" w:cs="Times New Roman"/>
          <w:color w:val="auto"/>
        </w:rPr>
        <w:t>)</w:t>
      </w:r>
      <w:r w:rsidRPr="00FB55C0">
        <w:rPr>
          <w:rFonts w:ascii="Times New Roman" w:hAnsi="Times New Roman" w:cs="Times New Roman"/>
          <w:color w:val="auto"/>
        </w:rPr>
        <w:t xml:space="preserve"> Gimnazijos direktoriui, kuriame jie leistų įstaigoje administruoti paskirtų vaistų vartojimą;</w:t>
      </w:r>
    </w:p>
    <w:p w14:paraId="557D1149" w14:textId="11ED8750" w:rsidR="001A08C1" w:rsidRPr="00FB55C0" w:rsidRDefault="4A867691"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t>7.2. gydytojo pasirašytą pažymą ir rekomendacijas dėl vaisto vartojimo konkrečiam vaikui (vaisto pavadinimas, reikiama dozė, vart</w:t>
      </w:r>
      <w:r w:rsidR="2B3F507E" w:rsidRPr="00FB55C0">
        <w:rPr>
          <w:rFonts w:ascii="Times New Roman" w:hAnsi="Times New Roman" w:cs="Times New Roman"/>
          <w:color w:val="auto"/>
        </w:rPr>
        <w:t>ojimo būdas, dažnumas, laikas ir kt.);</w:t>
      </w:r>
    </w:p>
    <w:p w14:paraId="7D9C061D" w14:textId="13A318BB" w:rsidR="001A08C1" w:rsidRPr="00FB55C0" w:rsidRDefault="2B3F507E"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lastRenderedPageBreak/>
        <w:t>7.3. pagalbos mokinio savirūpai, kai mokinys serga lėtine neinfekcine liga, teikimo Gimnazijoje planą (priedas Nr.</w:t>
      </w:r>
      <w:r w:rsidR="267B499A" w:rsidRPr="00FB55C0">
        <w:rPr>
          <w:rFonts w:ascii="Times New Roman" w:hAnsi="Times New Roman" w:cs="Times New Roman"/>
          <w:color w:val="auto"/>
        </w:rPr>
        <w:t>3</w:t>
      </w:r>
      <w:r w:rsidRPr="00FB55C0">
        <w:rPr>
          <w:rFonts w:ascii="Times New Roman" w:hAnsi="Times New Roman" w:cs="Times New Roman"/>
          <w:color w:val="auto"/>
        </w:rPr>
        <w:t>)</w:t>
      </w:r>
      <w:r w:rsidR="3971888D" w:rsidRPr="00FB55C0">
        <w:rPr>
          <w:rFonts w:ascii="Times New Roman" w:hAnsi="Times New Roman" w:cs="Times New Roman"/>
          <w:color w:val="auto"/>
        </w:rPr>
        <w:t>, užpildo kartu su</w:t>
      </w:r>
      <w:r w:rsidR="6ED18733" w:rsidRPr="00FB55C0">
        <w:rPr>
          <w:rFonts w:ascii="Times New Roman" w:hAnsi="Times New Roman" w:cs="Times New Roman"/>
          <w:color w:val="auto"/>
        </w:rPr>
        <w:t xml:space="preserve"> tėvai</w:t>
      </w:r>
      <w:r w:rsidR="6AD57C7D" w:rsidRPr="00FB55C0">
        <w:rPr>
          <w:rFonts w:ascii="Times New Roman" w:hAnsi="Times New Roman" w:cs="Times New Roman"/>
          <w:color w:val="auto"/>
        </w:rPr>
        <w:t xml:space="preserve">s </w:t>
      </w:r>
      <w:r w:rsidR="6ED18733" w:rsidRPr="00FB55C0">
        <w:rPr>
          <w:rFonts w:ascii="Times New Roman" w:hAnsi="Times New Roman" w:cs="Times New Roman"/>
          <w:color w:val="auto"/>
        </w:rPr>
        <w:t>(globėjai</w:t>
      </w:r>
      <w:r w:rsidR="783FA684" w:rsidRPr="00FB55C0">
        <w:rPr>
          <w:rFonts w:ascii="Times New Roman" w:hAnsi="Times New Roman" w:cs="Times New Roman"/>
          <w:color w:val="auto"/>
        </w:rPr>
        <w:t>s</w:t>
      </w:r>
      <w:r w:rsidR="6ED18733" w:rsidRPr="00FB55C0">
        <w:rPr>
          <w:rFonts w:ascii="Times New Roman" w:hAnsi="Times New Roman" w:cs="Times New Roman"/>
          <w:color w:val="auto"/>
        </w:rPr>
        <w:t>, rūpintoja</w:t>
      </w:r>
      <w:r w:rsidR="4D94C114" w:rsidRPr="00FB55C0">
        <w:rPr>
          <w:rFonts w:ascii="Times New Roman" w:hAnsi="Times New Roman" w:cs="Times New Roman"/>
          <w:color w:val="auto"/>
        </w:rPr>
        <w:t xml:space="preserve">is). </w:t>
      </w:r>
      <w:r w:rsidR="6ED18733" w:rsidRPr="00FB55C0">
        <w:rPr>
          <w:rFonts w:ascii="Times New Roman" w:hAnsi="Times New Roman" w:cs="Times New Roman"/>
          <w:color w:val="auto"/>
        </w:rPr>
        <w:t>Planas gali būti pildomas pasitelkiant vaiką gydantį gydytoją.</w:t>
      </w:r>
    </w:p>
    <w:p w14:paraId="4AD2C0C5" w14:textId="2EA74E91" w:rsidR="001A08C1" w:rsidRPr="00FB55C0" w:rsidRDefault="6ED18733" w:rsidP="00581DE9">
      <w:pPr>
        <w:pStyle w:val="Default"/>
        <w:ind w:firstLine="709"/>
        <w:jc w:val="both"/>
        <w:rPr>
          <w:rFonts w:ascii="Times New Roman" w:hAnsi="Times New Roman" w:cs="Times New Roman"/>
          <w:color w:val="auto"/>
        </w:rPr>
      </w:pPr>
      <w:r w:rsidRPr="00FB55C0">
        <w:rPr>
          <w:rFonts w:ascii="Times New Roman" w:hAnsi="Times New Roman" w:cs="Times New Roman"/>
          <w:color w:val="auto"/>
        </w:rPr>
        <w:t>8. Planas</w:t>
      </w:r>
      <w:r w:rsidR="6F8F8729" w:rsidRPr="00FB55C0">
        <w:rPr>
          <w:rFonts w:ascii="Times New Roman" w:hAnsi="Times New Roman" w:cs="Times New Roman"/>
          <w:color w:val="auto"/>
        </w:rPr>
        <w:t xml:space="preserve"> suderinamas su Gimnazijos direktoriumi, Gimnazijos direktoriaus paskirtu asmeniu, visuomenės sveikatos priežiūros specialistu, vykdančiu sve</w:t>
      </w:r>
      <w:r w:rsidR="19042CF2" w:rsidRPr="00FB55C0">
        <w:rPr>
          <w:rFonts w:ascii="Times New Roman" w:hAnsi="Times New Roman" w:cs="Times New Roman"/>
          <w:color w:val="auto"/>
        </w:rPr>
        <w:t>ikatos priežiūrą gimnazijoje.</w:t>
      </w:r>
    </w:p>
    <w:p w14:paraId="06C88A47" w14:textId="2BA08CDA" w:rsidR="001A08C1" w:rsidRPr="00FB55C0" w:rsidRDefault="6ED18733" w:rsidP="00581DE9">
      <w:pPr>
        <w:ind w:firstLine="709"/>
        <w:jc w:val="both"/>
        <w:rPr>
          <w:lang w:val="lt-LT"/>
        </w:rPr>
      </w:pPr>
      <w:r w:rsidRPr="00FB55C0">
        <w:rPr>
          <w:lang w:val="lt-LT"/>
        </w:rPr>
        <w:t xml:space="preserve">9. </w:t>
      </w:r>
      <w:r w:rsidR="179E9198" w:rsidRPr="00FB55C0">
        <w:rPr>
          <w:lang w:val="lt-LT"/>
        </w:rPr>
        <w:t xml:space="preserve">Gimnazijos </w:t>
      </w:r>
      <w:r w:rsidR="690AC252" w:rsidRPr="00FB55C0">
        <w:rPr>
          <w:lang w:val="lt-LT"/>
        </w:rPr>
        <w:t>direktorius</w:t>
      </w:r>
      <w:r w:rsidRPr="00FB55C0">
        <w:rPr>
          <w:lang w:val="lt-LT"/>
        </w:rPr>
        <w:t xml:space="preserve"> paskiria asmenis, atsakingus už Plano arba atskirų Plano dalių vykdymą.</w:t>
      </w:r>
    </w:p>
    <w:p w14:paraId="64E7A3FB" w14:textId="77777777" w:rsidR="00111A84" w:rsidRDefault="00111A84" w:rsidP="00FB55C0">
      <w:pPr>
        <w:rPr>
          <w:lang w:val="lt-LT"/>
        </w:rPr>
      </w:pPr>
    </w:p>
    <w:p w14:paraId="553A22BB" w14:textId="77777777" w:rsidR="00111A84" w:rsidRPr="00111A84" w:rsidRDefault="00111A84" w:rsidP="006B2318">
      <w:pPr>
        <w:jc w:val="center"/>
        <w:rPr>
          <w:lang w:val="lt-LT"/>
        </w:rPr>
      </w:pPr>
    </w:p>
    <w:p w14:paraId="025DA9D4" w14:textId="25977DAA" w:rsidR="00871444" w:rsidRPr="00111A84" w:rsidRDefault="00D54C1D" w:rsidP="00D54C1D">
      <w:pPr>
        <w:pStyle w:val="Sraopastraipa"/>
        <w:autoSpaceDE w:val="0"/>
        <w:autoSpaceDN w:val="0"/>
        <w:adjustRightInd w:val="0"/>
        <w:ind w:left="0"/>
        <w:jc w:val="center"/>
        <w:rPr>
          <w:b/>
          <w:bCs/>
          <w:lang w:val="lt-LT"/>
        </w:rPr>
      </w:pPr>
      <w:r>
        <w:rPr>
          <w:b/>
        </w:rPr>
        <w:t>II</w:t>
      </w:r>
      <w:r w:rsidR="00EC2E4F">
        <w:rPr>
          <w:b/>
        </w:rPr>
        <w:t>I</w:t>
      </w:r>
      <w:r>
        <w:rPr>
          <w:b/>
        </w:rPr>
        <w:t xml:space="preserve"> </w:t>
      </w:r>
      <w:r w:rsidR="00871444" w:rsidRPr="00111A84">
        <w:rPr>
          <w:b/>
        </w:rPr>
        <w:t>SKYRIUS</w:t>
      </w:r>
    </w:p>
    <w:p w14:paraId="566D7778" w14:textId="091A99AD" w:rsidR="001A08C1" w:rsidRPr="00111A84" w:rsidRDefault="4A50C62B" w:rsidP="00D54C1D">
      <w:pPr>
        <w:pStyle w:val="Sraopastraipa"/>
        <w:autoSpaceDE w:val="0"/>
        <w:autoSpaceDN w:val="0"/>
        <w:adjustRightInd w:val="0"/>
        <w:ind w:left="0"/>
        <w:jc w:val="center"/>
        <w:rPr>
          <w:b/>
          <w:bCs/>
          <w:lang w:val="lt-LT"/>
        </w:rPr>
      </w:pPr>
      <w:r w:rsidRPr="0B145889">
        <w:rPr>
          <w:b/>
          <w:bCs/>
          <w:lang w:val="lt-LT"/>
        </w:rPr>
        <w:t xml:space="preserve">VAIKŲ, SERGANČIŲ LĖTINĖMIS NEINFEKCINĖMIS LIGOMIS, </w:t>
      </w:r>
      <w:r w:rsidR="4883AFAE" w:rsidRPr="0B145889">
        <w:rPr>
          <w:b/>
          <w:bCs/>
          <w:lang w:val="lt-LT"/>
        </w:rPr>
        <w:t>GIMNAZIJOJE</w:t>
      </w:r>
      <w:r w:rsidRPr="0B145889">
        <w:rPr>
          <w:b/>
          <w:bCs/>
          <w:color w:val="FFFF00"/>
          <w:lang w:val="lt-LT"/>
        </w:rPr>
        <w:t xml:space="preserve"> </w:t>
      </w:r>
      <w:r w:rsidRPr="0B145889">
        <w:rPr>
          <w:b/>
          <w:bCs/>
          <w:lang w:val="lt-LT"/>
        </w:rPr>
        <w:t>VARTOJAMŲ VAISTŲ ADMINISTRAVIMAS (LAIKYMAS, IŠDAVIMAS, NAUDOJIMAS IR KT.)</w:t>
      </w:r>
    </w:p>
    <w:p w14:paraId="0EAC83A9" w14:textId="77777777" w:rsidR="00D8421A" w:rsidRPr="00111A84" w:rsidRDefault="00D8421A" w:rsidP="00871444">
      <w:pPr>
        <w:pStyle w:val="Sraopastraipa"/>
        <w:autoSpaceDE w:val="0"/>
        <w:autoSpaceDN w:val="0"/>
        <w:adjustRightInd w:val="0"/>
        <w:ind w:left="1997"/>
        <w:jc w:val="center"/>
        <w:rPr>
          <w:b/>
          <w:bCs/>
          <w:lang w:val="lt-LT"/>
        </w:rPr>
      </w:pPr>
    </w:p>
    <w:p w14:paraId="6DC5FD14" w14:textId="3EDD035F" w:rsidR="001A08C1" w:rsidRPr="00111A84" w:rsidRDefault="6ED18733" w:rsidP="00EC2E4F">
      <w:pPr>
        <w:autoSpaceDE w:val="0"/>
        <w:autoSpaceDN w:val="0"/>
        <w:adjustRightInd w:val="0"/>
        <w:ind w:firstLine="709"/>
        <w:jc w:val="both"/>
        <w:rPr>
          <w:lang w:val="lt-LT"/>
        </w:rPr>
      </w:pPr>
      <w:r w:rsidRPr="0B145889">
        <w:rPr>
          <w:lang w:val="lt-LT"/>
        </w:rPr>
        <w:t xml:space="preserve">10. Mokiniui reikalingi vartoti </w:t>
      </w:r>
      <w:r w:rsidR="10827651" w:rsidRPr="0B145889">
        <w:rPr>
          <w:lang w:val="lt-LT"/>
        </w:rPr>
        <w:t xml:space="preserve">Gimnazijoje </w:t>
      </w:r>
      <w:r w:rsidRPr="0B145889">
        <w:rPr>
          <w:lang w:val="lt-LT"/>
        </w:rPr>
        <w:t xml:space="preserve">vaistai turi būti laikomi </w:t>
      </w:r>
      <w:r w:rsidR="462679CF" w:rsidRPr="0B145889">
        <w:rPr>
          <w:lang w:val="lt-LT"/>
        </w:rPr>
        <w:t>Gimnazijos</w:t>
      </w:r>
      <w:r w:rsidRPr="0B145889">
        <w:rPr>
          <w:lang w:val="lt-LT"/>
        </w:rPr>
        <w:t xml:space="preserve"> sveikatos kabinete ar kitoje rakinamoje patalpoje vaistų aprašymuose nurodytomis vaistų laikymo sąlygomis, užtikrinant, kad prie vaistų turėtų priėjimą tik vaistus mokiniui išduodantis asmuo. </w:t>
      </w:r>
    </w:p>
    <w:p w14:paraId="6E13ABBE" w14:textId="010C6934" w:rsidR="001A08C1" w:rsidRPr="00111A84" w:rsidRDefault="6ED18733" w:rsidP="00EC2E4F">
      <w:pPr>
        <w:autoSpaceDE w:val="0"/>
        <w:autoSpaceDN w:val="0"/>
        <w:adjustRightInd w:val="0"/>
        <w:ind w:firstLine="709"/>
        <w:jc w:val="both"/>
        <w:rPr>
          <w:lang w:val="lt-LT"/>
        </w:rPr>
      </w:pPr>
      <w:r w:rsidRPr="0B145889">
        <w:rPr>
          <w:lang w:val="lt-LT"/>
        </w:rPr>
        <w:t xml:space="preserve">11. </w:t>
      </w:r>
      <w:r w:rsidR="00890C0E" w:rsidRPr="0B145889">
        <w:rPr>
          <w:lang w:val="lt-LT"/>
        </w:rPr>
        <w:t xml:space="preserve">Gimnazijoje </w:t>
      </w:r>
      <w:r w:rsidRPr="0B145889">
        <w:rPr>
          <w:lang w:val="lt-LT"/>
        </w:rPr>
        <w:t xml:space="preserve"> mokiniui išduodami vartoti tik Plane nurodyti vaistai, Plane</w:t>
      </w:r>
      <w:r w:rsidR="7A05760E" w:rsidRPr="0B145889">
        <w:rPr>
          <w:lang w:val="lt-LT"/>
        </w:rPr>
        <w:t xml:space="preserve"> gydytojo </w:t>
      </w:r>
      <w:r w:rsidRPr="0B145889">
        <w:rPr>
          <w:lang w:val="lt-LT"/>
        </w:rPr>
        <w:t xml:space="preserve"> nurodytomis vaistų vartojimo dozėmis, laiku, vartojimo būdu. </w:t>
      </w:r>
    </w:p>
    <w:p w14:paraId="240151F7" w14:textId="4D08CE7E" w:rsidR="001A08C1" w:rsidRPr="00111A84" w:rsidRDefault="6ED18733" w:rsidP="00EC2E4F">
      <w:pPr>
        <w:autoSpaceDE w:val="0"/>
        <w:autoSpaceDN w:val="0"/>
        <w:adjustRightInd w:val="0"/>
        <w:ind w:firstLine="709"/>
        <w:jc w:val="both"/>
        <w:rPr>
          <w:lang w:val="lt-LT"/>
        </w:rPr>
      </w:pPr>
      <w:r w:rsidRPr="0B145889">
        <w:rPr>
          <w:lang w:val="lt-LT"/>
        </w:rPr>
        <w:t xml:space="preserve">12. Tėvai (globėjai, rūpintojai) </w:t>
      </w:r>
      <w:r w:rsidR="589AD822" w:rsidRPr="0B145889">
        <w:rPr>
          <w:lang w:val="lt-LT"/>
        </w:rPr>
        <w:t>Gimnazijai</w:t>
      </w:r>
      <w:r w:rsidR="278F1EF5" w:rsidRPr="0B145889">
        <w:rPr>
          <w:lang w:val="lt-LT"/>
        </w:rPr>
        <w:t xml:space="preserve"> </w:t>
      </w:r>
      <w:r w:rsidRPr="0B145889">
        <w:rPr>
          <w:lang w:val="lt-LT"/>
        </w:rPr>
        <w:t xml:space="preserve">vaistus turi pateikti originalioje pakuotėje su informaciniu lapeliu. Ant pakuotės turi būti užrašytas </w:t>
      </w:r>
      <w:r w:rsidR="4FF5CB1C" w:rsidRPr="0B145889">
        <w:rPr>
          <w:lang w:val="lt-LT"/>
        </w:rPr>
        <w:t>mokinio</w:t>
      </w:r>
      <w:r w:rsidRPr="0B145889">
        <w:rPr>
          <w:lang w:val="lt-LT"/>
        </w:rPr>
        <w:t xml:space="preserve">, kuriam skirti vaistai, vardas ir pavardė. Bet kokiu atveju pirma vaistų dozė turėtų būti suvartota vaikui esant namie. </w:t>
      </w:r>
    </w:p>
    <w:p w14:paraId="0F11BE28" w14:textId="0387B16C" w:rsidR="001A08C1" w:rsidRPr="00111A84" w:rsidRDefault="6ED18733" w:rsidP="00EC2E4F">
      <w:pPr>
        <w:autoSpaceDE w:val="0"/>
        <w:autoSpaceDN w:val="0"/>
        <w:adjustRightInd w:val="0"/>
        <w:ind w:firstLine="709"/>
        <w:jc w:val="both"/>
        <w:rPr>
          <w:lang w:val="lt-LT"/>
        </w:rPr>
      </w:pPr>
      <w:r w:rsidRPr="0B145889">
        <w:rPr>
          <w:lang w:val="lt-LT"/>
        </w:rPr>
        <w:t xml:space="preserve">13. Vaistus vaikui gali paduoti </w:t>
      </w:r>
      <w:r w:rsidR="470AD653" w:rsidRPr="0B145889">
        <w:rPr>
          <w:lang w:val="lt-LT"/>
        </w:rPr>
        <w:t xml:space="preserve">visuomenės sveikatos specialistas, vykdantis sveikatos priežiūrą Gimnazijoje, </w:t>
      </w:r>
      <w:r w:rsidR="4032BA14" w:rsidRPr="0B145889">
        <w:rPr>
          <w:lang w:val="lt-LT"/>
        </w:rPr>
        <w:t xml:space="preserve">Gimnazijos </w:t>
      </w:r>
      <w:r w:rsidR="5087B6CD" w:rsidRPr="0B145889">
        <w:rPr>
          <w:lang w:val="lt-LT"/>
        </w:rPr>
        <w:t>direktoriaus</w:t>
      </w:r>
      <w:r w:rsidRPr="0B145889">
        <w:rPr>
          <w:lang w:val="lt-LT"/>
        </w:rPr>
        <w:t xml:space="preserve"> paskirtas asmuo, atsakingas už vaistų išdavimą mokiniui</w:t>
      </w:r>
      <w:r w:rsidR="4CB294F0" w:rsidRPr="0B145889">
        <w:rPr>
          <w:lang w:val="lt-LT"/>
        </w:rPr>
        <w:t>:</w:t>
      </w:r>
    </w:p>
    <w:p w14:paraId="0DCBBCFE" w14:textId="5366DF74" w:rsidR="4CB294F0" w:rsidRDefault="4CB294F0" w:rsidP="00EC2E4F">
      <w:pPr>
        <w:ind w:firstLine="709"/>
        <w:jc w:val="both"/>
        <w:rPr>
          <w:lang w:val="lt-LT"/>
        </w:rPr>
      </w:pPr>
      <w:r w:rsidRPr="0B145889">
        <w:rPr>
          <w:lang w:val="lt-LT"/>
        </w:rPr>
        <w:t xml:space="preserve">13.1. </w:t>
      </w:r>
      <w:r w:rsidR="16F1188D" w:rsidRPr="0B145889">
        <w:rPr>
          <w:lang w:val="lt-LT"/>
        </w:rPr>
        <w:t xml:space="preserve"> </w:t>
      </w:r>
      <w:r w:rsidRPr="0B145889">
        <w:rPr>
          <w:lang w:val="lt-LT"/>
        </w:rPr>
        <w:t>atsakingas už vaistų išdavimą gimnazijoje gali būtų švietimo pagalbos specialistas</w:t>
      </w:r>
      <w:r w:rsidR="025E1B8C" w:rsidRPr="0B145889">
        <w:rPr>
          <w:lang w:val="lt-LT"/>
        </w:rPr>
        <w:t>, klasės vadovas</w:t>
      </w:r>
      <w:r w:rsidRPr="0B145889">
        <w:rPr>
          <w:lang w:val="lt-LT"/>
        </w:rPr>
        <w:t>;</w:t>
      </w:r>
    </w:p>
    <w:p w14:paraId="000CFF7C" w14:textId="61C48018" w:rsidR="4CB294F0" w:rsidRDefault="4CB294F0" w:rsidP="00EC2E4F">
      <w:pPr>
        <w:ind w:firstLine="709"/>
        <w:jc w:val="both"/>
        <w:rPr>
          <w:lang w:val="lt-LT"/>
        </w:rPr>
      </w:pPr>
      <w:r w:rsidRPr="0B145889">
        <w:rPr>
          <w:lang w:val="lt-LT"/>
        </w:rPr>
        <w:t>13.2. bendrabutyje budintys</w:t>
      </w:r>
      <w:r w:rsidR="6D31DF27" w:rsidRPr="0B145889">
        <w:rPr>
          <w:lang w:val="lt-LT"/>
        </w:rPr>
        <w:t xml:space="preserve"> asmenys:</w:t>
      </w:r>
      <w:r w:rsidR="3AAEA3F4" w:rsidRPr="0B145889">
        <w:rPr>
          <w:lang w:val="lt-LT"/>
        </w:rPr>
        <w:t xml:space="preserve"> </w:t>
      </w:r>
      <w:r w:rsidRPr="0B145889">
        <w:rPr>
          <w:lang w:val="lt-LT"/>
        </w:rPr>
        <w:t>bendrabučio auklėtojas</w:t>
      </w:r>
      <w:r w:rsidR="62EAF8BE" w:rsidRPr="0B145889">
        <w:rPr>
          <w:lang w:val="lt-LT"/>
        </w:rPr>
        <w:t xml:space="preserve"> arba naktinė bendrabučio auklė</w:t>
      </w:r>
      <w:r w:rsidR="1B0189BF" w:rsidRPr="0B145889">
        <w:rPr>
          <w:lang w:val="lt-LT"/>
        </w:rPr>
        <w:t>;</w:t>
      </w:r>
    </w:p>
    <w:p w14:paraId="3899406B" w14:textId="70389140" w:rsidR="0B2E9ABA" w:rsidRDefault="0B2E9ABA" w:rsidP="00EC2E4F">
      <w:pPr>
        <w:ind w:firstLine="709"/>
        <w:jc w:val="both"/>
        <w:rPr>
          <w:lang w:val="lt-LT"/>
        </w:rPr>
      </w:pPr>
      <w:r w:rsidRPr="0B145889">
        <w:rPr>
          <w:lang w:val="lt-LT"/>
        </w:rPr>
        <w:t>13.3. bend</w:t>
      </w:r>
      <w:r w:rsidR="7BFF59EE" w:rsidRPr="0B145889">
        <w:rPr>
          <w:lang w:val="lt-LT"/>
        </w:rPr>
        <w:t>ra</w:t>
      </w:r>
      <w:r w:rsidRPr="0B145889">
        <w:rPr>
          <w:lang w:val="lt-LT"/>
        </w:rPr>
        <w:t>butyje gyvenantys mokiniai gali turėti nerec</w:t>
      </w:r>
      <w:r w:rsidR="0D1215D4" w:rsidRPr="0B145889">
        <w:rPr>
          <w:lang w:val="lt-LT"/>
        </w:rPr>
        <w:t>e</w:t>
      </w:r>
      <w:r w:rsidRPr="0B145889">
        <w:rPr>
          <w:lang w:val="lt-LT"/>
        </w:rPr>
        <w:t>ptinius va</w:t>
      </w:r>
      <w:r w:rsidR="6A1392D5" w:rsidRPr="0B145889">
        <w:rPr>
          <w:lang w:val="lt-LT"/>
        </w:rPr>
        <w:t>istus dėl kurių vartojimo yra atsakingi mokinio tėvai</w:t>
      </w:r>
      <w:r w:rsidR="578AD60D" w:rsidRPr="0B145889">
        <w:rPr>
          <w:lang w:val="lt-LT"/>
        </w:rPr>
        <w:t xml:space="preserve"> (</w:t>
      </w:r>
      <w:r w:rsidR="6A1392D5" w:rsidRPr="0B145889">
        <w:rPr>
          <w:lang w:val="lt-LT"/>
        </w:rPr>
        <w:t>globėjai</w:t>
      </w:r>
      <w:r w:rsidR="024FB34E" w:rsidRPr="0B145889">
        <w:rPr>
          <w:lang w:val="lt-LT"/>
        </w:rPr>
        <w:t xml:space="preserve">, </w:t>
      </w:r>
      <w:r w:rsidR="6A1392D5" w:rsidRPr="0B145889">
        <w:rPr>
          <w:lang w:val="lt-LT"/>
        </w:rPr>
        <w:t>rūpintojai).</w:t>
      </w:r>
    </w:p>
    <w:p w14:paraId="667DE1A6" w14:textId="41EFDD12" w:rsidR="001A08C1" w:rsidRPr="00111A84" w:rsidRDefault="6ED18733" w:rsidP="00EC2E4F">
      <w:pPr>
        <w:autoSpaceDE w:val="0"/>
        <w:autoSpaceDN w:val="0"/>
        <w:adjustRightInd w:val="0"/>
        <w:ind w:firstLine="709"/>
        <w:jc w:val="both"/>
        <w:rPr>
          <w:lang w:val="lt-LT"/>
        </w:rPr>
      </w:pPr>
      <w:r w:rsidRPr="0B145889">
        <w:rPr>
          <w:lang w:val="lt-LT"/>
        </w:rPr>
        <w:t xml:space="preserve">14. Vaistus vaikui </w:t>
      </w:r>
      <w:r w:rsidR="14A66F08" w:rsidRPr="0B145889">
        <w:rPr>
          <w:lang w:val="lt-LT"/>
        </w:rPr>
        <w:t>Gimnazijoje</w:t>
      </w:r>
      <w:r w:rsidRPr="0B145889">
        <w:rPr>
          <w:lang w:val="lt-LT"/>
        </w:rPr>
        <w:t xml:space="preserve"> gali duoti ir vaiko tėvai (globėjai</w:t>
      </w:r>
      <w:r w:rsidR="464F615B" w:rsidRPr="0B145889">
        <w:rPr>
          <w:lang w:val="lt-LT"/>
        </w:rPr>
        <w:t>, rūpintojai</w:t>
      </w:r>
      <w:r w:rsidRPr="0B145889">
        <w:rPr>
          <w:lang w:val="lt-LT"/>
        </w:rPr>
        <w:t xml:space="preserve">). </w:t>
      </w:r>
    </w:p>
    <w:p w14:paraId="064683F6" w14:textId="77777777" w:rsidR="001A08C1" w:rsidRPr="00111A84" w:rsidRDefault="001A08C1" w:rsidP="00EC2E4F">
      <w:pPr>
        <w:autoSpaceDE w:val="0"/>
        <w:autoSpaceDN w:val="0"/>
        <w:adjustRightInd w:val="0"/>
        <w:ind w:firstLine="709"/>
        <w:jc w:val="both"/>
        <w:rPr>
          <w:lang w:val="lt-LT"/>
        </w:rPr>
      </w:pPr>
      <w:r w:rsidRPr="00111A84">
        <w:rPr>
          <w:lang w:val="lt-LT"/>
        </w:rPr>
        <w:t xml:space="preserve">15. Siekiant išvengti vaisto vartojimo klaidų, kiekvieną kartą vaikui duodant vaistą patikrinti: </w:t>
      </w:r>
    </w:p>
    <w:p w14:paraId="5A4121FF" w14:textId="77777777" w:rsidR="001A08C1" w:rsidRPr="00111A84" w:rsidRDefault="001A08C1" w:rsidP="00EC2E4F">
      <w:pPr>
        <w:autoSpaceDE w:val="0"/>
        <w:autoSpaceDN w:val="0"/>
        <w:adjustRightInd w:val="0"/>
        <w:ind w:firstLine="709"/>
        <w:jc w:val="both"/>
        <w:rPr>
          <w:lang w:val="lt-LT"/>
        </w:rPr>
      </w:pPr>
      <w:r w:rsidRPr="00111A84">
        <w:rPr>
          <w:lang w:val="lt-LT"/>
        </w:rPr>
        <w:t xml:space="preserve">15.1. ar vaistas yra tas, kuris nurodytas Plane; </w:t>
      </w:r>
    </w:p>
    <w:p w14:paraId="0FC2253B" w14:textId="77777777" w:rsidR="001A08C1" w:rsidRPr="00111A84" w:rsidRDefault="001A08C1" w:rsidP="00EC2E4F">
      <w:pPr>
        <w:autoSpaceDE w:val="0"/>
        <w:autoSpaceDN w:val="0"/>
        <w:adjustRightInd w:val="0"/>
        <w:ind w:firstLine="709"/>
        <w:jc w:val="both"/>
        <w:rPr>
          <w:lang w:val="lt-LT"/>
        </w:rPr>
      </w:pPr>
      <w:r w:rsidRPr="00111A84">
        <w:rPr>
          <w:lang w:val="lt-LT"/>
        </w:rPr>
        <w:t xml:space="preserve">15.2. ar nepasibaigęs vaisto galiojimas. Pasibaigus vaisto galiojimui vaistą duoti vaikui draudžiama; pasibaigusio galiojimo vaistai gražinami mokinio tėvams (globėjams, rūpintojams); </w:t>
      </w:r>
    </w:p>
    <w:p w14:paraId="261B09FF" w14:textId="77777777" w:rsidR="001A08C1" w:rsidRPr="00111A84" w:rsidRDefault="001A08C1" w:rsidP="00EC2E4F">
      <w:pPr>
        <w:autoSpaceDE w:val="0"/>
        <w:autoSpaceDN w:val="0"/>
        <w:adjustRightInd w:val="0"/>
        <w:ind w:firstLine="709"/>
        <w:jc w:val="both"/>
        <w:rPr>
          <w:lang w:val="lt-LT"/>
        </w:rPr>
      </w:pPr>
      <w:r w:rsidRPr="00111A84">
        <w:rPr>
          <w:lang w:val="lt-LT"/>
        </w:rPr>
        <w:t xml:space="preserve">15.3. ar vaistas yra skirtas tam vaikui; </w:t>
      </w:r>
    </w:p>
    <w:p w14:paraId="765B5300" w14:textId="77777777" w:rsidR="001A08C1" w:rsidRPr="00111A84" w:rsidRDefault="001A08C1" w:rsidP="00EC2E4F">
      <w:pPr>
        <w:autoSpaceDE w:val="0"/>
        <w:autoSpaceDN w:val="0"/>
        <w:adjustRightInd w:val="0"/>
        <w:ind w:firstLine="709"/>
        <w:jc w:val="both"/>
        <w:rPr>
          <w:lang w:val="lt-LT"/>
        </w:rPr>
      </w:pPr>
      <w:r w:rsidRPr="00111A84">
        <w:rPr>
          <w:lang w:val="lt-LT"/>
        </w:rPr>
        <w:t xml:space="preserve">15.4. ar teisinga vaisto dozė; </w:t>
      </w:r>
    </w:p>
    <w:p w14:paraId="288C1F43" w14:textId="77777777" w:rsidR="001A08C1" w:rsidRPr="00111A84" w:rsidRDefault="001A08C1" w:rsidP="00EC2E4F">
      <w:pPr>
        <w:autoSpaceDE w:val="0"/>
        <w:autoSpaceDN w:val="0"/>
        <w:adjustRightInd w:val="0"/>
        <w:ind w:firstLine="709"/>
        <w:jc w:val="both"/>
        <w:rPr>
          <w:lang w:val="lt-LT"/>
        </w:rPr>
      </w:pPr>
      <w:r w:rsidRPr="00111A84">
        <w:rPr>
          <w:lang w:val="lt-LT"/>
        </w:rPr>
        <w:t xml:space="preserve">15.5. ar teisingas vaisto vartojimo laikas; </w:t>
      </w:r>
    </w:p>
    <w:p w14:paraId="3F77C02A" w14:textId="6CB8525C" w:rsidR="001A08C1" w:rsidRPr="00111A84" w:rsidRDefault="001A08C1" w:rsidP="00EC2E4F">
      <w:pPr>
        <w:autoSpaceDE w:val="0"/>
        <w:autoSpaceDN w:val="0"/>
        <w:adjustRightInd w:val="0"/>
        <w:ind w:firstLine="709"/>
        <w:jc w:val="both"/>
        <w:rPr>
          <w:lang w:val="lt-LT"/>
        </w:rPr>
      </w:pPr>
      <w:r w:rsidRPr="00111A84">
        <w:rPr>
          <w:lang w:val="lt-LT"/>
        </w:rPr>
        <w:t xml:space="preserve">15.6. ar teisingas vaisto vartojimo būdas. </w:t>
      </w:r>
    </w:p>
    <w:p w14:paraId="43B95F3E" w14:textId="639519AF" w:rsidR="001A08C1" w:rsidRPr="00111A84" w:rsidRDefault="6ED18733" w:rsidP="00EC2E4F">
      <w:pPr>
        <w:autoSpaceDE w:val="0"/>
        <w:autoSpaceDN w:val="0"/>
        <w:adjustRightInd w:val="0"/>
        <w:ind w:firstLine="709"/>
        <w:jc w:val="both"/>
        <w:rPr>
          <w:color w:val="FF0000"/>
          <w:lang w:val="lt-LT"/>
        </w:rPr>
      </w:pPr>
      <w:r w:rsidRPr="0B145889">
        <w:rPr>
          <w:lang w:val="lt-LT"/>
        </w:rPr>
        <w:t>16. Mokinys vaistą turi suvartoti tik stebint</w:t>
      </w:r>
      <w:r w:rsidR="4FCE4AD2" w:rsidRPr="0B145889">
        <w:rPr>
          <w:lang w:val="lt-LT"/>
        </w:rPr>
        <w:t xml:space="preserve"> visuomenės sveikatos priežiūros specialistui arba </w:t>
      </w:r>
      <w:r w:rsidRPr="0B145889">
        <w:rPr>
          <w:lang w:val="lt-LT"/>
        </w:rPr>
        <w:t xml:space="preserve"> </w:t>
      </w:r>
      <w:r w:rsidR="5C626DE4" w:rsidRPr="0B145889">
        <w:rPr>
          <w:lang w:val="lt-LT"/>
        </w:rPr>
        <w:t>Gim</w:t>
      </w:r>
      <w:r w:rsidR="6F16A6D2" w:rsidRPr="0B145889">
        <w:rPr>
          <w:lang w:val="lt-LT"/>
        </w:rPr>
        <w:t>n</w:t>
      </w:r>
      <w:r w:rsidR="5C626DE4" w:rsidRPr="0B145889">
        <w:rPr>
          <w:lang w:val="lt-LT"/>
        </w:rPr>
        <w:t xml:space="preserve">azijos </w:t>
      </w:r>
      <w:r w:rsidR="6325BFC4" w:rsidRPr="0B145889">
        <w:rPr>
          <w:lang w:val="lt-LT"/>
        </w:rPr>
        <w:t>direktoriaus</w:t>
      </w:r>
      <w:r w:rsidRPr="0B145889">
        <w:rPr>
          <w:lang w:val="lt-LT"/>
        </w:rPr>
        <w:t xml:space="preserve"> paskirtam asmeniui, atsakingam už vaistų išdavimą mokiniui. </w:t>
      </w:r>
    </w:p>
    <w:p w14:paraId="21358E9A" w14:textId="4E5F6D32" w:rsidR="001A08C1" w:rsidRPr="00111A84" w:rsidRDefault="6ED18733" w:rsidP="00EC2E4F">
      <w:pPr>
        <w:autoSpaceDE w:val="0"/>
        <w:autoSpaceDN w:val="0"/>
        <w:adjustRightInd w:val="0"/>
        <w:ind w:firstLine="709"/>
        <w:jc w:val="both"/>
        <w:rPr>
          <w:color w:val="FF0000"/>
          <w:lang w:val="lt-LT"/>
        </w:rPr>
      </w:pPr>
      <w:r w:rsidRPr="0B145889">
        <w:rPr>
          <w:lang w:val="lt-LT"/>
        </w:rPr>
        <w:t>17.</w:t>
      </w:r>
      <w:r w:rsidR="0FA777F6" w:rsidRPr="0B145889">
        <w:rPr>
          <w:lang w:val="lt-LT"/>
        </w:rPr>
        <w:t xml:space="preserve"> Gimnazijos</w:t>
      </w:r>
      <w:r w:rsidR="2FFE51C6" w:rsidRPr="0B145889">
        <w:rPr>
          <w:lang w:val="lt-LT"/>
        </w:rPr>
        <w:t xml:space="preserve"> </w:t>
      </w:r>
      <w:r w:rsidR="22AFB050" w:rsidRPr="0B145889">
        <w:rPr>
          <w:lang w:val="lt-LT"/>
        </w:rPr>
        <w:t>direktorius</w:t>
      </w:r>
      <w:r w:rsidRPr="0B145889">
        <w:rPr>
          <w:lang w:val="lt-LT"/>
        </w:rPr>
        <w:t xml:space="preserve"> paskirtas asmuo, atsakingas už vaistų išdavimą, privalo užregistruoti kiekvieną vaistų išdavimo konkrečiam</w:t>
      </w:r>
      <w:r w:rsidR="17FEE62D" w:rsidRPr="0B145889">
        <w:rPr>
          <w:lang w:val="lt-LT"/>
        </w:rPr>
        <w:t xml:space="preserve"> mokiniui</w:t>
      </w:r>
      <w:r w:rsidRPr="0B145889">
        <w:rPr>
          <w:lang w:val="lt-LT"/>
        </w:rPr>
        <w:t xml:space="preserve"> atvejį Vaistų </w:t>
      </w:r>
      <w:r w:rsidR="1FC0DA9A" w:rsidRPr="0B145889">
        <w:rPr>
          <w:lang w:val="lt-LT"/>
        </w:rPr>
        <w:t>administravimo kontrolės žurnale (priedas Nr.</w:t>
      </w:r>
      <w:r w:rsidR="594438A6" w:rsidRPr="0B145889">
        <w:rPr>
          <w:lang w:val="lt-LT"/>
        </w:rPr>
        <w:t>4</w:t>
      </w:r>
      <w:r w:rsidR="1FC0DA9A" w:rsidRPr="0B145889">
        <w:rPr>
          <w:lang w:val="lt-LT"/>
        </w:rPr>
        <w:t>)</w:t>
      </w:r>
      <w:r w:rsidRPr="0B145889">
        <w:rPr>
          <w:lang w:val="lt-LT"/>
        </w:rPr>
        <w:t xml:space="preserve">, nurodant vaiko duomenis (vardas, pavardė, gimimo metai), datą, vaistų pavadinimą, dozę, vaistų išdavimo laiką, vartojimo būdą, vaistus davusio asmens vardą ir pavardę, pareigas, parašą. </w:t>
      </w:r>
    </w:p>
    <w:p w14:paraId="7FD02F89" w14:textId="2C12B1A4" w:rsidR="58157087" w:rsidRDefault="58157087" w:rsidP="00EC2E4F">
      <w:pPr>
        <w:ind w:firstLine="709"/>
        <w:jc w:val="both"/>
        <w:rPr>
          <w:lang w:val="lt-LT"/>
        </w:rPr>
      </w:pPr>
      <w:r w:rsidRPr="0B145889">
        <w:rPr>
          <w:lang w:val="lt-LT"/>
        </w:rPr>
        <w:t>18. Gimnazijos direktoriaus paskirtas asmuo</w:t>
      </w:r>
      <w:r w:rsidR="64EC2118" w:rsidRPr="0B145889">
        <w:rPr>
          <w:lang w:val="lt-LT"/>
        </w:rPr>
        <w:t>, atsakingas už vaistų išdavimą,</w:t>
      </w:r>
      <w:r w:rsidRPr="0B145889">
        <w:rPr>
          <w:lang w:val="lt-LT"/>
        </w:rPr>
        <w:t xml:space="preserve"> n</w:t>
      </w:r>
      <w:r w:rsidR="32EDE210" w:rsidRPr="0B145889">
        <w:rPr>
          <w:lang w:val="lt-LT"/>
        </w:rPr>
        <w:t>e</w:t>
      </w:r>
      <w:r w:rsidRPr="0B145889">
        <w:rPr>
          <w:lang w:val="lt-LT"/>
        </w:rPr>
        <w:t>atsako už vaist</w:t>
      </w:r>
      <w:r w:rsidR="4808E408" w:rsidRPr="0B145889">
        <w:rPr>
          <w:lang w:val="lt-LT"/>
        </w:rPr>
        <w:t>o</w:t>
      </w:r>
      <w:r w:rsidRPr="0B145889">
        <w:rPr>
          <w:lang w:val="lt-LT"/>
        </w:rPr>
        <w:t xml:space="preserve"> sukeliamus šal</w:t>
      </w:r>
      <w:r w:rsidR="7392E03B" w:rsidRPr="0B145889">
        <w:rPr>
          <w:lang w:val="lt-LT"/>
        </w:rPr>
        <w:t>utinius</w:t>
      </w:r>
      <w:r w:rsidRPr="0B145889">
        <w:rPr>
          <w:lang w:val="lt-LT"/>
        </w:rPr>
        <w:t xml:space="preserve"> po</w:t>
      </w:r>
      <w:r w:rsidR="7E9A3396" w:rsidRPr="0B145889">
        <w:rPr>
          <w:lang w:val="lt-LT"/>
        </w:rPr>
        <w:t>žymius</w:t>
      </w:r>
      <w:r w:rsidRPr="0B145889">
        <w:rPr>
          <w:lang w:val="lt-LT"/>
        </w:rPr>
        <w:t>.</w:t>
      </w:r>
    </w:p>
    <w:p w14:paraId="578872E3" w14:textId="6AB01E55" w:rsidR="001A08C1" w:rsidRPr="00111A84" w:rsidRDefault="7B837075" w:rsidP="00EC2E4F">
      <w:pPr>
        <w:autoSpaceDE w:val="0"/>
        <w:autoSpaceDN w:val="0"/>
        <w:adjustRightInd w:val="0"/>
        <w:ind w:firstLine="709"/>
        <w:jc w:val="both"/>
        <w:rPr>
          <w:u w:val="single"/>
          <w:lang w:val="lt-LT"/>
        </w:rPr>
      </w:pPr>
      <w:r w:rsidRPr="508EE348">
        <w:rPr>
          <w:lang w:val="lt-LT"/>
        </w:rPr>
        <w:t>1</w:t>
      </w:r>
      <w:r w:rsidR="2AA78693" w:rsidRPr="508EE348">
        <w:rPr>
          <w:lang w:val="lt-LT"/>
        </w:rPr>
        <w:t>9</w:t>
      </w:r>
      <w:r w:rsidRPr="508EE348">
        <w:rPr>
          <w:lang w:val="lt-LT"/>
        </w:rPr>
        <w:t>. Jeigu mokiniui reikia atlikti procedūrą, kuri priskirta asmens sveikatos priežiūros licencijuotoms paslaugoms, kaip pvz</w:t>
      </w:r>
      <w:r w:rsidRPr="508EE348">
        <w:rPr>
          <w:color w:val="FF0000"/>
          <w:lang w:val="lt-LT"/>
        </w:rPr>
        <w:t>.:</w:t>
      </w:r>
      <w:r w:rsidRPr="508EE348">
        <w:rPr>
          <w:lang w:val="lt-LT"/>
        </w:rPr>
        <w:t xml:space="preserve"> vaisto injekcija, kateterio įvedimas ir kt., tai </w:t>
      </w:r>
      <w:r w:rsidR="1570E91B" w:rsidRPr="508EE348">
        <w:rPr>
          <w:lang w:val="lt-LT"/>
        </w:rPr>
        <w:t>yra</w:t>
      </w:r>
      <w:r w:rsidRPr="508EE348">
        <w:rPr>
          <w:lang w:val="lt-LT"/>
        </w:rPr>
        <w:t xml:space="preserve"> mokinio tėv</w:t>
      </w:r>
      <w:r w:rsidR="0102073C" w:rsidRPr="508EE348">
        <w:rPr>
          <w:lang w:val="lt-LT"/>
        </w:rPr>
        <w:t>ų</w:t>
      </w:r>
      <w:r w:rsidRPr="508EE348">
        <w:rPr>
          <w:lang w:val="lt-LT"/>
        </w:rPr>
        <w:t xml:space="preserve"> (globėj</w:t>
      </w:r>
      <w:r w:rsidR="5FDFD283" w:rsidRPr="508EE348">
        <w:rPr>
          <w:lang w:val="lt-LT"/>
        </w:rPr>
        <w:t>ų</w:t>
      </w:r>
      <w:r w:rsidRPr="508EE348">
        <w:rPr>
          <w:lang w:val="lt-LT"/>
        </w:rPr>
        <w:t>, rūpintoj</w:t>
      </w:r>
      <w:r w:rsidR="70D863FF" w:rsidRPr="508EE348">
        <w:rPr>
          <w:lang w:val="lt-LT"/>
        </w:rPr>
        <w:t>ų</w:t>
      </w:r>
      <w:r w:rsidRPr="508EE348">
        <w:rPr>
          <w:lang w:val="lt-LT"/>
        </w:rPr>
        <w:t>)</w:t>
      </w:r>
      <w:r w:rsidR="1D3A0492" w:rsidRPr="508EE348">
        <w:rPr>
          <w:lang w:val="lt-LT"/>
        </w:rPr>
        <w:t xml:space="preserve"> atsakomybė,</w:t>
      </w:r>
      <w:r w:rsidR="2815B2DF" w:rsidRPr="508EE348">
        <w:rPr>
          <w:lang w:val="lt-LT"/>
        </w:rPr>
        <w:t xml:space="preserve"> procedūras</w:t>
      </w:r>
      <w:r w:rsidR="28014683" w:rsidRPr="508EE348">
        <w:rPr>
          <w:lang w:val="lt-LT"/>
        </w:rPr>
        <w:t xml:space="preserve"> atlieka </w:t>
      </w:r>
      <w:r w:rsidR="113F2519" w:rsidRPr="508EE348">
        <w:rPr>
          <w:lang w:val="lt-LT"/>
        </w:rPr>
        <w:t>kvalifikuot</w:t>
      </w:r>
      <w:r w:rsidR="54482B3F" w:rsidRPr="508EE348">
        <w:rPr>
          <w:lang w:val="lt-LT"/>
        </w:rPr>
        <w:t>as</w:t>
      </w:r>
      <w:r w:rsidR="113F2519" w:rsidRPr="508EE348">
        <w:rPr>
          <w:lang w:val="lt-LT"/>
        </w:rPr>
        <w:t xml:space="preserve"> specialist</w:t>
      </w:r>
      <w:r w:rsidR="62B2AC5A" w:rsidRPr="508EE348">
        <w:rPr>
          <w:lang w:val="lt-LT"/>
        </w:rPr>
        <w:t>as</w:t>
      </w:r>
      <w:r w:rsidR="177D5834" w:rsidRPr="508EE348">
        <w:rPr>
          <w:lang w:val="lt-LT"/>
        </w:rPr>
        <w:t xml:space="preserve"> </w:t>
      </w:r>
      <w:r w:rsidR="708DFE8A" w:rsidRPr="508EE348">
        <w:rPr>
          <w:lang w:val="lt-LT"/>
        </w:rPr>
        <w:t>turintis teisę atlikti</w:t>
      </w:r>
      <w:r w:rsidR="43C00C7C" w:rsidRPr="508EE348">
        <w:rPr>
          <w:lang w:val="lt-LT"/>
        </w:rPr>
        <w:t xml:space="preserve"> licencijuotas paslaugas.</w:t>
      </w:r>
    </w:p>
    <w:p w14:paraId="4E4BC91F" w14:textId="0B76478E" w:rsidR="001A08C1" w:rsidRPr="00111A84" w:rsidRDefault="198690DC" w:rsidP="00EC2E4F">
      <w:pPr>
        <w:autoSpaceDE w:val="0"/>
        <w:autoSpaceDN w:val="0"/>
        <w:adjustRightInd w:val="0"/>
        <w:ind w:firstLine="709"/>
        <w:jc w:val="both"/>
        <w:rPr>
          <w:lang w:val="lt-LT"/>
        </w:rPr>
      </w:pPr>
      <w:r w:rsidRPr="0B145889">
        <w:rPr>
          <w:lang w:val="lt-LT"/>
        </w:rPr>
        <w:lastRenderedPageBreak/>
        <w:t>20</w:t>
      </w:r>
      <w:r w:rsidR="6ED18733" w:rsidRPr="0B145889">
        <w:rPr>
          <w:lang w:val="lt-LT"/>
        </w:rPr>
        <w:t xml:space="preserve">. Reikalingos procedūros atliekamos </w:t>
      </w:r>
      <w:r w:rsidR="6F4AE9AB" w:rsidRPr="0B145889">
        <w:rPr>
          <w:lang w:val="lt-LT"/>
        </w:rPr>
        <w:t xml:space="preserve">Gimnazijos </w:t>
      </w:r>
      <w:r w:rsidR="085D46C7" w:rsidRPr="0B145889">
        <w:rPr>
          <w:lang w:val="lt-LT"/>
        </w:rPr>
        <w:t xml:space="preserve">visuomenės </w:t>
      </w:r>
      <w:r w:rsidR="6ED18733" w:rsidRPr="0B145889">
        <w:rPr>
          <w:lang w:val="lt-LT"/>
        </w:rPr>
        <w:t xml:space="preserve">sveikatos </w:t>
      </w:r>
      <w:r w:rsidR="7A922F0A" w:rsidRPr="0B145889">
        <w:rPr>
          <w:lang w:val="lt-LT"/>
        </w:rPr>
        <w:t xml:space="preserve">biuro </w:t>
      </w:r>
      <w:r w:rsidR="6ED18733" w:rsidRPr="0B145889">
        <w:rPr>
          <w:lang w:val="lt-LT"/>
        </w:rPr>
        <w:t>kabinete ar kitoje vadovo paskirtoje patalpoje, kurioje yra praustuvė su tekančiu šaltu ir karštu vandeniu.</w:t>
      </w:r>
      <w:r w:rsidR="58708549" w:rsidRPr="0B145889">
        <w:rPr>
          <w:lang w:val="lt-LT"/>
        </w:rPr>
        <w:t xml:space="preserve"> </w:t>
      </w:r>
    </w:p>
    <w:p w14:paraId="23F8C78E" w14:textId="459DAAB7" w:rsidR="001A08C1" w:rsidRPr="00111A84" w:rsidRDefault="6ED18733" w:rsidP="00EC2E4F">
      <w:pPr>
        <w:autoSpaceDE w:val="0"/>
        <w:autoSpaceDN w:val="0"/>
        <w:adjustRightInd w:val="0"/>
        <w:ind w:firstLine="709"/>
        <w:jc w:val="both"/>
        <w:rPr>
          <w:color w:val="FF0000"/>
          <w:lang w:val="lt-LT"/>
        </w:rPr>
      </w:pPr>
      <w:r w:rsidRPr="0B145889">
        <w:rPr>
          <w:lang w:val="lt-LT"/>
        </w:rPr>
        <w:t>2</w:t>
      </w:r>
      <w:r w:rsidR="751D1580" w:rsidRPr="0B145889">
        <w:rPr>
          <w:lang w:val="lt-LT"/>
        </w:rPr>
        <w:t>1</w:t>
      </w:r>
      <w:r w:rsidRPr="0B145889">
        <w:rPr>
          <w:lang w:val="lt-LT"/>
        </w:rPr>
        <w:t>. Jeigu vaikas pagalbą sau teikia pats, arba procedūra nereikalauja konfidencialumo ir specialių sąlygų, vaiko (tėvų, globėjų) pageidavimu ji gali būti atliekama klasėje/ grupėje.</w:t>
      </w:r>
      <w:r w:rsidR="0252B9A7" w:rsidRPr="0B145889">
        <w:rPr>
          <w:lang w:val="lt-LT"/>
        </w:rPr>
        <w:t xml:space="preserve"> </w:t>
      </w:r>
    </w:p>
    <w:p w14:paraId="0FE9217E" w14:textId="2855B5F8" w:rsidR="0770BF59" w:rsidRDefault="0770BF59" w:rsidP="0770BF59">
      <w:pPr>
        <w:ind w:firstLine="1134"/>
        <w:jc w:val="both"/>
        <w:rPr>
          <w:lang w:val="lt-LT"/>
        </w:rPr>
      </w:pPr>
    </w:p>
    <w:p w14:paraId="641C6328" w14:textId="77777777" w:rsidR="001A08C1" w:rsidRPr="00111A84" w:rsidRDefault="001A08C1" w:rsidP="006B2318">
      <w:pPr>
        <w:autoSpaceDE w:val="0"/>
        <w:autoSpaceDN w:val="0"/>
        <w:adjustRightInd w:val="0"/>
        <w:jc w:val="both"/>
        <w:rPr>
          <w:b/>
          <w:bCs/>
          <w:lang w:val="lt-LT"/>
        </w:rPr>
      </w:pPr>
    </w:p>
    <w:p w14:paraId="5E0EE13A" w14:textId="1AE0AC24" w:rsidR="00871444" w:rsidRPr="00111A84" w:rsidRDefault="00EC2E4F" w:rsidP="00EC2E4F">
      <w:pPr>
        <w:pStyle w:val="Sraopastraipa"/>
        <w:autoSpaceDE w:val="0"/>
        <w:autoSpaceDN w:val="0"/>
        <w:adjustRightInd w:val="0"/>
        <w:ind w:left="0"/>
        <w:jc w:val="center"/>
        <w:rPr>
          <w:b/>
          <w:bCs/>
          <w:lang w:val="lt-LT"/>
        </w:rPr>
      </w:pPr>
      <w:r>
        <w:rPr>
          <w:b/>
        </w:rPr>
        <w:t xml:space="preserve">IV </w:t>
      </w:r>
      <w:r w:rsidR="00871444" w:rsidRPr="00111A84">
        <w:rPr>
          <w:b/>
        </w:rPr>
        <w:t>SKYRIUS</w:t>
      </w:r>
    </w:p>
    <w:p w14:paraId="3014D178" w14:textId="01BA2AF6" w:rsidR="001A08C1" w:rsidRPr="00111A84" w:rsidRDefault="001A08C1" w:rsidP="00EC2E4F">
      <w:pPr>
        <w:pStyle w:val="Sraopastraipa"/>
        <w:autoSpaceDE w:val="0"/>
        <w:autoSpaceDN w:val="0"/>
        <w:adjustRightInd w:val="0"/>
        <w:ind w:left="0"/>
        <w:jc w:val="center"/>
        <w:rPr>
          <w:b/>
          <w:bCs/>
          <w:lang w:val="lt-LT"/>
        </w:rPr>
      </w:pPr>
      <w:r w:rsidRPr="00111A84">
        <w:rPr>
          <w:b/>
          <w:bCs/>
          <w:lang w:val="lt-LT"/>
        </w:rPr>
        <w:t>BAIGIAMOSIOS NUOSTATOS</w:t>
      </w:r>
    </w:p>
    <w:p w14:paraId="29B4BD90" w14:textId="77777777" w:rsidR="001A08C1" w:rsidRPr="00111A84" w:rsidRDefault="001A08C1" w:rsidP="006B2318">
      <w:pPr>
        <w:autoSpaceDE w:val="0"/>
        <w:autoSpaceDN w:val="0"/>
        <w:adjustRightInd w:val="0"/>
        <w:jc w:val="both"/>
        <w:rPr>
          <w:lang w:val="lt-LT"/>
        </w:rPr>
      </w:pPr>
    </w:p>
    <w:p w14:paraId="443D4622" w14:textId="10111175" w:rsidR="001A08C1" w:rsidRPr="00111A84" w:rsidRDefault="7B837075" w:rsidP="00EC2E4F">
      <w:pPr>
        <w:autoSpaceDE w:val="0"/>
        <w:autoSpaceDN w:val="0"/>
        <w:adjustRightInd w:val="0"/>
        <w:ind w:firstLine="709"/>
        <w:jc w:val="both"/>
        <w:rPr>
          <w:lang w:val="lt-LT"/>
        </w:rPr>
      </w:pPr>
      <w:r w:rsidRPr="508EE348">
        <w:rPr>
          <w:lang w:val="lt-LT"/>
        </w:rPr>
        <w:t>2</w:t>
      </w:r>
      <w:r w:rsidR="048076C1" w:rsidRPr="508EE348">
        <w:rPr>
          <w:lang w:val="lt-LT"/>
        </w:rPr>
        <w:t>2</w:t>
      </w:r>
      <w:r w:rsidRPr="508EE348">
        <w:rPr>
          <w:lang w:val="lt-LT"/>
        </w:rPr>
        <w:t xml:space="preserve">. Už Plano atskirose dalyse pateiktos informacijos teisingumą atsako mokinio tėvai (globėjai, rūpintojai) ir </w:t>
      </w:r>
      <w:r w:rsidR="2E46393F" w:rsidRPr="508EE348">
        <w:rPr>
          <w:lang w:val="lt-LT"/>
        </w:rPr>
        <w:t>Gimnazija</w:t>
      </w:r>
      <w:r w:rsidRPr="508EE348">
        <w:rPr>
          <w:lang w:val="lt-LT"/>
        </w:rPr>
        <w:t xml:space="preserve"> pagal tai, kokias Plano dalis jie pildė. </w:t>
      </w:r>
      <w:r w:rsidR="217BB7A4" w:rsidRPr="508EE348">
        <w:rPr>
          <w:lang w:val="lt-LT"/>
        </w:rPr>
        <w:t xml:space="preserve"> Jei mokinys yra vyresnis nei 16 metų dėl vaistų vartojimo reikiamus veiksmus priima pats</w:t>
      </w:r>
      <w:r w:rsidR="253C6E22" w:rsidRPr="508EE348">
        <w:rPr>
          <w:lang w:val="lt-LT"/>
        </w:rPr>
        <w:t xml:space="preserve"> su tėvų (globėjų, rūpintojų) prisiimta atsakomybe</w:t>
      </w:r>
      <w:r w:rsidR="217BB7A4" w:rsidRPr="508EE348">
        <w:rPr>
          <w:lang w:val="lt-LT"/>
        </w:rPr>
        <w:t>.</w:t>
      </w:r>
    </w:p>
    <w:p w14:paraId="25AB0556" w14:textId="04ADFEAF" w:rsidR="001A08C1" w:rsidRPr="00207049" w:rsidRDefault="6ED18733" w:rsidP="00EC2E4F">
      <w:pPr>
        <w:pStyle w:val="Default"/>
        <w:ind w:firstLine="709"/>
        <w:jc w:val="both"/>
        <w:rPr>
          <w:rFonts w:ascii="Times New Roman" w:hAnsi="Times New Roman" w:cs="Times New Roman"/>
          <w:color w:val="auto"/>
        </w:rPr>
      </w:pPr>
      <w:r w:rsidRPr="57370D4E">
        <w:rPr>
          <w:rFonts w:ascii="Times New Roman" w:hAnsi="Times New Roman" w:cs="Times New Roman"/>
          <w:color w:val="auto"/>
          <w:lang w:val="en-US"/>
        </w:rPr>
        <w:t>2</w:t>
      </w:r>
      <w:r w:rsidR="3A8CB204" w:rsidRPr="57370D4E">
        <w:rPr>
          <w:rFonts w:ascii="Times New Roman" w:hAnsi="Times New Roman" w:cs="Times New Roman"/>
          <w:color w:val="auto"/>
          <w:lang w:val="en-US"/>
        </w:rPr>
        <w:t>3</w:t>
      </w:r>
      <w:r w:rsidRPr="00207049">
        <w:rPr>
          <w:rFonts w:ascii="Times New Roman" w:hAnsi="Times New Roman" w:cs="Times New Roman"/>
          <w:color w:val="auto"/>
        </w:rPr>
        <w:t xml:space="preserve">. Už Plano ar atskirų Plano dalių vykdymą atsako </w:t>
      </w:r>
      <w:r w:rsidR="2E81FFDA" w:rsidRPr="00207049">
        <w:rPr>
          <w:rFonts w:ascii="Times New Roman" w:hAnsi="Times New Roman" w:cs="Times New Roman"/>
          <w:color w:val="auto"/>
        </w:rPr>
        <w:t xml:space="preserve">Gimnazijos </w:t>
      </w:r>
      <w:r w:rsidR="1686F8C0" w:rsidRPr="00207049">
        <w:rPr>
          <w:rFonts w:ascii="Times New Roman" w:hAnsi="Times New Roman" w:cs="Times New Roman"/>
          <w:color w:val="auto"/>
        </w:rPr>
        <w:t>direktoriaus</w:t>
      </w:r>
      <w:r w:rsidRPr="00207049">
        <w:rPr>
          <w:rFonts w:ascii="Times New Roman" w:hAnsi="Times New Roman" w:cs="Times New Roman"/>
          <w:color w:val="auto"/>
        </w:rPr>
        <w:t xml:space="preserve"> paskirti asmenys. </w:t>
      </w:r>
    </w:p>
    <w:p w14:paraId="60663E78" w14:textId="2A8FE33C" w:rsidR="12A01959" w:rsidRPr="00207049" w:rsidRDefault="12A01959" w:rsidP="00EC2E4F">
      <w:pPr>
        <w:pStyle w:val="Default"/>
        <w:ind w:firstLine="709"/>
        <w:jc w:val="both"/>
        <w:rPr>
          <w:rFonts w:ascii="Times New Roman" w:hAnsi="Times New Roman" w:cs="Times New Roman"/>
          <w:color w:val="auto"/>
          <w:highlight w:val="yellow"/>
        </w:rPr>
      </w:pPr>
      <w:r w:rsidRPr="00207049">
        <w:rPr>
          <w:rFonts w:ascii="Times New Roman" w:hAnsi="Times New Roman" w:cs="Times New Roman"/>
          <w:color w:val="auto"/>
        </w:rPr>
        <w:t xml:space="preserve">24. </w:t>
      </w:r>
      <w:r w:rsidR="511475D4" w:rsidRPr="00207049">
        <w:rPr>
          <w:rFonts w:ascii="Times New Roman" w:hAnsi="Times New Roman" w:cs="Times New Roman"/>
          <w:color w:val="auto"/>
        </w:rPr>
        <w:t>Atsakingi asmenys pasirašo konfidencialumo pasižadėjimą saugoti vaikų ir jų tėvų (globėjų, rūpintojų</w:t>
      </w:r>
      <w:r w:rsidR="35C365BA" w:rsidRPr="00207049">
        <w:rPr>
          <w:rFonts w:ascii="Times New Roman" w:hAnsi="Times New Roman" w:cs="Times New Roman"/>
          <w:color w:val="auto"/>
        </w:rPr>
        <w:t xml:space="preserve">) asmens ir kitų duomenų </w:t>
      </w:r>
      <w:r w:rsidR="1A7F21F4" w:rsidRPr="00207049">
        <w:rPr>
          <w:rFonts w:ascii="Times New Roman" w:hAnsi="Times New Roman" w:cs="Times New Roman"/>
          <w:color w:val="auto"/>
        </w:rPr>
        <w:t>informaciją</w:t>
      </w:r>
      <w:r w:rsidR="35C365BA" w:rsidRPr="00207049">
        <w:rPr>
          <w:rFonts w:ascii="Times New Roman" w:hAnsi="Times New Roman" w:cs="Times New Roman"/>
          <w:color w:val="auto"/>
        </w:rPr>
        <w:t>,</w:t>
      </w:r>
      <w:r w:rsidR="38342439" w:rsidRPr="00207049">
        <w:rPr>
          <w:rFonts w:ascii="Times New Roman" w:hAnsi="Times New Roman" w:cs="Times New Roman"/>
          <w:color w:val="auto"/>
        </w:rPr>
        <w:t xml:space="preserve"> </w:t>
      </w:r>
      <w:r w:rsidR="35C365BA" w:rsidRPr="00207049">
        <w:rPr>
          <w:rFonts w:ascii="Times New Roman" w:hAnsi="Times New Roman" w:cs="Times New Roman"/>
          <w:color w:val="auto"/>
        </w:rPr>
        <w:t>laikytis duomenų saugos reikalavimų (priedas Nr.5).</w:t>
      </w:r>
    </w:p>
    <w:p w14:paraId="7235B1C1" w14:textId="72C4D549" w:rsidR="00111A84" w:rsidRPr="00207049" w:rsidRDefault="6ED18733" w:rsidP="00207049">
      <w:pPr>
        <w:ind w:firstLine="709"/>
        <w:jc w:val="both"/>
        <w:rPr>
          <w:lang w:val="lt-LT"/>
        </w:rPr>
      </w:pPr>
      <w:r w:rsidRPr="00207049">
        <w:rPr>
          <w:lang w:val="lt-LT"/>
        </w:rPr>
        <w:t>2</w:t>
      </w:r>
      <w:r w:rsidR="4FF61F71" w:rsidRPr="00207049">
        <w:rPr>
          <w:lang w:val="lt-LT"/>
        </w:rPr>
        <w:t>5</w:t>
      </w:r>
      <w:r w:rsidRPr="00207049">
        <w:rPr>
          <w:lang w:val="lt-LT"/>
        </w:rPr>
        <w:t xml:space="preserve">. Plano ir Tvarkos </w:t>
      </w:r>
      <w:r w:rsidR="5F406CA2" w:rsidRPr="00207049">
        <w:rPr>
          <w:lang w:val="lt-LT"/>
        </w:rPr>
        <w:t xml:space="preserve">aprašo </w:t>
      </w:r>
      <w:r w:rsidRPr="00207049">
        <w:rPr>
          <w:lang w:val="lt-LT"/>
        </w:rPr>
        <w:t xml:space="preserve">vykdymo kontrolę vykdo </w:t>
      </w:r>
      <w:r w:rsidR="49B1E79D" w:rsidRPr="00207049">
        <w:rPr>
          <w:lang w:val="lt-LT"/>
        </w:rPr>
        <w:t xml:space="preserve">Gimnazijos </w:t>
      </w:r>
      <w:r w:rsidR="77783299" w:rsidRPr="00207049">
        <w:rPr>
          <w:lang w:val="lt-LT"/>
        </w:rPr>
        <w:t>direktorius</w:t>
      </w:r>
      <w:r w:rsidRPr="00207049">
        <w:rPr>
          <w:lang w:val="lt-LT"/>
        </w:rPr>
        <w:t>.</w:t>
      </w:r>
    </w:p>
    <w:p w14:paraId="0D5FFBC8" w14:textId="77777777" w:rsidR="001A08C1" w:rsidRPr="00207049" w:rsidRDefault="001A08C1" w:rsidP="00CD1D78">
      <w:pPr>
        <w:rPr>
          <w:lang w:val="lt-LT"/>
        </w:rPr>
      </w:pPr>
    </w:p>
    <w:p w14:paraId="2F0C5A02" w14:textId="77777777" w:rsidR="00756238" w:rsidRDefault="00756238" w:rsidP="006360C7">
      <w:pPr>
        <w:jc w:val="center"/>
        <w:rPr>
          <w:lang w:val="lt-LT"/>
        </w:rPr>
      </w:pPr>
    </w:p>
    <w:p w14:paraId="25E94102" w14:textId="53083B4D" w:rsidR="00756238" w:rsidRDefault="00756238" w:rsidP="006360C7">
      <w:pPr>
        <w:jc w:val="center"/>
        <w:rPr>
          <w:lang w:val="lt-LT"/>
        </w:rPr>
      </w:pPr>
      <w:r>
        <w:rPr>
          <w:lang w:val="lt-LT"/>
        </w:rPr>
        <w:t>______________________________________________________</w:t>
      </w:r>
    </w:p>
    <w:p w14:paraId="21AD3314" w14:textId="77777777" w:rsidR="00756238" w:rsidRDefault="00756238" w:rsidP="006360C7">
      <w:pPr>
        <w:jc w:val="center"/>
        <w:rPr>
          <w:lang w:val="lt-LT"/>
        </w:rPr>
      </w:pPr>
    </w:p>
    <w:p w14:paraId="255F4C7C" w14:textId="77777777" w:rsidR="00756238" w:rsidRDefault="00756238" w:rsidP="006360C7">
      <w:pPr>
        <w:jc w:val="center"/>
        <w:rPr>
          <w:lang w:val="lt-LT"/>
        </w:rPr>
      </w:pPr>
    </w:p>
    <w:p w14:paraId="03B1DC9C" w14:textId="77777777" w:rsidR="00756238" w:rsidRDefault="00756238" w:rsidP="006360C7">
      <w:pPr>
        <w:jc w:val="center"/>
        <w:rPr>
          <w:lang w:val="lt-LT"/>
        </w:rPr>
      </w:pPr>
    </w:p>
    <w:p w14:paraId="2DD570DB" w14:textId="77777777" w:rsidR="00756238" w:rsidRDefault="00756238" w:rsidP="006360C7">
      <w:pPr>
        <w:jc w:val="center"/>
        <w:rPr>
          <w:lang w:val="lt-LT"/>
        </w:rPr>
      </w:pPr>
    </w:p>
    <w:p w14:paraId="5F97098A" w14:textId="77777777" w:rsidR="00756238" w:rsidRDefault="00756238" w:rsidP="006360C7">
      <w:pPr>
        <w:jc w:val="center"/>
        <w:rPr>
          <w:lang w:val="lt-LT"/>
        </w:rPr>
      </w:pPr>
    </w:p>
    <w:p w14:paraId="3906A2B6" w14:textId="77777777" w:rsidR="00756238" w:rsidRDefault="00756238" w:rsidP="006360C7">
      <w:pPr>
        <w:jc w:val="center"/>
        <w:rPr>
          <w:lang w:val="lt-LT"/>
        </w:rPr>
      </w:pPr>
    </w:p>
    <w:p w14:paraId="786A2F72" w14:textId="77777777" w:rsidR="00756238" w:rsidRDefault="00756238" w:rsidP="006360C7">
      <w:pPr>
        <w:jc w:val="center"/>
        <w:rPr>
          <w:lang w:val="lt-LT"/>
        </w:rPr>
      </w:pPr>
    </w:p>
    <w:p w14:paraId="6E3EFBC3" w14:textId="77777777" w:rsidR="00756238" w:rsidRDefault="00756238" w:rsidP="006360C7">
      <w:pPr>
        <w:jc w:val="center"/>
        <w:rPr>
          <w:lang w:val="lt-LT"/>
        </w:rPr>
      </w:pPr>
    </w:p>
    <w:p w14:paraId="0FFC7293" w14:textId="77777777" w:rsidR="00756238" w:rsidRDefault="00756238" w:rsidP="006360C7">
      <w:pPr>
        <w:jc w:val="center"/>
        <w:rPr>
          <w:lang w:val="lt-LT"/>
        </w:rPr>
      </w:pPr>
    </w:p>
    <w:p w14:paraId="195D4DB3" w14:textId="77777777" w:rsidR="00756238" w:rsidRDefault="00756238" w:rsidP="006360C7">
      <w:pPr>
        <w:jc w:val="center"/>
        <w:rPr>
          <w:lang w:val="lt-LT"/>
        </w:rPr>
      </w:pPr>
    </w:p>
    <w:p w14:paraId="177712A6" w14:textId="77777777" w:rsidR="00756238" w:rsidRDefault="00756238" w:rsidP="006360C7">
      <w:pPr>
        <w:jc w:val="center"/>
        <w:rPr>
          <w:lang w:val="lt-LT"/>
        </w:rPr>
      </w:pPr>
    </w:p>
    <w:p w14:paraId="4E44F502" w14:textId="77777777" w:rsidR="00756238" w:rsidRDefault="00756238" w:rsidP="006360C7">
      <w:pPr>
        <w:jc w:val="center"/>
        <w:rPr>
          <w:lang w:val="lt-LT"/>
        </w:rPr>
      </w:pPr>
    </w:p>
    <w:p w14:paraId="0CC8FDE0" w14:textId="77777777" w:rsidR="00756238" w:rsidRDefault="00756238" w:rsidP="006360C7">
      <w:pPr>
        <w:jc w:val="center"/>
        <w:rPr>
          <w:lang w:val="lt-LT"/>
        </w:rPr>
      </w:pPr>
    </w:p>
    <w:p w14:paraId="07AC0162" w14:textId="77777777" w:rsidR="00756238" w:rsidRDefault="00756238" w:rsidP="006360C7">
      <w:pPr>
        <w:jc w:val="center"/>
        <w:rPr>
          <w:lang w:val="lt-LT"/>
        </w:rPr>
      </w:pPr>
    </w:p>
    <w:p w14:paraId="43E68ED0" w14:textId="77777777" w:rsidR="00756238" w:rsidRDefault="00756238" w:rsidP="006360C7">
      <w:pPr>
        <w:jc w:val="center"/>
        <w:rPr>
          <w:lang w:val="lt-LT"/>
        </w:rPr>
      </w:pPr>
    </w:p>
    <w:p w14:paraId="7A941D05" w14:textId="77777777" w:rsidR="00756238" w:rsidRDefault="00756238" w:rsidP="006360C7">
      <w:pPr>
        <w:jc w:val="center"/>
        <w:rPr>
          <w:lang w:val="lt-LT"/>
        </w:rPr>
      </w:pPr>
    </w:p>
    <w:p w14:paraId="32B92827" w14:textId="77777777" w:rsidR="00756238" w:rsidRDefault="00756238" w:rsidP="006360C7">
      <w:pPr>
        <w:jc w:val="center"/>
        <w:rPr>
          <w:lang w:val="lt-LT"/>
        </w:rPr>
      </w:pPr>
    </w:p>
    <w:p w14:paraId="13E75F04" w14:textId="77777777" w:rsidR="00756238" w:rsidRDefault="00756238" w:rsidP="006360C7">
      <w:pPr>
        <w:jc w:val="center"/>
        <w:rPr>
          <w:lang w:val="lt-LT"/>
        </w:rPr>
      </w:pPr>
    </w:p>
    <w:p w14:paraId="3BD486BA" w14:textId="77777777" w:rsidR="00756238" w:rsidRDefault="00756238" w:rsidP="006360C7">
      <w:pPr>
        <w:jc w:val="center"/>
        <w:rPr>
          <w:lang w:val="lt-LT"/>
        </w:rPr>
      </w:pPr>
    </w:p>
    <w:p w14:paraId="5F31986D" w14:textId="77777777" w:rsidR="00756238" w:rsidRDefault="00756238" w:rsidP="006360C7">
      <w:pPr>
        <w:jc w:val="center"/>
        <w:rPr>
          <w:lang w:val="lt-LT"/>
        </w:rPr>
      </w:pPr>
    </w:p>
    <w:p w14:paraId="10AE3943" w14:textId="77777777" w:rsidR="00756238" w:rsidRDefault="00756238" w:rsidP="006360C7">
      <w:pPr>
        <w:jc w:val="center"/>
        <w:rPr>
          <w:lang w:val="lt-LT"/>
        </w:rPr>
      </w:pPr>
    </w:p>
    <w:p w14:paraId="146A95EF" w14:textId="77777777" w:rsidR="00756238" w:rsidRDefault="00756238" w:rsidP="006360C7">
      <w:pPr>
        <w:jc w:val="center"/>
        <w:rPr>
          <w:lang w:val="lt-LT"/>
        </w:rPr>
      </w:pPr>
    </w:p>
    <w:p w14:paraId="13E616CB" w14:textId="77777777" w:rsidR="00756238" w:rsidRDefault="00756238" w:rsidP="006360C7">
      <w:pPr>
        <w:jc w:val="center"/>
        <w:rPr>
          <w:lang w:val="lt-LT"/>
        </w:rPr>
      </w:pPr>
    </w:p>
    <w:p w14:paraId="474A905F" w14:textId="77777777" w:rsidR="00756238" w:rsidRDefault="00756238" w:rsidP="006360C7">
      <w:pPr>
        <w:jc w:val="center"/>
        <w:rPr>
          <w:lang w:val="lt-LT"/>
        </w:rPr>
      </w:pPr>
    </w:p>
    <w:p w14:paraId="6FC29459" w14:textId="77777777" w:rsidR="00756238" w:rsidRDefault="00756238" w:rsidP="006360C7">
      <w:pPr>
        <w:jc w:val="center"/>
        <w:rPr>
          <w:lang w:val="lt-LT"/>
        </w:rPr>
      </w:pPr>
    </w:p>
    <w:p w14:paraId="2BA3F802" w14:textId="77777777" w:rsidR="00756238" w:rsidRDefault="00756238" w:rsidP="006360C7">
      <w:pPr>
        <w:jc w:val="center"/>
        <w:rPr>
          <w:lang w:val="lt-LT"/>
        </w:rPr>
      </w:pPr>
    </w:p>
    <w:p w14:paraId="37586C6A" w14:textId="77777777" w:rsidR="00756238" w:rsidRDefault="00756238" w:rsidP="006360C7">
      <w:pPr>
        <w:jc w:val="center"/>
        <w:rPr>
          <w:lang w:val="lt-LT"/>
        </w:rPr>
      </w:pPr>
    </w:p>
    <w:p w14:paraId="09E01165" w14:textId="77777777" w:rsidR="00756238" w:rsidRDefault="00756238" w:rsidP="006360C7">
      <w:pPr>
        <w:jc w:val="center"/>
        <w:rPr>
          <w:color w:val="000000" w:themeColor="text1"/>
          <w:sz w:val="20"/>
          <w:szCs w:val="20"/>
          <w:lang w:val="lt-LT"/>
        </w:rPr>
      </w:pPr>
    </w:p>
    <w:p w14:paraId="5CF2D965" w14:textId="77777777" w:rsidR="00756238" w:rsidRDefault="00756238" w:rsidP="006360C7">
      <w:pPr>
        <w:jc w:val="center"/>
        <w:rPr>
          <w:color w:val="000000" w:themeColor="text1"/>
          <w:sz w:val="20"/>
          <w:szCs w:val="20"/>
          <w:lang w:val="lt-LT"/>
        </w:rPr>
      </w:pPr>
    </w:p>
    <w:p w14:paraId="4A6F3F3B" w14:textId="77777777" w:rsidR="00756238" w:rsidRDefault="00756238" w:rsidP="006360C7">
      <w:pPr>
        <w:jc w:val="center"/>
        <w:rPr>
          <w:color w:val="000000" w:themeColor="text1"/>
          <w:sz w:val="20"/>
          <w:szCs w:val="20"/>
          <w:lang w:val="lt-LT"/>
        </w:rPr>
      </w:pPr>
    </w:p>
    <w:p w14:paraId="3C6526C2" w14:textId="77777777" w:rsidR="00756238" w:rsidRDefault="00756238" w:rsidP="006360C7">
      <w:pPr>
        <w:jc w:val="center"/>
        <w:rPr>
          <w:color w:val="000000" w:themeColor="text1"/>
          <w:sz w:val="20"/>
          <w:szCs w:val="20"/>
          <w:lang w:val="lt-LT"/>
        </w:rPr>
      </w:pPr>
    </w:p>
    <w:p w14:paraId="26A63226" w14:textId="77777777" w:rsidR="00756238" w:rsidRDefault="00756238" w:rsidP="006360C7">
      <w:pPr>
        <w:jc w:val="center"/>
        <w:rPr>
          <w:color w:val="000000" w:themeColor="text1"/>
          <w:sz w:val="20"/>
          <w:szCs w:val="20"/>
          <w:lang w:val="lt-LT"/>
        </w:rPr>
      </w:pPr>
    </w:p>
    <w:p w14:paraId="0889E809" w14:textId="77777777" w:rsidR="00756238" w:rsidRDefault="00756238" w:rsidP="006360C7">
      <w:pPr>
        <w:jc w:val="center"/>
        <w:rPr>
          <w:color w:val="000000" w:themeColor="text1"/>
          <w:sz w:val="20"/>
          <w:szCs w:val="20"/>
          <w:lang w:val="lt-LT"/>
        </w:rPr>
      </w:pPr>
    </w:p>
    <w:p w14:paraId="203C44D7" w14:textId="77777777" w:rsidR="00756238" w:rsidRDefault="00756238" w:rsidP="006360C7">
      <w:pPr>
        <w:jc w:val="center"/>
        <w:rPr>
          <w:color w:val="000000" w:themeColor="text1"/>
          <w:sz w:val="20"/>
          <w:szCs w:val="20"/>
          <w:lang w:val="lt-LT"/>
        </w:rPr>
      </w:pPr>
    </w:p>
    <w:p w14:paraId="2F65E298" w14:textId="77777777" w:rsidR="00756238" w:rsidRDefault="00756238" w:rsidP="006360C7">
      <w:pPr>
        <w:jc w:val="center"/>
        <w:rPr>
          <w:color w:val="000000" w:themeColor="text1"/>
          <w:sz w:val="20"/>
          <w:szCs w:val="20"/>
          <w:lang w:val="lt-LT"/>
        </w:rPr>
      </w:pPr>
    </w:p>
    <w:p w14:paraId="67BFA925" w14:textId="77777777" w:rsidR="00756238" w:rsidRDefault="00756238" w:rsidP="00756238">
      <w:pPr>
        <w:ind w:left="4678"/>
        <w:jc w:val="both"/>
        <w:rPr>
          <w:lang w:val="lt-LT"/>
        </w:rPr>
      </w:pPr>
    </w:p>
    <w:p w14:paraId="3EC8E0E9" w14:textId="77777777" w:rsidR="00756238" w:rsidRPr="00C91376" w:rsidRDefault="00756238" w:rsidP="00756238">
      <w:pPr>
        <w:ind w:left="4678"/>
        <w:jc w:val="both"/>
        <w:rPr>
          <w:lang w:val="lt-LT"/>
        </w:rPr>
      </w:pPr>
      <w:r w:rsidRPr="0B145889">
        <w:rPr>
          <w:lang w:val="lt-LT"/>
        </w:rPr>
        <w:t xml:space="preserve">Plungės r. Žemaitijos kadetų gimnazijos pagalbos mokinio savirūpai pagal gydytojų rekomendacijas užtikrinimo, </w:t>
      </w:r>
    </w:p>
    <w:p w14:paraId="3B6916C6" w14:textId="77777777" w:rsidR="00756238" w:rsidRDefault="00756238" w:rsidP="00756238">
      <w:pPr>
        <w:tabs>
          <w:tab w:val="left" w:pos="720"/>
        </w:tabs>
        <w:ind w:left="4678"/>
        <w:jc w:val="both"/>
      </w:pPr>
      <w:r w:rsidRPr="0B145889">
        <w:rPr>
          <w:lang w:val="lt-LT"/>
        </w:rPr>
        <w:t>jeigu mokinys serga lėtine neinfekcine liga, tvarkos aprašo</w:t>
      </w:r>
    </w:p>
    <w:p w14:paraId="499B7263" w14:textId="77777777" w:rsidR="00756238" w:rsidRDefault="00756238" w:rsidP="00756238">
      <w:pPr>
        <w:tabs>
          <w:tab w:val="left" w:pos="720"/>
        </w:tabs>
        <w:ind w:left="4678"/>
        <w:jc w:val="both"/>
        <w:rPr>
          <w:lang w:val="lt-LT"/>
        </w:rPr>
      </w:pPr>
      <w:r w:rsidRPr="0B145889">
        <w:rPr>
          <w:lang w:val="lt-LT"/>
        </w:rPr>
        <w:t>1 priedas</w:t>
      </w:r>
    </w:p>
    <w:p w14:paraId="6B800C3D" w14:textId="77777777" w:rsidR="00756238" w:rsidRDefault="00756238" w:rsidP="00756238">
      <w:pPr>
        <w:jc w:val="center"/>
      </w:pPr>
      <w:r w:rsidRPr="0B145889">
        <w:rPr>
          <w:lang w:val="lt-LT"/>
        </w:rPr>
        <w:t xml:space="preserve"> </w:t>
      </w:r>
    </w:p>
    <w:p w14:paraId="2A627CEB" w14:textId="77777777" w:rsidR="00756238" w:rsidRDefault="00756238" w:rsidP="00756238">
      <w:pPr>
        <w:jc w:val="center"/>
      </w:pPr>
      <w:r w:rsidRPr="0B145889">
        <w:rPr>
          <w:lang w:val="lt-LT"/>
        </w:rPr>
        <w:t xml:space="preserve"> </w:t>
      </w:r>
    </w:p>
    <w:p w14:paraId="1F5F077C" w14:textId="77777777" w:rsidR="00756238" w:rsidRDefault="00756238" w:rsidP="00756238">
      <w:pPr>
        <w:jc w:val="center"/>
      </w:pPr>
      <w:r w:rsidRPr="0B145889">
        <w:rPr>
          <w:sz w:val="28"/>
          <w:szCs w:val="28"/>
          <w:lang w:val="lt-LT"/>
        </w:rPr>
        <w:t>_______________________________________</w:t>
      </w:r>
    </w:p>
    <w:p w14:paraId="1BAED7CC" w14:textId="77777777" w:rsidR="00756238" w:rsidRDefault="00756238" w:rsidP="00756238">
      <w:pPr>
        <w:jc w:val="center"/>
      </w:pPr>
      <w:r w:rsidRPr="0B145889">
        <w:rPr>
          <w:sz w:val="20"/>
          <w:szCs w:val="20"/>
          <w:lang w:val="lt-LT"/>
        </w:rPr>
        <w:t>(Tėvų (globėjų, rūpintojų) vardas, pavardė)</w:t>
      </w:r>
    </w:p>
    <w:p w14:paraId="1D9965FB" w14:textId="77777777" w:rsidR="00756238" w:rsidRDefault="00756238" w:rsidP="00756238">
      <w:pPr>
        <w:jc w:val="center"/>
      </w:pPr>
      <w:r w:rsidRPr="0B145889">
        <w:rPr>
          <w:sz w:val="20"/>
          <w:szCs w:val="20"/>
          <w:lang w:val="lt-LT"/>
        </w:rPr>
        <w:t xml:space="preserve"> </w:t>
      </w:r>
    </w:p>
    <w:p w14:paraId="20EA22DB" w14:textId="77777777" w:rsidR="00756238" w:rsidRDefault="00756238" w:rsidP="00756238">
      <w:pPr>
        <w:jc w:val="center"/>
      </w:pPr>
      <w:r w:rsidRPr="0B145889">
        <w:rPr>
          <w:sz w:val="28"/>
          <w:szCs w:val="28"/>
          <w:lang w:val="lt-LT"/>
        </w:rPr>
        <w:t>_______________________________________________</w:t>
      </w:r>
    </w:p>
    <w:p w14:paraId="5147E8C6" w14:textId="77777777" w:rsidR="00756238" w:rsidRDefault="00756238" w:rsidP="00756238">
      <w:pPr>
        <w:jc w:val="center"/>
      </w:pPr>
      <w:r w:rsidRPr="0B145889">
        <w:rPr>
          <w:lang w:val="lt-LT"/>
        </w:rPr>
        <w:t xml:space="preserve"> </w:t>
      </w:r>
    </w:p>
    <w:p w14:paraId="4EB9DD21" w14:textId="77777777" w:rsidR="00756238" w:rsidRDefault="00756238" w:rsidP="00756238">
      <w:pPr>
        <w:jc w:val="center"/>
      </w:pPr>
      <w:r w:rsidRPr="0B145889">
        <w:rPr>
          <w:sz w:val="28"/>
          <w:szCs w:val="28"/>
          <w:lang w:val="lt-LT"/>
        </w:rPr>
        <w:t>_______________________________________________</w:t>
      </w:r>
    </w:p>
    <w:p w14:paraId="4B6515BA" w14:textId="77777777" w:rsidR="00756238" w:rsidRDefault="00756238" w:rsidP="00756238">
      <w:pPr>
        <w:jc w:val="center"/>
      </w:pPr>
      <w:r w:rsidRPr="0B145889">
        <w:rPr>
          <w:sz w:val="20"/>
          <w:szCs w:val="20"/>
          <w:lang w:val="lt-LT"/>
        </w:rPr>
        <w:t>(Gyvenamosios vietos adresas, tel. Nr., el. pašto adresas)</w:t>
      </w:r>
    </w:p>
    <w:p w14:paraId="7FFF5922" w14:textId="77777777" w:rsidR="00756238" w:rsidRDefault="00756238" w:rsidP="00756238">
      <w:pPr>
        <w:spacing w:after="690" w:line="264" w:lineRule="auto"/>
        <w:ind w:left="355" w:hanging="10"/>
        <w:jc w:val="both"/>
      </w:pPr>
      <w:r w:rsidRPr="0B145889">
        <w:rPr>
          <w:color w:val="000000" w:themeColor="text1"/>
          <w:lang w:val="lt-LT"/>
        </w:rPr>
        <w:t xml:space="preserve"> </w:t>
      </w:r>
    </w:p>
    <w:p w14:paraId="020B6205" w14:textId="77777777" w:rsidR="00756238" w:rsidRDefault="00756238" w:rsidP="00756238">
      <w:pPr>
        <w:jc w:val="both"/>
        <w:rPr>
          <w:lang w:val="lt-LT"/>
        </w:rPr>
      </w:pPr>
      <w:r w:rsidRPr="0B145889">
        <w:rPr>
          <w:lang w:val="lt-LT"/>
        </w:rPr>
        <w:t>Plungės r. Žemaitijos kadetų gimnazija</w:t>
      </w:r>
    </w:p>
    <w:p w14:paraId="09BC0641" w14:textId="77777777" w:rsidR="00756238" w:rsidRDefault="00756238" w:rsidP="00756238">
      <w:pPr>
        <w:jc w:val="both"/>
        <w:rPr>
          <w:lang w:val="lt-LT"/>
        </w:rPr>
      </w:pPr>
      <w:r w:rsidRPr="0B145889">
        <w:rPr>
          <w:lang w:val="lt-LT"/>
        </w:rPr>
        <w:t>Direktoriui</w:t>
      </w:r>
    </w:p>
    <w:p w14:paraId="0D489415" w14:textId="77777777" w:rsidR="00756238" w:rsidRDefault="00756238" w:rsidP="00756238">
      <w:pPr>
        <w:spacing w:line="247" w:lineRule="auto"/>
        <w:jc w:val="center"/>
      </w:pPr>
      <w:r w:rsidRPr="0B145889">
        <w:rPr>
          <w:color w:val="000000" w:themeColor="text1"/>
          <w:lang w:val="lt-LT"/>
        </w:rPr>
        <w:t xml:space="preserve"> </w:t>
      </w:r>
    </w:p>
    <w:p w14:paraId="34659108" w14:textId="77777777" w:rsidR="00756238" w:rsidRDefault="00756238" w:rsidP="00756238">
      <w:pPr>
        <w:spacing w:line="247" w:lineRule="auto"/>
        <w:jc w:val="center"/>
      </w:pPr>
      <w:r w:rsidRPr="0B145889">
        <w:rPr>
          <w:color w:val="000000" w:themeColor="text1"/>
          <w:lang w:val="lt-LT"/>
        </w:rPr>
        <w:t xml:space="preserve"> </w:t>
      </w:r>
    </w:p>
    <w:p w14:paraId="3779BF52" w14:textId="77777777" w:rsidR="00756238" w:rsidRDefault="00756238" w:rsidP="00756238">
      <w:pPr>
        <w:jc w:val="center"/>
      </w:pPr>
      <w:r w:rsidRPr="0B145889">
        <w:rPr>
          <w:b/>
          <w:bCs/>
          <w:lang w:val="lt-LT"/>
        </w:rPr>
        <w:t>ATSISAKYMAS</w:t>
      </w:r>
    </w:p>
    <w:p w14:paraId="54AD7073" w14:textId="77777777" w:rsidR="00756238" w:rsidRDefault="00756238" w:rsidP="00756238">
      <w:pPr>
        <w:jc w:val="center"/>
      </w:pPr>
      <w:r w:rsidRPr="0B145889">
        <w:rPr>
          <w:b/>
          <w:bCs/>
          <w:lang w:val="lt-LT"/>
        </w:rPr>
        <w:t>ORGANIZUOTI PAGALBĄ MOKINIO SAVIRŪPAI</w:t>
      </w:r>
    </w:p>
    <w:p w14:paraId="1CBFC671" w14:textId="77777777" w:rsidR="00756238" w:rsidRDefault="00756238" w:rsidP="00756238">
      <w:pPr>
        <w:jc w:val="center"/>
      </w:pPr>
      <w:r w:rsidRPr="0B145889">
        <w:rPr>
          <w:b/>
          <w:bCs/>
          <w:lang w:val="lt-LT"/>
        </w:rPr>
        <w:t xml:space="preserve"> </w:t>
      </w:r>
    </w:p>
    <w:p w14:paraId="042CAEA7" w14:textId="77777777" w:rsidR="00756238" w:rsidRPr="00C91376" w:rsidRDefault="00756238" w:rsidP="00756238">
      <w:pPr>
        <w:spacing w:line="360" w:lineRule="auto"/>
        <w:jc w:val="center"/>
        <w:rPr>
          <w:lang w:val="lt-LT"/>
        </w:rPr>
      </w:pPr>
      <w:r w:rsidRPr="0B145889">
        <w:rPr>
          <w:lang w:val="lt-LT"/>
        </w:rPr>
        <w:t>20__ m. ____________ mėn. __ d.</w:t>
      </w:r>
    </w:p>
    <w:p w14:paraId="4134E8BA" w14:textId="77777777" w:rsidR="00756238" w:rsidRDefault="00756238" w:rsidP="00756238">
      <w:pPr>
        <w:spacing w:line="360" w:lineRule="auto"/>
        <w:jc w:val="center"/>
        <w:rPr>
          <w:lang w:val="lt-LT"/>
        </w:rPr>
      </w:pPr>
      <w:r w:rsidRPr="0B145889">
        <w:rPr>
          <w:lang w:val="lt-LT"/>
        </w:rPr>
        <w:t>Alsėdžiai</w:t>
      </w:r>
    </w:p>
    <w:p w14:paraId="25D0F9EB" w14:textId="77777777" w:rsidR="00756238" w:rsidRPr="00C91376" w:rsidRDefault="00756238" w:rsidP="00756238">
      <w:pPr>
        <w:ind w:firstLine="851"/>
        <w:jc w:val="both"/>
        <w:rPr>
          <w:lang w:val="lt-LT"/>
        </w:rPr>
      </w:pPr>
      <w:r w:rsidRPr="0B145889">
        <w:rPr>
          <w:color w:val="000000" w:themeColor="text1"/>
          <w:lang w:val="lt-LT"/>
        </w:rPr>
        <w:t xml:space="preserve"> </w:t>
      </w:r>
    </w:p>
    <w:p w14:paraId="5D1077BF" w14:textId="77777777" w:rsidR="00756238" w:rsidRPr="00C91376" w:rsidRDefault="00756238" w:rsidP="00756238">
      <w:pPr>
        <w:ind w:firstLine="851"/>
        <w:jc w:val="both"/>
        <w:rPr>
          <w:lang w:val="lt-LT"/>
        </w:rPr>
      </w:pPr>
      <w:r w:rsidRPr="0B145889">
        <w:rPr>
          <w:color w:val="000000" w:themeColor="text1"/>
          <w:lang w:val="lt-LT"/>
        </w:rPr>
        <w:t xml:space="preserve"> </w:t>
      </w:r>
    </w:p>
    <w:p w14:paraId="5BCED03F" w14:textId="77777777" w:rsidR="00756238" w:rsidRPr="00C91376" w:rsidRDefault="00756238" w:rsidP="00756238">
      <w:pPr>
        <w:spacing w:line="360" w:lineRule="auto"/>
        <w:ind w:firstLine="851"/>
        <w:jc w:val="both"/>
        <w:rPr>
          <w:lang w:val="lt-LT"/>
        </w:rPr>
      </w:pPr>
      <w:r w:rsidRPr="0B145889">
        <w:rPr>
          <w:color w:val="000000" w:themeColor="text1"/>
          <w:lang w:val="lt-LT"/>
        </w:rPr>
        <w:t>Atsisakau, kad būtų organizuojama pagalba mokinio savirūpai mano dukrai/sūnui/globotinei(-</w:t>
      </w:r>
      <w:proofErr w:type="spellStart"/>
      <w:r w:rsidRPr="0B145889">
        <w:rPr>
          <w:color w:val="000000" w:themeColor="text1"/>
          <w:lang w:val="lt-LT"/>
        </w:rPr>
        <w:t>iui</w:t>
      </w:r>
      <w:proofErr w:type="spellEnd"/>
      <w:r w:rsidRPr="0B145889">
        <w:rPr>
          <w:color w:val="000000" w:themeColor="text1"/>
          <w:lang w:val="lt-LT"/>
        </w:rPr>
        <w:t xml:space="preserve">) ________________________________________, ________________ </w:t>
      </w:r>
    </w:p>
    <w:p w14:paraId="2817F660" w14:textId="77777777" w:rsidR="00756238" w:rsidRPr="00C91376" w:rsidRDefault="00756238" w:rsidP="00756238">
      <w:pPr>
        <w:ind w:firstLine="851"/>
        <w:jc w:val="both"/>
        <w:rPr>
          <w:lang w:val="lt-LT"/>
        </w:rPr>
      </w:pPr>
      <w:r w:rsidRPr="0B145889">
        <w:rPr>
          <w:sz w:val="28"/>
          <w:szCs w:val="28"/>
          <w:vertAlign w:val="superscript"/>
          <w:lang w:val="lt-LT"/>
        </w:rPr>
        <w:t xml:space="preserve">        (Vardas, pavardė)                                        (Nr./ pavadinimas)</w:t>
      </w:r>
    </w:p>
    <w:p w14:paraId="3A539386" w14:textId="77777777" w:rsidR="00756238" w:rsidRPr="00C91376" w:rsidRDefault="00756238" w:rsidP="00756238">
      <w:pPr>
        <w:spacing w:line="360" w:lineRule="auto"/>
        <w:jc w:val="both"/>
        <w:rPr>
          <w:lang w:val="lt-LT"/>
        </w:rPr>
      </w:pPr>
      <w:r w:rsidRPr="0B145889">
        <w:rPr>
          <w:color w:val="000000" w:themeColor="text1"/>
          <w:lang w:val="lt-LT"/>
        </w:rPr>
        <w:t>klasės/grupės mokinei(-</w:t>
      </w:r>
      <w:proofErr w:type="spellStart"/>
      <w:r w:rsidRPr="0B145889">
        <w:rPr>
          <w:color w:val="000000" w:themeColor="text1"/>
          <w:lang w:val="lt-LT"/>
        </w:rPr>
        <w:t>iui</w:t>
      </w:r>
      <w:proofErr w:type="spellEnd"/>
      <w:r w:rsidRPr="0B145889">
        <w:rPr>
          <w:color w:val="000000" w:themeColor="text1"/>
          <w:lang w:val="lt-LT"/>
        </w:rPr>
        <w:t>), kuri(-</w:t>
      </w:r>
      <w:proofErr w:type="spellStart"/>
      <w:r w:rsidRPr="0B145889">
        <w:rPr>
          <w:color w:val="000000" w:themeColor="text1"/>
          <w:lang w:val="lt-LT"/>
        </w:rPr>
        <w:t>is</w:t>
      </w:r>
      <w:proofErr w:type="spellEnd"/>
      <w:r w:rsidRPr="0B145889">
        <w:rPr>
          <w:color w:val="000000" w:themeColor="text1"/>
          <w:lang w:val="lt-LT"/>
        </w:rPr>
        <w:t>) serga lėtine neinfekcine liga. Esu informuotas(-a) apie galimybę organizuoti pagalbą mokinio savirūpai pagal individualų pagalbos mokinio savirūpai teikimo mokykloje planą.</w:t>
      </w:r>
    </w:p>
    <w:p w14:paraId="334F3C92" w14:textId="77777777" w:rsidR="00756238" w:rsidRPr="00C91376" w:rsidRDefault="00756238" w:rsidP="00756238">
      <w:pPr>
        <w:spacing w:after="690" w:line="264" w:lineRule="auto"/>
        <w:ind w:left="355" w:hanging="10"/>
        <w:jc w:val="both"/>
        <w:rPr>
          <w:lang w:val="lt-LT"/>
        </w:rPr>
      </w:pPr>
      <w:r w:rsidRPr="0B145889">
        <w:rPr>
          <w:color w:val="000000" w:themeColor="text1"/>
          <w:lang w:val="lt-LT"/>
        </w:rPr>
        <w:t xml:space="preserve"> </w:t>
      </w:r>
    </w:p>
    <w:p w14:paraId="01D36C0F" w14:textId="77777777" w:rsidR="00756238" w:rsidRPr="00C91376" w:rsidRDefault="00756238" w:rsidP="00756238">
      <w:pPr>
        <w:tabs>
          <w:tab w:val="left" w:pos="720"/>
        </w:tabs>
        <w:jc w:val="both"/>
        <w:rPr>
          <w:lang w:val="lt-LT"/>
        </w:rPr>
      </w:pPr>
      <w:r w:rsidRPr="0B145889">
        <w:rPr>
          <w:lang w:val="lt-LT"/>
        </w:rPr>
        <w:t>_____________________                                         ______________________________________</w:t>
      </w:r>
    </w:p>
    <w:p w14:paraId="26E525B6" w14:textId="77777777" w:rsidR="00756238" w:rsidRPr="00C91376" w:rsidRDefault="00756238" w:rsidP="00756238">
      <w:pPr>
        <w:jc w:val="both"/>
        <w:rPr>
          <w:lang w:val="lt-LT"/>
        </w:rPr>
      </w:pPr>
      <w:r w:rsidRPr="0B145889">
        <w:rPr>
          <w:sz w:val="28"/>
          <w:szCs w:val="28"/>
          <w:vertAlign w:val="superscript"/>
          <w:lang w:val="lt-LT"/>
        </w:rPr>
        <w:t xml:space="preserve">                   (Parašas)                                                                                                  (Tėvų (globėjų, rūpintojų) vardas, pavardė)</w:t>
      </w:r>
    </w:p>
    <w:p w14:paraId="3FE47BAE" w14:textId="77777777" w:rsidR="00756238" w:rsidRDefault="00756238" w:rsidP="00756238">
      <w:pPr>
        <w:spacing w:line="264" w:lineRule="auto"/>
        <w:ind w:left="345"/>
        <w:jc w:val="both"/>
        <w:rPr>
          <w:color w:val="000000" w:themeColor="text1"/>
          <w:lang w:val="lt-LT"/>
        </w:rPr>
      </w:pPr>
    </w:p>
    <w:p w14:paraId="3B699468" w14:textId="77777777" w:rsidR="00756238" w:rsidRDefault="00756238" w:rsidP="00756238">
      <w:pPr>
        <w:tabs>
          <w:tab w:val="left" w:pos="720"/>
        </w:tabs>
        <w:ind w:left="4678"/>
        <w:jc w:val="both"/>
        <w:rPr>
          <w:lang w:val="lt-LT"/>
        </w:rPr>
      </w:pPr>
    </w:p>
    <w:p w14:paraId="5C6F3D96" w14:textId="77777777" w:rsidR="00756238" w:rsidRDefault="00756238" w:rsidP="00756238">
      <w:pPr>
        <w:tabs>
          <w:tab w:val="left" w:pos="720"/>
        </w:tabs>
        <w:ind w:left="4678"/>
        <w:jc w:val="both"/>
        <w:rPr>
          <w:lang w:val="lt-LT"/>
        </w:rPr>
      </w:pPr>
    </w:p>
    <w:p w14:paraId="329A7B3C" w14:textId="77777777" w:rsidR="00756238" w:rsidRDefault="00756238" w:rsidP="00756238">
      <w:pPr>
        <w:tabs>
          <w:tab w:val="left" w:pos="720"/>
        </w:tabs>
        <w:ind w:left="4678"/>
        <w:jc w:val="both"/>
        <w:rPr>
          <w:lang w:val="lt-LT"/>
        </w:rPr>
      </w:pPr>
    </w:p>
    <w:p w14:paraId="6B767B2B" w14:textId="77777777" w:rsidR="00756238" w:rsidRDefault="00756238" w:rsidP="00756238">
      <w:pPr>
        <w:tabs>
          <w:tab w:val="left" w:pos="720"/>
        </w:tabs>
        <w:ind w:left="4678"/>
        <w:jc w:val="both"/>
        <w:rPr>
          <w:lang w:val="lt-LT"/>
        </w:rPr>
      </w:pPr>
    </w:p>
    <w:p w14:paraId="72498134" w14:textId="77777777" w:rsidR="00756238" w:rsidRDefault="00756238" w:rsidP="00596841">
      <w:pPr>
        <w:tabs>
          <w:tab w:val="left" w:pos="720"/>
        </w:tabs>
        <w:jc w:val="both"/>
        <w:rPr>
          <w:lang w:val="lt-LT"/>
        </w:rPr>
      </w:pPr>
    </w:p>
    <w:p w14:paraId="08EEA16E" w14:textId="77777777" w:rsidR="00756238" w:rsidRDefault="00756238" w:rsidP="00756238">
      <w:pPr>
        <w:tabs>
          <w:tab w:val="left" w:pos="720"/>
        </w:tabs>
        <w:ind w:left="4678"/>
        <w:jc w:val="both"/>
        <w:rPr>
          <w:lang w:val="lt-LT"/>
        </w:rPr>
      </w:pPr>
    </w:p>
    <w:p w14:paraId="45B39E0D" w14:textId="77777777" w:rsidR="00756238" w:rsidRDefault="00756238" w:rsidP="00756238">
      <w:pPr>
        <w:tabs>
          <w:tab w:val="left" w:pos="720"/>
        </w:tabs>
        <w:ind w:left="4678"/>
        <w:jc w:val="both"/>
        <w:rPr>
          <w:lang w:val="lt-LT"/>
        </w:rPr>
      </w:pPr>
      <w:r w:rsidRPr="0B145889">
        <w:rPr>
          <w:lang w:val="lt-LT"/>
        </w:rPr>
        <w:t>Plungės r. Žemaitijos kadetų gimnazijos pagalbos mokinio savirūpai pagal gydytojų rekomendacijas užtikrinimo,</w:t>
      </w:r>
    </w:p>
    <w:p w14:paraId="16C32F31" w14:textId="77777777" w:rsidR="00756238" w:rsidRDefault="00756238" w:rsidP="00756238">
      <w:pPr>
        <w:tabs>
          <w:tab w:val="left" w:pos="720"/>
        </w:tabs>
        <w:ind w:left="4678"/>
        <w:jc w:val="both"/>
        <w:rPr>
          <w:lang w:val="lt-LT"/>
        </w:rPr>
      </w:pPr>
      <w:r w:rsidRPr="0B145889">
        <w:rPr>
          <w:lang w:val="lt-LT"/>
        </w:rPr>
        <w:t>jeigu mokinys serga lėtine neinfekcine liga, tvarkos aprašo</w:t>
      </w:r>
    </w:p>
    <w:p w14:paraId="58F635CE" w14:textId="77777777" w:rsidR="00756238" w:rsidRDefault="00756238" w:rsidP="00756238">
      <w:pPr>
        <w:tabs>
          <w:tab w:val="left" w:pos="720"/>
        </w:tabs>
        <w:ind w:left="4678"/>
        <w:jc w:val="both"/>
        <w:rPr>
          <w:lang w:val="lt-LT"/>
        </w:rPr>
      </w:pPr>
      <w:r w:rsidRPr="0B145889">
        <w:rPr>
          <w:lang w:val="lt-LT"/>
        </w:rPr>
        <w:t>2 priedas</w:t>
      </w:r>
    </w:p>
    <w:p w14:paraId="787AF2DA" w14:textId="77777777" w:rsidR="00756238" w:rsidRDefault="00756238" w:rsidP="00756238">
      <w:pPr>
        <w:tabs>
          <w:tab w:val="left" w:pos="720"/>
        </w:tabs>
        <w:ind w:left="4678"/>
        <w:jc w:val="both"/>
        <w:rPr>
          <w:lang w:val="lt-LT"/>
        </w:rPr>
      </w:pPr>
      <w:r w:rsidRPr="0B145889">
        <w:rPr>
          <w:lang w:val="lt-LT"/>
        </w:rPr>
        <w:t xml:space="preserve"> </w:t>
      </w:r>
    </w:p>
    <w:p w14:paraId="1FC39F4A" w14:textId="77777777" w:rsidR="00756238" w:rsidRDefault="00756238" w:rsidP="00756238">
      <w:pPr>
        <w:tabs>
          <w:tab w:val="left" w:pos="720"/>
        </w:tabs>
        <w:ind w:left="4678"/>
        <w:jc w:val="both"/>
        <w:rPr>
          <w:lang w:val="lt-LT"/>
        </w:rPr>
      </w:pPr>
      <w:r w:rsidRPr="0B145889">
        <w:rPr>
          <w:lang w:val="lt-LT"/>
        </w:rPr>
        <w:t xml:space="preserve"> </w:t>
      </w:r>
    </w:p>
    <w:p w14:paraId="2EC2AABB" w14:textId="77777777" w:rsidR="00756238" w:rsidRPr="00C91376" w:rsidRDefault="00756238" w:rsidP="00756238">
      <w:pPr>
        <w:tabs>
          <w:tab w:val="left" w:pos="720"/>
        </w:tabs>
        <w:ind w:left="4678"/>
        <w:jc w:val="both"/>
        <w:rPr>
          <w:lang w:val="lt-LT"/>
        </w:rPr>
      </w:pPr>
      <w:r w:rsidRPr="0B145889">
        <w:rPr>
          <w:lang w:val="lt-LT"/>
        </w:rPr>
        <w:t xml:space="preserve"> </w:t>
      </w:r>
    </w:p>
    <w:p w14:paraId="7D1CA165" w14:textId="77777777" w:rsidR="00756238" w:rsidRPr="00C91376" w:rsidRDefault="00756238" w:rsidP="00756238">
      <w:pPr>
        <w:jc w:val="center"/>
        <w:rPr>
          <w:lang w:val="lt-LT"/>
        </w:rPr>
      </w:pPr>
      <w:r w:rsidRPr="0B145889">
        <w:rPr>
          <w:sz w:val="28"/>
          <w:szCs w:val="28"/>
          <w:lang w:val="lt-LT"/>
        </w:rPr>
        <w:t>_______________________________________</w:t>
      </w:r>
    </w:p>
    <w:p w14:paraId="4E689B3F" w14:textId="77777777" w:rsidR="00756238" w:rsidRPr="00C91376" w:rsidRDefault="00756238" w:rsidP="00756238">
      <w:pPr>
        <w:jc w:val="center"/>
        <w:rPr>
          <w:lang w:val="lt-LT"/>
        </w:rPr>
      </w:pPr>
      <w:r w:rsidRPr="0B145889">
        <w:rPr>
          <w:sz w:val="20"/>
          <w:szCs w:val="20"/>
          <w:lang w:val="lt-LT"/>
        </w:rPr>
        <w:t>(Tėvų (globėjų, rūpintojų) vardas, pavardė)</w:t>
      </w:r>
    </w:p>
    <w:p w14:paraId="1E18ADF5" w14:textId="77777777" w:rsidR="00756238" w:rsidRPr="00C91376" w:rsidRDefault="00756238" w:rsidP="00756238">
      <w:pPr>
        <w:jc w:val="center"/>
        <w:rPr>
          <w:lang w:val="lt-LT"/>
        </w:rPr>
      </w:pPr>
      <w:r w:rsidRPr="0B145889">
        <w:rPr>
          <w:sz w:val="20"/>
          <w:szCs w:val="20"/>
          <w:lang w:val="lt-LT"/>
        </w:rPr>
        <w:t xml:space="preserve"> </w:t>
      </w:r>
    </w:p>
    <w:p w14:paraId="33D66353" w14:textId="77777777" w:rsidR="00756238" w:rsidRDefault="00756238" w:rsidP="00756238">
      <w:pPr>
        <w:jc w:val="center"/>
      </w:pPr>
      <w:r w:rsidRPr="0B145889">
        <w:rPr>
          <w:sz w:val="28"/>
          <w:szCs w:val="28"/>
          <w:lang w:val="lt-LT"/>
        </w:rPr>
        <w:t>_______________________________________________</w:t>
      </w:r>
    </w:p>
    <w:p w14:paraId="42AD4064" w14:textId="77777777" w:rsidR="00756238" w:rsidRDefault="00756238" w:rsidP="00756238">
      <w:pPr>
        <w:jc w:val="center"/>
      </w:pPr>
      <w:r w:rsidRPr="0B145889">
        <w:rPr>
          <w:lang w:val="lt-LT"/>
        </w:rPr>
        <w:t xml:space="preserve"> </w:t>
      </w:r>
    </w:p>
    <w:p w14:paraId="0B8C22FC" w14:textId="77777777" w:rsidR="00756238" w:rsidRDefault="00756238" w:rsidP="00756238">
      <w:pPr>
        <w:jc w:val="center"/>
      </w:pPr>
      <w:r w:rsidRPr="0B145889">
        <w:rPr>
          <w:sz w:val="28"/>
          <w:szCs w:val="28"/>
          <w:lang w:val="lt-LT"/>
        </w:rPr>
        <w:t>_______________________________________________</w:t>
      </w:r>
    </w:p>
    <w:p w14:paraId="1A26CB2E" w14:textId="77777777" w:rsidR="00756238" w:rsidRDefault="00756238" w:rsidP="00756238">
      <w:pPr>
        <w:jc w:val="center"/>
      </w:pPr>
      <w:r w:rsidRPr="0B145889">
        <w:rPr>
          <w:sz w:val="20"/>
          <w:szCs w:val="20"/>
          <w:lang w:val="lt-LT"/>
        </w:rPr>
        <w:t>(Gyvenamosios vietos adresas, tel. Nr., el. pašto adresas)</w:t>
      </w:r>
    </w:p>
    <w:p w14:paraId="5D4D6EF0" w14:textId="77777777" w:rsidR="00756238" w:rsidRDefault="00756238" w:rsidP="00756238">
      <w:pPr>
        <w:spacing w:after="690" w:line="264" w:lineRule="auto"/>
        <w:ind w:left="355" w:hanging="10"/>
        <w:jc w:val="both"/>
      </w:pPr>
      <w:r w:rsidRPr="0B145889">
        <w:rPr>
          <w:color w:val="000000" w:themeColor="text1"/>
          <w:lang w:val="lt-LT"/>
        </w:rPr>
        <w:t xml:space="preserve"> </w:t>
      </w:r>
    </w:p>
    <w:p w14:paraId="7EA5D51C" w14:textId="77777777" w:rsidR="00756238" w:rsidRDefault="00756238" w:rsidP="00756238">
      <w:pPr>
        <w:jc w:val="both"/>
        <w:rPr>
          <w:lang w:val="lt-LT"/>
        </w:rPr>
      </w:pPr>
      <w:r w:rsidRPr="0B145889">
        <w:rPr>
          <w:lang w:val="lt-LT"/>
        </w:rPr>
        <w:t>Plungės r. Žemaitijos kadetų gimnazijos</w:t>
      </w:r>
    </w:p>
    <w:p w14:paraId="3AED90E7" w14:textId="77777777" w:rsidR="00756238" w:rsidRDefault="00756238" w:rsidP="00756238">
      <w:pPr>
        <w:jc w:val="both"/>
      </w:pPr>
      <w:r w:rsidRPr="0B145889">
        <w:rPr>
          <w:lang w:val="lt-LT"/>
        </w:rPr>
        <w:t>Direktoriui</w:t>
      </w:r>
    </w:p>
    <w:p w14:paraId="46DCBFF7" w14:textId="77777777" w:rsidR="00756238" w:rsidRDefault="00756238" w:rsidP="00756238">
      <w:pPr>
        <w:spacing w:line="247" w:lineRule="auto"/>
        <w:jc w:val="center"/>
      </w:pPr>
      <w:r w:rsidRPr="0B145889">
        <w:rPr>
          <w:color w:val="000000" w:themeColor="text1"/>
          <w:lang w:val="lt-LT"/>
        </w:rPr>
        <w:t xml:space="preserve"> </w:t>
      </w:r>
    </w:p>
    <w:p w14:paraId="1DBD3C9A" w14:textId="77777777" w:rsidR="00756238" w:rsidRDefault="00756238" w:rsidP="00756238">
      <w:pPr>
        <w:spacing w:line="247" w:lineRule="auto"/>
        <w:jc w:val="center"/>
      </w:pPr>
      <w:r w:rsidRPr="0B145889">
        <w:rPr>
          <w:color w:val="000000" w:themeColor="text1"/>
          <w:lang w:val="lt-LT"/>
        </w:rPr>
        <w:t xml:space="preserve"> </w:t>
      </w:r>
    </w:p>
    <w:p w14:paraId="7FCA9990" w14:textId="77777777" w:rsidR="00756238" w:rsidRDefault="00756238" w:rsidP="00756238">
      <w:pPr>
        <w:jc w:val="center"/>
      </w:pPr>
      <w:r w:rsidRPr="0B145889">
        <w:rPr>
          <w:b/>
          <w:bCs/>
          <w:lang w:val="lt-LT"/>
        </w:rPr>
        <w:t>PRAŠYMAS</w:t>
      </w:r>
    </w:p>
    <w:p w14:paraId="1A721D4E" w14:textId="77777777" w:rsidR="00756238" w:rsidRDefault="00756238" w:rsidP="00756238">
      <w:pPr>
        <w:jc w:val="center"/>
      </w:pPr>
      <w:r w:rsidRPr="0B145889">
        <w:rPr>
          <w:b/>
          <w:bCs/>
          <w:lang w:val="lt-LT"/>
        </w:rPr>
        <w:t>DĖL PAGALBOS MOKINIO SAVIRŪPAI ORGANIZAVIMO</w:t>
      </w:r>
    </w:p>
    <w:p w14:paraId="26DAF3B5" w14:textId="77777777" w:rsidR="00756238" w:rsidRDefault="00756238" w:rsidP="00756238">
      <w:pPr>
        <w:jc w:val="center"/>
      </w:pPr>
      <w:r w:rsidRPr="0B145889">
        <w:rPr>
          <w:b/>
          <w:bCs/>
          <w:lang w:val="lt-LT"/>
        </w:rPr>
        <w:t xml:space="preserve"> </w:t>
      </w:r>
    </w:p>
    <w:p w14:paraId="38C42D56" w14:textId="77777777" w:rsidR="00756238" w:rsidRDefault="00756238" w:rsidP="00756238">
      <w:pPr>
        <w:spacing w:line="360" w:lineRule="auto"/>
        <w:jc w:val="center"/>
      </w:pPr>
      <w:r w:rsidRPr="0B145889">
        <w:rPr>
          <w:lang w:val="lt-LT"/>
        </w:rPr>
        <w:t>20__ m. ____________ mėn. __ d.</w:t>
      </w:r>
    </w:p>
    <w:p w14:paraId="590C1A20" w14:textId="77777777" w:rsidR="00756238" w:rsidRDefault="00756238" w:rsidP="00756238">
      <w:pPr>
        <w:spacing w:line="360" w:lineRule="auto"/>
        <w:jc w:val="center"/>
        <w:rPr>
          <w:lang w:val="lt-LT"/>
        </w:rPr>
      </w:pPr>
      <w:r w:rsidRPr="0B145889">
        <w:rPr>
          <w:lang w:val="lt-LT"/>
        </w:rPr>
        <w:t>Alsėdžiai</w:t>
      </w:r>
    </w:p>
    <w:p w14:paraId="40532E51" w14:textId="77777777" w:rsidR="00756238" w:rsidRDefault="00756238" w:rsidP="00756238">
      <w:pPr>
        <w:spacing w:after="690" w:line="264" w:lineRule="auto"/>
        <w:ind w:firstLine="851"/>
        <w:jc w:val="both"/>
      </w:pPr>
      <w:r w:rsidRPr="0B145889">
        <w:rPr>
          <w:color w:val="000000" w:themeColor="text1"/>
          <w:lang w:val="lt-LT"/>
        </w:rPr>
        <w:t xml:space="preserve"> </w:t>
      </w:r>
    </w:p>
    <w:p w14:paraId="5224BA75" w14:textId="77777777" w:rsidR="00756238" w:rsidRDefault="00756238" w:rsidP="00756238">
      <w:pPr>
        <w:spacing w:line="360" w:lineRule="auto"/>
        <w:ind w:firstLine="851"/>
        <w:jc w:val="both"/>
      </w:pPr>
      <w:r w:rsidRPr="0B145889">
        <w:rPr>
          <w:color w:val="000000" w:themeColor="text1"/>
          <w:lang w:val="lt-LT"/>
        </w:rPr>
        <w:t>Prašau organizuoti ir užtikrinti pagalbą mokinio savirūpai pagal individualų pagalbos mokinio savirūpai teikimo mokykloje planą mano dukrai/sūnui/globotinei(-</w:t>
      </w:r>
      <w:proofErr w:type="spellStart"/>
      <w:r w:rsidRPr="0B145889">
        <w:rPr>
          <w:color w:val="000000" w:themeColor="text1"/>
          <w:lang w:val="lt-LT"/>
        </w:rPr>
        <w:t>iui</w:t>
      </w:r>
      <w:proofErr w:type="spellEnd"/>
      <w:r w:rsidRPr="0B145889">
        <w:rPr>
          <w:color w:val="000000" w:themeColor="text1"/>
          <w:lang w:val="lt-LT"/>
        </w:rPr>
        <w:t>) ________________ ____________________________________, ____________________ klasės/grupės mokinei(-</w:t>
      </w:r>
      <w:proofErr w:type="spellStart"/>
      <w:r w:rsidRPr="0B145889">
        <w:rPr>
          <w:color w:val="000000" w:themeColor="text1"/>
          <w:lang w:val="lt-LT"/>
        </w:rPr>
        <w:t>iui</w:t>
      </w:r>
      <w:proofErr w:type="spellEnd"/>
      <w:r w:rsidRPr="0B145889">
        <w:rPr>
          <w:color w:val="000000" w:themeColor="text1"/>
          <w:lang w:val="lt-LT"/>
        </w:rPr>
        <w:t>),</w:t>
      </w:r>
    </w:p>
    <w:p w14:paraId="6611FCF5" w14:textId="77777777" w:rsidR="00756238" w:rsidRDefault="00756238" w:rsidP="00756238">
      <w:pPr>
        <w:jc w:val="both"/>
      </w:pPr>
      <w:r w:rsidRPr="0B145889">
        <w:rPr>
          <w:sz w:val="28"/>
          <w:szCs w:val="28"/>
          <w:vertAlign w:val="superscript"/>
          <w:lang w:val="lt-LT"/>
        </w:rPr>
        <w:t xml:space="preserve">                                   (Vardas, pavardė)                                                (Nr./ pavadinimas)</w:t>
      </w:r>
    </w:p>
    <w:p w14:paraId="5B2236C4" w14:textId="77777777" w:rsidR="00756238" w:rsidRPr="00C91376" w:rsidRDefault="00756238" w:rsidP="00756238">
      <w:pPr>
        <w:jc w:val="both"/>
        <w:rPr>
          <w:lang w:val="lt-LT"/>
        </w:rPr>
      </w:pPr>
      <w:r w:rsidRPr="0B145889">
        <w:rPr>
          <w:color w:val="000000" w:themeColor="text1"/>
          <w:lang w:val="lt-LT"/>
        </w:rPr>
        <w:t>kuri(-</w:t>
      </w:r>
      <w:proofErr w:type="spellStart"/>
      <w:r w:rsidRPr="0B145889">
        <w:rPr>
          <w:color w:val="000000" w:themeColor="text1"/>
          <w:lang w:val="lt-LT"/>
        </w:rPr>
        <w:t>is</w:t>
      </w:r>
      <w:proofErr w:type="spellEnd"/>
      <w:r w:rsidRPr="0B145889">
        <w:rPr>
          <w:color w:val="000000" w:themeColor="text1"/>
          <w:lang w:val="lt-LT"/>
        </w:rPr>
        <w:t>) serga lėtine neinfekcine liga. Įsipareigoju suteikti visą reikalingą informaciją.</w:t>
      </w:r>
    </w:p>
    <w:p w14:paraId="4A9BEF65" w14:textId="77777777" w:rsidR="00756238" w:rsidRPr="00C91376" w:rsidRDefault="00756238" w:rsidP="00756238">
      <w:pPr>
        <w:spacing w:after="690" w:line="264" w:lineRule="auto"/>
        <w:ind w:left="355" w:hanging="10"/>
        <w:jc w:val="both"/>
        <w:rPr>
          <w:lang w:val="lt-LT"/>
        </w:rPr>
      </w:pPr>
      <w:r w:rsidRPr="0B145889">
        <w:rPr>
          <w:color w:val="000000" w:themeColor="text1"/>
          <w:lang w:val="lt-LT"/>
        </w:rPr>
        <w:t xml:space="preserve"> </w:t>
      </w:r>
    </w:p>
    <w:p w14:paraId="5B3BC8A3" w14:textId="36FB0041" w:rsidR="00756238" w:rsidRPr="005F1782" w:rsidRDefault="00756238" w:rsidP="00756238">
      <w:pPr>
        <w:spacing w:after="690" w:line="264" w:lineRule="auto"/>
        <w:ind w:left="1296" w:hanging="10"/>
        <w:jc w:val="both"/>
        <w:rPr>
          <w:lang w:val="lt-LT"/>
        </w:rPr>
      </w:pPr>
      <w:r w:rsidRPr="0B145889">
        <w:rPr>
          <w:color w:val="000000" w:themeColor="text1"/>
          <w:lang w:val="lt-LT"/>
        </w:rPr>
        <w:t xml:space="preserve"> </w:t>
      </w:r>
      <w:r w:rsidRPr="0B145889">
        <w:rPr>
          <w:lang w:val="lt-LT"/>
        </w:rPr>
        <w:t xml:space="preserve">__________________                                          ____________________________  </w:t>
      </w:r>
      <w:r w:rsidRPr="0B145889">
        <w:rPr>
          <w:sz w:val="28"/>
          <w:szCs w:val="28"/>
          <w:vertAlign w:val="superscript"/>
          <w:lang w:val="lt-LT"/>
        </w:rPr>
        <w:t xml:space="preserve"> (Parašas)                                                                                 </w:t>
      </w:r>
      <w:r>
        <w:rPr>
          <w:sz w:val="28"/>
          <w:szCs w:val="28"/>
          <w:vertAlign w:val="superscript"/>
          <w:lang w:val="lt-LT"/>
        </w:rPr>
        <w:t xml:space="preserve">                  </w:t>
      </w:r>
      <w:r w:rsidRPr="0B145889">
        <w:rPr>
          <w:sz w:val="28"/>
          <w:szCs w:val="28"/>
          <w:vertAlign w:val="superscript"/>
          <w:lang w:val="lt-LT"/>
        </w:rPr>
        <w:t>(Tėvų (globėjų, rūpintojų) vardas,</w:t>
      </w:r>
      <w:r w:rsidR="0089090D">
        <w:rPr>
          <w:sz w:val="28"/>
          <w:szCs w:val="28"/>
          <w:vertAlign w:val="superscript"/>
          <w:lang w:val="lt-LT"/>
        </w:rPr>
        <w:t xml:space="preserve"> </w:t>
      </w:r>
      <w:r w:rsidRPr="0B145889">
        <w:rPr>
          <w:sz w:val="28"/>
          <w:szCs w:val="28"/>
          <w:vertAlign w:val="superscript"/>
          <w:lang w:val="lt-LT"/>
        </w:rPr>
        <w:t>pavardė)</w:t>
      </w:r>
    </w:p>
    <w:p w14:paraId="1F8CF1FA" w14:textId="77777777" w:rsidR="00756238" w:rsidRPr="00C91376" w:rsidRDefault="00756238" w:rsidP="00756238">
      <w:pPr>
        <w:spacing w:line="264" w:lineRule="auto"/>
        <w:ind w:left="355" w:hanging="10"/>
        <w:jc w:val="both"/>
        <w:rPr>
          <w:lang w:val="lt-LT"/>
        </w:rPr>
      </w:pPr>
      <w:r w:rsidRPr="0B145889">
        <w:rPr>
          <w:color w:val="000000" w:themeColor="text1"/>
          <w:lang w:val="lt-LT"/>
        </w:rPr>
        <w:t xml:space="preserve"> </w:t>
      </w:r>
    </w:p>
    <w:p w14:paraId="7D2BD8B6" w14:textId="77777777" w:rsidR="00756238" w:rsidRDefault="00756238" w:rsidP="00756238">
      <w:pPr>
        <w:tabs>
          <w:tab w:val="left" w:pos="720"/>
        </w:tabs>
        <w:jc w:val="both"/>
        <w:rPr>
          <w:lang w:val="lt-LT"/>
        </w:rPr>
      </w:pPr>
    </w:p>
    <w:p w14:paraId="1625B69B" w14:textId="77777777" w:rsidR="00756238" w:rsidRDefault="00756238" w:rsidP="00756238">
      <w:pPr>
        <w:ind w:firstLine="1134"/>
        <w:jc w:val="both"/>
        <w:rPr>
          <w:lang w:val="lt-LT"/>
        </w:rPr>
      </w:pPr>
    </w:p>
    <w:p w14:paraId="3FDB0EC8" w14:textId="77777777" w:rsidR="00756238" w:rsidRDefault="00756238" w:rsidP="00756238">
      <w:pPr>
        <w:tabs>
          <w:tab w:val="left" w:pos="720"/>
        </w:tabs>
        <w:ind w:left="4678"/>
        <w:jc w:val="both"/>
        <w:rPr>
          <w:lang w:val="lt-LT"/>
        </w:rPr>
      </w:pPr>
    </w:p>
    <w:p w14:paraId="51D2EA84" w14:textId="77777777" w:rsidR="00756238" w:rsidRDefault="00756238" w:rsidP="00756238">
      <w:pPr>
        <w:tabs>
          <w:tab w:val="left" w:pos="720"/>
        </w:tabs>
        <w:jc w:val="both"/>
        <w:rPr>
          <w:lang w:val="lt-LT"/>
        </w:rPr>
      </w:pPr>
    </w:p>
    <w:p w14:paraId="237BBE52" w14:textId="77777777" w:rsidR="00756238" w:rsidRDefault="00756238" w:rsidP="00756238">
      <w:pPr>
        <w:tabs>
          <w:tab w:val="left" w:pos="720"/>
        </w:tabs>
        <w:ind w:left="4678"/>
        <w:jc w:val="both"/>
        <w:rPr>
          <w:lang w:val="lt-LT"/>
        </w:rPr>
      </w:pPr>
      <w:r w:rsidRPr="0B145889">
        <w:rPr>
          <w:lang w:val="lt-LT"/>
        </w:rPr>
        <w:t xml:space="preserve">Plungės r. Žemaitijos kadetų gimnazijos pagalbos mokinio savirūpai pagal gydytojų rekomendacijas užtikrinimo, </w:t>
      </w:r>
    </w:p>
    <w:p w14:paraId="5D4106A3" w14:textId="77777777" w:rsidR="00756238" w:rsidRDefault="00756238" w:rsidP="00756238">
      <w:pPr>
        <w:tabs>
          <w:tab w:val="left" w:pos="720"/>
        </w:tabs>
        <w:ind w:left="4678"/>
        <w:jc w:val="both"/>
        <w:rPr>
          <w:lang w:val="lt-LT"/>
        </w:rPr>
      </w:pPr>
      <w:r w:rsidRPr="0B145889">
        <w:rPr>
          <w:lang w:val="lt-LT"/>
        </w:rPr>
        <w:t>jeigu mokinys serga lėtine neinfekcine liga, tvarkos aprašo</w:t>
      </w:r>
    </w:p>
    <w:p w14:paraId="22A8738F" w14:textId="77777777" w:rsidR="00756238" w:rsidRDefault="00756238" w:rsidP="00756238">
      <w:pPr>
        <w:tabs>
          <w:tab w:val="left" w:pos="720"/>
        </w:tabs>
        <w:ind w:left="4678"/>
        <w:jc w:val="both"/>
        <w:rPr>
          <w:lang w:val="lt-LT"/>
        </w:rPr>
      </w:pPr>
      <w:r w:rsidRPr="0B145889">
        <w:rPr>
          <w:lang w:val="lt-LT"/>
        </w:rPr>
        <w:t>3 priedas</w:t>
      </w:r>
    </w:p>
    <w:p w14:paraId="3365EE58" w14:textId="77777777" w:rsidR="00756238" w:rsidRDefault="00756238" w:rsidP="00756238">
      <w:pPr>
        <w:tabs>
          <w:tab w:val="left" w:pos="720"/>
        </w:tabs>
        <w:ind w:left="4678"/>
        <w:jc w:val="both"/>
        <w:rPr>
          <w:lang w:val="lt-LT"/>
        </w:rPr>
      </w:pPr>
      <w:r w:rsidRPr="0B145889">
        <w:rPr>
          <w:lang w:val="lt-LT"/>
        </w:rPr>
        <w:t xml:space="preserve"> </w:t>
      </w:r>
    </w:p>
    <w:p w14:paraId="6875850D" w14:textId="77777777" w:rsidR="00756238" w:rsidRDefault="00756238" w:rsidP="00756238">
      <w:pPr>
        <w:tabs>
          <w:tab w:val="left" w:pos="720"/>
        </w:tabs>
        <w:ind w:left="4678"/>
        <w:jc w:val="both"/>
        <w:rPr>
          <w:lang w:val="lt-LT"/>
        </w:rPr>
      </w:pPr>
      <w:r w:rsidRPr="0B145889">
        <w:rPr>
          <w:lang w:val="lt-LT"/>
        </w:rPr>
        <w:t xml:space="preserve"> </w:t>
      </w:r>
    </w:p>
    <w:p w14:paraId="7F7E30D1" w14:textId="77777777" w:rsidR="00756238" w:rsidRDefault="00756238" w:rsidP="00756238">
      <w:pPr>
        <w:tabs>
          <w:tab w:val="left" w:pos="720"/>
        </w:tabs>
        <w:ind w:left="4678"/>
        <w:jc w:val="both"/>
      </w:pPr>
      <w:r w:rsidRPr="0B145889">
        <w:rPr>
          <w:lang w:val="lt-LT"/>
        </w:rPr>
        <w:t xml:space="preserve"> </w:t>
      </w:r>
    </w:p>
    <w:p w14:paraId="2723ADC0" w14:textId="77777777" w:rsidR="00756238" w:rsidRDefault="00756238" w:rsidP="00756238">
      <w:pPr>
        <w:tabs>
          <w:tab w:val="left" w:pos="720"/>
        </w:tabs>
        <w:jc w:val="center"/>
      </w:pPr>
      <w:r w:rsidRPr="0B145889">
        <w:rPr>
          <w:b/>
          <w:bCs/>
          <w:lang w:val="lt-LT"/>
        </w:rPr>
        <w:t>INDIVIDUALUS PAGALBOS MOKINIO SAVIRŪPAI,</w:t>
      </w:r>
    </w:p>
    <w:p w14:paraId="1ECD60EA" w14:textId="77777777" w:rsidR="00756238" w:rsidRDefault="00756238" w:rsidP="00756238">
      <w:pPr>
        <w:tabs>
          <w:tab w:val="left" w:pos="720"/>
        </w:tabs>
        <w:jc w:val="center"/>
      </w:pPr>
      <w:r w:rsidRPr="0B145889">
        <w:rPr>
          <w:b/>
          <w:bCs/>
          <w:lang w:val="lt-LT"/>
        </w:rPr>
        <w:t>KAI MOKINYS SERGA LĖTINE NEINFEKCINE LIGA,</w:t>
      </w:r>
    </w:p>
    <w:p w14:paraId="480BB365" w14:textId="77777777" w:rsidR="00756238" w:rsidRDefault="00756238" w:rsidP="00756238">
      <w:pPr>
        <w:tabs>
          <w:tab w:val="left" w:pos="720"/>
        </w:tabs>
        <w:jc w:val="center"/>
      </w:pPr>
      <w:r w:rsidRPr="0B145889">
        <w:rPr>
          <w:b/>
          <w:bCs/>
          <w:lang w:val="lt-LT"/>
        </w:rPr>
        <w:t>TEIKIMO GIMNAZIJOJE PLANAS</w:t>
      </w:r>
    </w:p>
    <w:p w14:paraId="03EE00FD" w14:textId="77777777" w:rsidR="00756238" w:rsidRDefault="00756238" w:rsidP="00756238">
      <w:pPr>
        <w:tabs>
          <w:tab w:val="left" w:pos="720"/>
        </w:tabs>
        <w:ind w:left="4678"/>
        <w:jc w:val="both"/>
      </w:pPr>
      <w:r w:rsidRPr="0B145889">
        <w:rPr>
          <w:lang w:val="lt-LT"/>
        </w:rPr>
        <w:t xml:space="preserve"> </w:t>
      </w:r>
    </w:p>
    <w:p w14:paraId="5CA88E79" w14:textId="77777777" w:rsidR="00756238" w:rsidRDefault="00756238" w:rsidP="00756238">
      <w:pPr>
        <w:tabs>
          <w:tab w:val="left" w:pos="720"/>
          <w:tab w:val="left" w:pos="4678"/>
        </w:tabs>
        <w:ind w:left="4678"/>
        <w:jc w:val="both"/>
      </w:pPr>
      <w:r w:rsidRPr="0B145889">
        <w:rPr>
          <w:lang w:val="lt-LT"/>
        </w:rPr>
        <w:t xml:space="preserve"> </w:t>
      </w:r>
    </w:p>
    <w:p w14:paraId="496EAA5F" w14:textId="77777777" w:rsidR="00756238" w:rsidRDefault="00756238" w:rsidP="00756238">
      <w:pPr>
        <w:tabs>
          <w:tab w:val="left" w:pos="4678"/>
        </w:tabs>
        <w:ind w:right="-1" w:firstLine="709"/>
        <w:jc w:val="both"/>
        <w:rPr>
          <w:lang w:val="lt-LT"/>
        </w:rPr>
      </w:pPr>
      <w:r w:rsidRPr="0B145889">
        <w:rPr>
          <w:lang w:val="lt-LT"/>
        </w:rPr>
        <w:t>Individualus pagalbos mokinio savirūpai, kai mokinys serga lėtine neinfekcine liga, teikimo Gimnazijoje planas (toliau – PLANAS), yra susitarimas tarp mokinio tėvų (globėjų, rūpintojų), Gimnazijos, visuomenės sveikatos specialisto, vykdančio visuomenės sveikatos priežiūrą Gimnazijoje, kuriame nurodomi konkretūs pagalbos mokinio, sergančio lėtine neinfekcine liga, savirūpai Gimnazijoje poreikiai ir reikiama pagalba mokinio savirūpai mokymosi proceso metu.</w:t>
      </w:r>
    </w:p>
    <w:p w14:paraId="358AE65D" w14:textId="77777777" w:rsidR="00756238" w:rsidRPr="005D2C03" w:rsidRDefault="00756238" w:rsidP="00756238">
      <w:pPr>
        <w:tabs>
          <w:tab w:val="left" w:pos="720"/>
          <w:tab w:val="left" w:pos="4678"/>
        </w:tabs>
        <w:ind w:left="4678"/>
        <w:jc w:val="both"/>
        <w:rPr>
          <w:lang w:val="lt-LT"/>
        </w:rPr>
      </w:pPr>
      <w:r w:rsidRPr="005D2C03">
        <w:rPr>
          <w:lang w:val="lt-LT"/>
        </w:rPr>
        <w:t xml:space="preserve"> </w:t>
      </w:r>
    </w:p>
    <w:tbl>
      <w:tblPr>
        <w:tblW w:w="9771" w:type="dxa"/>
        <w:tblLayout w:type="fixed"/>
        <w:tblLook w:val="04A0" w:firstRow="1" w:lastRow="0" w:firstColumn="1" w:lastColumn="0" w:noHBand="0" w:noVBand="1"/>
      </w:tblPr>
      <w:tblGrid>
        <w:gridCol w:w="1196"/>
        <w:gridCol w:w="625"/>
        <w:gridCol w:w="236"/>
        <w:gridCol w:w="501"/>
        <w:gridCol w:w="236"/>
        <w:gridCol w:w="345"/>
        <w:gridCol w:w="345"/>
        <w:gridCol w:w="905"/>
        <w:gridCol w:w="345"/>
        <w:gridCol w:w="610"/>
        <w:gridCol w:w="594"/>
        <w:gridCol w:w="1553"/>
        <w:gridCol w:w="506"/>
        <w:gridCol w:w="1774"/>
      </w:tblGrid>
      <w:tr w:rsidR="00756238" w:rsidRPr="005D2C03" w14:paraId="1C283718"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5" w:type="dxa"/>
            </w:tcMar>
            <w:vAlign w:val="center"/>
          </w:tcPr>
          <w:p w14:paraId="2CB44E2F" w14:textId="77777777" w:rsidR="00756238" w:rsidRPr="005D2C03" w:rsidRDefault="00756238" w:rsidP="007E1D45">
            <w:pPr>
              <w:spacing w:line="360" w:lineRule="auto"/>
              <w:rPr>
                <w:lang w:val="lt-LT"/>
              </w:rPr>
            </w:pPr>
            <w:r w:rsidRPr="005D2C03">
              <w:rPr>
                <w:b/>
                <w:bCs/>
                <w:color w:val="000000" w:themeColor="text1"/>
                <w:lang w:val="lt-LT"/>
              </w:rPr>
              <w:t xml:space="preserve">1. DUOMENYS APIE MOKINĮ </w:t>
            </w:r>
            <w:r w:rsidRPr="005D2C03">
              <w:rPr>
                <w:i/>
                <w:iCs/>
                <w:color w:val="000000" w:themeColor="text1"/>
                <w:lang w:val="lt-LT"/>
              </w:rPr>
              <w:t>(</w:t>
            </w:r>
            <w:r w:rsidRPr="005D2C03">
              <w:rPr>
                <w:i/>
                <w:iCs/>
                <w:color w:val="000000" w:themeColor="text1"/>
                <w:sz w:val="18"/>
                <w:szCs w:val="18"/>
                <w:lang w:val="lt-LT"/>
              </w:rPr>
              <w:t>pildo tėvai (globėjai, rūpintojai))</w:t>
            </w:r>
          </w:p>
        </w:tc>
      </w:tr>
      <w:tr w:rsidR="00756238" w:rsidRPr="005D2C03" w14:paraId="028B036A" w14:textId="77777777" w:rsidTr="00596841">
        <w:trPr>
          <w:trHeight w:val="315"/>
        </w:trPr>
        <w:tc>
          <w:tcPr>
            <w:tcW w:w="2794" w:type="dxa"/>
            <w:gridSpan w:val="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vAlign w:val="center"/>
          </w:tcPr>
          <w:p w14:paraId="4DD65B46" w14:textId="77777777" w:rsidR="00756238" w:rsidRPr="005D2C03" w:rsidRDefault="00756238" w:rsidP="007E1D45">
            <w:pPr>
              <w:jc w:val="center"/>
              <w:rPr>
                <w:lang w:val="lt-LT"/>
              </w:rPr>
            </w:pPr>
            <w:r w:rsidRPr="005D2C03">
              <w:rPr>
                <w:i/>
                <w:iCs/>
                <w:lang w:val="lt-LT"/>
              </w:rPr>
              <w:t xml:space="preserve">Mokinio nuotrauka </w:t>
            </w:r>
          </w:p>
          <w:p w14:paraId="3378782D" w14:textId="77777777" w:rsidR="00756238" w:rsidRPr="005D2C03" w:rsidRDefault="00756238" w:rsidP="007E1D45">
            <w:pPr>
              <w:jc w:val="center"/>
              <w:rPr>
                <w:lang w:val="lt-LT"/>
              </w:rPr>
            </w:pPr>
            <w:r w:rsidRPr="005D2C03">
              <w:rPr>
                <w:i/>
                <w:iCs/>
                <w:sz w:val="18"/>
                <w:szCs w:val="18"/>
                <w:lang w:val="lt-LT"/>
              </w:rPr>
              <w:t>(jei sutinka tėvai (globėjai, rūpintojai))</w:t>
            </w:r>
          </w:p>
        </w:tc>
        <w:tc>
          <w:tcPr>
            <w:tcW w:w="2550" w:type="dxa"/>
            <w:gridSpan w:val="5"/>
            <w:tcBorders>
              <w:top w:val="nil"/>
              <w:left w:val="nil"/>
              <w:bottom w:val="single" w:sz="8" w:space="0" w:color="000000" w:themeColor="text1"/>
              <w:right w:val="single" w:sz="8" w:space="0" w:color="auto"/>
            </w:tcBorders>
            <w:tcMar>
              <w:top w:w="15" w:type="dxa"/>
              <w:left w:w="110" w:type="dxa"/>
              <w:bottom w:w="5" w:type="dxa"/>
              <w:right w:w="115" w:type="dxa"/>
            </w:tcMar>
          </w:tcPr>
          <w:p w14:paraId="2FA737D5" w14:textId="77777777" w:rsidR="00756238" w:rsidRPr="005D2C03" w:rsidRDefault="00756238" w:rsidP="007E1D45">
            <w:pPr>
              <w:rPr>
                <w:lang w:val="lt-LT"/>
              </w:rPr>
            </w:pPr>
            <w:r w:rsidRPr="005D2C03">
              <w:rPr>
                <w:lang w:val="lt-LT"/>
              </w:rPr>
              <w:t>Vardas ir pavardė</w:t>
            </w:r>
          </w:p>
        </w:tc>
        <w:tc>
          <w:tcPr>
            <w:tcW w:w="4427" w:type="dxa"/>
            <w:gridSpan w:val="4"/>
            <w:tcBorders>
              <w:top w:val="nil"/>
              <w:left w:val="nil"/>
              <w:bottom w:val="single" w:sz="8" w:space="0" w:color="000000" w:themeColor="text1"/>
              <w:right w:val="single" w:sz="8" w:space="0" w:color="000000" w:themeColor="text1"/>
            </w:tcBorders>
            <w:tcMar>
              <w:top w:w="15" w:type="dxa"/>
              <w:left w:w="110" w:type="dxa"/>
              <w:bottom w:w="5" w:type="dxa"/>
              <w:right w:w="115" w:type="dxa"/>
            </w:tcMar>
          </w:tcPr>
          <w:p w14:paraId="3D15A5EB" w14:textId="77777777" w:rsidR="00756238" w:rsidRPr="005D2C03" w:rsidRDefault="00756238" w:rsidP="007E1D45">
            <w:pPr>
              <w:spacing w:line="276" w:lineRule="auto"/>
              <w:rPr>
                <w:lang w:val="lt-LT"/>
              </w:rPr>
            </w:pPr>
            <w:r w:rsidRPr="005D2C03">
              <w:rPr>
                <w:sz w:val="22"/>
                <w:szCs w:val="22"/>
                <w:lang w:val="lt-LT"/>
              </w:rPr>
              <w:t xml:space="preserve"> </w:t>
            </w:r>
          </w:p>
        </w:tc>
      </w:tr>
      <w:tr w:rsidR="00756238" w:rsidRPr="005D2C03" w14:paraId="00F4C4FD" w14:textId="77777777" w:rsidTr="00596841">
        <w:trPr>
          <w:trHeight w:val="315"/>
        </w:trPr>
        <w:tc>
          <w:tcPr>
            <w:tcW w:w="2794" w:type="dxa"/>
            <w:gridSpan w:val="5"/>
            <w:vMerge/>
            <w:tcBorders>
              <w:left w:val="single" w:sz="0" w:space="0" w:color="000000" w:themeColor="text1"/>
              <w:right w:val="single" w:sz="0" w:space="0" w:color="000000" w:themeColor="text1"/>
            </w:tcBorders>
            <w:vAlign w:val="center"/>
          </w:tcPr>
          <w:p w14:paraId="2A0EA139" w14:textId="77777777" w:rsidR="00756238" w:rsidRPr="005D2C03" w:rsidRDefault="00756238" w:rsidP="007E1D45">
            <w:pPr>
              <w:rPr>
                <w:lang w:val="lt-LT"/>
              </w:rPr>
            </w:pPr>
          </w:p>
        </w:tc>
        <w:tc>
          <w:tcPr>
            <w:tcW w:w="2550" w:type="dxa"/>
            <w:gridSpan w:val="5"/>
            <w:tcBorders>
              <w:top w:val="single" w:sz="8" w:space="0" w:color="000000" w:themeColor="text1"/>
              <w:left w:val="nil"/>
              <w:bottom w:val="single" w:sz="8" w:space="0" w:color="000000" w:themeColor="text1"/>
              <w:right w:val="single" w:sz="8" w:space="0" w:color="auto"/>
            </w:tcBorders>
            <w:tcMar>
              <w:top w:w="15" w:type="dxa"/>
              <w:left w:w="110" w:type="dxa"/>
              <w:bottom w:w="5" w:type="dxa"/>
              <w:right w:w="115" w:type="dxa"/>
            </w:tcMar>
          </w:tcPr>
          <w:p w14:paraId="0E4BC587" w14:textId="77777777" w:rsidR="00756238" w:rsidRPr="005D2C03" w:rsidRDefault="00756238" w:rsidP="007E1D45">
            <w:pPr>
              <w:rPr>
                <w:lang w:val="lt-LT"/>
              </w:rPr>
            </w:pPr>
            <w:r w:rsidRPr="005D2C03">
              <w:rPr>
                <w:lang w:val="lt-LT"/>
              </w:rPr>
              <w:t>Gimimo data</w:t>
            </w:r>
          </w:p>
        </w:tc>
        <w:tc>
          <w:tcPr>
            <w:tcW w:w="4427"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0BE590E8" w14:textId="77777777" w:rsidR="00756238" w:rsidRPr="005D2C03" w:rsidRDefault="00756238" w:rsidP="007E1D45">
            <w:pPr>
              <w:spacing w:line="276" w:lineRule="auto"/>
              <w:rPr>
                <w:lang w:val="lt-LT"/>
              </w:rPr>
            </w:pPr>
            <w:r w:rsidRPr="005D2C03">
              <w:rPr>
                <w:sz w:val="22"/>
                <w:szCs w:val="22"/>
                <w:lang w:val="lt-LT"/>
              </w:rPr>
              <w:t xml:space="preserve"> </w:t>
            </w:r>
          </w:p>
        </w:tc>
      </w:tr>
      <w:tr w:rsidR="00756238" w:rsidRPr="005D2C03" w14:paraId="7A431DA3" w14:textId="77777777" w:rsidTr="00596841">
        <w:trPr>
          <w:trHeight w:val="315"/>
        </w:trPr>
        <w:tc>
          <w:tcPr>
            <w:tcW w:w="2794" w:type="dxa"/>
            <w:gridSpan w:val="5"/>
            <w:vMerge/>
            <w:tcBorders>
              <w:left w:val="single" w:sz="0" w:space="0" w:color="000000" w:themeColor="text1"/>
              <w:right w:val="single" w:sz="0" w:space="0" w:color="000000" w:themeColor="text1"/>
            </w:tcBorders>
            <w:vAlign w:val="center"/>
          </w:tcPr>
          <w:p w14:paraId="4935D3EF" w14:textId="77777777" w:rsidR="00756238" w:rsidRPr="005D2C03" w:rsidRDefault="00756238" w:rsidP="007E1D45">
            <w:pPr>
              <w:rPr>
                <w:lang w:val="lt-LT"/>
              </w:rPr>
            </w:pPr>
          </w:p>
        </w:tc>
        <w:tc>
          <w:tcPr>
            <w:tcW w:w="2550" w:type="dxa"/>
            <w:gridSpan w:val="5"/>
            <w:tcBorders>
              <w:top w:val="single" w:sz="8" w:space="0" w:color="000000" w:themeColor="text1"/>
              <w:left w:val="nil"/>
              <w:bottom w:val="single" w:sz="8" w:space="0" w:color="000000" w:themeColor="text1"/>
              <w:right w:val="single" w:sz="8" w:space="0" w:color="auto"/>
            </w:tcBorders>
            <w:tcMar>
              <w:top w:w="15" w:type="dxa"/>
              <w:left w:w="110" w:type="dxa"/>
              <w:bottom w:w="5" w:type="dxa"/>
              <w:right w:w="115" w:type="dxa"/>
            </w:tcMar>
          </w:tcPr>
          <w:p w14:paraId="3110503E" w14:textId="77777777" w:rsidR="00756238" w:rsidRPr="005D2C03" w:rsidRDefault="00756238" w:rsidP="007E1D45">
            <w:pPr>
              <w:rPr>
                <w:lang w:val="lt-LT"/>
              </w:rPr>
            </w:pPr>
            <w:r w:rsidRPr="005D2C03">
              <w:rPr>
                <w:lang w:val="lt-LT"/>
              </w:rPr>
              <w:t>Gyvenamosios vietos adresas</w:t>
            </w:r>
          </w:p>
        </w:tc>
        <w:tc>
          <w:tcPr>
            <w:tcW w:w="4427"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vAlign w:val="bottom"/>
          </w:tcPr>
          <w:p w14:paraId="59E3265A" w14:textId="77777777" w:rsidR="00756238" w:rsidRPr="005D2C03" w:rsidRDefault="00756238" w:rsidP="007E1D45">
            <w:pPr>
              <w:spacing w:line="276" w:lineRule="auto"/>
              <w:rPr>
                <w:lang w:val="lt-LT"/>
              </w:rPr>
            </w:pPr>
            <w:r w:rsidRPr="005D2C03">
              <w:rPr>
                <w:sz w:val="22"/>
                <w:szCs w:val="22"/>
                <w:lang w:val="lt-LT"/>
              </w:rPr>
              <w:t xml:space="preserve"> </w:t>
            </w:r>
          </w:p>
        </w:tc>
      </w:tr>
      <w:tr w:rsidR="00756238" w:rsidRPr="005D2C03" w14:paraId="1D3A8F41" w14:textId="77777777" w:rsidTr="00596841">
        <w:trPr>
          <w:trHeight w:val="315"/>
        </w:trPr>
        <w:tc>
          <w:tcPr>
            <w:tcW w:w="2794" w:type="dxa"/>
            <w:gridSpan w:val="5"/>
            <w:vMerge/>
            <w:tcBorders>
              <w:left w:val="single" w:sz="0" w:space="0" w:color="000000" w:themeColor="text1"/>
              <w:bottom w:val="single" w:sz="0" w:space="0" w:color="000000" w:themeColor="text1"/>
              <w:right w:val="single" w:sz="0" w:space="0" w:color="000000" w:themeColor="text1"/>
            </w:tcBorders>
            <w:vAlign w:val="center"/>
          </w:tcPr>
          <w:p w14:paraId="7BD4F956" w14:textId="77777777" w:rsidR="00756238" w:rsidRPr="005D2C03" w:rsidRDefault="00756238" w:rsidP="007E1D45">
            <w:pPr>
              <w:rPr>
                <w:lang w:val="lt-LT"/>
              </w:rPr>
            </w:pPr>
          </w:p>
        </w:tc>
        <w:tc>
          <w:tcPr>
            <w:tcW w:w="2550" w:type="dxa"/>
            <w:gridSpan w:val="5"/>
            <w:tcBorders>
              <w:top w:val="single" w:sz="8" w:space="0" w:color="000000" w:themeColor="text1"/>
              <w:left w:val="nil"/>
              <w:bottom w:val="single" w:sz="8" w:space="0" w:color="000000" w:themeColor="text1"/>
              <w:right w:val="single" w:sz="8" w:space="0" w:color="auto"/>
            </w:tcBorders>
            <w:tcMar>
              <w:top w:w="15" w:type="dxa"/>
              <w:left w:w="110" w:type="dxa"/>
              <w:bottom w:w="5" w:type="dxa"/>
              <w:right w:w="115" w:type="dxa"/>
            </w:tcMar>
          </w:tcPr>
          <w:p w14:paraId="346E53A6" w14:textId="77777777" w:rsidR="00756238" w:rsidRPr="005D2C03" w:rsidRDefault="00756238" w:rsidP="007E1D45">
            <w:pPr>
              <w:rPr>
                <w:lang w:val="lt-LT"/>
              </w:rPr>
            </w:pPr>
            <w:r w:rsidRPr="005D2C03">
              <w:rPr>
                <w:lang w:val="lt-LT"/>
              </w:rPr>
              <w:t>Klasės Nr./grupės pavadinimas</w:t>
            </w:r>
          </w:p>
        </w:tc>
        <w:tc>
          <w:tcPr>
            <w:tcW w:w="4427"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078BE771" w14:textId="77777777" w:rsidR="00756238" w:rsidRPr="005D2C03" w:rsidRDefault="00756238" w:rsidP="007E1D45">
            <w:pPr>
              <w:spacing w:line="276" w:lineRule="auto"/>
              <w:rPr>
                <w:lang w:val="lt-LT"/>
              </w:rPr>
            </w:pPr>
            <w:r w:rsidRPr="005D2C03">
              <w:rPr>
                <w:sz w:val="22"/>
                <w:szCs w:val="22"/>
                <w:lang w:val="lt-LT"/>
              </w:rPr>
              <w:t xml:space="preserve"> </w:t>
            </w:r>
          </w:p>
        </w:tc>
      </w:tr>
      <w:tr w:rsidR="00756238" w:rsidRPr="005D2C03" w14:paraId="6D03ABE6" w14:textId="77777777" w:rsidTr="00596841">
        <w:trPr>
          <w:trHeight w:val="315"/>
        </w:trPr>
        <w:tc>
          <w:tcPr>
            <w:tcW w:w="5344" w:type="dxa"/>
            <w:gridSpan w:val="10"/>
            <w:tcBorders>
              <w:top w:val="nil"/>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6A9662BD" w14:textId="77777777" w:rsidR="00756238" w:rsidRPr="005D2C03" w:rsidRDefault="00756238" w:rsidP="007E1D45">
            <w:pPr>
              <w:spacing w:line="276" w:lineRule="auto"/>
              <w:rPr>
                <w:lang w:val="lt-LT"/>
              </w:rPr>
            </w:pPr>
            <w:r w:rsidRPr="005D2C03">
              <w:rPr>
                <w:lang w:val="lt-LT"/>
              </w:rPr>
              <w:t>PLANO sudarymo data</w:t>
            </w:r>
          </w:p>
        </w:tc>
        <w:tc>
          <w:tcPr>
            <w:tcW w:w="4427"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2656DA5B" w14:textId="77777777" w:rsidR="00756238" w:rsidRPr="005D2C03" w:rsidRDefault="00756238" w:rsidP="007E1D45">
            <w:pPr>
              <w:spacing w:line="276" w:lineRule="auto"/>
              <w:rPr>
                <w:lang w:val="lt-LT"/>
              </w:rPr>
            </w:pPr>
            <w:r w:rsidRPr="005D2C03">
              <w:rPr>
                <w:sz w:val="22"/>
                <w:szCs w:val="22"/>
                <w:lang w:val="lt-LT"/>
              </w:rPr>
              <w:t xml:space="preserve"> </w:t>
            </w:r>
          </w:p>
        </w:tc>
      </w:tr>
      <w:tr w:rsidR="00756238" w:rsidRPr="005D2C03" w14:paraId="4EDFCF7E" w14:textId="77777777" w:rsidTr="00596841">
        <w:trPr>
          <w:trHeight w:val="315"/>
        </w:trPr>
        <w:tc>
          <w:tcPr>
            <w:tcW w:w="5344"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40E68466" w14:textId="77777777" w:rsidR="00756238" w:rsidRPr="005D2C03" w:rsidRDefault="00756238" w:rsidP="007E1D45">
            <w:pPr>
              <w:rPr>
                <w:lang w:val="lt-LT"/>
              </w:rPr>
            </w:pPr>
            <w:r w:rsidRPr="005D2C03">
              <w:rPr>
                <w:lang w:val="lt-LT"/>
              </w:rPr>
              <w:t>PLANO koregavimo data</w:t>
            </w:r>
          </w:p>
          <w:p w14:paraId="667221FB" w14:textId="77777777" w:rsidR="00756238" w:rsidRPr="005D2C03" w:rsidRDefault="00756238" w:rsidP="007E1D45">
            <w:pPr>
              <w:ind w:left="9"/>
              <w:rPr>
                <w:lang w:val="lt-LT"/>
              </w:rPr>
            </w:pPr>
            <w:r w:rsidRPr="005D2C03">
              <w:rPr>
                <w:i/>
                <w:iCs/>
                <w:sz w:val="18"/>
                <w:szCs w:val="18"/>
                <w:lang w:val="lt-LT"/>
              </w:rPr>
              <w:t>(peržiūrimas ne rečiau nei kartą per metus ir nedelsiant, pvz., pasikeitus pagalbos mokinio savirūpai poreikiui ar Gimnazijos pagalbos teikimo galimybėms ir kitoms aplinkybėms, bei atitinkamai koreguojamas)</w:t>
            </w:r>
          </w:p>
        </w:tc>
        <w:tc>
          <w:tcPr>
            <w:tcW w:w="4427"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438E8DB9" w14:textId="77777777" w:rsidR="00756238" w:rsidRPr="005D2C03" w:rsidRDefault="00756238" w:rsidP="007E1D45">
            <w:pPr>
              <w:spacing w:line="276" w:lineRule="auto"/>
              <w:ind w:left="9"/>
              <w:rPr>
                <w:lang w:val="lt-LT"/>
              </w:rPr>
            </w:pPr>
            <w:r w:rsidRPr="005D2C03">
              <w:rPr>
                <w:sz w:val="22"/>
                <w:szCs w:val="22"/>
                <w:lang w:val="lt-LT"/>
              </w:rPr>
              <w:t xml:space="preserve"> </w:t>
            </w:r>
          </w:p>
        </w:tc>
      </w:tr>
      <w:tr w:rsidR="00756238" w:rsidRPr="005D2C03" w14:paraId="0D90013D"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5" w:type="dxa"/>
            </w:tcMar>
          </w:tcPr>
          <w:p w14:paraId="7B27F414" w14:textId="77777777" w:rsidR="00756238" w:rsidRPr="005D2C03" w:rsidRDefault="00756238" w:rsidP="007E1D45">
            <w:pPr>
              <w:rPr>
                <w:lang w:val="lt-LT"/>
              </w:rPr>
            </w:pPr>
            <w:r w:rsidRPr="005D2C03">
              <w:rPr>
                <w:b/>
                <w:bCs/>
                <w:color w:val="000000" w:themeColor="text1"/>
                <w:lang w:val="lt-LT"/>
              </w:rPr>
              <w:t xml:space="preserve">2. TĖVŲ (GLOBĖJŲ, RŪPINTOJŲ) KONTAKTAI </w:t>
            </w:r>
          </w:p>
          <w:p w14:paraId="46CBA544" w14:textId="77777777" w:rsidR="00756238" w:rsidRPr="005D2C03" w:rsidRDefault="00756238" w:rsidP="007E1D45">
            <w:pPr>
              <w:rPr>
                <w:lang w:val="lt-LT"/>
              </w:rPr>
            </w:pPr>
            <w:r w:rsidRPr="005D2C03">
              <w:rPr>
                <w:i/>
                <w:iCs/>
                <w:color w:val="000000" w:themeColor="text1"/>
                <w:sz w:val="18"/>
                <w:szCs w:val="18"/>
                <w:lang w:val="lt-LT"/>
              </w:rPr>
              <w:t>(pildo tėvai (globėjai, rūpintojai), nurodant šeimos narius pagal eiliškumą, į kuriuos būtų kreipiamasi pirmiausia)</w:t>
            </w:r>
          </w:p>
        </w:tc>
      </w:tr>
      <w:tr w:rsidR="00756238" w:rsidRPr="005D2C03" w14:paraId="69331BB3"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10" w:type="dxa"/>
              <w:bottom w:w="5" w:type="dxa"/>
              <w:right w:w="115" w:type="dxa"/>
            </w:tcMar>
          </w:tcPr>
          <w:p w14:paraId="688C4B56" w14:textId="77777777" w:rsidR="00756238" w:rsidRPr="005D2C03" w:rsidRDefault="00756238" w:rsidP="007E1D45">
            <w:pPr>
              <w:rPr>
                <w:lang w:val="lt-LT"/>
              </w:rPr>
            </w:pPr>
            <w:r w:rsidRPr="005D2C03">
              <w:rPr>
                <w:b/>
                <w:bCs/>
                <w:i/>
                <w:iCs/>
                <w:color w:val="000000" w:themeColor="text1"/>
                <w:lang w:val="lt-LT"/>
              </w:rPr>
              <w:t>Pirmas kontaktas</w:t>
            </w:r>
          </w:p>
        </w:tc>
      </w:tr>
      <w:tr w:rsidR="00756238" w:rsidRPr="005D2C03" w14:paraId="6A37C593"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68BA8CB9" w14:textId="77777777" w:rsidR="00756238" w:rsidRPr="005D2C03" w:rsidRDefault="00756238" w:rsidP="007E1D45">
            <w:pPr>
              <w:rPr>
                <w:lang w:val="lt-LT"/>
              </w:rPr>
            </w:pPr>
            <w:r w:rsidRPr="005D2C03">
              <w:rPr>
                <w:lang w:val="lt-LT"/>
              </w:rPr>
              <w:t>Vardas ir pavardė</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15" w:type="dxa"/>
            </w:tcMar>
          </w:tcPr>
          <w:p w14:paraId="57B58839"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75BC7779"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78A3948E" w14:textId="77777777" w:rsidR="00756238" w:rsidRPr="005D2C03" w:rsidRDefault="00756238" w:rsidP="007E1D45">
            <w:pPr>
              <w:rPr>
                <w:lang w:val="lt-LT"/>
              </w:rPr>
            </w:pPr>
            <w:r w:rsidRPr="005D2C03">
              <w:rPr>
                <w:lang w:val="lt-LT"/>
              </w:rPr>
              <w:t>Giminystės ryšys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36870AF7"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127E2AFA" w14:textId="77777777" w:rsidTr="00596841">
        <w:trPr>
          <w:trHeight w:val="315"/>
        </w:trPr>
        <w:tc>
          <w:tcPr>
            <w:tcW w:w="2794" w:type="dxa"/>
            <w:gridSpan w:val="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5A4063AD" w14:textId="77777777" w:rsidR="00756238" w:rsidRPr="005D2C03" w:rsidRDefault="00756238" w:rsidP="007E1D45">
            <w:pPr>
              <w:rPr>
                <w:lang w:val="lt-LT"/>
              </w:rPr>
            </w:pPr>
            <w:r w:rsidRPr="005D2C03">
              <w:rPr>
                <w:lang w:val="lt-LT"/>
              </w:rPr>
              <w:t>Telefono Nr.</w:t>
            </w:r>
          </w:p>
        </w:tc>
        <w:tc>
          <w:tcPr>
            <w:tcW w:w="1940"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733CD476" w14:textId="77777777" w:rsidR="00756238" w:rsidRPr="005D2C03" w:rsidRDefault="00756238" w:rsidP="007E1D45">
            <w:pPr>
              <w:ind w:left="7"/>
              <w:jc w:val="center"/>
              <w:rPr>
                <w:lang w:val="lt-LT"/>
              </w:rPr>
            </w:pPr>
            <w:r w:rsidRPr="005D2C03">
              <w:rPr>
                <w:lang w:val="lt-LT"/>
              </w:rPr>
              <w:t>asmeninis</w:t>
            </w:r>
          </w:p>
        </w:tc>
        <w:tc>
          <w:tcPr>
            <w:tcW w:w="5037" w:type="dxa"/>
            <w:gridSpan w:val="5"/>
            <w:tcBorders>
              <w:top w:val="nil"/>
              <w:left w:val="nil"/>
              <w:bottom w:val="single" w:sz="8" w:space="0" w:color="000000" w:themeColor="text1"/>
              <w:right w:val="single" w:sz="8" w:space="0" w:color="000000" w:themeColor="text1"/>
            </w:tcBorders>
            <w:tcMar>
              <w:top w:w="15" w:type="dxa"/>
              <w:left w:w="110" w:type="dxa"/>
              <w:bottom w:w="5" w:type="dxa"/>
              <w:right w:w="115" w:type="dxa"/>
            </w:tcMar>
          </w:tcPr>
          <w:p w14:paraId="7FAFB34A"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4C82BC67" w14:textId="77777777" w:rsidTr="00596841">
        <w:trPr>
          <w:trHeight w:val="315"/>
        </w:trPr>
        <w:tc>
          <w:tcPr>
            <w:tcW w:w="2794" w:type="dxa"/>
            <w:gridSpan w:val="5"/>
            <w:vMerge/>
            <w:tcBorders>
              <w:left w:val="single" w:sz="0" w:space="0" w:color="000000" w:themeColor="text1"/>
              <w:bottom w:val="single" w:sz="0" w:space="0" w:color="000000" w:themeColor="text1"/>
              <w:right w:val="single" w:sz="0" w:space="0" w:color="000000" w:themeColor="text1"/>
            </w:tcBorders>
            <w:vAlign w:val="center"/>
          </w:tcPr>
          <w:p w14:paraId="0D436D80" w14:textId="77777777" w:rsidR="00756238" w:rsidRPr="005D2C03" w:rsidRDefault="00756238" w:rsidP="007E1D45">
            <w:pPr>
              <w:rPr>
                <w:lang w:val="lt-LT"/>
              </w:rPr>
            </w:pPr>
          </w:p>
        </w:tc>
        <w:tc>
          <w:tcPr>
            <w:tcW w:w="1940"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6ECC6F36" w14:textId="77777777" w:rsidR="00756238" w:rsidRPr="005D2C03" w:rsidRDefault="00756238" w:rsidP="007E1D45">
            <w:pPr>
              <w:ind w:left="11"/>
              <w:jc w:val="center"/>
              <w:rPr>
                <w:lang w:val="lt-LT"/>
              </w:rPr>
            </w:pPr>
            <w:r w:rsidRPr="005D2C03">
              <w:rPr>
                <w:lang w:val="lt-LT"/>
              </w:rPr>
              <w:t>darbo</w:t>
            </w:r>
          </w:p>
        </w:tc>
        <w:tc>
          <w:tcPr>
            <w:tcW w:w="5037" w:type="dxa"/>
            <w:gridSpan w:val="5"/>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33D34ECC"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477AAE57" w14:textId="77777777" w:rsidTr="00596841">
        <w:trPr>
          <w:trHeight w:val="315"/>
        </w:trPr>
        <w:tc>
          <w:tcPr>
            <w:tcW w:w="2794" w:type="dxa"/>
            <w:gridSpan w:val="5"/>
            <w:tcBorders>
              <w:top w:val="nil"/>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4E82A285" w14:textId="77777777" w:rsidR="00756238" w:rsidRPr="005D2C03" w:rsidRDefault="00756238" w:rsidP="007E1D45">
            <w:pPr>
              <w:rPr>
                <w:lang w:val="lt-LT"/>
              </w:rPr>
            </w:pPr>
            <w:r w:rsidRPr="005D2C03">
              <w:rPr>
                <w:lang w:val="lt-LT"/>
              </w:rPr>
              <w:t>El. pašto adresas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04A19FC3"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51729FE4"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10" w:type="dxa"/>
              <w:bottom w:w="5" w:type="dxa"/>
              <w:right w:w="115" w:type="dxa"/>
            </w:tcMar>
          </w:tcPr>
          <w:p w14:paraId="487F29C7" w14:textId="77777777" w:rsidR="00756238" w:rsidRPr="005D2C03" w:rsidRDefault="00756238" w:rsidP="007E1D45">
            <w:pPr>
              <w:rPr>
                <w:lang w:val="lt-LT"/>
              </w:rPr>
            </w:pPr>
            <w:r w:rsidRPr="005D2C03">
              <w:rPr>
                <w:b/>
                <w:bCs/>
                <w:i/>
                <w:iCs/>
                <w:color w:val="000000" w:themeColor="text1"/>
                <w:lang w:val="lt-LT"/>
              </w:rPr>
              <w:t>Antras kontaktas</w:t>
            </w:r>
          </w:p>
        </w:tc>
      </w:tr>
      <w:tr w:rsidR="00756238" w:rsidRPr="005D2C03" w14:paraId="2F8C5936"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356CDD8C" w14:textId="77777777" w:rsidR="00756238" w:rsidRPr="005D2C03" w:rsidRDefault="00756238" w:rsidP="007E1D45">
            <w:pPr>
              <w:rPr>
                <w:lang w:val="lt-LT"/>
              </w:rPr>
            </w:pPr>
            <w:r w:rsidRPr="005D2C03">
              <w:rPr>
                <w:lang w:val="lt-LT"/>
              </w:rPr>
              <w:t>Vardas ir pavardė</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15" w:type="dxa"/>
            </w:tcMar>
          </w:tcPr>
          <w:p w14:paraId="2C7C1708"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6B90B2FE"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36473526" w14:textId="77777777" w:rsidR="00756238" w:rsidRPr="005D2C03" w:rsidRDefault="00756238" w:rsidP="007E1D45">
            <w:pPr>
              <w:rPr>
                <w:lang w:val="lt-LT"/>
              </w:rPr>
            </w:pPr>
            <w:r w:rsidRPr="005D2C03">
              <w:rPr>
                <w:lang w:val="lt-LT"/>
              </w:rPr>
              <w:t>Giminystės ryšys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64CEC60C"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175DFFE3" w14:textId="77777777" w:rsidTr="00596841">
        <w:trPr>
          <w:trHeight w:val="315"/>
        </w:trPr>
        <w:tc>
          <w:tcPr>
            <w:tcW w:w="2794" w:type="dxa"/>
            <w:gridSpan w:val="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292FA50C" w14:textId="77777777" w:rsidR="00756238" w:rsidRPr="005D2C03" w:rsidRDefault="00756238" w:rsidP="007E1D45">
            <w:pPr>
              <w:rPr>
                <w:lang w:val="lt-LT"/>
              </w:rPr>
            </w:pPr>
            <w:r w:rsidRPr="005D2C03">
              <w:rPr>
                <w:lang w:val="lt-LT"/>
              </w:rPr>
              <w:t>Telefono Nr.</w:t>
            </w:r>
          </w:p>
        </w:tc>
        <w:tc>
          <w:tcPr>
            <w:tcW w:w="1940"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23DB910E" w14:textId="77777777" w:rsidR="00756238" w:rsidRPr="005D2C03" w:rsidRDefault="00756238" w:rsidP="007E1D45">
            <w:pPr>
              <w:ind w:left="7"/>
              <w:jc w:val="center"/>
              <w:rPr>
                <w:lang w:val="lt-LT"/>
              </w:rPr>
            </w:pPr>
            <w:r w:rsidRPr="005D2C03">
              <w:rPr>
                <w:lang w:val="lt-LT"/>
              </w:rPr>
              <w:t>asmeninis</w:t>
            </w:r>
          </w:p>
        </w:tc>
        <w:tc>
          <w:tcPr>
            <w:tcW w:w="5037" w:type="dxa"/>
            <w:gridSpan w:val="5"/>
            <w:tcBorders>
              <w:top w:val="nil"/>
              <w:left w:val="nil"/>
              <w:bottom w:val="single" w:sz="8" w:space="0" w:color="000000" w:themeColor="text1"/>
              <w:right w:val="single" w:sz="8" w:space="0" w:color="000000" w:themeColor="text1"/>
            </w:tcBorders>
            <w:tcMar>
              <w:top w:w="15" w:type="dxa"/>
              <w:left w:w="110" w:type="dxa"/>
              <w:bottom w:w="5" w:type="dxa"/>
              <w:right w:w="115" w:type="dxa"/>
            </w:tcMar>
          </w:tcPr>
          <w:p w14:paraId="39589BCE"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5BF7AF8F" w14:textId="77777777" w:rsidTr="00596841">
        <w:trPr>
          <w:trHeight w:val="315"/>
        </w:trPr>
        <w:tc>
          <w:tcPr>
            <w:tcW w:w="2794" w:type="dxa"/>
            <w:gridSpan w:val="5"/>
            <w:vMerge/>
            <w:tcBorders>
              <w:left w:val="single" w:sz="0" w:space="0" w:color="000000" w:themeColor="text1"/>
              <w:bottom w:val="single" w:sz="0" w:space="0" w:color="000000" w:themeColor="text1"/>
              <w:right w:val="single" w:sz="0" w:space="0" w:color="000000" w:themeColor="text1"/>
            </w:tcBorders>
            <w:vAlign w:val="center"/>
          </w:tcPr>
          <w:p w14:paraId="0C2E56F9" w14:textId="77777777" w:rsidR="00756238" w:rsidRPr="005D2C03" w:rsidRDefault="00756238" w:rsidP="007E1D45">
            <w:pPr>
              <w:rPr>
                <w:lang w:val="lt-LT"/>
              </w:rPr>
            </w:pPr>
          </w:p>
        </w:tc>
        <w:tc>
          <w:tcPr>
            <w:tcW w:w="1940"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68CB4813" w14:textId="77777777" w:rsidR="00756238" w:rsidRPr="005D2C03" w:rsidRDefault="00756238" w:rsidP="007E1D45">
            <w:pPr>
              <w:ind w:left="11"/>
              <w:jc w:val="center"/>
              <w:rPr>
                <w:lang w:val="lt-LT"/>
              </w:rPr>
            </w:pPr>
            <w:r w:rsidRPr="005D2C03">
              <w:rPr>
                <w:lang w:val="lt-LT"/>
              </w:rPr>
              <w:t>darbo</w:t>
            </w:r>
          </w:p>
        </w:tc>
        <w:tc>
          <w:tcPr>
            <w:tcW w:w="5037" w:type="dxa"/>
            <w:gridSpan w:val="5"/>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5998F4E4"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2F0F3541" w14:textId="77777777" w:rsidTr="00596841">
        <w:trPr>
          <w:trHeight w:val="315"/>
        </w:trPr>
        <w:tc>
          <w:tcPr>
            <w:tcW w:w="2794" w:type="dxa"/>
            <w:gridSpan w:val="5"/>
            <w:tcBorders>
              <w:top w:val="nil"/>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4816EDE5" w14:textId="77777777" w:rsidR="00756238" w:rsidRPr="005D2C03" w:rsidRDefault="00756238" w:rsidP="007E1D45">
            <w:pPr>
              <w:rPr>
                <w:lang w:val="lt-LT"/>
              </w:rPr>
            </w:pPr>
            <w:r w:rsidRPr="005D2C03">
              <w:rPr>
                <w:lang w:val="lt-LT"/>
              </w:rPr>
              <w:t>El. pašto adresas</w:t>
            </w:r>
          </w:p>
          <w:p w14:paraId="32B14814" w14:textId="77777777" w:rsidR="00756238" w:rsidRPr="005D2C03" w:rsidRDefault="00756238" w:rsidP="007E1D45">
            <w:pPr>
              <w:rPr>
                <w:lang w:val="lt-LT"/>
              </w:rPr>
            </w:pPr>
            <w:r w:rsidRPr="005D2C03">
              <w:rPr>
                <w:lang w:val="lt-LT"/>
              </w:rPr>
              <w:t xml:space="preserve"> </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5626F198" w14:textId="77777777" w:rsidR="00756238" w:rsidRPr="005D2C03" w:rsidRDefault="00756238" w:rsidP="007E1D45">
            <w:pPr>
              <w:spacing w:line="276" w:lineRule="auto"/>
              <w:ind w:left="9"/>
              <w:jc w:val="center"/>
              <w:rPr>
                <w:lang w:val="lt-LT"/>
              </w:rPr>
            </w:pPr>
            <w:r w:rsidRPr="005D2C03">
              <w:rPr>
                <w:lang w:val="lt-LT"/>
              </w:rPr>
              <w:t xml:space="preserve"> </w:t>
            </w:r>
          </w:p>
        </w:tc>
      </w:tr>
      <w:tr w:rsidR="00756238" w:rsidRPr="005D2C03" w14:paraId="046FED70" w14:textId="77777777" w:rsidTr="00596841">
        <w:trPr>
          <w:trHeight w:val="6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5" w:type="dxa"/>
            </w:tcMar>
          </w:tcPr>
          <w:p w14:paraId="757ABAB4" w14:textId="77777777" w:rsidR="00756238" w:rsidRPr="005D2C03" w:rsidRDefault="00756238" w:rsidP="007E1D45">
            <w:pPr>
              <w:rPr>
                <w:lang w:val="lt-LT"/>
              </w:rPr>
            </w:pPr>
            <w:r w:rsidRPr="005D2C03">
              <w:rPr>
                <w:b/>
                <w:bCs/>
                <w:color w:val="000000" w:themeColor="text1"/>
                <w:lang w:val="lt-LT"/>
              </w:rPr>
              <w:lastRenderedPageBreak/>
              <w:t>3. PAGRINDINIŲ ASMENŲ, DALYVAUJANČIŲ ĮGYVENDINAT PLANĄ GIMNAZIJOJE, KONTAKTAI</w:t>
            </w:r>
          </w:p>
          <w:p w14:paraId="00597F29" w14:textId="77777777" w:rsidR="00756238" w:rsidRPr="005D2C03" w:rsidRDefault="00756238" w:rsidP="007E1D45">
            <w:pPr>
              <w:rPr>
                <w:lang w:val="lt-LT"/>
              </w:rPr>
            </w:pPr>
            <w:r w:rsidRPr="005D2C03">
              <w:rPr>
                <w:i/>
                <w:iCs/>
                <w:color w:val="000000" w:themeColor="text1"/>
                <w:sz w:val="18"/>
                <w:szCs w:val="18"/>
                <w:lang w:val="lt-LT"/>
              </w:rPr>
              <w:t>(pildo Gimnazijos direktoriaus įgaliotas atstovas; gali būti nurodoma ir daugiau asmenų)</w:t>
            </w:r>
          </w:p>
        </w:tc>
      </w:tr>
      <w:tr w:rsidR="00756238" w:rsidRPr="005D2C03" w14:paraId="460E2C2C"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10" w:type="dxa"/>
              <w:bottom w:w="5" w:type="dxa"/>
              <w:right w:w="115" w:type="dxa"/>
            </w:tcMar>
          </w:tcPr>
          <w:p w14:paraId="54F4953D" w14:textId="77777777" w:rsidR="00756238" w:rsidRPr="005D2C03" w:rsidRDefault="00756238" w:rsidP="007E1D45">
            <w:pPr>
              <w:rPr>
                <w:lang w:val="lt-LT"/>
              </w:rPr>
            </w:pPr>
            <w:r w:rsidRPr="005D2C03">
              <w:rPr>
                <w:b/>
                <w:bCs/>
                <w:i/>
                <w:iCs/>
                <w:color w:val="000000" w:themeColor="text1"/>
                <w:lang w:val="lt-LT"/>
              </w:rPr>
              <w:t>Pirmas asmuo</w:t>
            </w:r>
          </w:p>
        </w:tc>
      </w:tr>
      <w:tr w:rsidR="00756238" w:rsidRPr="005D2C03" w14:paraId="05C37994"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28C173F8" w14:textId="77777777" w:rsidR="00756238" w:rsidRPr="005D2C03" w:rsidRDefault="00756238" w:rsidP="007E1D45">
            <w:pPr>
              <w:rPr>
                <w:lang w:val="lt-LT"/>
              </w:rPr>
            </w:pPr>
            <w:r w:rsidRPr="005D2C03">
              <w:rPr>
                <w:lang w:val="lt-LT"/>
              </w:rPr>
              <w:t>Vardas ir pavardė</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15" w:type="dxa"/>
            </w:tcMar>
          </w:tcPr>
          <w:p w14:paraId="208ABEB9" w14:textId="77777777" w:rsidR="00756238" w:rsidRPr="005D2C03" w:rsidRDefault="00756238" w:rsidP="007E1D45">
            <w:pPr>
              <w:ind w:left="9"/>
              <w:jc w:val="center"/>
              <w:rPr>
                <w:lang w:val="lt-LT"/>
              </w:rPr>
            </w:pPr>
            <w:r w:rsidRPr="005D2C03">
              <w:rPr>
                <w:lang w:val="lt-LT"/>
              </w:rPr>
              <w:t xml:space="preserve"> </w:t>
            </w:r>
          </w:p>
        </w:tc>
      </w:tr>
      <w:tr w:rsidR="00756238" w:rsidRPr="005D2C03" w14:paraId="0E4103AD"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371BE959" w14:textId="77777777" w:rsidR="00756238" w:rsidRPr="005D2C03" w:rsidRDefault="00756238" w:rsidP="007E1D45">
            <w:pPr>
              <w:rPr>
                <w:lang w:val="lt-LT"/>
              </w:rPr>
            </w:pPr>
            <w:r w:rsidRPr="005D2C03">
              <w:rPr>
                <w:lang w:val="lt-LT"/>
              </w:rPr>
              <w:t>Pareigos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44D3D938" w14:textId="77777777" w:rsidR="00756238" w:rsidRPr="005D2C03" w:rsidRDefault="00756238" w:rsidP="007E1D45">
            <w:pPr>
              <w:ind w:left="9"/>
              <w:jc w:val="center"/>
              <w:rPr>
                <w:lang w:val="lt-LT"/>
              </w:rPr>
            </w:pPr>
            <w:r w:rsidRPr="005D2C03">
              <w:rPr>
                <w:lang w:val="lt-LT"/>
              </w:rPr>
              <w:t xml:space="preserve"> </w:t>
            </w:r>
          </w:p>
        </w:tc>
      </w:tr>
      <w:tr w:rsidR="00756238" w:rsidRPr="005D2C03" w14:paraId="7B847B6D" w14:textId="77777777" w:rsidTr="00596841">
        <w:trPr>
          <w:trHeight w:val="315"/>
        </w:trPr>
        <w:tc>
          <w:tcPr>
            <w:tcW w:w="2794" w:type="dxa"/>
            <w:gridSpan w:val="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6F36BE84" w14:textId="77777777" w:rsidR="00756238" w:rsidRPr="005D2C03" w:rsidRDefault="00756238" w:rsidP="007E1D45">
            <w:pPr>
              <w:rPr>
                <w:lang w:val="lt-LT"/>
              </w:rPr>
            </w:pPr>
            <w:r w:rsidRPr="005D2C03">
              <w:rPr>
                <w:lang w:val="lt-LT"/>
              </w:rPr>
              <w:t>Telefono Nr.</w:t>
            </w:r>
          </w:p>
        </w:tc>
        <w:tc>
          <w:tcPr>
            <w:tcW w:w="1940"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2237B069" w14:textId="77777777" w:rsidR="00756238" w:rsidRPr="005D2C03" w:rsidRDefault="00756238" w:rsidP="007E1D45">
            <w:pPr>
              <w:ind w:left="7"/>
              <w:jc w:val="center"/>
              <w:rPr>
                <w:lang w:val="lt-LT"/>
              </w:rPr>
            </w:pPr>
            <w:r w:rsidRPr="005D2C03">
              <w:rPr>
                <w:lang w:val="lt-LT"/>
              </w:rPr>
              <w:t>asmeninis</w:t>
            </w:r>
          </w:p>
        </w:tc>
        <w:tc>
          <w:tcPr>
            <w:tcW w:w="5037" w:type="dxa"/>
            <w:gridSpan w:val="5"/>
            <w:tcBorders>
              <w:top w:val="nil"/>
              <w:left w:val="nil"/>
              <w:bottom w:val="single" w:sz="8" w:space="0" w:color="000000" w:themeColor="text1"/>
              <w:right w:val="single" w:sz="8" w:space="0" w:color="000000" w:themeColor="text1"/>
            </w:tcBorders>
            <w:tcMar>
              <w:top w:w="15" w:type="dxa"/>
              <w:left w:w="110" w:type="dxa"/>
              <w:bottom w:w="5" w:type="dxa"/>
              <w:right w:w="115" w:type="dxa"/>
            </w:tcMar>
          </w:tcPr>
          <w:p w14:paraId="4D7779B2" w14:textId="77777777" w:rsidR="00756238" w:rsidRPr="005D2C03" w:rsidRDefault="00756238" w:rsidP="007E1D45">
            <w:pPr>
              <w:ind w:left="9"/>
              <w:jc w:val="center"/>
              <w:rPr>
                <w:lang w:val="lt-LT"/>
              </w:rPr>
            </w:pPr>
            <w:r w:rsidRPr="005D2C03">
              <w:rPr>
                <w:lang w:val="lt-LT"/>
              </w:rPr>
              <w:t xml:space="preserve"> </w:t>
            </w:r>
          </w:p>
        </w:tc>
      </w:tr>
      <w:tr w:rsidR="00756238" w:rsidRPr="005D2C03" w14:paraId="75739C88" w14:textId="77777777" w:rsidTr="00596841">
        <w:trPr>
          <w:trHeight w:val="315"/>
        </w:trPr>
        <w:tc>
          <w:tcPr>
            <w:tcW w:w="2794" w:type="dxa"/>
            <w:gridSpan w:val="5"/>
            <w:vMerge/>
            <w:tcBorders>
              <w:left w:val="single" w:sz="0" w:space="0" w:color="000000" w:themeColor="text1"/>
              <w:bottom w:val="single" w:sz="0" w:space="0" w:color="000000" w:themeColor="text1"/>
              <w:right w:val="single" w:sz="0" w:space="0" w:color="000000" w:themeColor="text1"/>
            </w:tcBorders>
            <w:vAlign w:val="center"/>
          </w:tcPr>
          <w:p w14:paraId="247FF5AB" w14:textId="77777777" w:rsidR="00756238" w:rsidRPr="005D2C03" w:rsidRDefault="00756238" w:rsidP="007E1D45">
            <w:pPr>
              <w:rPr>
                <w:lang w:val="lt-LT"/>
              </w:rPr>
            </w:pPr>
          </w:p>
        </w:tc>
        <w:tc>
          <w:tcPr>
            <w:tcW w:w="1940"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5C005858" w14:textId="77777777" w:rsidR="00756238" w:rsidRPr="005D2C03" w:rsidRDefault="00756238" w:rsidP="007E1D45">
            <w:pPr>
              <w:ind w:left="11"/>
              <w:jc w:val="center"/>
              <w:rPr>
                <w:lang w:val="lt-LT"/>
              </w:rPr>
            </w:pPr>
            <w:r w:rsidRPr="005D2C03">
              <w:rPr>
                <w:lang w:val="lt-LT"/>
              </w:rPr>
              <w:t>darbo</w:t>
            </w:r>
          </w:p>
        </w:tc>
        <w:tc>
          <w:tcPr>
            <w:tcW w:w="5037" w:type="dxa"/>
            <w:gridSpan w:val="5"/>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1449FCCA" w14:textId="77777777" w:rsidR="00756238" w:rsidRPr="005D2C03" w:rsidRDefault="00756238" w:rsidP="007E1D45">
            <w:pPr>
              <w:ind w:left="9"/>
              <w:jc w:val="center"/>
              <w:rPr>
                <w:lang w:val="lt-LT"/>
              </w:rPr>
            </w:pPr>
            <w:r w:rsidRPr="005D2C03">
              <w:rPr>
                <w:lang w:val="lt-LT"/>
              </w:rPr>
              <w:t xml:space="preserve"> </w:t>
            </w:r>
          </w:p>
        </w:tc>
      </w:tr>
      <w:tr w:rsidR="00756238" w:rsidRPr="005D2C03" w14:paraId="44C773CA" w14:textId="77777777" w:rsidTr="00596841">
        <w:trPr>
          <w:trHeight w:val="315"/>
        </w:trPr>
        <w:tc>
          <w:tcPr>
            <w:tcW w:w="2794" w:type="dxa"/>
            <w:gridSpan w:val="5"/>
            <w:tcBorders>
              <w:top w:val="nil"/>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6F4914B9" w14:textId="77777777" w:rsidR="00756238" w:rsidRPr="005D2C03" w:rsidRDefault="00756238" w:rsidP="007E1D45">
            <w:pPr>
              <w:rPr>
                <w:lang w:val="lt-LT"/>
              </w:rPr>
            </w:pPr>
            <w:r w:rsidRPr="005D2C03">
              <w:rPr>
                <w:lang w:val="lt-LT"/>
              </w:rPr>
              <w:t>El. pašto adresas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tcPr>
          <w:p w14:paraId="61ACFF35" w14:textId="77777777" w:rsidR="00756238" w:rsidRPr="005D2C03" w:rsidRDefault="00756238" w:rsidP="007E1D45">
            <w:pPr>
              <w:ind w:left="9"/>
              <w:jc w:val="center"/>
              <w:rPr>
                <w:lang w:val="lt-LT"/>
              </w:rPr>
            </w:pPr>
            <w:r w:rsidRPr="005D2C03">
              <w:rPr>
                <w:lang w:val="lt-LT"/>
              </w:rPr>
              <w:t xml:space="preserve"> </w:t>
            </w:r>
          </w:p>
        </w:tc>
      </w:tr>
      <w:tr w:rsidR="00756238" w:rsidRPr="005D2C03" w14:paraId="6B812568"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10" w:type="dxa"/>
              <w:bottom w:w="5" w:type="dxa"/>
              <w:right w:w="115" w:type="dxa"/>
            </w:tcMar>
          </w:tcPr>
          <w:p w14:paraId="32B1D690" w14:textId="77777777" w:rsidR="00756238" w:rsidRPr="005D2C03" w:rsidRDefault="00756238" w:rsidP="007E1D45">
            <w:pPr>
              <w:rPr>
                <w:lang w:val="lt-LT"/>
              </w:rPr>
            </w:pPr>
            <w:r w:rsidRPr="005D2C03">
              <w:rPr>
                <w:b/>
                <w:bCs/>
                <w:i/>
                <w:iCs/>
                <w:color w:val="000000" w:themeColor="text1"/>
                <w:lang w:val="lt-LT"/>
              </w:rPr>
              <w:t>Antras asmuo</w:t>
            </w:r>
          </w:p>
        </w:tc>
      </w:tr>
      <w:tr w:rsidR="00756238" w:rsidRPr="005D2C03" w14:paraId="69825E1C"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5484F17A" w14:textId="77777777" w:rsidR="00756238" w:rsidRPr="005D2C03" w:rsidRDefault="00756238" w:rsidP="007E1D45">
            <w:pPr>
              <w:rPr>
                <w:lang w:val="lt-LT"/>
              </w:rPr>
            </w:pPr>
            <w:r w:rsidRPr="005D2C03">
              <w:rPr>
                <w:lang w:val="lt-LT"/>
              </w:rPr>
              <w:t>Vardas ir pavardė</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15" w:type="dxa"/>
            </w:tcMar>
          </w:tcPr>
          <w:p w14:paraId="0B30C857" w14:textId="77777777" w:rsidR="00756238" w:rsidRPr="005D2C03" w:rsidRDefault="00756238" w:rsidP="007E1D45">
            <w:pPr>
              <w:ind w:left="9"/>
              <w:jc w:val="center"/>
              <w:rPr>
                <w:lang w:val="lt-LT"/>
              </w:rPr>
            </w:pPr>
            <w:r w:rsidRPr="005D2C03">
              <w:rPr>
                <w:lang w:val="lt-LT"/>
              </w:rPr>
              <w:t xml:space="preserve"> </w:t>
            </w:r>
          </w:p>
        </w:tc>
      </w:tr>
      <w:tr w:rsidR="00756238" w:rsidRPr="005D2C03" w14:paraId="5E477A27"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7" w:type="dxa"/>
            </w:tcMar>
          </w:tcPr>
          <w:p w14:paraId="49615454" w14:textId="77777777" w:rsidR="00756238" w:rsidRPr="005D2C03" w:rsidRDefault="00756238" w:rsidP="007E1D45">
            <w:pPr>
              <w:rPr>
                <w:lang w:val="lt-LT"/>
              </w:rPr>
            </w:pPr>
            <w:r w:rsidRPr="005D2C03">
              <w:rPr>
                <w:lang w:val="lt-LT"/>
              </w:rPr>
              <w:t>Pareigos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35ECF388" w14:textId="77777777" w:rsidR="00756238" w:rsidRPr="005D2C03" w:rsidRDefault="00756238" w:rsidP="007E1D45">
            <w:pPr>
              <w:ind w:left="11"/>
              <w:jc w:val="center"/>
              <w:rPr>
                <w:lang w:val="lt-LT"/>
              </w:rPr>
            </w:pPr>
            <w:r w:rsidRPr="005D2C03">
              <w:rPr>
                <w:lang w:val="lt-LT"/>
              </w:rPr>
              <w:t xml:space="preserve"> </w:t>
            </w:r>
          </w:p>
        </w:tc>
      </w:tr>
      <w:tr w:rsidR="00756238" w:rsidRPr="005D2C03" w14:paraId="61A50126" w14:textId="77777777" w:rsidTr="00596841">
        <w:trPr>
          <w:trHeight w:val="315"/>
        </w:trPr>
        <w:tc>
          <w:tcPr>
            <w:tcW w:w="2794" w:type="dxa"/>
            <w:gridSpan w:val="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7" w:type="dxa"/>
            </w:tcMar>
          </w:tcPr>
          <w:p w14:paraId="77260A86" w14:textId="77777777" w:rsidR="00756238" w:rsidRPr="005D2C03" w:rsidRDefault="00756238" w:rsidP="007E1D45">
            <w:pPr>
              <w:rPr>
                <w:lang w:val="lt-LT"/>
              </w:rPr>
            </w:pPr>
            <w:r w:rsidRPr="005D2C03">
              <w:rPr>
                <w:lang w:val="lt-LT"/>
              </w:rPr>
              <w:t>Telefono Nr.</w:t>
            </w:r>
          </w:p>
        </w:tc>
        <w:tc>
          <w:tcPr>
            <w:tcW w:w="1940"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096EA727" w14:textId="77777777" w:rsidR="00756238" w:rsidRPr="005D2C03" w:rsidRDefault="00756238" w:rsidP="007E1D45">
            <w:pPr>
              <w:ind w:left="8"/>
              <w:jc w:val="center"/>
              <w:rPr>
                <w:lang w:val="lt-LT"/>
              </w:rPr>
            </w:pPr>
            <w:r w:rsidRPr="005D2C03">
              <w:rPr>
                <w:lang w:val="lt-LT"/>
              </w:rPr>
              <w:t>asmeninis</w:t>
            </w:r>
          </w:p>
        </w:tc>
        <w:tc>
          <w:tcPr>
            <w:tcW w:w="5037" w:type="dxa"/>
            <w:gridSpan w:val="5"/>
            <w:tcBorders>
              <w:top w:val="nil"/>
              <w:left w:val="nil"/>
              <w:bottom w:val="single" w:sz="8" w:space="0" w:color="000000" w:themeColor="text1"/>
              <w:right w:val="single" w:sz="8" w:space="0" w:color="000000" w:themeColor="text1"/>
            </w:tcBorders>
            <w:tcMar>
              <w:top w:w="15" w:type="dxa"/>
              <w:left w:w="110" w:type="dxa"/>
              <w:bottom w:w="5" w:type="dxa"/>
              <w:right w:w="117" w:type="dxa"/>
            </w:tcMar>
          </w:tcPr>
          <w:p w14:paraId="750F2901" w14:textId="77777777" w:rsidR="00756238" w:rsidRPr="005D2C03" w:rsidRDefault="00756238" w:rsidP="007E1D45">
            <w:pPr>
              <w:ind w:left="11"/>
              <w:jc w:val="center"/>
              <w:rPr>
                <w:lang w:val="lt-LT"/>
              </w:rPr>
            </w:pPr>
            <w:r w:rsidRPr="005D2C03">
              <w:rPr>
                <w:lang w:val="lt-LT"/>
              </w:rPr>
              <w:t xml:space="preserve"> </w:t>
            </w:r>
          </w:p>
        </w:tc>
      </w:tr>
      <w:tr w:rsidR="00756238" w:rsidRPr="005D2C03" w14:paraId="790526DC" w14:textId="77777777" w:rsidTr="00596841">
        <w:trPr>
          <w:trHeight w:val="315"/>
        </w:trPr>
        <w:tc>
          <w:tcPr>
            <w:tcW w:w="2794" w:type="dxa"/>
            <w:gridSpan w:val="5"/>
            <w:vMerge/>
            <w:tcBorders>
              <w:left w:val="single" w:sz="0" w:space="0" w:color="000000" w:themeColor="text1"/>
              <w:bottom w:val="single" w:sz="0" w:space="0" w:color="000000" w:themeColor="text1"/>
              <w:right w:val="single" w:sz="0" w:space="0" w:color="000000" w:themeColor="text1"/>
            </w:tcBorders>
            <w:vAlign w:val="center"/>
          </w:tcPr>
          <w:p w14:paraId="1229FD54" w14:textId="77777777" w:rsidR="00756238" w:rsidRPr="005D2C03" w:rsidRDefault="00756238" w:rsidP="007E1D45">
            <w:pPr>
              <w:rPr>
                <w:lang w:val="lt-LT"/>
              </w:rPr>
            </w:pPr>
          </w:p>
        </w:tc>
        <w:tc>
          <w:tcPr>
            <w:tcW w:w="1940" w:type="dxa"/>
            <w:gridSpan w:val="4"/>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6FE82FEB" w14:textId="77777777" w:rsidR="00756238" w:rsidRPr="005D2C03" w:rsidRDefault="00756238" w:rsidP="007E1D45">
            <w:pPr>
              <w:ind w:left="13"/>
              <w:jc w:val="center"/>
              <w:rPr>
                <w:lang w:val="lt-LT"/>
              </w:rPr>
            </w:pPr>
            <w:r w:rsidRPr="005D2C03">
              <w:rPr>
                <w:lang w:val="lt-LT"/>
              </w:rPr>
              <w:t>darbo</w:t>
            </w:r>
          </w:p>
        </w:tc>
        <w:tc>
          <w:tcPr>
            <w:tcW w:w="5037" w:type="dxa"/>
            <w:gridSpan w:val="5"/>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39833140" w14:textId="77777777" w:rsidR="00756238" w:rsidRPr="005D2C03" w:rsidRDefault="00756238" w:rsidP="007E1D45">
            <w:pPr>
              <w:ind w:left="11"/>
              <w:jc w:val="center"/>
              <w:rPr>
                <w:lang w:val="lt-LT"/>
              </w:rPr>
            </w:pPr>
            <w:r w:rsidRPr="005D2C03">
              <w:rPr>
                <w:lang w:val="lt-LT"/>
              </w:rPr>
              <w:t xml:space="preserve"> </w:t>
            </w:r>
          </w:p>
        </w:tc>
      </w:tr>
      <w:tr w:rsidR="00756238" w:rsidRPr="005D2C03" w14:paraId="0E554B32" w14:textId="77777777" w:rsidTr="00596841">
        <w:trPr>
          <w:trHeight w:val="315"/>
        </w:trPr>
        <w:tc>
          <w:tcPr>
            <w:tcW w:w="2794" w:type="dxa"/>
            <w:gridSpan w:val="5"/>
            <w:tcBorders>
              <w:top w:val="nil"/>
              <w:left w:val="single" w:sz="8" w:space="0" w:color="000000" w:themeColor="text1"/>
              <w:bottom w:val="single" w:sz="8" w:space="0" w:color="auto"/>
              <w:right w:val="single" w:sz="8" w:space="0" w:color="000000" w:themeColor="text1"/>
            </w:tcBorders>
            <w:tcMar>
              <w:top w:w="15" w:type="dxa"/>
              <w:left w:w="110" w:type="dxa"/>
              <w:bottom w:w="5" w:type="dxa"/>
              <w:right w:w="117" w:type="dxa"/>
            </w:tcMar>
          </w:tcPr>
          <w:p w14:paraId="55B0B21E" w14:textId="77777777" w:rsidR="00756238" w:rsidRPr="005D2C03" w:rsidRDefault="00756238" w:rsidP="007E1D45">
            <w:pPr>
              <w:rPr>
                <w:lang w:val="lt-LT"/>
              </w:rPr>
            </w:pPr>
            <w:r w:rsidRPr="005D2C03">
              <w:rPr>
                <w:lang w:val="lt-LT"/>
              </w:rPr>
              <w:t>El. pašto adresas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76AE0DD3" w14:textId="77777777" w:rsidR="00756238" w:rsidRPr="005D2C03" w:rsidRDefault="00756238" w:rsidP="007E1D45">
            <w:pPr>
              <w:ind w:left="11"/>
              <w:jc w:val="center"/>
              <w:rPr>
                <w:lang w:val="lt-LT"/>
              </w:rPr>
            </w:pPr>
            <w:r w:rsidRPr="005D2C03">
              <w:rPr>
                <w:lang w:val="lt-LT"/>
              </w:rPr>
              <w:t xml:space="preserve"> </w:t>
            </w:r>
          </w:p>
        </w:tc>
      </w:tr>
      <w:tr w:rsidR="00756238" w:rsidRPr="005D2C03" w14:paraId="2727EC8B" w14:textId="77777777" w:rsidTr="00596841">
        <w:trPr>
          <w:trHeight w:val="315"/>
        </w:trPr>
        <w:tc>
          <w:tcPr>
            <w:tcW w:w="9771" w:type="dxa"/>
            <w:gridSpan w:val="14"/>
            <w:tcBorders>
              <w:top w:val="single" w:sz="8" w:space="0" w:color="auto"/>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7932743C" w14:textId="77777777" w:rsidR="00756238" w:rsidRPr="005D2C03" w:rsidRDefault="00756238" w:rsidP="007E1D45">
            <w:pPr>
              <w:rPr>
                <w:lang w:val="lt-LT"/>
              </w:rPr>
            </w:pPr>
            <w:r w:rsidRPr="005D2C03">
              <w:rPr>
                <w:b/>
                <w:bCs/>
                <w:color w:val="000000" w:themeColor="text1"/>
                <w:lang w:val="lt-LT"/>
              </w:rPr>
              <w:t>4. INFORMACIJA APIE MOKINIO SVEIKATĄ (iš medicininių dokumentų)</w:t>
            </w:r>
          </w:p>
          <w:p w14:paraId="1FA20F0B" w14:textId="77777777" w:rsidR="00756238" w:rsidRPr="005D2C03" w:rsidRDefault="00756238" w:rsidP="007E1D45">
            <w:pPr>
              <w:rPr>
                <w:i/>
                <w:iCs/>
                <w:color w:val="000000" w:themeColor="text1"/>
                <w:sz w:val="18"/>
                <w:szCs w:val="18"/>
                <w:lang w:val="lt-LT"/>
              </w:rPr>
            </w:pPr>
            <w:r w:rsidRPr="005D2C03">
              <w:rPr>
                <w:i/>
                <w:iCs/>
                <w:color w:val="000000" w:themeColor="text1"/>
                <w:sz w:val="18"/>
                <w:szCs w:val="18"/>
                <w:lang w:val="lt-LT"/>
              </w:rPr>
              <w:t xml:space="preserve">(pildo visuomenės sveikatos specialistas, vykdantis sveikatos priežiūrą Gimnazijoje) </w:t>
            </w:r>
          </w:p>
        </w:tc>
      </w:tr>
      <w:tr w:rsidR="00756238" w:rsidRPr="005D2C03" w14:paraId="6903D8BF"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7" w:type="dxa"/>
            </w:tcMar>
          </w:tcPr>
          <w:p w14:paraId="41AA5847" w14:textId="77777777" w:rsidR="00756238" w:rsidRPr="005D2C03" w:rsidRDefault="00756238" w:rsidP="007E1D45">
            <w:pPr>
              <w:rPr>
                <w:lang w:val="lt-LT"/>
              </w:rPr>
            </w:pPr>
            <w:r w:rsidRPr="005D2C03">
              <w:rPr>
                <w:lang w:val="lt-LT"/>
              </w:rPr>
              <w:t>Medicininio dokumento pavadinimas, išdavimo data</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17" w:type="dxa"/>
            </w:tcMar>
          </w:tcPr>
          <w:p w14:paraId="3F097615" w14:textId="77777777" w:rsidR="00756238" w:rsidRPr="005D2C03" w:rsidRDefault="00756238" w:rsidP="007E1D45">
            <w:pPr>
              <w:ind w:left="11"/>
              <w:rPr>
                <w:lang w:val="lt-LT"/>
              </w:rPr>
            </w:pPr>
            <w:r w:rsidRPr="005D2C03">
              <w:rPr>
                <w:lang w:val="lt-LT"/>
              </w:rPr>
              <w:t xml:space="preserve"> </w:t>
            </w:r>
          </w:p>
        </w:tc>
      </w:tr>
      <w:tr w:rsidR="00756238" w:rsidRPr="005D2C03" w14:paraId="46E37643"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17" w:type="dxa"/>
            </w:tcMar>
          </w:tcPr>
          <w:p w14:paraId="539EFE6A" w14:textId="77777777" w:rsidR="00756238" w:rsidRPr="005D2C03" w:rsidRDefault="00756238" w:rsidP="007E1D45">
            <w:pPr>
              <w:rPr>
                <w:lang w:val="lt-LT"/>
              </w:rPr>
            </w:pPr>
            <w:r w:rsidRPr="005D2C03">
              <w:rPr>
                <w:lang w:val="lt-LT"/>
              </w:rPr>
              <w:t>Gydytojo išvados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1592F8FC" w14:textId="77777777" w:rsidR="00756238" w:rsidRPr="005D2C03" w:rsidRDefault="00756238" w:rsidP="007E1D45">
            <w:pPr>
              <w:rPr>
                <w:lang w:val="lt-LT"/>
              </w:rPr>
            </w:pPr>
            <w:r w:rsidRPr="005D2C03">
              <w:rPr>
                <w:lang w:val="lt-LT"/>
              </w:rPr>
              <w:t xml:space="preserve"> </w:t>
            </w:r>
          </w:p>
          <w:p w14:paraId="4266922B" w14:textId="77777777" w:rsidR="00756238" w:rsidRPr="005D2C03" w:rsidRDefault="00756238" w:rsidP="007E1D45">
            <w:pPr>
              <w:rPr>
                <w:lang w:val="lt-LT"/>
              </w:rPr>
            </w:pPr>
            <w:r w:rsidRPr="005D2C03">
              <w:rPr>
                <w:lang w:val="lt-LT"/>
              </w:rPr>
              <w:t xml:space="preserve"> </w:t>
            </w:r>
          </w:p>
          <w:p w14:paraId="7402656B" w14:textId="77777777" w:rsidR="00756238" w:rsidRPr="005D2C03" w:rsidRDefault="00756238" w:rsidP="007E1D45">
            <w:pPr>
              <w:rPr>
                <w:lang w:val="lt-LT"/>
              </w:rPr>
            </w:pPr>
            <w:r w:rsidRPr="005D2C03">
              <w:rPr>
                <w:lang w:val="lt-LT"/>
              </w:rPr>
              <w:t xml:space="preserve"> </w:t>
            </w:r>
          </w:p>
          <w:p w14:paraId="1AF9A5FF" w14:textId="77777777" w:rsidR="00756238" w:rsidRPr="005D2C03" w:rsidRDefault="00756238" w:rsidP="007E1D45">
            <w:pPr>
              <w:rPr>
                <w:lang w:val="lt-LT"/>
              </w:rPr>
            </w:pPr>
            <w:r w:rsidRPr="005D2C03">
              <w:rPr>
                <w:lang w:val="lt-LT"/>
              </w:rPr>
              <w:t xml:space="preserve"> </w:t>
            </w:r>
          </w:p>
          <w:p w14:paraId="7661DF4E" w14:textId="77777777" w:rsidR="00756238" w:rsidRPr="005D2C03" w:rsidRDefault="00756238" w:rsidP="007E1D45">
            <w:pPr>
              <w:rPr>
                <w:lang w:val="lt-LT"/>
              </w:rPr>
            </w:pPr>
            <w:r w:rsidRPr="005D2C03">
              <w:rPr>
                <w:lang w:val="lt-LT"/>
              </w:rPr>
              <w:t xml:space="preserve"> </w:t>
            </w:r>
          </w:p>
          <w:p w14:paraId="23C0B1F8" w14:textId="77777777" w:rsidR="00756238" w:rsidRPr="005D2C03" w:rsidRDefault="00756238" w:rsidP="007E1D45">
            <w:pPr>
              <w:rPr>
                <w:lang w:val="lt-LT"/>
              </w:rPr>
            </w:pPr>
            <w:r w:rsidRPr="005D2C03">
              <w:rPr>
                <w:lang w:val="lt-LT"/>
              </w:rPr>
              <w:t xml:space="preserve"> </w:t>
            </w:r>
          </w:p>
          <w:p w14:paraId="327829AC" w14:textId="77777777" w:rsidR="00756238" w:rsidRPr="005D2C03" w:rsidRDefault="00756238" w:rsidP="007E1D45">
            <w:pPr>
              <w:rPr>
                <w:lang w:val="lt-LT"/>
              </w:rPr>
            </w:pPr>
            <w:r w:rsidRPr="005D2C03">
              <w:rPr>
                <w:lang w:val="lt-LT"/>
              </w:rPr>
              <w:t xml:space="preserve"> </w:t>
            </w:r>
          </w:p>
        </w:tc>
      </w:tr>
      <w:tr w:rsidR="00756238" w:rsidRPr="005D2C03" w14:paraId="2BE277DA"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17" w:type="dxa"/>
            </w:tcMar>
          </w:tcPr>
          <w:p w14:paraId="1F3CCCD2" w14:textId="77777777" w:rsidR="00756238" w:rsidRPr="005D2C03" w:rsidRDefault="00756238" w:rsidP="007E1D45">
            <w:pPr>
              <w:rPr>
                <w:lang w:val="lt-LT"/>
              </w:rPr>
            </w:pPr>
            <w:r w:rsidRPr="005D2C03">
              <w:rPr>
                <w:lang w:val="lt-LT"/>
              </w:rPr>
              <w:t>Gydytojo rekomendacijos</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7A8A5E04" w14:textId="77777777" w:rsidR="00756238" w:rsidRPr="005D2C03" w:rsidRDefault="00756238" w:rsidP="007E1D45">
            <w:pPr>
              <w:rPr>
                <w:lang w:val="lt-LT"/>
              </w:rPr>
            </w:pPr>
            <w:r w:rsidRPr="005D2C03">
              <w:rPr>
                <w:lang w:val="lt-LT"/>
              </w:rPr>
              <w:t xml:space="preserve"> </w:t>
            </w:r>
          </w:p>
          <w:p w14:paraId="2945B578" w14:textId="77777777" w:rsidR="00756238" w:rsidRPr="005D2C03" w:rsidRDefault="00756238" w:rsidP="007E1D45">
            <w:pPr>
              <w:rPr>
                <w:lang w:val="lt-LT"/>
              </w:rPr>
            </w:pPr>
            <w:r w:rsidRPr="005D2C03">
              <w:rPr>
                <w:lang w:val="lt-LT"/>
              </w:rPr>
              <w:t xml:space="preserve"> </w:t>
            </w:r>
          </w:p>
          <w:p w14:paraId="724F735D" w14:textId="77777777" w:rsidR="00756238" w:rsidRPr="005D2C03" w:rsidRDefault="00756238" w:rsidP="007E1D45">
            <w:pPr>
              <w:rPr>
                <w:lang w:val="lt-LT"/>
              </w:rPr>
            </w:pPr>
            <w:r w:rsidRPr="005D2C03">
              <w:rPr>
                <w:lang w:val="lt-LT"/>
              </w:rPr>
              <w:t xml:space="preserve"> </w:t>
            </w:r>
          </w:p>
          <w:p w14:paraId="6D09AE85" w14:textId="77777777" w:rsidR="00756238" w:rsidRPr="005D2C03" w:rsidRDefault="00756238" w:rsidP="007E1D45">
            <w:pPr>
              <w:rPr>
                <w:lang w:val="lt-LT"/>
              </w:rPr>
            </w:pPr>
            <w:r w:rsidRPr="005D2C03">
              <w:rPr>
                <w:lang w:val="lt-LT"/>
              </w:rPr>
              <w:t xml:space="preserve"> </w:t>
            </w:r>
          </w:p>
          <w:p w14:paraId="27790859" w14:textId="77777777" w:rsidR="00756238" w:rsidRPr="005D2C03" w:rsidRDefault="00756238" w:rsidP="007E1D45">
            <w:pPr>
              <w:rPr>
                <w:lang w:val="lt-LT"/>
              </w:rPr>
            </w:pPr>
            <w:r w:rsidRPr="005D2C03">
              <w:rPr>
                <w:lang w:val="lt-LT"/>
              </w:rPr>
              <w:t xml:space="preserve"> </w:t>
            </w:r>
          </w:p>
          <w:p w14:paraId="24BAC348" w14:textId="646BA442" w:rsidR="00756238" w:rsidRPr="005D2C03" w:rsidRDefault="00756238" w:rsidP="007E1D45">
            <w:pPr>
              <w:rPr>
                <w:lang w:val="lt-LT"/>
              </w:rPr>
            </w:pPr>
            <w:r w:rsidRPr="005D2C03">
              <w:rPr>
                <w:lang w:val="lt-LT"/>
              </w:rPr>
              <w:t xml:space="preserve"> </w:t>
            </w:r>
          </w:p>
        </w:tc>
      </w:tr>
      <w:tr w:rsidR="00756238" w:rsidRPr="005D2C03" w14:paraId="44B3FC62"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17" w:type="dxa"/>
            </w:tcMar>
          </w:tcPr>
          <w:p w14:paraId="2A1C9FBE" w14:textId="77777777" w:rsidR="00756238" w:rsidRPr="005D2C03" w:rsidRDefault="00756238" w:rsidP="007E1D45">
            <w:pPr>
              <w:rPr>
                <w:lang w:val="lt-LT"/>
              </w:rPr>
            </w:pPr>
            <w:r w:rsidRPr="005D2C03">
              <w:rPr>
                <w:lang w:val="lt-LT"/>
              </w:rPr>
              <w:t>Fizinio ugdymo grupė ir ar atleistas nuo fizinio ugdymo pamokų iki kada</w:t>
            </w:r>
          </w:p>
          <w:p w14:paraId="272902AF" w14:textId="77777777" w:rsidR="00756238" w:rsidRPr="005D2C03" w:rsidRDefault="00756238" w:rsidP="007E1D45">
            <w:pPr>
              <w:rPr>
                <w:lang w:val="lt-LT"/>
              </w:rPr>
            </w:pPr>
            <w:r w:rsidRPr="005D2C03">
              <w:rPr>
                <w:lang w:val="lt-LT"/>
              </w:rPr>
              <w:t xml:space="preserve"> </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6B58B210" w14:textId="77777777" w:rsidR="00756238" w:rsidRPr="005D2C03" w:rsidRDefault="00756238" w:rsidP="007E1D45">
            <w:pPr>
              <w:rPr>
                <w:lang w:val="lt-LT"/>
              </w:rPr>
            </w:pPr>
            <w:r w:rsidRPr="005D2C03">
              <w:rPr>
                <w:lang w:val="lt-LT"/>
              </w:rPr>
              <w:t xml:space="preserve"> </w:t>
            </w:r>
          </w:p>
        </w:tc>
      </w:tr>
      <w:tr w:rsidR="00756238" w:rsidRPr="005D2C03" w14:paraId="4BAD0072"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47E61D15" w14:textId="77777777" w:rsidR="00756238" w:rsidRPr="005D2C03" w:rsidRDefault="00756238" w:rsidP="007E1D45">
            <w:pPr>
              <w:rPr>
                <w:lang w:val="lt-LT"/>
              </w:rPr>
            </w:pPr>
            <w:r w:rsidRPr="005D2C03">
              <w:rPr>
                <w:b/>
                <w:bCs/>
                <w:color w:val="000000" w:themeColor="text1"/>
                <w:lang w:val="lt-LT"/>
              </w:rPr>
              <w:t>5. INFORMACIJA APIE MOKINIO SVEIKATĄ</w:t>
            </w:r>
          </w:p>
          <w:p w14:paraId="61F69488" w14:textId="77777777" w:rsidR="00756238" w:rsidRPr="005D2C03" w:rsidRDefault="00756238" w:rsidP="007E1D45">
            <w:pPr>
              <w:rPr>
                <w:lang w:val="lt-LT"/>
              </w:rPr>
            </w:pPr>
            <w:r w:rsidRPr="005D2C03">
              <w:rPr>
                <w:i/>
                <w:iCs/>
                <w:color w:val="000000" w:themeColor="text1"/>
                <w:sz w:val="18"/>
                <w:szCs w:val="18"/>
                <w:lang w:val="lt-LT"/>
              </w:rPr>
              <w:t>(pildo tėvai (globėjai, rūpintojai), gali pildyti kartu su mokinio gydytojo pagalba)</w:t>
            </w:r>
          </w:p>
        </w:tc>
      </w:tr>
      <w:tr w:rsidR="00756238" w:rsidRPr="005D2C03" w14:paraId="01A97314"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7" w:type="dxa"/>
            </w:tcMar>
          </w:tcPr>
          <w:p w14:paraId="46F6E37D" w14:textId="77777777" w:rsidR="00756238" w:rsidRPr="005D2C03" w:rsidRDefault="00756238" w:rsidP="007E1D45">
            <w:pPr>
              <w:rPr>
                <w:lang w:val="lt-LT"/>
              </w:rPr>
            </w:pPr>
            <w:r w:rsidRPr="005D2C03">
              <w:rPr>
                <w:b/>
                <w:bCs/>
                <w:lang w:val="lt-LT"/>
              </w:rPr>
              <w:t>Sveikatos būklės apibūdinimas</w:t>
            </w:r>
            <w:r w:rsidRPr="005D2C03">
              <w:rPr>
                <w:lang w:val="lt-LT"/>
              </w:rPr>
              <w:t xml:space="preserve"> </w:t>
            </w:r>
            <w:r w:rsidRPr="005D2C03">
              <w:rPr>
                <w:i/>
                <w:iCs/>
                <w:sz w:val="18"/>
                <w:szCs w:val="18"/>
                <w:lang w:val="lt-LT"/>
              </w:rPr>
              <w:t>(įvertinimas (gera, vidutinė, bloga), pasireiškiantys požymiai ir simptomai):</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17" w:type="dxa"/>
            </w:tcMar>
          </w:tcPr>
          <w:p w14:paraId="08821698" w14:textId="77777777" w:rsidR="00756238" w:rsidRPr="005D2C03" w:rsidRDefault="00756238" w:rsidP="007E1D45">
            <w:pPr>
              <w:rPr>
                <w:lang w:val="lt-LT"/>
              </w:rPr>
            </w:pPr>
            <w:r w:rsidRPr="005D2C03">
              <w:rPr>
                <w:sz w:val="22"/>
                <w:szCs w:val="22"/>
                <w:lang w:val="lt-LT"/>
              </w:rPr>
              <w:t xml:space="preserve"> </w:t>
            </w:r>
          </w:p>
        </w:tc>
      </w:tr>
      <w:tr w:rsidR="00756238" w:rsidRPr="005D2C03" w14:paraId="26E387EE" w14:textId="77777777" w:rsidTr="00596841">
        <w:trPr>
          <w:trHeight w:val="690"/>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17" w:type="dxa"/>
            </w:tcMar>
          </w:tcPr>
          <w:p w14:paraId="5CB08009" w14:textId="77777777" w:rsidR="00756238" w:rsidRPr="005D2C03" w:rsidRDefault="00756238" w:rsidP="007E1D45">
            <w:pPr>
              <w:rPr>
                <w:lang w:val="lt-LT"/>
              </w:rPr>
            </w:pPr>
            <w:r w:rsidRPr="005D2C03">
              <w:rPr>
                <w:b/>
                <w:bCs/>
                <w:lang w:val="lt-LT"/>
              </w:rPr>
              <w:t>Pasireiškiančios alergijos</w:t>
            </w:r>
            <w:r w:rsidRPr="005D2C03">
              <w:rPr>
                <w:lang w:val="lt-LT"/>
              </w:rPr>
              <w:t>:</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7A2CB4D4" w14:textId="77777777" w:rsidR="00756238" w:rsidRPr="005D2C03" w:rsidRDefault="00756238" w:rsidP="007E1D45">
            <w:pPr>
              <w:pStyle w:val="Sraopastraipa"/>
              <w:ind w:left="35"/>
              <w:rPr>
                <w:lang w:val="lt-LT"/>
              </w:rPr>
            </w:pPr>
            <w:r w:rsidRPr="005D2C03">
              <w:rPr>
                <w:lang w:val="lt-LT"/>
              </w:rPr>
              <w:t>Pažymėkite:</w:t>
            </w:r>
          </w:p>
          <w:p w14:paraId="20223356" w14:textId="77777777" w:rsidR="00756238" w:rsidRPr="005D2C03" w:rsidRDefault="00756238" w:rsidP="00756238">
            <w:pPr>
              <w:pStyle w:val="Sraopastraipa"/>
              <w:numPr>
                <w:ilvl w:val="0"/>
                <w:numId w:val="7"/>
              </w:numPr>
              <w:rPr>
                <w:lang w:val="lt-LT"/>
              </w:rPr>
            </w:pPr>
            <w:r w:rsidRPr="005D2C03">
              <w:rPr>
                <w:lang w:val="lt-LT"/>
              </w:rPr>
              <w:t>Namų dulkių erkių alergenai</w:t>
            </w:r>
          </w:p>
          <w:p w14:paraId="5B1829B5" w14:textId="77777777" w:rsidR="00756238" w:rsidRPr="005D2C03" w:rsidRDefault="00756238" w:rsidP="00756238">
            <w:pPr>
              <w:pStyle w:val="Sraopastraipa"/>
              <w:numPr>
                <w:ilvl w:val="0"/>
                <w:numId w:val="7"/>
              </w:numPr>
              <w:rPr>
                <w:lang w:val="lt-LT"/>
              </w:rPr>
            </w:pPr>
            <w:r w:rsidRPr="005D2C03">
              <w:rPr>
                <w:lang w:val="lt-LT"/>
              </w:rPr>
              <w:t xml:space="preserve">Gyvūnų alergenai </w:t>
            </w:r>
          </w:p>
          <w:p w14:paraId="4904D8D3" w14:textId="77777777" w:rsidR="00756238" w:rsidRPr="005D2C03" w:rsidRDefault="00756238" w:rsidP="00756238">
            <w:pPr>
              <w:pStyle w:val="Sraopastraipa"/>
              <w:numPr>
                <w:ilvl w:val="0"/>
                <w:numId w:val="7"/>
              </w:numPr>
              <w:rPr>
                <w:lang w:val="lt-LT"/>
              </w:rPr>
            </w:pPr>
            <w:r w:rsidRPr="005D2C03">
              <w:rPr>
                <w:lang w:val="lt-LT"/>
              </w:rPr>
              <w:t xml:space="preserve">Patalpų pelėsiai </w:t>
            </w:r>
          </w:p>
          <w:p w14:paraId="59FEE8D9" w14:textId="77777777" w:rsidR="00756238" w:rsidRPr="005D2C03" w:rsidRDefault="00756238" w:rsidP="00756238">
            <w:pPr>
              <w:pStyle w:val="Sraopastraipa"/>
              <w:numPr>
                <w:ilvl w:val="0"/>
                <w:numId w:val="7"/>
              </w:numPr>
              <w:rPr>
                <w:lang w:val="lt-LT"/>
              </w:rPr>
            </w:pPr>
            <w:r w:rsidRPr="005D2C03">
              <w:rPr>
                <w:lang w:val="lt-LT"/>
              </w:rPr>
              <w:t>Vaistai (išvardinkite):___________________________________</w:t>
            </w:r>
          </w:p>
          <w:p w14:paraId="2337B0A3" w14:textId="77777777" w:rsidR="00756238" w:rsidRPr="005D2C03" w:rsidRDefault="00756238" w:rsidP="00756238">
            <w:pPr>
              <w:pStyle w:val="Sraopastraipa"/>
              <w:numPr>
                <w:ilvl w:val="0"/>
                <w:numId w:val="7"/>
              </w:numPr>
              <w:rPr>
                <w:lang w:val="lt-LT"/>
              </w:rPr>
            </w:pPr>
            <w:r w:rsidRPr="005D2C03">
              <w:rPr>
                <w:lang w:val="lt-LT"/>
              </w:rPr>
              <w:t>Žiedadulkės</w:t>
            </w:r>
          </w:p>
          <w:p w14:paraId="2A8034F5" w14:textId="77777777" w:rsidR="00756238" w:rsidRPr="005D2C03" w:rsidRDefault="00756238" w:rsidP="00756238">
            <w:pPr>
              <w:pStyle w:val="Sraopastraipa"/>
              <w:numPr>
                <w:ilvl w:val="0"/>
                <w:numId w:val="7"/>
              </w:numPr>
              <w:rPr>
                <w:lang w:val="lt-LT"/>
              </w:rPr>
            </w:pPr>
            <w:r w:rsidRPr="005D2C03">
              <w:rPr>
                <w:lang w:val="lt-LT"/>
              </w:rPr>
              <w:t>Maisto alergenai (išvardinkite):___________________________</w:t>
            </w:r>
          </w:p>
          <w:p w14:paraId="137C6962" w14:textId="77777777" w:rsidR="00756238" w:rsidRPr="005D2C03" w:rsidRDefault="00756238" w:rsidP="007E1D45">
            <w:pPr>
              <w:pStyle w:val="Sraopastraipa"/>
              <w:ind w:left="35"/>
              <w:rPr>
                <w:lang w:val="lt-LT"/>
              </w:rPr>
            </w:pPr>
            <w:r w:rsidRPr="005D2C03">
              <w:rPr>
                <w:lang w:val="lt-LT"/>
              </w:rPr>
              <w:t>Kita (išvardinkite):_____________________________________</w:t>
            </w:r>
          </w:p>
        </w:tc>
      </w:tr>
      <w:tr w:rsidR="00756238" w:rsidRPr="005D2C03" w14:paraId="4B14DB4A"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01E27933" w14:textId="77777777" w:rsidR="00756238" w:rsidRPr="005D2C03" w:rsidRDefault="00756238" w:rsidP="007E1D45">
            <w:pPr>
              <w:rPr>
                <w:lang w:val="lt-LT"/>
              </w:rPr>
            </w:pPr>
            <w:r w:rsidRPr="005D2C03">
              <w:rPr>
                <w:b/>
                <w:bCs/>
                <w:color w:val="000000" w:themeColor="text1"/>
                <w:lang w:val="lt-LT"/>
              </w:rPr>
              <w:lastRenderedPageBreak/>
              <w:t xml:space="preserve">6. VAISTŲ VARTOJIMAS IR KITŲ MEDICININIŲ PROCEDŪRŲ ATLIKIMAS </w:t>
            </w:r>
          </w:p>
          <w:p w14:paraId="685054CB" w14:textId="77777777" w:rsidR="00756238" w:rsidRPr="005D2C03" w:rsidRDefault="00756238" w:rsidP="007E1D45">
            <w:pPr>
              <w:rPr>
                <w:lang w:val="lt-LT"/>
              </w:rPr>
            </w:pPr>
            <w:r w:rsidRPr="005D2C03">
              <w:rPr>
                <w:i/>
                <w:iCs/>
                <w:color w:val="000000" w:themeColor="text1"/>
                <w:sz w:val="18"/>
                <w:szCs w:val="18"/>
                <w:lang w:val="lt-LT"/>
              </w:rPr>
              <w:t>(pildo tėvai (globėjai, rūpintojai))</w:t>
            </w:r>
          </w:p>
          <w:p w14:paraId="6CD1E396" w14:textId="77777777" w:rsidR="00756238" w:rsidRPr="005D2C03" w:rsidRDefault="00756238" w:rsidP="007E1D45">
            <w:pPr>
              <w:rPr>
                <w:lang w:val="lt-LT"/>
              </w:rPr>
            </w:pPr>
            <w:r w:rsidRPr="005D2C03">
              <w:rPr>
                <w:i/>
                <w:iCs/>
                <w:color w:val="000000" w:themeColor="text1"/>
                <w:sz w:val="18"/>
                <w:szCs w:val="18"/>
                <w:lang w:val="lt-LT"/>
              </w:rPr>
              <w:t>Gimnazija turi būti nedelsiant informuojama apie visus šio vaiko gydymo pokyčius.</w:t>
            </w:r>
          </w:p>
        </w:tc>
      </w:tr>
      <w:tr w:rsidR="00756238" w:rsidRPr="005D2C03" w14:paraId="5DFD5799"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10" w:type="dxa"/>
              <w:bottom w:w="5" w:type="dxa"/>
              <w:right w:w="117" w:type="dxa"/>
            </w:tcMar>
          </w:tcPr>
          <w:p w14:paraId="7A2D9200" w14:textId="77777777" w:rsidR="00756238" w:rsidRPr="005D2C03" w:rsidRDefault="00756238" w:rsidP="007E1D45">
            <w:pPr>
              <w:rPr>
                <w:b/>
                <w:bCs/>
                <w:color w:val="000000" w:themeColor="text1"/>
                <w:lang w:val="lt-LT"/>
              </w:rPr>
            </w:pPr>
            <w:r w:rsidRPr="005D2C03">
              <w:rPr>
                <w:b/>
                <w:bCs/>
                <w:color w:val="000000" w:themeColor="text1"/>
                <w:lang w:val="lt-LT"/>
              </w:rPr>
              <w:t>6.1. VAISTŲ VARTOJIMAS UŽ GIMNAZIJOS RIBŲ</w:t>
            </w:r>
          </w:p>
          <w:p w14:paraId="41470E53" w14:textId="77777777" w:rsidR="00756238" w:rsidRPr="005D2C03" w:rsidRDefault="00756238" w:rsidP="007E1D45">
            <w:pPr>
              <w:rPr>
                <w:lang w:val="lt-LT"/>
              </w:rPr>
            </w:pPr>
            <w:r w:rsidRPr="005D2C03">
              <w:rPr>
                <w:b/>
                <w:bCs/>
                <w:color w:val="000000" w:themeColor="text1"/>
                <w:lang w:val="lt-LT"/>
              </w:rPr>
              <w:t>(šią dalį pildyti jei mokinys vartoja vaistus už Gimnazijos ribų)</w:t>
            </w:r>
          </w:p>
        </w:tc>
      </w:tr>
      <w:tr w:rsidR="00756238" w:rsidRPr="005D2C03" w14:paraId="035315A3"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7" w:type="dxa"/>
            </w:tcMar>
          </w:tcPr>
          <w:p w14:paraId="5B16736E" w14:textId="77777777" w:rsidR="00756238" w:rsidRPr="005D2C03" w:rsidRDefault="00756238" w:rsidP="007E1D45">
            <w:pPr>
              <w:tabs>
                <w:tab w:val="left" w:pos="360"/>
              </w:tabs>
              <w:spacing w:line="257" w:lineRule="auto"/>
              <w:ind w:left="37"/>
              <w:rPr>
                <w:lang w:val="lt-LT"/>
              </w:rPr>
            </w:pPr>
            <w:r w:rsidRPr="005D2C03">
              <w:rPr>
                <w:lang w:val="lt-LT"/>
              </w:rPr>
              <w:t>Ar gali pasireikšti vaistų šalutinis poveikis Gimnazijoje mokymosi proceso metu?</w:t>
            </w:r>
          </w:p>
          <w:p w14:paraId="07571D8E" w14:textId="77777777" w:rsidR="00756238" w:rsidRPr="005D2C03" w:rsidRDefault="00756238" w:rsidP="007E1D45">
            <w:pPr>
              <w:tabs>
                <w:tab w:val="left" w:pos="360"/>
              </w:tabs>
              <w:spacing w:line="257" w:lineRule="auto"/>
              <w:ind w:left="37"/>
              <w:rPr>
                <w:lang w:val="lt-LT"/>
              </w:rPr>
            </w:pPr>
            <w:r w:rsidRPr="005D2C03">
              <w:rPr>
                <w:sz w:val="22"/>
                <w:szCs w:val="22"/>
                <w:lang w:val="lt-LT"/>
              </w:rPr>
              <w:t xml:space="preserve"> </w:t>
            </w:r>
          </w:p>
        </w:tc>
        <w:tc>
          <w:tcPr>
            <w:tcW w:w="6977" w:type="dxa"/>
            <w:gridSpan w:val="9"/>
            <w:tcBorders>
              <w:top w:val="nil"/>
              <w:left w:val="nil"/>
              <w:bottom w:val="single" w:sz="8" w:space="0" w:color="000000" w:themeColor="text1"/>
              <w:right w:val="single" w:sz="8" w:space="0" w:color="auto"/>
            </w:tcBorders>
            <w:tcMar>
              <w:top w:w="15" w:type="dxa"/>
              <w:left w:w="110" w:type="dxa"/>
              <w:bottom w:w="5" w:type="dxa"/>
              <w:right w:w="117" w:type="dxa"/>
            </w:tcMar>
          </w:tcPr>
          <w:p w14:paraId="341574DA" w14:textId="77777777" w:rsidR="00756238" w:rsidRPr="005D2C03" w:rsidRDefault="00756238" w:rsidP="00756238">
            <w:pPr>
              <w:pStyle w:val="Sraopastraipa"/>
              <w:numPr>
                <w:ilvl w:val="0"/>
                <w:numId w:val="13"/>
              </w:numPr>
              <w:ind w:left="397"/>
              <w:rPr>
                <w:lang w:val="lt-LT"/>
              </w:rPr>
            </w:pPr>
            <w:r w:rsidRPr="005D2C03">
              <w:rPr>
                <w:lang w:val="lt-LT"/>
              </w:rPr>
              <w:t>Taip</w:t>
            </w:r>
          </w:p>
          <w:p w14:paraId="3630A5BD" w14:textId="77777777" w:rsidR="00756238" w:rsidRPr="005D2C03" w:rsidRDefault="00756238" w:rsidP="00756238">
            <w:pPr>
              <w:pStyle w:val="Sraopastraipa"/>
              <w:numPr>
                <w:ilvl w:val="0"/>
                <w:numId w:val="13"/>
              </w:numPr>
              <w:spacing w:line="257" w:lineRule="auto"/>
              <w:ind w:left="397"/>
              <w:rPr>
                <w:lang w:val="lt-LT"/>
              </w:rPr>
            </w:pPr>
            <w:r w:rsidRPr="005D2C03">
              <w:rPr>
                <w:lang w:val="lt-LT"/>
              </w:rPr>
              <w:t>Ne</w:t>
            </w:r>
          </w:p>
        </w:tc>
      </w:tr>
      <w:tr w:rsidR="00756238" w:rsidRPr="005D2C03" w14:paraId="5625EA6A"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17" w:type="dxa"/>
            </w:tcMar>
          </w:tcPr>
          <w:p w14:paraId="2571B6C1" w14:textId="77777777" w:rsidR="00756238" w:rsidRPr="005D2C03" w:rsidRDefault="00756238" w:rsidP="007E1D45">
            <w:pPr>
              <w:spacing w:line="257" w:lineRule="auto"/>
              <w:rPr>
                <w:lang w:val="lt-LT"/>
              </w:rPr>
            </w:pPr>
            <w:r w:rsidRPr="005D2C03">
              <w:rPr>
                <w:lang w:val="lt-LT"/>
              </w:rPr>
              <w:t xml:space="preserve">Jeigu </w:t>
            </w:r>
            <w:r w:rsidRPr="005D2C03">
              <w:rPr>
                <w:b/>
                <w:bCs/>
                <w:lang w:val="lt-LT"/>
              </w:rPr>
              <w:t>TAIP</w:t>
            </w:r>
            <w:r w:rsidRPr="005D2C03">
              <w:rPr>
                <w:lang w:val="lt-LT"/>
              </w:rPr>
              <w:t>, koks vaistų šalutinis poveikis gali pasireikšti Gimnazijoje mokymosi proceso metu?</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167CC7DC" w14:textId="77777777" w:rsidR="00756238" w:rsidRPr="005D2C03" w:rsidRDefault="00756238" w:rsidP="007E1D45">
            <w:pPr>
              <w:tabs>
                <w:tab w:val="left" w:pos="360"/>
              </w:tabs>
              <w:ind w:left="37"/>
              <w:rPr>
                <w:lang w:val="lt-LT"/>
              </w:rPr>
            </w:pPr>
            <w:r w:rsidRPr="005D2C03">
              <w:rPr>
                <w:lang w:val="lt-LT"/>
              </w:rPr>
              <w:t>Pasirinkite:</w:t>
            </w:r>
          </w:p>
          <w:p w14:paraId="4C0C00D0" w14:textId="77777777" w:rsidR="00756238" w:rsidRPr="005D2C03" w:rsidRDefault="00756238" w:rsidP="00756238">
            <w:pPr>
              <w:pStyle w:val="Sraopastraipa"/>
              <w:numPr>
                <w:ilvl w:val="0"/>
                <w:numId w:val="13"/>
              </w:numPr>
              <w:ind w:left="397"/>
              <w:rPr>
                <w:lang w:val="lt-LT"/>
              </w:rPr>
            </w:pPr>
            <w:r w:rsidRPr="005D2C03">
              <w:rPr>
                <w:lang w:val="lt-LT"/>
              </w:rPr>
              <w:t>Alerginės reakcijos, pvz.: odos bėrimas, niežėjimas, patinimas aplink akis, lūpų ir liežuvio tinimas, apsunkintas kvėpavimas ir rijimas</w:t>
            </w:r>
          </w:p>
          <w:p w14:paraId="038806C1" w14:textId="77777777" w:rsidR="00756238" w:rsidRPr="005D2C03" w:rsidRDefault="00756238" w:rsidP="00756238">
            <w:pPr>
              <w:pStyle w:val="Sraopastraipa"/>
              <w:numPr>
                <w:ilvl w:val="0"/>
                <w:numId w:val="13"/>
              </w:numPr>
              <w:ind w:left="397"/>
              <w:rPr>
                <w:lang w:val="lt-LT"/>
              </w:rPr>
            </w:pPr>
            <w:r w:rsidRPr="005D2C03">
              <w:rPr>
                <w:lang w:val="lt-LT"/>
              </w:rPr>
              <w:t>Injekcijos vietose gali atsirasti tokios reakcijos kaip skausmas, paraudimas, dilgėlinė, tinimas ir niežėjimas</w:t>
            </w:r>
          </w:p>
          <w:p w14:paraId="1477CFC4" w14:textId="77777777" w:rsidR="00756238" w:rsidRPr="005D2C03" w:rsidRDefault="00756238" w:rsidP="00756238">
            <w:pPr>
              <w:pStyle w:val="Sraopastraipa"/>
              <w:numPr>
                <w:ilvl w:val="0"/>
                <w:numId w:val="13"/>
              </w:numPr>
              <w:ind w:left="397"/>
              <w:rPr>
                <w:lang w:val="lt-LT"/>
              </w:rPr>
            </w:pPr>
            <w:r w:rsidRPr="005D2C03">
              <w:rPr>
                <w:lang w:val="lt-LT"/>
              </w:rPr>
              <w:t>Vartojimo vietos reakcijos, pvz.: bėrimas, skausmas, perštėjimas, nesunkus odos pleiskanojimas, sausumas, patinimas ir egzemos simptomų pasunkėjimas</w:t>
            </w:r>
          </w:p>
          <w:p w14:paraId="536A47C7" w14:textId="77777777" w:rsidR="00756238" w:rsidRPr="005D2C03" w:rsidRDefault="00756238" w:rsidP="00756238">
            <w:pPr>
              <w:pStyle w:val="Sraopastraipa"/>
              <w:numPr>
                <w:ilvl w:val="0"/>
                <w:numId w:val="13"/>
              </w:numPr>
              <w:ind w:left="397"/>
              <w:rPr>
                <w:lang w:val="lt-LT"/>
              </w:rPr>
            </w:pPr>
            <w:r w:rsidRPr="005D2C03">
              <w:rPr>
                <w:lang w:val="lt-LT"/>
              </w:rPr>
              <w:t>Jaučiamas širdies plakimas</w:t>
            </w:r>
          </w:p>
          <w:p w14:paraId="2F507243" w14:textId="77777777" w:rsidR="00756238" w:rsidRPr="005D2C03" w:rsidRDefault="00756238" w:rsidP="00756238">
            <w:pPr>
              <w:pStyle w:val="Sraopastraipa"/>
              <w:numPr>
                <w:ilvl w:val="0"/>
                <w:numId w:val="13"/>
              </w:numPr>
              <w:ind w:left="397"/>
              <w:rPr>
                <w:lang w:val="lt-LT"/>
              </w:rPr>
            </w:pPr>
            <w:r w:rsidRPr="005D2C03">
              <w:rPr>
                <w:lang w:val="lt-LT"/>
              </w:rPr>
              <w:t>Drebulys</w:t>
            </w:r>
          </w:p>
          <w:p w14:paraId="3C3C4D6E" w14:textId="77777777" w:rsidR="00756238" w:rsidRPr="005D2C03" w:rsidRDefault="00756238" w:rsidP="00756238">
            <w:pPr>
              <w:pStyle w:val="Sraopastraipa"/>
              <w:numPr>
                <w:ilvl w:val="0"/>
                <w:numId w:val="13"/>
              </w:numPr>
              <w:ind w:left="397"/>
              <w:rPr>
                <w:lang w:val="lt-LT"/>
              </w:rPr>
            </w:pPr>
            <w:r w:rsidRPr="005D2C03">
              <w:rPr>
                <w:lang w:val="lt-LT"/>
              </w:rPr>
              <w:t>Galvos skausmas</w:t>
            </w:r>
          </w:p>
          <w:p w14:paraId="70734DAC" w14:textId="77777777" w:rsidR="00756238" w:rsidRPr="005D2C03" w:rsidRDefault="00756238" w:rsidP="00756238">
            <w:pPr>
              <w:pStyle w:val="Sraopastraipa"/>
              <w:numPr>
                <w:ilvl w:val="0"/>
                <w:numId w:val="13"/>
              </w:numPr>
              <w:ind w:left="397"/>
              <w:rPr>
                <w:lang w:val="lt-LT"/>
              </w:rPr>
            </w:pPr>
            <w:r w:rsidRPr="005D2C03">
              <w:rPr>
                <w:lang w:val="lt-LT"/>
              </w:rPr>
              <w:t>Galvos svaigimas</w:t>
            </w:r>
          </w:p>
          <w:p w14:paraId="1277C216" w14:textId="77777777" w:rsidR="00756238" w:rsidRPr="005D2C03" w:rsidRDefault="00756238" w:rsidP="00756238">
            <w:pPr>
              <w:pStyle w:val="Sraopastraipa"/>
              <w:numPr>
                <w:ilvl w:val="0"/>
                <w:numId w:val="13"/>
              </w:numPr>
              <w:ind w:left="397"/>
              <w:rPr>
                <w:lang w:val="lt-LT"/>
              </w:rPr>
            </w:pPr>
            <w:r w:rsidRPr="005D2C03">
              <w:rPr>
                <w:lang w:val="lt-LT"/>
              </w:rPr>
              <w:t>Nenustygimas</w:t>
            </w:r>
          </w:p>
          <w:p w14:paraId="175D908C" w14:textId="77777777" w:rsidR="00756238" w:rsidRPr="005D2C03" w:rsidRDefault="00756238" w:rsidP="00756238">
            <w:pPr>
              <w:pStyle w:val="Sraopastraipa"/>
              <w:numPr>
                <w:ilvl w:val="0"/>
                <w:numId w:val="13"/>
              </w:numPr>
              <w:ind w:left="397"/>
              <w:rPr>
                <w:lang w:val="lt-LT"/>
              </w:rPr>
            </w:pPr>
            <w:r w:rsidRPr="005D2C03">
              <w:rPr>
                <w:lang w:val="lt-LT"/>
              </w:rPr>
              <w:t>Nervingumas</w:t>
            </w:r>
          </w:p>
          <w:p w14:paraId="7B7F1A6E" w14:textId="40558D3A" w:rsidR="00756238" w:rsidRPr="005D2C03" w:rsidRDefault="00756238" w:rsidP="00756238">
            <w:pPr>
              <w:pStyle w:val="Sraopastraipa"/>
              <w:numPr>
                <w:ilvl w:val="0"/>
                <w:numId w:val="13"/>
              </w:numPr>
              <w:ind w:left="397"/>
              <w:rPr>
                <w:sz w:val="16"/>
                <w:szCs w:val="16"/>
                <w:lang w:val="lt-LT"/>
              </w:rPr>
            </w:pPr>
            <w:r w:rsidRPr="005D2C03">
              <w:rPr>
                <w:lang w:val="lt-LT"/>
              </w:rPr>
              <w:t xml:space="preserve">Kita </w:t>
            </w:r>
            <w:r w:rsidRPr="005D2C03">
              <w:rPr>
                <w:i/>
                <w:iCs/>
                <w:sz w:val="18"/>
                <w:szCs w:val="18"/>
                <w:lang w:val="lt-LT"/>
              </w:rPr>
              <w:t>(išvardinkite)</w:t>
            </w:r>
            <w:r w:rsidRPr="005D2C03">
              <w:rPr>
                <w:lang w:val="lt-LT"/>
              </w:rPr>
              <w:t>: _______________________________</w:t>
            </w:r>
            <w:r w:rsidRPr="005D2C03">
              <w:rPr>
                <w:lang w:val="lt-LT"/>
              </w:rPr>
              <w:br/>
            </w:r>
            <w:r w:rsidRPr="005D2C03">
              <w:rPr>
                <w:lang w:val="lt-LT"/>
              </w:rPr>
              <w:br/>
              <w:t xml:space="preserve"> </w:t>
            </w:r>
            <w:r w:rsidRPr="005D2C03">
              <w:rPr>
                <w:lang w:val="lt-LT"/>
              </w:rPr>
              <w:br/>
            </w:r>
          </w:p>
        </w:tc>
      </w:tr>
      <w:tr w:rsidR="00756238" w:rsidRPr="005D2C03" w14:paraId="34F8722C"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10" w:type="dxa"/>
              <w:bottom w:w="5" w:type="dxa"/>
              <w:right w:w="117" w:type="dxa"/>
            </w:tcMar>
          </w:tcPr>
          <w:p w14:paraId="079ED97A" w14:textId="77777777" w:rsidR="00756238" w:rsidRPr="005D2C03" w:rsidRDefault="00756238" w:rsidP="007E1D45">
            <w:pPr>
              <w:rPr>
                <w:b/>
                <w:bCs/>
                <w:color w:val="000000" w:themeColor="text1"/>
                <w:lang w:val="lt-LT"/>
              </w:rPr>
            </w:pPr>
            <w:r w:rsidRPr="005D2C03">
              <w:rPr>
                <w:b/>
                <w:bCs/>
                <w:color w:val="000000" w:themeColor="text1"/>
                <w:lang w:val="lt-LT"/>
              </w:rPr>
              <w:t xml:space="preserve">6.2. VAISTŲ VARTOJIMAS GIMNAZIJOJE </w:t>
            </w:r>
          </w:p>
          <w:p w14:paraId="7409BF2F" w14:textId="77777777" w:rsidR="00756238" w:rsidRPr="005D2C03" w:rsidRDefault="00756238" w:rsidP="007E1D45">
            <w:pPr>
              <w:rPr>
                <w:lang w:val="lt-LT"/>
              </w:rPr>
            </w:pPr>
            <w:r w:rsidRPr="005D2C03">
              <w:rPr>
                <w:b/>
                <w:bCs/>
                <w:color w:val="000000" w:themeColor="text1"/>
                <w:lang w:val="lt-LT"/>
              </w:rPr>
              <w:t>(šią dalį pildyti jei reikalinga mokiniui vaistus vartoti Gimnazijoje)</w:t>
            </w:r>
          </w:p>
        </w:tc>
      </w:tr>
      <w:tr w:rsidR="00756238" w:rsidRPr="005D2C03" w14:paraId="0EFE9F3E"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7" w:type="dxa"/>
            </w:tcMar>
          </w:tcPr>
          <w:p w14:paraId="6696EFCE" w14:textId="232763DB" w:rsidR="00756238" w:rsidRPr="005D2C03" w:rsidRDefault="00756238" w:rsidP="008C1769">
            <w:pPr>
              <w:tabs>
                <w:tab w:val="left" w:pos="360"/>
              </w:tabs>
              <w:spacing w:line="257" w:lineRule="auto"/>
              <w:ind w:left="37"/>
              <w:rPr>
                <w:lang w:val="lt-LT"/>
              </w:rPr>
            </w:pPr>
            <w:r w:rsidRPr="005D2C03">
              <w:rPr>
                <w:lang w:val="lt-LT"/>
              </w:rPr>
              <w:t>Ar gali pasireikšti vaistų šalutinis poveikis Gimnazijoje mokymosi proceso metu?</w:t>
            </w:r>
          </w:p>
        </w:tc>
        <w:tc>
          <w:tcPr>
            <w:tcW w:w="6977" w:type="dxa"/>
            <w:gridSpan w:val="9"/>
            <w:tcBorders>
              <w:top w:val="nil"/>
              <w:left w:val="nil"/>
              <w:bottom w:val="single" w:sz="8" w:space="0" w:color="000000" w:themeColor="text1"/>
              <w:right w:val="single" w:sz="8" w:space="0" w:color="auto"/>
            </w:tcBorders>
            <w:tcMar>
              <w:top w:w="15" w:type="dxa"/>
              <w:left w:w="110" w:type="dxa"/>
              <w:bottom w:w="5" w:type="dxa"/>
              <w:right w:w="117" w:type="dxa"/>
            </w:tcMar>
          </w:tcPr>
          <w:p w14:paraId="477A8F6C" w14:textId="77777777" w:rsidR="00756238" w:rsidRPr="005D2C03" w:rsidRDefault="00756238" w:rsidP="00756238">
            <w:pPr>
              <w:pStyle w:val="Sraopastraipa"/>
              <w:numPr>
                <w:ilvl w:val="0"/>
                <w:numId w:val="13"/>
              </w:numPr>
              <w:ind w:left="397"/>
              <w:rPr>
                <w:lang w:val="lt-LT"/>
              </w:rPr>
            </w:pPr>
            <w:r w:rsidRPr="005D2C03">
              <w:rPr>
                <w:lang w:val="lt-LT"/>
              </w:rPr>
              <w:t>Taip</w:t>
            </w:r>
          </w:p>
          <w:p w14:paraId="43DCF70E" w14:textId="77777777" w:rsidR="00756238" w:rsidRPr="005D2C03" w:rsidRDefault="00756238" w:rsidP="00756238">
            <w:pPr>
              <w:pStyle w:val="Sraopastraipa"/>
              <w:numPr>
                <w:ilvl w:val="0"/>
                <w:numId w:val="13"/>
              </w:numPr>
              <w:spacing w:line="257" w:lineRule="auto"/>
              <w:ind w:left="397"/>
              <w:rPr>
                <w:lang w:val="lt-LT"/>
              </w:rPr>
            </w:pPr>
            <w:r w:rsidRPr="005D2C03">
              <w:rPr>
                <w:lang w:val="lt-LT"/>
              </w:rPr>
              <w:t>Ne</w:t>
            </w:r>
          </w:p>
        </w:tc>
      </w:tr>
      <w:tr w:rsidR="00756238" w:rsidRPr="005D2C03" w14:paraId="326BEC69"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17" w:type="dxa"/>
            </w:tcMar>
          </w:tcPr>
          <w:p w14:paraId="592FC81E" w14:textId="77777777" w:rsidR="00756238" w:rsidRPr="005D2C03" w:rsidRDefault="00756238" w:rsidP="007E1D45">
            <w:pPr>
              <w:spacing w:line="257" w:lineRule="auto"/>
              <w:rPr>
                <w:lang w:val="lt-LT"/>
              </w:rPr>
            </w:pPr>
            <w:r w:rsidRPr="005D2C03">
              <w:rPr>
                <w:lang w:val="lt-LT"/>
              </w:rPr>
              <w:t xml:space="preserve">Jeigu </w:t>
            </w:r>
            <w:r w:rsidRPr="005D2C03">
              <w:rPr>
                <w:b/>
                <w:bCs/>
                <w:lang w:val="lt-LT"/>
              </w:rPr>
              <w:t>TAIP</w:t>
            </w:r>
            <w:r w:rsidRPr="005D2C03">
              <w:rPr>
                <w:lang w:val="lt-LT"/>
              </w:rPr>
              <w:t>, koks vaistų šalutinis poveikis gali pasireikšti Gimnazijoje mokymosi proceso metu?</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7" w:type="dxa"/>
            </w:tcMar>
          </w:tcPr>
          <w:p w14:paraId="191D0263" w14:textId="77777777" w:rsidR="00756238" w:rsidRPr="005D2C03" w:rsidRDefault="00756238" w:rsidP="007E1D45">
            <w:pPr>
              <w:tabs>
                <w:tab w:val="left" w:pos="360"/>
              </w:tabs>
              <w:ind w:left="37"/>
              <w:rPr>
                <w:lang w:val="lt-LT"/>
              </w:rPr>
            </w:pPr>
            <w:r w:rsidRPr="005D2C03">
              <w:rPr>
                <w:lang w:val="lt-LT"/>
              </w:rPr>
              <w:t>Pasirinkite:</w:t>
            </w:r>
          </w:p>
          <w:p w14:paraId="08F1617E" w14:textId="77777777" w:rsidR="00756238" w:rsidRPr="005D2C03" w:rsidRDefault="00756238" w:rsidP="00756238">
            <w:pPr>
              <w:pStyle w:val="Sraopastraipa"/>
              <w:numPr>
                <w:ilvl w:val="0"/>
                <w:numId w:val="13"/>
              </w:numPr>
              <w:ind w:left="397"/>
              <w:rPr>
                <w:lang w:val="lt-LT"/>
              </w:rPr>
            </w:pPr>
            <w:r w:rsidRPr="005D2C03">
              <w:rPr>
                <w:lang w:val="lt-LT"/>
              </w:rPr>
              <w:t>Alerginės reakcijos, pvz.: odos bėrimas, niežėjimas, patinimas aplink akis, lūpų ir liežuvio tinimas, apsunkintas kvėpavimas ir rijimas</w:t>
            </w:r>
          </w:p>
          <w:p w14:paraId="2F35C3DD" w14:textId="77777777" w:rsidR="00756238" w:rsidRPr="005D2C03" w:rsidRDefault="00756238" w:rsidP="00756238">
            <w:pPr>
              <w:pStyle w:val="Sraopastraipa"/>
              <w:numPr>
                <w:ilvl w:val="0"/>
                <w:numId w:val="13"/>
              </w:numPr>
              <w:ind w:left="397"/>
              <w:rPr>
                <w:lang w:val="lt-LT"/>
              </w:rPr>
            </w:pPr>
            <w:r w:rsidRPr="005D2C03">
              <w:rPr>
                <w:lang w:val="lt-LT"/>
              </w:rPr>
              <w:t>Injekcijos vietose gali atsirasti tokios reakcijos kaip skausmas, paraudimas, dilgėlinė, tinimas ir niežėjimas</w:t>
            </w:r>
          </w:p>
          <w:p w14:paraId="3CA7CBC1" w14:textId="77777777" w:rsidR="00756238" w:rsidRPr="005D2C03" w:rsidRDefault="00756238" w:rsidP="00756238">
            <w:pPr>
              <w:pStyle w:val="Sraopastraipa"/>
              <w:numPr>
                <w:ilvl w:val="0"/>
                <w:numId w:val="13"/>
              </w:numPr>
              <w:ind w:left="397"/>
              <w:rPr>
                <w:lang w:val="lt-LT"/>
              </w:rPr>
            </w:pPr>
            <w:r w:rsidRPr="005D2C03">
              <w:rPr>
                <w:lang w:val="lt-LT"/>
              </w:rPr>
              <w:t>Vartojimo vietos reakcijos, pvz.: bėrimas, skausmas, perštėjimas, nesunkus odos pleiskanojimas, sausumas, patinimas ir egzemos simptomų pasunkėjimas</w:t>
            </w:r>
          </w:p>
          <w:p w14:paraId="0C40761F" w14:textId="77777777" w:rsidR="00756238" w:rsidRPr="005D2C03" w:rsidRDefault="00756238" w:rsidP="00756238">
            <w:pPr>
              <w:pStyle w:val="Sraopastraipa"/>
              <w:numPr>
                <w:ilvl w:val="0"/>
                <w:numId w:val="13"/>
              </w:numPr>
              <w:ind w:left="397"/>
              <w:rPr>
                <w:lang w:val="lt-LT"/>
              </w:rPr>
            </w:pPr>
            <w:r w:rsidRPr="005D2C03">
              <w:rPr>
                <w:lang w:val="lt-LT"/>
              </w:rPr>
              <w:t>Jaučiamas širdies plakimas</w:t>
            </w:r>
          </w:p>
          <w:p w14:paraId="20002FEC" w14:textId="77777777" w:rsidR="00756238" w:rsidRPr="005D2C03" w:rsidRDefault="00756238" w:rsidP="00756238">
            <w:pPr>
              <w:pStyle w:val="Sraopastraipa"/>
              <w:numPr>
                <w:ilvl w:val="0"/>
                <w:numId w:val="13"/>
              </w:numPr>
              <w:ind w:left="397"/>
              <w:rPr>
                <w:lang w:val="lt-LT"/>
              </w:rPr>
            </w:pPr>
            <w:r w:rsidRPr="005D2C03">
              <w:rPr>
                <w:lang w:val="lt-LT"/>
              </w:rPr>
              <w:t>Drebulys</w:t>
            </w:r>
          </w:p>
          <w:p w14:paraId="423B2E1A" w14:textId="77777777" w:rsidR="00756238" w:rsidRPr="005D2C03" w:rsidRDefault="00756238" w:rsidP="00756238">
            <w:pPr>
              <w:pStyle w:val="Sraopastraipa"/>
              <w:numPr>
                <w:ilvl w:val="0"/>
                <w:numId w:val="13"/>
              </w:numPr>
              <w:ind w:left="397"/>
              <w:rPr>
                <w:lang w:val="lt-LT"/>
              </w:rPr>
            </w:pPr>
            <w:r w:rsidRPr="005D2C03">
              <w:rPr>
                <w:lang w:val="lt-LT"/>
              </w:rPr>
              <w:t>Galvos skausmas</w:t>
            </w:r>
          </w:p>
          <w:p w14:paraId="73646C37" w14:textId="77777777" w:rsidR="00756238" w:rsidRPr="005D2C03" w:rsidRDefault="00756238" w:rsidP="00756238">
            <w:pPr>
              <w:pStyle w:val="Sraopastraipa"/>
              <w:numPr>
                <w:ilvl w:val="0"/>
                <w:numId w:val="13"/>
              </w:numPr>
              <w:ind w:left="397"/>
              <w:rPr>
                <w:lang w:val="lt-LT"/>
              </w:rPr>
            </w:pPr>
            <w:r w:rsidRPr="005D2C03">
              <w:rPr>
                <w:lang w:val="lt-LT"/>
              </w:rPr>
              <w:t>Galvos svaigimas</w:t>
            </w:r>
          </w:p>
          <w:p w14:paraId="6E9872D6" w14:textId="77777777" w:rsidR="00756238" w:rsidRPr="005D2C03" w:rsidRDefault="00756238" w:rsidP="00756238">
            <w:pPr>
              <w:pStyle w:val="Sraopastraipa"/>
              <w:numPr>
                <w:ilvl w:val="0"/>
                <w:numId w:val="13"/>
              </w:numPr>
              <w:ind w:left="397"/>
              <w:rPr>
                <w:lang w:val="lt-LT"/>
              </w:rPr>
            </w:pPr>
            <w:r w:rsidRPr="005D2C03">
              <w:rPr>
                <w:lang w:val="lt-LT"/>
              </w:rPr>
              <w:t>Nenustygimas</w:t>
            </w:r>
          </w:p>
          <w:p w14:paraId="697A7B7E" w14:textId="77777777" w:rsidR="00756238" w:rsidRPr="005D2C03" w:rsidRDefault="00756238" w:rsidP="00756238">
            <w:pPr>
              <w:pStyle w:val="Sraopastraipa"/>
              <w:numPr>
                <w:ilvl w:val="0"/>
                <w:numId w:val="13"/>
              </w:numPr>
              <w:ind w:left="397"/>
              <w:rPr>
                <w:lang w:val="lt-LT"/>
              </w:rPr>
            </w:pPr>
            <w:r w:rsidRPr="005D2C03">
              <w:rPr>
                <w:lang w:val="lt-LT"/>
              </w:rPr>
              <w:t>Nervingumas</w:t>
            </w:r>
          </w:p>
          <w:p w14:paraId="1AE08570" w14:textId="04B50875" w:rsidR="00756238" w:rsidRPr="005D2C03" w:rsidRDefault="00756238" w:rsidP="00756238">
            <w:pPr>
              <w:pStyle w:val="Sraopastraipa"/>
              <w:numPr>
                <w:ilvl w:val="0"/>
                <w:numId w:val="13"/>
              </w:numPr>
              <w:ind w:left="397"/>
              <w:rPr>
                <w:sz w:val="16"/>
                <w:szCs w:val="16"/>
                <w:lang w:val="lt-LT"/>
              </w:rPr>
            </w:pPr>
            <w:r w:rsidRPr="005D2C03">
              <w:rPr>
                <w:lang w:val="lt-LT"/>
              </w:rPr>
              <w:t xml:space="preserve">Kita </w:t>
            </w:r>
            <w:r w:rsidRPr="005D2C03">
              <w:rPr>
                <w:i/>
                <w:iCs/>
                <w:sz w:val="18"/>
                <w:szCs w:val="18"/>
                <w:lang w:val="lt-LT"/>
              </w:rPr>
              <w:t>(išvardinkite)</w:t>
            </w:r>
            <w:r w:rsidRPr="005D2C03">
              <w:rPr>
                <w:lang w:val="lt-LT"/>
              </w:rPr>
              <w:t>: _______________________________</w:t>
            </w:r>
            <w:r w:rsidRPr="005D2C03">
              <w:rPr>
                <w:lang w:val="lt-LT"/>
              </w:rPr>
              <w:br/>
            </w:r>
            <w:r w:rsidRPr="005D2C03">
              <w:rPr>
                <w:lang w:val="lt-LT"/>
              </w:rPr>
              <w:br/>
            </w:r>
            <w:r w:rsidRPr="005D2C03">
              <w:rPr>
                <w:lang w:val="lt-LT"/>
              </w:rPr>
              <w:br/>
            </w:r>
            <w:r w:rsidRPr="005D2C03">
              <w:rPr>
                <w:sz w:val="16"/>
                <w:szCs w:val="16"/>
                <w:lang w:val="lt-LT"/>
              </w:rPr>
              <w:t xml:space="preserve"> </w:t>
            </w:r>
          </w:p>
        </w:tc>
      </w:tr>
      <w:tr w:rsidR="00756238" w:rsidRPr="005D2C03" w14:paraId="07F92143" w14:textId="77777777" w:rsidTr="00596841">
        <w:trPr>
          <w:trHeight w:val="420"/>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vAlign w:val="center"/>
          </w:tcPr>
          <w:p w14:paraId="71594000" w14:textId="77777777" w:rsidR="00756238" w:rsidRPr="005D2C03" w:rsidRDefault="00756238" w:rsidP="007E1D45">
            <w:pPr>
              <w:spacing w:line="257" w:lineRule="auto"/>
              <w:jc w:val="center"/>
              <w:rPr>
                <w:b/>
                <w:bCs/>
                <w:lang w:val="lt-LT"/>
              </w:rPr>
            </w:pPr>
            <w:r w:rsidRPr="005D2C03">
              <w:rPr>
                <w:b/>
                <w:bCs/>
                <w:lang w:val="lt-LT"/>
              </w:rPr>
              <w:lastRenderedPageBreak/>
              <w:t>Gimnazijoje mokiniui reikalingų vartoti vaistų sąrašas</w:t>
            </w:r>
          </w:p>
        </w:tc>
      </w:tr>
      <w:tr w:rsidR="00756238" w:rsidRPr="005D2C03" w14:paraId="37192A49" w14:textId="77777777" w:rsidTr="00596841">
        <w:trPr>
          <w:trHeight w:val="315"/>
        </w:trPr>
        <w:tc>
          <w:tcPr>
            <w:tcW w:w="1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vAlign w:val="center"/>
          </w:tcPr>
          <w:p w14:paraId="7B7DB21F" w14:textId="77777777" w:rsidR="00756238" w:rsidRPr="005D2C03" w:rsidRDefault="00756238" w:rsidP="007E1D45">
            <w:pPr>
              <w:jc w:val="center"/>
              <w:rPr>
                <w:lang w:val="lt-LT"/>
              </w:rPr>
            </w:pPr>
            <w:r w:rsidRPr="005D2C03">
              <w:rPr>
                <w:sz w:val="22"/>
                <w:szCs w:val="22"/>
                <w:lang w:val="lt-LT"/>
              </w:rPr>
              <w:t>Vaisto pavadinimas</w:t>
            </w:r>
          </w:p>
        </w:tc>
        <w:tc>
          <w:tcPr>
            <w:tcW w:w="1943" w:type="dxa"/>
            <w:gridSpan w:val="5"/>
            <w:tcBorders>
              <w:top w:val="nil"/>
              <w:left w:val="single" w:sz="8" w:space="0" w:color="auto"/>
              <w:bottom w:val="single" w:sz="8" w:space="0" w:color="000000" w:themeColor="text1"/>
              <w:right w:val="single" w:sz="8" w:space="0" w:color="auto"/>
            </w:tcBorders>
            <w:tcMar>
              <w:top w:w="15" w:type="dxa"/>
              <w:left w:w="110" w:type="dxa"/>
              <w:bottom w:w="5" w:type="dxa"/>
              <w:right w:w="127" w:type="dxa"/>
            </w:tcMar>
            <w:vAlign w:val="center"/>
          </w:tcPr>
          <w:p w14:paraId="2027449A" w14:textId="77777777" w:rsidR="00756238" w:rsidRPr="005D2C03" w:rsidRDefault="00756238" w:rsidP="007E1D45">
            <w:pPr>
              <w:jc w:val="center"/>
              <w:rPr>
                <w:lang w:val="lt-LT"/>
              </w:rPr>
            </w:pPr>
            <w:r w:rsidRPr="005D2C03">
              <w:rPr>
                <w:sz w:val="22"/>
                <w:szCs w:val="22"/>
                <w:lang w:val="lt-LT"/>
              </w:rPr>
              <w:t>Laikymo sąlygos</w:t>
            </w:r>
          </w:p>
          <w:p w14:paraId="1D7F8CCF" w14:textId="77777777" w:rsidR="00756238" w:rsidRPr="005D2C03" w:rsidRDefault="00756238" w:rsidP="007E1D45">
            <w:pPr>
              <w:jc w:val="center"/>
              <w:rPr>
                <w:lang w:val="lt-LT"/>
              </w:rPr>
            </w:pPr>
            <w:r w:rsidRPr="005D2C03">
              <w:rPr>
                <w:sz w:val="22"/>
                <w:szCs w:val="22"/>
                <w:lang w:val="lt-LT"/>
              </w:rPr>
              <w:t>(tamsi vieta, temperatūrinis režimas ir kt.)</w:t>
            </w:r>
          </w:p>
        </w:tc>
        <w:tc>
          <w:tcPr>
            <w:tcW w:w="1250" w:type="dxa"/>
            <w:gridSpan w:val="2"/>
            <w:tcBorders>
              <w:top w:val="nil"/>
              <w:left w:val="nil"/>
              <w:bottom w:val="single" w:sz="8" w:space="0" w:color="000000" w:themeColor="text1"/>
              <w:right w:val="single" w:sz="8" w:space="0" w:color="auto"/>
            </w:tcBorders>
            <w:tcMar>
              <w:top w:w="15" w:type="dxa"/>
              <w:left w:w="110" w:type="dxa"/>
              <w:bottom w:w="5" w:type="dxa"/>
              <w:right w:w="127" w:type="dxa"/>
            </w:tcMar>
            <w:vAlign w:val="center"/>
          </w:tcPr>
          <w:p w14:paraId="414991E7" w14:textId="77777777" w:rsidR="00756238" w:rsidRPr="005D2C03" w:rsidRDefault="00756238" w:rsidP="007E1D45">
            <w:pPr>
              <w:jc w:val="center"/>
              <w:rPr>
                <w:lang w:val="lt-LT"/>
              </w:rPr>
            </w:pPr>
            <w:r w:rsidRPr="005D2C03">
              <w:rPr>
                <w:sz w:val="22"/>
                <w:szCs w:val="22"/>
                <w:lang w:val="lt-LT"/>
              </w:rPr>
              <w:t>Dozė</w:t>
            </w:r>
          </w:p>
        </w:tc>
        <w:tc>
          <w:tcPr>
            <w:tcW w:w="1549" w:type="dxa"/>
            <w:gridSpan w:val="3"/>
            <w:tcBorders>
              <w:top w:val="nil"/>
              <w:left w:val="nil"/>
              <w:bottom w:val="single" w:sz="8" w:space="0" w:color="000000" w:themeColor="text1"/>
              <w:right w:val="single" w:sz="8" w:space="0" w:color="auto"/>
            </w:tcBorders>
            <w:tcMar>
              <w:top w:w="15" w:type="dxa"/>
              <w:left w:w="110" w:type="dxa"/>
              <w:bottom w:w="5" w:type="dxa"/>
              <w:right w:w="127" w:type="dxa"/>
            </w:tcMar>
            <w:vAlign w:val="center"/>
          </w:tcPr>
          <w:p w14:paraId="3E6F274E" w14:textId="77777777" w:rsidR="00756238" w:rsidRPr="005D2C03" w:rsidRDefault="00756238" w:rsidP="007E1D45">
            <w:pPr>
              <w:jc w:val="center"/>
              <w:rPr>
                <w:lang w:val="lt-LT"/>
              </w:rPr>
            </w:pPr>
            <w:r w:rsidRPr="005D2C03">
              <w:rPr>
                <w:sz w:val="22"/>
                <w:szCs w:val="22"/>
                <w:lang w:val="lt-LT"/>
              </w:rPr>
              <w:t>Vartojimo būdas</w:t>
            </w:r>
          </w:p>
        </w:tc>
        <w:tc>
          <w:tcPr>
            <w:tcW w:w="1553" w:type="dxa"/>
            <w:tcBorders>
              <w:top w:val="nil"/>
              <w:left w:val="nil"/>
              <w:bottom w:val="single" w:sz="8" w:space="0" w:color="000000" w:themeColor="text1"/>
              <w:right w:val="single" w:sz="8" w:space="0" w:color="auto"/>
            </w:tcBorders>
            <w:tcMar>
              <w:top w:w="15" w:type="dxa"/>
              <w:left w:w="110" w:type="dxa"/>
              <w:bottom w:w="5" w:type="dxa"/>
              <w:right w:w="127" w:type="dxa"/>
            </w:tcMar>
            <w:vAlign w:val="center"/>
          </w:tcPr>
          <w:p w14:paraId="4943B3C0" w14:textId="77777777" w:rsidR="00756238" w:rsidRPr="005D2C03" w:rsidRDefault="00756238" w:rsidP="007E1D45">
            <w:pPr>
              <w:jc w:val="center"/>
              <w:rPr>
                <w:lang w:val="lt-LT"/>
              </w:rPr>
            </w:pPr>
            <w:r w:rsidRPr="005D2C03">
              <w:rPr>
                <w:sz w:val="22"/>
                <w:szCs w:val="22"/>
                <w:lang w:val="lt-LT"/>
              </w:rPr>
              <w:t>Vartojimo laikas/dažnis</w:t>
            </w:r>
          </w:p>
        </w:tc>
        <w:tc>
          <w:tcPr>
            <w:tcW w:w="2280" w:type="dxa"/>
            <w:gridSpan w:val="2"/>
            <w:tcBorders>
              <w:top w:val="nil"/>
              <w:left w:val="single" w:sz="8" w:space="0" w:color="auto"/>
              <w:bottom w:val="single" w:sz="8" w:space="0" w:color="000000" w:themeColor="text1"/>
              <w:right w:val="single" w:sz="8" w:space="0" w:color="000000" w:themeColor="text1"/>
            </w:tcBorders>
            <w:tcMar>
              <w:top w:w="15" w:type="dxa"/>
              <w:left w:w="110" w:type="dxa"/>
              <w:bottom w:w="5" w:type="dxa"/>
              <w:right w:w="127" w:type="dxa"/>
            </w:tcMar>
            <w:vAlign w:val="center"/>
          </w:tcPr>
          <w:p w14:paraId="4553B37A" w14:textId="77777777" w:rsidR="00756238" w:rsidRPr="005D2C03" w:rsidRDefault="00756238" w:rsidP="007E1D45">
            <w:pPr>
              <w:ind w:left="21"/>
              <w:jc w:val="center"/>
              <w:rPr>
                <w:lang w:val="lt-LT"/>
              </w:rPr>
            </w:pPr>
            <w:r w:rsidRPr="005D2C03">
              <w:rPr>
                <w:sz w:val="22"/>
                <w:szCs w:val="22"/>
                <w:lang w:val="lt-LT"/>
              </w:rPr>
              <w:t>Vaisto naudojimo administravimas</w:t>
            </w:r>
          </w:p>
        </w:tc>
      </w:tr>
      <w:tr w:rsidR="00756238" w:rsidRPr="005D2C03" w14:paraId="2E1F569E" w14:textId="77777777" w:rsidTr="00596841">
        <w:trPr>
          <w:trHeight w:val="465"/>
        </w:trPr>
        <w:tc>
          <w:tcPr>
            <w:tcW w:w="1196" w:type="dxa"/>
            <w:tcBorders>
              <w:top w:val="single" w:sz="8" w:space="0" w:color="auto"/>
              <w:left w:val="single" w:sz="8" w:space="0" w:color="auto"/>
              <w:bottom w:val="single" w:sz="8" w:space="0" w:color="000000" w:themeColor="text1"/>
              <w:right w:val="single" w:sz="8" w:space="0" w:color="auto"/>
            </w:tcBorders>
            <w:tcMar>
              <w:top w:w="15" w:type="dxa"/>
              <w:left w:w="110" w:type="dxa"/>
              <w:bottom w:w="5" w:type="dxa"/>
              <w:right w:w="127" w:type="dxa"/>
            </w:tcMar>
          </w:tcPr>
          <w:p w14:paraId="5B77F9A0" w14:textId="77777777" w:rsidR="00756238" w:rsidRPr="005D2C03" w:rsidRDefault="00756238" w:rsidP="007E1D45">
            <w:pPr>
              <w:rPr>
                <w:lang w:val="lt-LT"/>
              </w:rPr>
            </w:pPr>
            <w:r w:rsidRPr="005D2C03">
              <w:rPr>
                <w:lang w:val="lt-LT"/>
              </w:rPr>
              <w:t xml:space="preserve"> </w:t>
            </w:r>
          </w:p>
        </w:tc>
        <w:tc>
          <w:tcPr>
            <w:tcW w:w="1943" w:type="dxa"/>
            <w:gridSpan w:val="5"/>
            <w:tcBorders>
              <w:top w:val="single" w:sz="8" w:space="0" w:color="auto"/>
              <w:left w:val="single" w:sz="8" w:space="0" w:color="auto"/>
              <w:bottom w:val="single" w:sz="8" w:space="0" w:color="000000" w:themeColor="text1"/>
              <w:right w:val="single" w:sz="8" w:space="0" w:color="auto"/>
            </w:tcBorders>
            <w:tcMar>
              <w:top w:w="15" w:type="dxa"/>
              <w:left w:w="110" w:type="dxa"/>
              <w:bottom w:w="5" w:type="dxa"/>
              <w:right w:w="127" w:type="dxa"/>
            </w:tcMar>
          </w:tcPr>
          <w:p w14:paraId="24B0576D" w14:textId="77777777" w:rsidR="00756238" w:rsidRPr="005D2C03" w:rsidRDefault="00756238" w:rsidP="007E1D45">
            <w:pPr>
              <w:rPr>
                <w:lang w:val="lt-LT"/>
              </w:rPr>
            </w:pPr>
            <w:r w:rsidRPr="005D2C03">
              <w:rPr>
                <w:lang w:val="lt-LT"/>
              </w:rPr>
              <w:t xml:space="preserve"> </w:t>
            </w:r>
          </w:p>
        </w:tc>
        <w:tc>
          <w:tcPr>
            <w:tcW w:w="1250" w:type="dxa"/>
            <w:gridSpan w:val="2"/>
            <w:tcBorders>
              <w:top w:val="single" w:sz="8" w:space="0" w:color="auto"/>
              <w:left w:val="nil"/>
              <w:bottom w:val="single" w:sz="8" w:space="0" w:color="000000" w:themeColor="text1"/>
              <w:right w:val="single" w:sz="8" w:space="0" w:color="auto"/>
            </w:tcBorders>
            <w:tcMar>
              <w:top w:w="15" w:type="dxa"/>
              <w:left w:w="110" w:type="dxa"/>
              <w:bottom w:w="5" w:type="dxa"/>
              <w:right w:w="127" w:type="dxa"/>
            </w:tcMar>
          </w:tcPr>
          <w:p w14:paraId="1C16C472" w14:textId="77777777" w:rsidR="00756238" w:rsidRPr="005D2C03" w:rsidRDefault="00756238" w:rsidP="007E1D45">
            <w:pPr>
              <w:rPr>
                <w:lang w:val="lt-LT"/>
              </w:rPr>
            </w:pPr>
            <w:r w:rsidRPr="005D2C03">
              <w:rPr>
                <w:lang w:val="lt-LT"/>
              </w:rPr>
              <w:t xml:space="preserve"> </w:t>
            </w:r>
          </w:p>
        </w:tc>
        <w:tc>
          <w:tcPr>
            <w:tcW w:w="1549" w:type="dxa"/>
            <w:gridSpan w:val="3"/>
            <w:tcBorders>
              <w:top w:val="single" w:sz="8" w:space="0" w:color="auto"/>
              <w:left w:val="nil"/>
              <w:bottom w:val="single" w:sz="8" w:space="0" w:color="000000" w:themeColor="text1"/>
              <w:right w:val="single" w:sz="8" w:space="0" w:color="auto"/>
            </w:tcBorders>
            <w:tcMar>
              <w:top w:w="15" w:type="dxa"/>
              <w:left w:w="110" w:type="dxa"/>
              <w:bottom w:w="5" w:type="dxa"/>
              <w:right w:w="127" w:type="dxa"/>
            </w:tcMar>
          </w:tcPr>
          <w:p w14:paraId="307B06B5" w14:textId="77777777" w:rsidR="00756238" w:rsidRPr="005D2C03" w:rsidRDefault="00756238" w:rsidP="007E1D45">
            <w:pPr>
              <w:rPr>
                <w:lang w:val="lt-LT"/>
              </w:rPr>
            </w:pPr>
            <w:r w:rsidRPr="005D2C03">
              <w:rPr>
                <w:lang w:val="lt-LT"/>
              </w:rPr>
              <w:t xml:space="preserve"> </w:t>
            </w:r>
          </w:p>
        </w:tc>
        <w:tc>
          <w:tcPr>
            <w:tcW w:w="1553" w:type="dxa"/>
            <w:tcBorders>
              <w:top w:val="single" w:sz="8" w:space="0" w:color="auto"/>
              <w:left w:val="nil"/>
              <w:bottom w:val="single" w:sz="8" w:space="0" w:color="000000" w:themeColor="text1"/>
              <w:right w:val="single" w:sz="8" w:space="0" w:color="auto"/>
            </w:tcBorders>
            <w:tcMar>
              <w:top w:w="15" w:type="dxa"/>
              <w:left w:w="110" w:type="dxa"/>
              <w:bottom w:w="5" w:type="dxa"/>
              <w:right w:w="127" w:type="dxa"/>
            </w:tcMar>
          </w:tcPr>
          <w:p w14:paraId="7ABD178E" w14:textId="77777777" w:rsidR="00756238" w:rsidRPr="005D2C03" w:rsidRDefault="00756238" w:rsidP="007E1D45">
            <w:pPr>
              <w:rPr>
                <w:lang w:val="lt-LT"/>
              </w:rPr>
            </w:pPr>
            <w:r w:rsidRPr="005D2C03">
              <w:rPr>
                <w:lang w:val="lt-LT"/>
              </w:rPr>
              <w:t xml:space="preserve"> </w:t>
            </w:r>
          </w:p>
        </w:tc>
        <w:tc>
          <w:tcPr>
            <w:tcW w:w="2280" w:type="dxa"/>
            <w:gridSpan w:val="2"/>
            <w:tcBorders>
              <w:top w:val="single" w:sz="8" w:space="0" w:color="auto"/>
              <w:left w:val="single" w:sz="8" w:space="0" w:color="auto"/>
              <w:bottom w:val="single" w:sz="8" w:space="0" w:color="000000" w:themeColor="text1"/>
              <w:right w:val="single" w:sz="8" w:space="0" w:color="000000" w:themeColor="text1"/>
            </w:tcBorders>
            <w:tcMar>
              <w:top w:w="15" w:type="dxa"/>
              <w:left w:w="110" w:type="dxa"/>
              <w:bottom w:w="5" w:type="dxa"/>
              <w:right w:w="127" w:type="dxa"/>
            </w:tcMar>
          </w:tcPr>
          <w:p w14:paraId="433D9F91" w14:textId="77777777" w:rsidR="00756238" w:rsidRPr="005D2C03" w:rsidRDefault="00756238" w:rsidP="007E1D45">
            <w:pPr>
              <w:ind w:left="21"/>
              <w:rPr>
                <w:lang w:val="lt-LT"/>
              </w:rPr>
            </w:pPr>
            <w:r w:rsidRPr="005D2C03">
              <w:rPr>
                <w:lang w:val="lt-LT"/>
              </w:rPr>
              <w:t xml:space="preserve"> </w:t>
            </w:r>
          </w:p>
        </w:tc>
      </w:tr>
      <w:tr w:rsidR="00756238" w:rsidRPr="005D2C03" w14:paraId="244C2A68" w14:textId="77777777" w:rsidTr="00596841">
        <w:trPr>
          <w:trHeight w:val="390"/>
        </w:trPr>
        <w:tc>
          <w:tcPr>
            <w:tcW w:w="1196" w:type="dxa"/>
            <w:tcBorders>
              <w:top w:val="single" w:sz="8" w:space="0" w:color="000000" w:themeColor="text1"/>
              <w:left w:val="single" w:sz="8" w:space="0" w:color="auto"/>
              <w:bottom w:val="single" w:sz="8" w:space="0" w:color="000000" w:themeColor="text1"/>
              <w:right w:val="single" w:sz="8" w:space="0" w:color="auto"/>
            </w:tcBorders>
            <w:tcMar>
              <w:top w:w="15" w:type="dxa"/>
              <w:left w:w="110" w:type="dxa"/>
              <w:bottom w:w="5" w:type="dxa"/>
              <w:right w:w="127" w:type="dxa"/>
            </w:tcMar>
          </w:tcPr>
          <w:p w14:paraId="034AB62E" w14:textId="77777777" w:rsidR="00756238" w:rsidRPr="005D2C03" w:rsidRDefault="00756238" w:rsidP="007E1D45">
            <w:pPr>
              <w:rPr>
                <w:lang w:val="lt-LT"/>
              </w:rPr>
            </w:pPr>
            <w:r w:rsidRPr="005D2C03">
              <w:rPr>
                <w:lang w:val="lt-LT"/>
              </w:rPr>
              <w:t xml:space="preserve"> </w:t>
            </w:r>
          </w:p>
        </w:tc>
        <w:tc>
          <w:tcPr>
            <w:tcW w:w="1943" w:type="dxa"/>
            <w:gridSpan w:val="5"/>
            <w:tcBorders>
              <w:top w:val="single" w:sz="8" w:space="0" w:color="000000" w:themeColor="text1"/>
              <w:left w:val="single" w:sz="8" w:space="0" w:color="auto"/>
              <w:bottom w:val="single" w:sz="8" w:space="0" w:color="000000" w:themeColor="text1"/>
              <w:right w:val="single" w:sz="8" w:space="0" w:color="auto"/>
            </w:tcBorders>
            <w:tcMar>
              <w:top w:w="15" w:type="dxa"/>
              <w:left w:w="110" w:type="dxa"/>
              <w:bottom w:w="5" w:type="dxa"/>
              <w:right w:w="127" w:type="dxa"/>
            </w:tcMar>
          </w:tcPr>
          <w:p w14:paraId="643BC0D3" w14:textId="77777777" w:rsidR="00756238" w:rsidRPr="005D2C03" w:rsidRDefault="00756238" w:rsidP="007E1D45">
            <w:pPr>
              <w:rPr>
                <w:lang w:val="lt-LT"/>
              </w:rPr>
            </w:pPr>
            <w:r w:rsidRPr="005D2C03">
              <w:rPr>
                <w:lang w:val="lt-LT"/>
              </w:rPr>
              <w:t xml:space="preserve"> </w:t>
            </w:r>
          </w:p>
        </w:tc>
        <w:tc>
          <w:tcPr>
            <w:tcW w:w="1250" w:type="dxa"/>
            <w:gridSpan w:val="2"/>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63614EBF" w14:textId="77777777" w:rsidR="00756238" w:rsidRPr="005D2C03" w:rsidRDefault="00756238" w:rsidP="007E1D45">
            <w:pPr>
              <w:rPr>
                <w:lang w:val="lt-LT"/>
              </w:rPr>
            </w:pPr>
            <w:r w:rsidRPr="005D2C03">
              <w:rPr>
                <w:lang w:val="lt-LT"/>
              </w:rPr>
              <w:t xml:space="preserve"> </w:t>
            </w:r>
          </w:p>
        </w:tc>
        <w:tc>
          <w:tcPr>
            <w:tcW w:w="1549" w:type="dxa"/>
            <w:gridSpan w:val="3"/>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2716DC0A" w14:textId="77777777" w:rsidR="00756238" w:rsidRPr="005D2C03" w:rsidRDefault="00756238" w:rsidP="007E1D45">
            <w:pPr>
              <w:rPr>
                <w:lang w:val="lt-LT"/>
              </w:rPr>
            </w:pPr>
            <w:r w:rsidRPr="005D2C03">
              <w:rPr>
                <w:lang w:val="lt-LT"/>
              </w:rPr>
              <w:t xml:space="preserve"> </w:t>
            </w:r>
          </w:p>
        </w:tc>
        <w:tc>
          <w:tcPr>
            <w:tcW w:w="1553" w:type="dxa"/>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33043FA1" w14:textId="77777777" w:rsidR="00756238" w:rsidRPr="005D2C03" w:rsidRDefault="00756238" w:rsidP="007E1D45">
            <w:pPr>
              <w:rPr>
                <w:lang w:val="lt-LT"/>
              </w:rPr>
            </w:pPr>
            <w:r w:rsidRPr="005D2C03">
              <w:rPr>
                <w:lang w:val="lt-LT"/>
              </w:rPr>
              <w:t xml:space="preserve"> </w:t>
            </w:r>
          </w:p>
        </w:tc>
        <w:tc>
          <w:tcPr>
            <w:tcW w:w="2280" w:type="dxa"/>
            <w:gridSpan w:val="2"/>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10" w:type="dxa"/>
              <w:bottom w:w="5" w:type="dxa"/>
              <w:right w:w="127" w:type="dxa"/>
            </w:tcMar>
          </w:tcPr>
          <w:p w14:paraId="4509CEB7" w14:textId="77777777" w:rsidR="00756238" w:rsidRPr="005D2C03" w:rsidRDefault="00756238" w:rsidP="007E1D45">
            <w:pPr>
              <w:ind w:left="21"/>
              <w:rPr>
                <w:lang w:val="lt-LT"/>
              </w:rPr>
            </w:pPr>
            <w:r w:rsidRPr="005D2C03">
              <w:rPr>
                <w:lang w:val="lt-LT"/>
              </w:rPr>
              <w:t xml:space="preserve"> </w:t>
            </w:r>
          </w:p>
        </w:tc>
      </w:tr>
      <w:tr w:rsidR="00756238" w:rsidRPr="005D2C03" w14:paraId="3B6ECBAD" w14:textId="77777777" w:rsidTr="00596841">
        <w:trPr>
          <w:trHeight w:val="390"/>
        </w:trPr>
        <w:tc>
          <w:tcPr>
            <w:tcW w:w="1196" w:type="dxa"/>
            <w:tcBorders>
              <w:top w:val="single" w:sz="8" w:space="0" w:color="000000" w:themeColor="text1"/>
              <w:left w:val="single" w:sz="8" w:space="0" w:color="auto"/>
              <w:bottom w:val="single" w:sz="8" w:space="0" w:color="000000" w:themeColor="text1"/>
              <w:right w:val="single" w:sz="8" w:space="0" w:color="auto"/>
            </w:tcBorders>
            <w:tcMar>
              <w:top w:w="15" w:type="dxa"/>
              <w:left w:w="110" w:type="dxa"/>
              <w:bottom w:w="5" w:type="dxa"/>
              <w:right w:w="127" w:type="dxa"/>
            </w:tcMar>
          </w:tcPr>
          <w:p w14:paraId="1903AF26" w14:textId="77777777" w:rsidR="00756238" w:rsidRPr="005D2C03" w:rsidRDefault="00756238" w:rsidP="007E1D45">
            <w:pPr>
              <w:rPr>
                <w:lang w:val="lt-LT"/>
              </w:rPr>
            </w:pPr>
            <w:r w:rsidRPr="005D2C03">
              <w:rPr>
                <w:lang w:val="lt-LT"/>
              </w:rPr>
              <w:t xml:space="preserve"> </w:t>
            </w:r>
          </w:p>
        </w:tc>
        <w:tc>
          <w:tcPr>
            <w:tcW w:w="1943" w:type="dxa"/>
            <w:gridSpan w:val="5"/>
            <w:tcBorders>
              <w:top w:val="single" w:sz="8" w:space="0" w:color="000000" w:themeColor="text1"/>
              <w:left w:val="single" w:sz="8" w:space="0" w:color="auto"/>
              <w:bottom w:val="single" w:sz="8" w:space="0" w:color="000000" w:themeColor="text1"/>
              <w:right w:val="single" w:sz="8" w:space="0" w:color="auto"/>
            </w:tcBorders>
            <w:tcMar>
              <w:top w:w="15" w:type="dxa"/>
              <w:left w:w="110" w:type="dxa"/>
              <w:bottom w:w="5" w:type="dxa"/>
              <w:right w:w="127" w:type="dxa"/>
            </w:tcMar>
          </w:tcPr>
          <w:p w14:paraId="3D6316B4" w14:textId="77777777" w:rsidR="00756238" w:rsidRPr="005D2C03" w:rsidRDefault="00756238" w:rsidP="007E1D45">
            <w:pPr>
              <w:rPr>
                <w:lang w:val="lt-LT"/>
              </w:rPr>
            </w:pPr>
            <w:r w:rsidRPr="005D2C03">
              <w:rPr>
                <w:lang w:val="lt-LT"/>
              </w:rPr>
              <w:t xml:space="preserve"> </w:t>
            </w:r>
          </w:p>
        </w:tc>
        <w:tc>
          <w:tcPr>
            <w:tcW w:w="1250" w:type="dxa"/>
            <w:gridSpan w:val="2"/>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1D6ABF53" w14:textId="77777777" w:rsidR="00756238" w:rsidRPr="005D2C03" w:rsidRDefault="00756238" w:rsidP="007E1D45">
            <w:pPr>
              <w:rPr>
                <w:lang w:val="lt-LT"/>
              </w:rPr>
            </w:pPr>
            <w:r w:rsidRPr="005D2C03">
              <w:rPr>
                <w:lang w:val="lt-LT"/>
              </w:rPr>
              <w:t xml:space="preserve"> </w:t>
            </w:r>
          </w:p>
        </w:tc>
        <w:tc>
          <w:tcPr>
            <w:tcW w:w="1549" w:type="dxa"/>
            <w:gridSpan w:val="3"/>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233A9504" w14:textId="77777777" w:rsidR="00756238" w:rsidRPr="005D2C03" w:rsidRDefault="00756238" w:rsidP="007E1D45">
            <w:pPr>
              <w:rPr>
                <w:lang w:val="lt-LT"/>
              </w:rPr>
            </w:pPr>
            <w:r w:rsidRPr="005D2C03">
              <w:rPr>
                <w:lang w:val="lt-LT"/>
              </w:rPr>
              <w:t xml:space="preserve"> </w:t>
            </w:r>
          </w:p>
        </w:tc>
        <w:tc>
          <w:tcPr>
            <w:tcW w:w="1553" w:type="dxa"/>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19738755" w14:textId="77777777" w:rsidR="00756238" w:rsidRPr="005D2C03" w:rsidRDefault="00756238" w:rsidP="007E1D45">
            <w:pPr>
              <w:rPr>
                <w:lang w:val="lt-LT"/>
              </w:rPr>
            </w:pPr>
            <w:r w:rsidRPr="005D2C03">
              <w:rPr>
                <w:lang w:val="lt-LT"/>
              </w:rPr>
              <w:t xml:space="preserve"> </w:t>
            </w:r>
          </w:p>
        </w:tc>
        <w:tc>
          <w:tcPr>
            <w:tcW w:w="2280" w:type="dxa"/>
            <w:gridSpan w:val="2"/>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10" w:type="dxa"/>
              <w:bottom w:w="5" w:type="dxa"/>
              <w:right w:w="127" w:type="dxa"/>
            </w:tcMar>
          </w:tcPr>
          <w:p w14:paraId="001B894C" w14:textId="77777777" w:rsidR="00756238" w:rsidRPr="005D2C03" w:rsidRDefault="00756238" w:rsidP="007E1D45">
            <w:pPr>
              <w:ind w:left="21"/>
              <w:rPr>
                <w:lang w:val="lt-LT"/>
              </w:rPr>
            </w:pPr>
            <w:r w:rsidRPr="005D2C03">
              <w:rPr>
                <w:lang w:val="lt-LT"/>
              </w:rPr>
              <w:t xml:space="preserve"> </w:t>
            </w:r>
          </w:p>
        </w:tc>
      </w:tr>
      <w:tr w:rsidR="00756238" w:rsidRPr="005D2C03" w14:paraId="2489107B"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248885FD" w14:textId="77777777" w:rsidR="00756238" w:rsidRPr="005D2C03" w:rsidRDefault="00756238" w:rsidP="007E1D45">
            <w:pPr>
              <w:tabs>
                <w:tab w:val="left" w:pos="501"/>
              </w:tabs>
              <w:ind w:right="93"/>
              <w:jc w:val="both"/>
              <w:rPr>
                <w:lang w:val="lt-LT"/>
              </w:rPr>
            </w:pPr>
            <w:r w:rsidRPr="005D2C03">
              <w:rPr>
                <w:i/>
                <w:iCs/>
                <w:sz w:val="18"/>
                <w:szCs w:val="18"/>
                <w:lang w:val="lt-LT"/>
              </w:rPr>
              <w:t>Skiltyje „Vaisto naudojimo administravimas“ nurodoma ar mokinys pats savarankiškai suvartos vaistą, ar suduos tėvai (globėjai, rūpintojai) atvykę į Gimnaziją, ar reikalinga pagalba vaistą mokiniui paduoti, stebėti kaip suvartoja arba suduoti; kuriuo laiku reikalinga vaistą mokiniui paduoti ir kt.</w:t>
            </w:r>
          </w:p>
        </w:tc>
      </w:tr>
      <w:tr w:rsidR="00756238" w:rsidRPr="005D2C03" w14:paraId="19C78B6B"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10" w:type="dxa"/>
              <w:bottom w:w="5" w:type="dxa"/>
              <w:right w:w="117" w:type="dxa"/>
            </w:tcMar>
          </w:tcPr>
          <w:p w14:paraId="394A02CB" w14:textId="77777777" w:rsidR="00756238" w:rsidRPr="005D2C03" w:rsidRDefault="00756238" w:rsidP="007E1D45">
            <w:pPr>
              <w:rPr>
                <w:b/>
                <w:bCs/>
                <w:color w:val="000000" w:themeColor="text1"/>
                <w:lang w:val="lt-LT"/>
              </w:rPr>
            </w:pPr>
            <w:r w:rsidRPr="005D2C03">
              <w:rPr>
                <w:b/>
                <w:bCs/>
                <w:color w:val="000000" w:themeColor="text1"/>
                <w:lang w:val="lt-LT"/>
              </w:rPr>
              <w:t>6.3. KITŲ MEDICININIŲ PROCEDŪRŲ ATLIKIMAS GIMNAZIJOJE</w:t>
            </w:r>
          </w:p>
          <w:p w14:paraId="675A03DB" w14:textId="77777777" w:rsidR="00756238" w:rsidRPr="005D2C03" w:rsidRDefault="00756238" w:rsidP="007E1D45">
            <w:pPr>
              <w:rPr>
                <w:b/>
                <w:bCs/>
                <w:color w:val="000000" w:themeColor="text1"/>
                <w:lang w:val="lt-LT"/>
              </w:rPr>
            </w:pPr>
            <w:r w:rsidRPr="005D2C03">
              <w:rPr>
                <w:b/>
                <w:bCs/>
                <w:color w:val="000000" w:themeColor="text1"/>
                <w:lang w:val="lt-LT"/>
              </w:rPr>
              <w:t>(šią dalį pildyti jei reikalinga mokiniui atlikti kitas medicinines procedūras Gimnazijoje)</w:t>
            </w:r>
          </w:p>
          <w:p w14:paraId="0352C7CC" w14:textId="77777777" w:rsidR="00756238" w:rsidRPr="005D2C03" w:rsidRDefault="00756238" w:rsidP="007E1D45">
            <w:pPr>
              <w:rPr>
                <w:lang w:val="lt-LT"/>
              </w:rPr>
            </w:pPr>
            <w:r w:rsidRPr="005D2C03">
              <w:rPr>
                <w:i/>
                <w:iCs/>
                <w:color w:val="000000" w:themeColor="text1"/>
                <w:sz w:val="18"/>
                <w:szCs w:val="18"/>
                <w:lang w:val="lt-LT"/>
              </w:rPr>
              <w:t xml:space="preserve">Sergant tam tikromis lėtinėmis neinfekcinėmis ligomis gali prireikti ne tik vartoti vaistus, bet ir atlikti kitas medicinines procedūras kaip gliukozės kiekio kraujyje matavimus ir kita. </w:t>
            </w:r>
          </w:p>
        </w:tc>
      </w:tr>
      <w:tr w:rsidR="00756238" w:rsidRPr="005D2C03" w14:paraId="7E335D31" w14:textId="77777777" w:rsidTr="00596841">
        <w:trPr>
          <w:trHeight w:val="49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7" w:type="dxa"/>
            </w:tcMar>
            <w:vAlign w:val="center"/>
          </w:tcPr>
          <w:p w14:paraId="173C4518" w14:textId="77777777" w:rsidR="00756238" w:rsidRPr="005D2C03" w:rsidRDefault="00756238" w:rsidP="007E1D45">
            <w:pPr>
              <w:tabs>
                <w:tab w:val="left" w:pos="360"/>
              </w:tabs>
              <w:spacing w:line="257" w:lineRule="auto"/>
              <w:ind w:left="37"/>
              <w:jc w:val="center"/>
              <w:rPr>
                <w:b/>
                <w:bCs/>
                <w:lang w:val="lt-LT"/>
              </w:rPr>
            </w:pPr>
            <w:r w:rsidRPr="005D2C03">
              <w:rPr>
                <w:b/>
                <w:bCs/>
                <w:lang w:val="lt-LT"/>
              </w:rPr>
              <w:t>Gimnazijoje atliekamų kitų medicininių procedūrų sąrašas</w:t>
            </w:r>
          </w:p>
        </w:tc>
      </w:tr>
      <w:tr w:rsidR="00756238" w:rsidRPr="005D2C03" w14:paraId="1E8F564D" w14:textId="77777777" w:rsidTr="00596841">
        <w:trPr>
          <w:trHeight w:val="255"/>
        </w:trPr>
        <w:tc>
          <w:tcPr>
            <w:tcW w:w="2057" w:type="dxa"/>
            <w:gridSpan w:val="3"/>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27" w:type="dxa"/>
            </w:tcMar>
            <w:vAlign w:val="center"/>
          </w:tcPr>
          <w:p w14:paraId="138B18D7" w14:textId="77777777" w:rsidR="00756238" w:rsidRPr="005D2C03" w:rsidRDefault="00756238" w:rsidP="007E1D45">
            <w:pPr>
              <w:spacing w:line="257" w:lineRule="auto"/>
              <w:jc w:val="center"/>
              <w:rPr>
                <w:lang w:val="lt-LT"/>
              </w:rPr>
            </w:pPr>
            <w:r w:rsidRPr="005D2C03">
              <w:rPr>
                <w:sz w:val="22"/>
                <w:szCs w:val="22"/>
                <w:lang w:val="lt-LT"/>
              </w:rPr>
              <w:t>Procedūros pavadinimas</w:t>
            </w:r>
          </w:p>
        </w:tc>
        <w:tc>
          <w:tcPr>
            <w:tcW w:w="3881" w:type="dxa"/>
            <w:gridSpan w:val="8"/>
            <w:tcBorders>
              <w:top w:val="nil"/>
              <w:left w:val="nil"/>
              <w:bottom w:val="single" w:sz="8" w:space="0" w:color="000000" w:themeColor="text1"/>
              <w:right w:val="single" w:sz="8" w:space="0" w:color="auto"/>
            </w:tcBorders>
            <w:tcMar>
              <w:top w:w="15" w:type="dxa"/>
              <w:left w:w="110" w:type="dxa"/>
              <w:bottom w:w="5" w:type="dxa"/>
              <w:right w:w="127" w:type="dxa"/>
            </w:tcMar>
            <w:vAlign w:val="center"/>
          </w:tcPr>
          <w:p w14:paraId="5A44A348" w14:textId="77777777" w:rsidR="00756238" w:rsidRPr="005D2C03" w:rsidRDefault="00756238" w:rsidP="007E1D45">
            <w:pPr>
              <w:spacing w:line="257" w:lineRule="auto"/>
              <w:ind w:left="21"/>
              <w:jc w:val="center"/>
              <w:rPr>
                <w:lang w:val="lt-LT"/>
              </w:rPr>
            </w:pPr>
            <w:r w:rsidRPr="005D2C03">
              <w:rPr>
                <w:sz w:val="22"/>
                <w:szCs w:val="22"/>
                <w:lang w:val="lt-LT"/>
              </w:rPr>
              <w:t>Naudojama medicinos pagalbos priemonė (pavadinimas, laikymo sąlygos)</w:t>
            </w:r>
          </w:p>
        </w:tc>
        <w:tc>
          <w:tcPr>
            <w:tcW w:w="3833" w:type="dxa"/>
            <w:gridSpan w:val="3"/>
            <w:tcBorders>
              <w:top w:val="nil"/>
              <w:left w:val="nil"/>
              <w:bottom w:val="single" w:sz="8" w:space="0" w:color="000000" w:themeColor="text1"/>
              <w:right w:val="single" w:sz="8" w:space="0" w:color="000000" w:themeColor="text1"/>
            </w:tcBorders>
            <w:tcMar>
              <w:top w:w="15" w:type="dxa"/>
              <w:left w:w="110" w:type="dxa"/>
              <w:bottom w:w="5" w:type="dxa"/>
              <w:right w:w="127" w:type="dxa"/>
            </w:tcMar>
            <w:vAlign w:val="center"/>
          </w:tcPr>
          <w:p w14:paraId="1638DD52" w14:textId="77777777" w:rsidR="00756238" w:rsidRPr="005D2C03" w:rsidRDefault="00756238" w:rsidP="007E1D45">
            <w:pPr>
              <w:spacing w:line="257" w:lineRule="auto"/>
              <w:ind w:left="21"/>
              <w:jc w:val="center"/>
              <w:rPr>
                <w:lang w:val="lt-LT"/>
              </w:rPr>
            </w:pPr>
            <w:r w:rsidRPr="005D2C03">
              <w:rPr>
                <w:sz w:val="22"/>
                <w:szCs w:val="22"/>
                <w:lang w:val="lt-LT"/>
              </w:rPr>
              <w:t>Procedūros atlikimo administravimas</w:t>
            </w:r>
          </w:p>
        </w:tc>
      </w:tr>
      <w:tr w:rsidR="00756238" w:rsidRPr="005D2C03" w14:paraId="0D88F10D" w14:textId="77777777" w:rsidTr="00596841">
        <w:trPr>
          <w:trHeight w:val="270"/>
        </w:trPr>
        <w:tc>
          <w:tcPr>
            <w:tcW w:w="2057" w:type="dxa"/>
            <w:gridSpan w:val="3"/>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27" w:type="dxa"/>
            </w:tcMar>
          </w:tcPr>
          <w:p w14:paraId="7BEE94B2" w14:textId="77777777" w:rsidR="00756238" w:rsidRPr="005D2C03" w:rsidRDefault="00756238" w:rsidP="007E1D45">
            <w:pPr>
              <w:spacing w:line="257" w:lineRule="auto"/>
              <w:rPr>
                <w:lang w:val="lt-LT"/>
              </w:rPr>
            </w:pPr>
            <w:r w:rsidRPr="005D2C03">
              <w:rPr>
                <w:sz w:val="22"/>
                <w:szCs w:val="22"/>
                <w:lang w:val="lt-LT"/>
              </w:rPr>
              <w:t xml:space="preserve"> </w:t>
            </w:r>
          </w:p>
        </w:tc>
        <w:tc>
          <w:tcPr>
            <w:tcW w:w="3881" w:type="dxa"/>
            <w:gridSpan w:val="8"/>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0ACB70DF" w14:textId="77777777" w:rsidR="00756238" w:rsidRPr="005D2C03" w:rsidRDefault="00756238" w:rsidP="007E1D45">
            <w:pPr>
              <w:spacing w:line="257" w:lineRule="auto"/>
              <w:ind w:left="21"/>
              <w:rPr>
                <w:lang w:val="lt-LT"/>
              </w:rPr>
            </w:pPr>
            <w:r w:rsidRPr="005D2C03">
              <w:rPr>
                <w:sz w:val="22"/>
                <w:szCs w:val="22"/>
                <w:lang w:val="lt-LT"/>
              </w:rPr>
              <w:t xml:space="preserve"> </w:t>
            </w:r>
          </w:p>
        </w:tc>
        <w:tc>
          <w:tcPr>
            <w:tcW w:w="3833" w:type="dxa"/>
            <w:gridSpan w:val="3"/>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39B5C665" w14:textId="77777777" w:rsidR="00756238" w:rsidRPr="005D2C03" w:rsidRDefault="00756238" w:rsidP="007E1D45">
            <w:pPr>
              <w:spacing w:line="257" w:lineRule="auto"/>
              <w:ind w:left="21"/>
              <w:rPr>
                <w:lang w:val="lt-LT"/>
              </w:rPr>
            </w:pPr>
            <w:r w:rsidRPr="005D2C03">
              <w:rPr>
                <w:sz w:val="22"/>
                <w:szCs w:val="22"/>
                <w:lang w:val="lt-LT"/>
              </w:rPr>
              <w:t xml:space="preserve"> </w:t>
            </w:r>
          </w:p>
        </w:tc>
      </w:tr>
      <w:tr w:rsidR="00756238" w:rsidRPr="005D2C03" w14:paraId="5921B0D5" w14:textId="77777777" w:rsidTr="00596841">
        <w:trPr>
          <w:trHeight w:val="240"/>
        </w:trPr>
        <w:tc>
          <w:tcPr>
            <w:tcW w:w="2057" w:type="dxa"/>
            <w:gridSpan w:val="3"/>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27" w:type="dxa"/>
            </w:tcMar>
          </w:tcPr>
          <w:p w14:paraId="599449D3" w14:textId="77777777" w:rsidR="00756238" w:rsidRPr="005D2C03" w:rsidRDefault="00756238" w:rsidP="007E1D45">
            <w:pPr>
              <w:spacing w:line="257" w:lineRule="auto"/>
              <w:rPr>
                <w:lang w:val="lt-LT"/>
              </w:rPr>
            </w:pPr>
            <w:r w:rsidRPr="005D2C03">
              <w:rPr>
                <w:sz w:val="22"/>
                <w:szCs w:val="22"/>
                <w:lang w:val="lt-LT"/>
              </w:rPr>
              <w:t xml:space="preserve"> </w:t>
            </w:r>
          </w:p>
        </w:tc>
        <w:tc>
          <w:tcPr>
            <w:tcW w:w="3881" w:type="dxa"/>
            <w:gridSpan w:val="8"/>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28E11625" w14:textId="77777777" w:rsidR="00756238" w:rsidRPr="005D2C03" w:rsidRDefault="00756238" w:rsidP="007E1D45">
            <w:pPr>
              <w:spacing w:line="257" w:lineRule="auto"/>
              <w:ind w:left="21"/>
              <w:rPr>
                <w:lang w:val="lt-LT"/>
              </w:rPr>
            </w:pPr>
            <w:r w:rsidRPr="005D2C03">
              <w:rPr>
                <w:sz w:val="22"/>
                <w:szCs w:val="22"/>
                <w:lang w:val="lt-LT"/>
              </w:rPr>
              <w:t xml:space="preserve"> </w:t>
            </w:r>
          </w:p>
        </w:tc>
        <w:tc>
          <w:tcPr>
            <w:tcW w:w="3833" w:type="dxa"/>
            <w:gridSpan w:val="3"/>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5E1B51E5" w14:textId="77777777" w:rsidR="00756238" w:rsidRPr="005D2C03" w:rsidRDefault="00756238" w:rsidP="007E1D45">
            <w:pPr>
              <w:spacing w:line="257" w:lineRule="auto"/>
              <w:ind w:left="21"/>
              <w:rPr>
                <w:lang w:val="lt-LT"/>
              </w:rPr>
            </w:pPr>
            <w:r w:rsidRPr="005D2C03">
              <w:rPr>
                <w:sz w:val="22"/>
                <w:szCs w:val="22"/>
                <w:lang w:val="lt-LT"/>
              </w:rPr>
              <w:t xml:space="preserve"> </w:t>
            </w:r>
          </w:p>
        </w:tc>
      </w:tr>
      <w:tr w:rsidR="00756238" w:rsidRPr="005D2C03" w14:paraId="3FE31C5E" w14:textId="77777777" w:rsidTr="00596841">
        <w:trPr>
          <w:trHeight w:val="225"/>
        </w:trPr>
        <w:tc>
          <w:tcPr>
            <w:tcW w:w="2057" w:type="dxa"/>
            <w:gridSpan w:val="3"/>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27" w:type="dxa"/>
            </w:tcMar>
          </w:tcPr>
          <w:p w14:paraId="7C89B1C5" w14:textId="77777777" w:rsidR="00756238" w:rsidRPr="005D2C03" w:rsidRDefault="00756238" w:rsidP="007E1D45">
            <w:pPr>
              <w:spacing w:line="257" w:lineRule="auto"/>
              <w:rPr>
                <w:lang w:val="lt-LT"/>
              </w:rPr>
            </w:pPr>
            <w:r w:rsidRPr="005D2C03">
              <w:rPr>
                <w:sz w:val="22"/>
                <w:szCs w:val="22"/>
                <w:lang w:val="lt-LT"/>
              </w:rPr>
              <w:t xml:space="preserve"> </w:t>
            </w:r>
          </w:p>
        </w:tc>
        <w:tc>
          <w:tcPr>
            <w:tcW w:w="3881" w:type="dxa"/>
            <w:gridSpan w:val="8"/>
            <w:tcBorders>
              <w:top w:val="single" w:sz="8" w:space="0" w:color="000000" w:themeColor="text1"/>
              <w:left w:val="nil"/>
              <w:bottom w:val="single" w:sz="8" w:space="0" w:color="000000" w:themeColor="text1"/>
              <w:right w:val="single" w:sz="8" w:space="0" w:color="auto"/>
            </w:tcBorders>
            <w:tcMar>
              <w:top w:w="15" w:type="dxa"/>
              <w:left w:w="110" w:type="dxa"/>
              <w:bottom w:w="5" w:type="dxa"/>
              <w:right w:w="127" w:type="dxa"/>
            </w:tcMar>
          </w:tcPr>
          <w:p w14:paraId="4975BCF7" w14:textId="77777777" w:rsidR="00756238" w:rsidRPr="005D2C03" w:rsidRDefault="00756238" w:rsidP="007E1D45">
            <w:pPr>
              <w:spacing w:line="257" w:lineRule="auto"/>
              <w:ind w:left="21"/>
              <w:rPr>
                <w:lang w:val="lt-LT"/>
              </w:rPr>
            </w:pPr>
            <w:r w:rsidRPr="005D2C03">
              <w:rPr>
                <w:sz w:val="22"/>
                <w:szCs w:val="22"/>
                <w:lang w:val="lt-LT"/>
              </w:rPr>
              <w:t xml:space="preserve"> </w:t>
            </w:r>
          </w:p>
        </w:tc>
        <w:tc>
          <w:tcPr>
            <w:tcW w:w="3833" w:type="dxa"/>
            <w:gridSpan w:val="3"/>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44DF26DF" w14:textId="77777777" w:rsidR="00756238" w:rsidRPr="005D2C03" w:rsidRDefault="00756238" w:rsidP="007E1D45">
            <w:pPr>
              <w:spacing w:line="257" w:lineRule="auto"/>
              <w:ind w:left="21"/>
              <w:rPr>
                <w:lang w:val="lt-LT"/>
              </w:rPr>
            </w:pPr>
            <w:r w:rsidRPr="005D2C03">
              <w:rPr>
                <w:sz w:val="22"/>
                <w:szCs w:val="22"/>
                <w:lang w:val="lt-LT"/>
              </w:rPr>
              <w:t xml:space="preserve"> </w:t>
            </w:r>
          </w:p>
        </w:tc>
      </w:tr>
      <w:tr w:rsidR="00756238" w:rsidRPr="005D2C03" w14:paraId="7150826D"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06C41672" w14:textId="77777777" w:rsidR="00756238" w:rsidRPr="005D2C03" w:rsidRDefault="00756238" w:rsidP="007E1D45">
            <w:pPr>
              <w:tabs>
                <w:tab w:val="left" w:pos="501"/>
              </w:tabs>
              <w:ind w:right="93"/>
              <w:jc w:val="both"/>
              <w:rPr>
                <w:lang w:val="lt-LT"/>
              </w:rPr>
            </w:pPr>
            <w:r w:rsidRPr="005D2C03">
              <w:rPr>
                <w:i/>
                <w:iCs/>
                <w:sz w:val="18"/>
                <w:szCs w:val="18"/>
                <w:lang w:val="lt-LT"/>
              </w:rPr>
              <w:t>Skiltyje „Procedūros atlikimo administravimas“ nurodoma ar mokinys pats savarankiškai atliks procedūrą, ar tai padarys tėvai (globėjai, rūpintojai) atvykę į Gimnaziją, ar reikalinga pagalba mokiniui paduoti Gimnazijoje laikomas medicinos pagalbos priemones, stebėti kaip procedūrą atlieka arba ją jam atlikti; kuriuo laiku reikia procedūrą atlikti ir kt.</w:t>
            </w:r>
          </w:p>
          <w:p w14:paraId="2B9DD427" w14:textId="77777777" w:rsidR="00756238" w:rsidRPr="005D2C03" w:rsidRDefault="00756238" w:rsidP="007E1D45">
            <w:pPr>
              <w:tabs>
                <w:tab w:val="left" w:pos="501"/>
              </w:tabs>
              <w:ind w:right="93"/>
              <w:jc w:val="both"/>
              <w:rPr>
                <w:lang w:val="lt-LT"/>
              </w:rPr>
            </w:pPr>
            <w:r w:rsidRPr="005D2C03">
              <w:rPr>
                <w:i/>
                <w:iCs/>
                <w:sz w:val="18"/>
                <w:szCs w:val="18"/>
                <w:lang w:val="lt-LT"/>
              </w:rPr>
              <w:t xml:space="preserve"> </w:t>
            </w:r>
          </w:p>
          <w:p w14:paraId="60E0B39C" w14:textId="77777777" w:rsidR="00756238" w:rsidRPr="005D2C03" w:rsidRDefault="00756238" w:rsidP="007E1D45">
            <w:pPr>
              <w:tabs>
                <w:tab w:val="left" w:pos="501"/>
              </w:tabs>
              <w:ind w:left="110" w:right="93"/>
              <w:jc w:val="both"/>
              <w:rPr>
                <w:lang w:val="lt-LT"/>
              </w:rPr>
            </w:pPr>
            <w:r w:rsidRPr="005D2C03">
              <w:rPr>
                <w:b/>
                <w:bCs/>
                <w:i/>
                <w:iCs/>
                <w:sz w:val="18"/>
                <w:szCs w:val="18"/>
                <w:lang w:val="lt-LT"/>
              </w:rPr>
              <w:t>SVARBU.</w:t>
            </w:r>
            <w:r w:rsidRPr="005D2C03">
              <w:rPr>
                <w:i/>
                <w:iCs/>
                <w:sz w:val="18"/>
                <w:szCs w:val="18"/>
                <w:lang w:val="lt-LT"/>
              </w:rPr>
              <w:t xml:space="preserve"> Vadovaujantis Gimnazijos pagalbos mokinio savirūpai pagal gydytojų rekomendacijas užtikrinimo, jeigu mokinys serga lėtine neinfekcine liga, tvarka, mokinio tėvai (globėjai, rūpintojai) privalo atnešti tinkamos kokybės ir atitinkamai pažymėtus vaistus ir (ar) kitas medicinos pagalbos priemones:</w:t>
            </w:r>
          </w:p>
          <w:p w14:paraId="2757408A" w14:textId="77777777" w:rsidR="00756238" w:rsidRPr="005D2C03" w:rsidRDefault="00756238" w:rsidP="007E1D45">
            <w:pPr>
              <w:tabs>
                <w:tab w:val="left" w:pos="501"/>
              </w:tabs>
              <w:ind w:left="110" w:right="93"/>
              <w:jc w:val="both"/>
              <w:rPr>
                <w:lang w:val="lt-LT"/>
              </w:rPr>
            </w:pPr>
            <w:r w:rsidRPr="005D2C03">
              <w:rPr>
                <w:i/>
                <w:iCs/>
                <w:sz w:val="18"/>
                <w:szCs w:val="18"/>
                <w:lang w:val="lt-LT"/>
              </w:rPr>
              <w:t>1.paskirtas mokinį gydančio gydytojo;</w:t>
            </w:r>
          </w:p>
          <w:p w14:paraId="5953B1F1" w14:textId="77777777" w:rsidR="00756238" w:rsidRPr="005D2C03" w:rsidRDefault="00756238" w:rsidP="007E1D45">
            <w:pPr>
              <w:tabs>
                <w:tab w:val="left" w:pos="501"/>
              </w:tabs>
              <w:ind w:left="110" w:right="93"/>
              <w:jc w:val="both"/>
              <w:rPr>
                <w:lang w:val="lt-LT"/>
              </w:rPr>
            </w:pPr>
            <w:r w:rsidRPr="005D2C03">
              <w:rPr>
                <w:i/>
                <w:iCs/>
                <w:sz w:val="18"/>
                <w:szCs w:val="18"/>
                <w:lang w:val="lt-LT"/>
              </w:rPr>
              <w:t>2.originalioje pakuotėje su informaciniu lapeliu apie paskirtį, sudėtį, vartojimo būdą, dažnumą, indikacijas ir kontraindikacijas, šalutinį poveikį;</w:t>
            </w:r>
          </w:p>
          <w:p w14:paraId="7ADE5326" w14:textId="77777777" w:rsidR="00756238" w:rsidRPr="005D2C03" w:rsidRDefault="00756238" w:rsidP="007E1D45">
            <w:pPr>
              <w:tabs>
                <w:tab w:val="left" w:pos="501"/>
              </w:tabs>
              <w:ind w:left="110" w:right="93"/>
              <w:jc w:val="both"/>
              <w:rPr>
                <w:lang w:val="lt-LT"/>
              </w:rPr>
            </w:pPr>
            <w:r w:rsidRPr="005D2C03">
              <w:rPr>
                <w:i/>
                <w:iCs/>
                <w:sz w:val="18"/>
                <w:szCs w:val="18"/>
                <w:lang w:val="lt-LT"/>
              </w:rPr>
              <w:t>3.ant pakuotės yra aiškiai užrašytas mokinio, kuriam gydytojo paskirti vaistai ir (ar) kitos medicinos pagalbos priemonės, vardas, pavardė, klasės numeris/grupės pavadinimas;</w:t>
            </w:r>
          </w:p>
          <w:p w14:paraId="3E28C886" w14:textId="77777777" w:rsidR="00756238" w:rsidRPr="005D2C03" w:rsidRDefault="00756238" w:rsidP="007E1D45">
            <w:pPr>
              <w:tabs>
                <w:tab w:val="left" w:pos="501"/>
              </w:tabs>
              <w:ind w:left="110" w:right="93"/>
              <w:jc w:val="both"/>
              <w:rPr>
                <w:lang w:val="lt-LT"/>
              </w:rPr>
            </w:pPr>
            <w:r w:rsidRPr="005D2C03">
              <w:rPr>
                <w:i/>
                <w:iCs/>
                <w:sz w:val="18"/>
                <w:szCs w:val="18"/>
                <w:lang w:val="lt-LT"/>
              </w:rPr>
              <w:t>4.nepažeista vaisto vidinė pakuotė ir nesugadintos kitos medicinos pagalbos priemonės (pvz., neišsilieję skysčiai, nesutrūkinėjusios tabletės, nėra duženų ir kt.);</w:t>
            </w:r>
          </w:p>
          <w:p w14:paraId="3DA18FED" w14:textId="77777777" w:rsidR="00756238" w:rsidRPr="005D2C03" w:rsidRDefault="00756238" w:rsidP="007E1D45">
            <w:pPr>
              <w:tabs>
                <w:tab w:val="left" w:pos="501"/>
              </w:tabs>
              <w:ind w:left="110" w:right="93"/>
              <w:jc w:val="both"/>
              <w:rPr>
                <w:lang w:val="lt-LT"/>
              </w:rPr>
            </w:pPr>
            <w:r w:rsidRPr="005D2C03">
              <w:rPr>
                <w:i/>
                <w:iCs/>
                <w:sz w:val="18"/>
                <w:szCs w:val="18"/>
                <w:lang w:val="lt-LT"/>
              </w:rPr>
              <w:t>5.tinkamo galiojimo termino.</w:t>
            </w:r>
          </w:p>
          <w:p w14:paraId="7A1B495E" w14:textId="77777777" w:rsidR="00756238" w:rsidRPr="005D2C03" w:rsidRDefault="00756238" w:rsidP="007E1D45">
            <w:pPr>
              <w:tabs>
                <w:tab w:val="left" w:pos="501"/>
              </w:tabs>
              <w:ind w:right="93"/>
              <w:jc w:val="both"/>
              <w:rPr>
                <w:lang w:val="lt-LT"/>
              </w:rPr>
            </w:pPr>
            <w:r w:rsidRPr="005D2C03">
              <w:rPr>
                <w:i/>
                <w:iCs/>
                <w:sz w:val="18"/>
                <w:szCs w:val="18"/>
                <w:lang w:val="lt-LT"/>
              </w:rPr>
              <w:t>Gydytojui paskyrus mokiniui naujus vaistus ir (ar) kitas medicinos pagalbos priemones, šie vaistai ir (ar) kitos medicinos pagalbos priemonės turi būti pirmą kartą panaudotos mokiniui esant namuose su tėvų (globėjų, rūpintojų) priežiūra, įsitikinti ar vaistai toleruojami, ar saugu naudoti medicinos pagalbos priemonę – tinkami ligos gydymui ir kontrolei. Ši sąlyga netaikoma gydytojo skiriamiems vaistams atlikti skubiąją medicinos pagalbą esant gyvybei pavojingoms būklėms.</w:t>
            </w:r>
          </w:p>
          <w:p w14:paraId="03DA85ED" w14:textId="77777777" w:rsidR="00756238" w:rsidRPr="005D2C03" w:rsidRDefault="00756238" w:rsidP="007E1D45">
            <w:pPr>
              <w:tabs>
                <w:tab w:val="left" w:pos="501"/>
              </w:tabs>
              <w:ind w:right="93"/>
              <w:jc w:val="both"/>
              <w:rPr>
                <w:lang w:val="lt-LT"/>
              </w:rPr>
            </w:pPr>
            <w:r w:rsidRPr="005D2C03">
              <w:rPr>
                <w:i/>
                <w:iCs/>
                <w:sz w:val="18"/>
                <w:szCs w:val="18"/>
                <w:lang w:val="lt-LT"/>
              </w:rPr>
              <w:t xml:space="preserve"> </w:t>
            </w:r>
          </w:p>
        </w:tc>
      </w:tr>
      <w:tr w:rsidR="00756238" w:rsidRPr="005D2C03" w14:paraId="0E61F775"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38A88BAE" w14:textId="77777777" w:rsidR="00756238" w:rsidRPr="005D2C03" w:rsidRDefault="00756238" w:rsidP="007E1D45">
            <w:pPr>
              <w:rPr>
                <w:lang w:val="lt-LT"/>
              </w:rPr>
            </w:pPr>
            <w:r w:rsidRPr="005D2C03">
              <w:rPr>
                <w:b/>
                <w:bCs/>
                <w:color w:val="000000" w:themeColor="text1"/>
                <w:lang w:val="lt-LT"/>
              </w:rPr>
              <w:t>7. GALINČIOS PASIREIKŠTI LĖTINĖS NEINFEKCINĖS LIGOS PAŪMĖJIMO BŪKLĖS IR PAGALBOS VEIKSMAI JOMS IŠTIKUS</w:t>
            </w:r>
          </w:p>
          <w:p w14:paraId="35036442" w14:textId="77777777" w:rsidR="00756238" w:rsidRPr="005D2C03" w:rsidRDefault="00756238" w:rsidP="007E1D45">
            <w:pPr>
              <w:rPr>
                <w:lang w:val="lt-LT"/>
              </w:rPr>
            </w:pPr>
            <w:r w:rsidRPr="005D2C03">
              <w:rPr>
                <w:b/>
                <w:bCs/>
                <w:color w:val="000000" w:themeColor="text1"/>
                <w:lang w:val="lt-LT"/>
              </w:rPr>
              <w:t>(šią dalį pildyti jei mokiniui mokymosi proceso metu Gimnazijoje gali pasireikšti lėtinės neinfekcinės ligos paūmėjimo būklės, kai reikalingas papildomas vaistų vartojimas ar kitokia pagalba)</w:t>
            </w:r>
          </w:p>
          <w:p w14:paraId="5E2A0DD8" w14:textId="77777777" w:rsidR="00756238" w:rsidRPr="005D2C03" w:rsidRDefault="00756238" w:rsidP="007E1D45">
            <w:pPr>
              <w:rPr>
                <w:lang w:val="lt-LT"/>
              </w:rPr>
            </w:pPr>
            <w:r w:rsidRPr="005D2C03">
              <w:rPr>
                <w:i/>
                <w:iCs/>
                <w:color w:val="000000" w:themeColor="text1"/>
                <w:sz w:val="18"/>
                <w:szCs w:val="18"/>
                <w:lang w:val="lt-LT"/>
              </w:rPr>
              <w:t>(pildo tėvai (globėjai, rūpintojai))</w:t>
            </w:r>
          </w:p>
        </w:tc>
      </w:tr>
      <w:tr w:rsidR="00756238" w:rsidRPr="005D2C03" w14:paraId="492B5AC5" w14:textId="77777777" w:rsidTr="00596841">
        <w:trPr>
          <w:trHeight w:val="315"/>
        </w:trPr>
        <w:tc>
          <w:tcPr>
            <w:tcW w:w="255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5F5EEAC4" w14:textId="77777777" w:rsidR="00756238" w:rsidRPr="005D2C03" w:rsidRDefault="00756238" w:rsidP="007E1D45">
            <w:pPr>
              <w:ind w:left="21"/>
              <w:rPr>
                <w:lang w:val="lt-LT"/>
              </w:rPr>
            </w:pPr>
            <w:r w:rsidRPr="005D2C03">
              <w:rPr>
                <w:lang w:val="lt-LT"/>
              </w:rPr>
              <w:t>Kokie yra būdingi lėtinės neinfekcinės ligos paūmėjimo simptomai jūsų vaikui?</w:t>
            </w:r>
          </w:p>
        </w:tc>
        <w:tc>
          <w:tcPr>
            <w:tcW w:w="7213" w:type="dxa"/>
            <w:gridSpan w:val="10"/>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25419B6F" w14:textId="77777777" w:rsidR="00756238" w:rsidRDefault="00756238" w:rsidP="007E1D45">
            <w:pPr>
              <w:ind w:left="21"/>
              <w:rPr>
                <w:lang w:val="lt-LT"/>
              </w:rPr>
            </w:pPr>
            <w:r w:rsidRPr="005D2C03">
              <w:rPr>
                <w:lang w:val="lt-LT"/>
              </w:rPr>
              <w:t xml:space="preserve"> </w:t>
            </w:r>
          </w:p>
          <w:p w14:paraId="26F280A9" w14:textId="77777777" w:rsidR="00713C8B" w:rsidRDefault="00713C8B" w:rsidP="007E1D45">
            <w:pPr>
              <w:ind w:left="21"/>
              <w:rPr>
                <w:lang w:val="lt-LT"/>
              </w:rPr>
            </w:pPr>
          </w:p>
          <w:p w14:paraId="3CA309D6" w14:textId="77777777" w:rsidR="00713C8B" w:rsidRDefault="00713C8B" w:rsidP="007E1D45">
            <w:pPr>
              <w:ind w:left="21"/>
              <w:rPr>
                <w:lang w:val="lt-LT"/>
              </w:rPr>
            </w:pPr>
          </w:p>
          <w:p w14:paraId="5448A975" w14:textId="77777777" w:rsidR="00713C8B" w:rsidRDefault="00713C8B" w:rsidP="007E1D45">
            <w:pPr>
              <w:ind w:left="21"/>
              <w:rPr>
                <w:lang w:val="lt-LT"/>
              </w:rPr>
            </w:pPr>
          </w:p>
          <w:p w14:paraId="6252F7B0" w14:textId="77777777" w:rsidR="00713C8B" w:rsidRDefault="00713C8B" w:rsidP="007E1D45">
            <w:pPr>
              <w:ind w:left="21"/>
              <w:rPr>
                <w:lang w:val="lt-LT"/>
              </w:rPr>
            </w:pPr>
          </w:p>
          <w:p w14:paraId="0ABDB82C" w14:textId="77777777" w:rsidR="00713C8B" w:rsidRDefault="00713C8B" w:rsidP="007E1D45">
            <w:pPr>
              <w:ind w:left="21"/>
              <w:rPr>
                <w:lang w:val="lt-LT"/>
              </w:rPr>
            </w:pPr>
          </w:p>
          <w:p w14:paraId="576141EF" w14:textId="77777777" w:rsidR="00713C8B" w:rsidRPr="005D2C03" w:rsidRDefault="00713C8B" w:rsidP="007E1D45">
            <w:pPr>
              <w:ind w:left="21"/>
              <w:rPr>
                <w:lang w:val="lt-LT"/>
              </w:rPr>
            </w:pPr>
          </w:p>
        </w:tc>
      </w:tr>
      <w:tr w:rsidR="00756238" w:rsidRPr="005D2C03" w14:paraId="77DC4203" w14:textId="77777777" w:rsidTr="00596841">
        <w:trPr>
          <w:trHeight w:val="315"/>
        </w:trPr>
        <w:tc>
          <w:tcPr>
            <w:tcW w:w="2558" w:type="dxa"/>
            <w:gridSpan w:val="4"/>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27" w:type="dxa"/>
            </w:tcMar>
          </w:tcPr>
          <w:p w14:paraId="1F461574" w14:textId="77777777" w:rsidR="00756238" w:rsidRPr="005D2C03" w:rsidRDefault="00756238" w:rsidP="007E1D45">
            <w:pPr>
              <w:ind w:left="21"/>
              <w:rPr>
                <w:lang w:val="lt-LT"/>
              </w:rPr>
            </w:pPr>
            <w:r w:rsidRPr="005D2C03">
              <w:rPr>
                <w:lang w:val="lt-LT"/>
              </w:rPr>
              <w:lastRenderedPageBreak/>
              <w:t>Kas išprovokuoja ligos paūmėjimą jūsų vaikui?</w:t>
            </w:r>
          </w:p>
        </w:tc>
        <w:tc>
          <w:tcPr>
            <w:tcW w:w="7213" w:type="dxa"/>
            <w:gridSpan w:val="10"/>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5EB1CD78" w14:textId="77777777" w:rsidR="00756238" w:rsidRPr="005D2C03" w:rsidRDefault="00756238" w:rsidP="007E1D45">
            <w:pPr>
              <w:rPr>
                <w:lang w:val="lt-LT"/>
              </w:rPr>
            </w:pPr>
            <w:r w:rsidRPr="005D2C03">
              <w:rPr>
                <w:i/>
                <w:iCs/>
                <w:lang w:val="lt-LT"/>
              </w:rPr>
              <w:t>Pažymėkite:</w:t>
            </w:r>
          </w:p>
          <w:p w14:paraId="662455A0" w14:textId="77777777" w:rsidR="00756238" w:rsidRPr="005D2C03" w:rsidRDefault="00756238" w:rsidP="00756238">
            <w:pPr>
              <w:pStyle w:val="Sraopastraipa"/>
              <w:numPr>
                <w:ilvl w:val="0"/>
                <w:numId w:val="12"/>
              </w:numPr>
              <w:ind w:left="335"/>
              <w:rPr>
                <w:lang w:val="lt-LT"/>
              </w:rPr>
            </w:pPr>
            <w:r w:rsidRPr="005D2C03">
              <w:rPr>
                <w:lang w:val="lt-LT"/>
              </w:rPr>
              <w:t>Trauma, skausmas</w:t>
            </w:r>
          </w:p>
          <w:p w14:paraId="1AF5BD95" w14:textId="77777777" w:rsidR="00756238" w:rsidRPr="005D2C03" w:rsidRDefault="00756238" w:rsidP="00756238">
            <w:pPr>
              <w:pStyle w:val="Sraopastraipa"/>
              <w:numPr>
                <w:ilvl w:val="0"/>
                <w:numId w:val="12"/>
              </w:numPr>
              <w:ind w:left="335"/>
              <w:rPr>
                <w:lang w:val="lt-LT"/>
              </w:rPr>
            </w:pPr>
            <w:r w:rsidRPr="005D2C03">
              <w:rPr>
                <w:lang w:val="lt-LT"/>
              </w:rPr>
              <w:t xml:space="preserve">Infekcinė liga, ypač su aukšta temperatūra </w:t>
            </w:r>
          </w:p>
          <w:p w14:paraId="6076CA87" w14:textId="77777777" w:rsidR="00756238" w:rsidRPr="005D2C03" w:rsidRDefault="00756238" w:rsidP="00756238">
            <w:pPr>
              <w:pStyle w:val="Sraopastraipa"/>
              <w:numPr>
                <w:ilvl w:val="0"/>
                <w:numId w:val="12"/>
              </w:numPr>
              <w:ind w:left="335"/>
              <w:rPr>
                <w:lang w:val="lt-LT"/>
              </w:rPr>
            </w:pPr>
            <w:r w:rsidRPr="005D2C03">
              <w:rPr>
                <w:lang w:val="lt-LT"/>
              </w:rPr>
              <w:t>Praleisti valgymai</w:t>
            </w:r>
          </w:p>
          <w:p w14:paraId="48448F3C" w14:textId="77777777" w:rsidR="00756238" w:rsidRPr="005D2C03" w:rsidRDefault="00756238" w:rsidP="00756238">
            <w:pPr>
              <w:pStyle w:val="Sraopastraipa"/>
              <w:numPr>
                <w:ilvl w:val="0"/>
                <w:numId w:val="12"/>
              </w:numPr>
              <w:ind w:left="335"/>
              <w:rPr>
                <w:lang w:val="lt-LT"/>
              </w:rPr>
            </w:pPr>
            <w:r w:rsidRPr="005D2C03">
              <w:rPr>
                <w:lang w:val="lt-LT"/>
              </w:rPr>
              <w:t>Vaistai</w:t>
            </w:r>
          </w:p>
          <w:p w14:paraId="0937C3BF" w14:textId="77777777" w:rsidR="00756238" w:rsidRPr="005D2C03" w:rsidRDefault="00756238" w:rsidP="00756238">
            <w:pPr>
              <w:pStyle w:val="Sraopastraipa"/>
              <w:numPr>
                <w:ilvl w:val="0"/>
                <w:numId w:val="12"/>
              </w:numPr>
              <w:ind w:left="335"/>
              <w:rPr>
                <w:lang w:val="lt-LT"/>
              </w:rPr>
            </w:pPr>
            <w:r w:rsidRPr="005D2C03">
              <w:rPr>
                <w:lang w:val="lt-LT"/>
              </w:rPr>
              <w:t xml:space="preserve">Užsitęsęs fizinis krūvis </w:t>
            </w:r>
          </w:p>
          <w:p w14:paraId="3B5D2CC9" w14:textId="77777777" w:rsidR="00756238" w:rsidRPr="005D2C03" w:rsidRDefault="00756238" w:rsidP="00756238">
            <w:pPr>
              <w:pStyle w:val="Sraopastraipa"/>
              <w:numPr>
                <w:ilvl w:val="0"/>
                <w:numId w:val="12"/>
              </w:numPr>
              <w:ind w:left="335"/>
              <w:rPr>
                <w:lang w:val="lt-LT"/>
              </w:rPr>
            </w:pPr>
            <w:r w:rsidRPr="005D2C03">
              <w:rPr>
                <w:lang w:val="lt-LT"/>
              </w:rPr>
              <w:t>Stresas</w:t>
            </w:r>
          </w:p>
          <w:p w14:paraId="008BEFEB" w14:textId="77777777" w:rsidR="00756238" w:rsidRPr="005D2C03" w:rsidRDefault="00756238" w:rsidP="00756238">
            <w:pPr>
              <w:pStyle w:val="Sraopastraipa"/>
              <w:numPr>
                <w:ilvl w:val="0"/>
                <w:numId w:val="12"/>
              </w:numPr>
              <w:ind w:left="335"/>
              <w:rPr>
                <w:lang w:val="lt-LT"/>
              </w:rPr>
            </w:pPr>
            <w:r w:rsidRPr="005D2C03">
              <w:rPr>
                <w:lang w:val="lt-LT"/>
              </w:rPr>
              <w:t>Oro sąlygos</w:t>
            </w:r>
          </w:p>
          <w:p w14:paraId="137FB622" w14:textId="77777777" w:rsidR="00756238" w:rsidRPr="005D2C03" w:rsidRDefault="00756238" w:rsidP="00756238">
            <w:pPr>
              <w:pStyle w:val="Sraopastraipa"/>
              <w:numPr>
                <w:ilvl w:val="0"/>
                <w:numId w:val="12"/>
              </w:numPr>
              <w:ind w:left="385" w:hanging="25"/>
              <w:rPr>
                <w:i/>
                <w:iCs/>
                <w:lang w:val="lt-LT"/>
              </w:rPr>
            </w:pPr>
            <w:r w:rsidRPr="005D2C03">
              <w:rPr>
                <w:lang w:val="lt-LT"/>
              </w:rPr>
              <w:t xml:space="preserve">Alergenai </w:t>
            </w:r>
            <w:r w:rsidRPr="005D2C03">
              <w:rPr>
                <w:i/>
                <w:iCs/>
                <w:sz w:val="18"/>
                <w:szCs w:val="18"/>
                <w:lang w:val="lt-LT"/>
              </w:rPr>
              <w:t>(išvardinkite)</w:t>
            </w:r>
            <w:r w:rsidRPr="005D2C03">
              <w:rPr>
                <w:i/>
                <w:iCs/>
                <w:lang w:val="lt-LT"/>
              </w:rPr>
              <w:t>: _________________________________</w:t>
            </w:r>
          </w:p>
          <w:p w14:paraId="257AECD4" w14:textId="77777777" w:rsidR="00756238" w:rsidRPr="005D2C03" w:rsidRDefault="00756238" w:rsidP="00756238">
            <w:pPr>
              <w:pStyle w:val="Sraopastraipa"/>
              <w:numPr>
                <w:ilvl w:val="0"/>
                <w:numId w:val="12"/>
              </w:numPr>
              <w:ind w:left="335"/>
              <w:rPr>
                <w:sz w:val="16"/>
                <w:szCs w:val="16"/>
                <w:lang w:val="lt-LT"/>
              </w:rPr>
            </w:pPr>
            <w:r w:rsidRPr="005D2C03">
              <w:rPr>
                <w:lang w:val="lt-LT"/>
              </w:rPr>
              <w:t xml:space="preserve">Kita </w:t>
            </w:r>
            <w:r w:rsidRPr="005D2C03">
              <w:rPr>
                <w:i/>
                <w:iCs/>
                <w:sz w:val="18"/>
                <w:szCs w:val="18"/>
                <w:lang w:val="lt-LT"/>
              </w:rPr>
              <w:t>(išvardinkite)</w:t>
            </w:r>
            <w:r w:rsidRPr="005D2C03">
              <w:rPr>
                <w:i/>
                <w:iCs/>
                <w:lang w:val="lt-LT"/>
              </w:rPr>
              <w:t>: ______________________________________</w:t>
            </w:r>
            <w:r w:rsidRPr="005D2C03">
              <w:rPr>
                <w:lang w:val="lt-LT"/>
              </w:rPr>
              <w:br/>
            </w:r>
            <w:r w:rsidRPr="005D2C03">
              <w:rPr>
                <w:lang w:val="lt-LT"/>
              </w:rPr>
              <w:br/>
            </w:r>
            <w:r w:rsidRPr="005D2C03">
              <w:rPr>
                <w:sz w:val="16"/>
                <w:szCs w:val="16"/>
                <w:lang w:val="lt-LT"/>
              </w:rPr>
              <w:t xml:space="preserve"> </w:t>
            </w:r>
          </w:p>
        </w:tc>
      </w:tr>
      <w:tr w:rsidR="00756238" w:rsidRPr="005D2C03" w14:paraId="4A86275B" w14:textId="77777777" w:rsidTr="00596841">
        <w:trPr>
          <w:trHeight w:val="315"/>
        </w:trPr>
        <w:tc>
          <w:tcPr>
            <w:tcW w:w="2558" w:type="dxa"/>
            <w:gridSpan w:val="4"/>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27" w:type="dxa"/>
            </w:tcMar>
          </w:tcPr>
          <w:p w14:paraId="57DD701A" w14:textId="77777777" w:rsidR="00756238" w:rsidRPr="005D2C03" w:rsidRDefault="00756238" w:rsidP="007E1D45">
            <w:pPr>
              <w:ind w:left="21"/>
              <w:rPr>
                <w:lang w:val="lt-LT"/>
              </w:rPr>
            </w:pPr>
            <w:r w:rsidRPr="005D2C03">
              <w:rPr>
                <w:lang w:val="lt-LT"/>
              </w:rPr>
              <w:t xml:space="preserve">Kokių pagalbos veiksmų reikia imtis? </w:t>
            </w:r>
          </w:p>
        </w:tc>
        <w:tc>
          <w:tcPr>
            <w:tcW w:w="7213" w:type="dxa"/>
            <w:gridSpan w:val="10"/>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6522732E" w14:textId="77777777" w:rsidR="00756238" w:rsidRPr="005D2C03" w:rsidRDefault="00756238" w:rsidP="007E1D45">
            <w:pPr>
              <w:ind w:left="21"/>
              <w:rPr>
                <w:lang w:val="lt-LT"/>
              </w:rPr>
            </w:pPr>
            <w:r w:rsidRPr="005D2C03">
              <w:rPr>
                <w:i/>
                <w:iCs/>
                <w:sz w:val="18"/>
                <w:szCs w:val="18"/>
                <w:lang w:val="lt-LT"/>
              </w:rPr>
              <w:t>Pateikite konkrečius reikalingos pagalbos veiksmus, jų seką (pvz.: įvertinti paūmėjimo sunkumą, priežastis (jei įmanoma – priežastis pašalinti), suteikti pirmąją pagalbą, būtinų vaistų ir kitų medicininių procedūrų atlikimas, ar reikalinga darbuotojų pagalba ir kokia vartojant vaistus ir atliekant kitas medicinines procedūras, mokinio tėvų (globėjų, rūpintojų) informavimas apie būklę ir (ar) poreikį atvykti pasiimti ir kita):</w:t>
            </w:r>
          </w:p>
          <w:p w14:paraId="75A98E77" w14:textId="77777777" w:rsidR="00756238" w:rsidRPr="005D2C03" w:rsidRDefault="00756238" w:rsidP="007E1D45">
            <w:pPr>
              <w:rPr>
                <w:lang w:val="lt-LT"/>
              </w:rPr>
            </w:pPr>
            <w:r w:rsidRPr="005D2C03">
              <w:rPr>
                <w:i/>
                <w:iCs/>
                <w:lang w:val="lt-LT"/>
              </w:rPr>
              <w:t xml:space="preserve"> </w:t>
            </w:r>
          </w:p>
          <w:p w14:paraId="04CB5482" w14:textId="77777777" w:rsidR="00756238" w:rsidRPr="005D2C03" w:rsidRDefault="00756238" w:rsidP="007E1D45">
            <w:pPr>
              <w:rPr>
                <w:lang w:val="lt-LT"/>
              </w:rPr>
            </w:pPr>
            <w:r w:rsidRPr="005D2C03">
              <w:rPr>
                <w:i/>
                <w:iCs/>
                <w:lang w:val="lt-LT"/>
              </w:rPr>
              <w:t xml:space="preserve"> </w:t>
            </w:r>
          </w:p>
          <w:p w14:paraId="0775BAA6" w14:textId="77777777" w:rsidR="00756238" w:rsidRPr="005D2C03" w:rsidRDefault="00756238" w:rsidP="007E1D45">
            <w:pPr>
              <w:rPr>
                <w:lang w:val="lt-LT"/>
              </w:rPr>
            </w:pPr>
            <w:r w:rsidRPr="005D2C03">
              <w:rPr>
                <w:lang w:val="lt-LT"/>
              </w:rPr>
              <w:t xml:space="preserve"> </w:t>
            </w:r>
          </w:p>
        </w:tc>
      </w:tr>
      <w:tr w:rsidR="00756238" w:rsidRPr="005D2C03" w14:paraId="593E49BA"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17A0989D" w14:textId="77777777" w:rsidR="00756238" w:rsidRPr="005D2C03" w:rsidRDefault="00756238" w:rsidP="007E1D45">
            <w:pPr>
              <w:rPr>
                <w:lang w:val="lt-LT"/>
              </w:rPr>
            </w:pPr>
            <w:r w:rsidRPr="005D2C03">
              <w:rPr>
                <w:b/>
                <w:bCs/>
                <w:color w:val="000000" w:themeColor="text1"/>
                <w:lang w:val="lt-LT"/>
              </w:rPr>
              <w:t>8. MOKINIO SVEIKATOS BŪKLĖS STEBĖSENA</w:t>
            </w:r>
          </w:p>
          <w:p w14:paraId="070B8E9D" w14:textId="77777777" w:rsidR="00756238" w:rsidRPr="005D2C03" w:rsidRDefault="00756238" w:rsidP="007E1D45">
            <w:pPr>
              <w:rPr>
                <w:lang w:val="lt-LT"/>
              </w:rPr>
            </w:pPr>
            <w:r w:rsidRPr="005D2C03">
              <w:rPr>
                <w:b/>
                <w:bCs/>
                <w:color w:val="000000" w:themeColor="text1"/>
                <w:lang w:val="lt-LT"/>
              </w:rPr>
              <w:t>(šią dalį pildyti jei bus reikalinga mokinio sveikatos būklės stebėsena Gimnazijoje)</w:t>
            </w:r>
          </w:p>
          <w:p w14:paraId="616ACCC3" w14:textId="77777777" w:rsidR="00756238" w:rsidRPr="005D2C03" w:rsidRDefault="00756238" w:rsidP="007E1D45">
            <w:pPr>
              <w:rPr>
                <w:lang w:val="lt-LT"/>
              </w:rPr>
            </w:pPr>
            <w:r w:rsidRPr="005D2C03">
              <w:rPr>
                <w:i/>
                <w:iCs/>
                <w:color w:val="000000" w:themeColor="text1"/>
                <w:sz w:val="18"/>
                <w:szCs w:val="18"/>
                <w:lang w:val="lt-LT"/>
              </w:rPr>
              <w:t>(pildo tėvai (globėjai, rūpintojai))</w:t>
            </w:r>
          </w:p>
        </w:tc>
      </w:tr>
      <w:tr w:rsidR="00756238" w:rsidRPr="005D2C03" w14:paraId="617BEEFF"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459F4C32" w14:textId="77777777" w:rsidR="00756238" w:rsidRPr="005D2C03" w:rsidRDefault="00756238" w:rsidP="007E1D45">
            <w:pPr>
              <w:ind w:left="21"/>
              <w:rPr>
                <w:lang w:val="lt-LT"/>
              </w:rPr>
            </w:pPr>
            <w:r w:rsidRPr="005D2C03">
              <w:rPr>
                <w:lang w:val="lt-LT"/>
              </w:rPr>
              <w:t>Kokias mokinio sveikatos būklės stebėjimo priemones gali tekti taikyti?</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0B3AFC06" w14:textId="77777777" w:rsidR="00756238" w:rsidRPr="005D2C03" w:rsidRDefault="00756238" w:rsidP="007E1D45">
            <w:pPr>
              <w:ind w:left="21"/>
              <w:rPr>
                <w:lang w:val="lt-LT"/>
              </w:rPr>
            </w:pPr>
            <w:r w:rsidRPr="005D2C03">
              <w:rPr>
                <w:i/>
                <w:iCs/>
                <w:sz w:val="18"/>
                <w:szCs w:val="18"/>
                <w:lang w:val="lt-LT"/>
              </w:rPr>
              <w:t>Aprašykite sveikatos būklės stebėjimo priemones (pvz., paklausti ar gerai jaučiasi, gliukozės kiekio kraujyje kontrolė ir kita):</w:t>
            </w:r>
          </w:p>
          <w:p w14:paraId="70E32E32" w14:textId="77777777" w:rsidR="00756238" w:rsidRPr="005D2C03" w:rsidRDefault="00756238" w:rsidP="007E1D45">
            <w:pPr>
              <w:rPr>
                <w:lang w:val="lt-LT"/>
              </w:rPr>
            </w:pPr>
            <w:r w:rsidRPr="005D2C03">
              <w:rPr>
                <w:i/>
                <w:iCs/>
                <w:lang w:val="lt-LT"/>
              </w:rPr>
              <w:t xml:space="preserve"> </w:t>
            </w:r>
          </w:p>
          <w:p w14:paraId="567020F5" w14:textId="77777777" w:rsidR="00756238" w:rsidRPr="005D2C03" w:rsidRDefault="00756238" w:rsidP="007E1D45">
            <w:pPr>
              <w:rPr>
                <w:lang w:val="lt-LT"/>
              </w:rPr>
            </w:pPr>
            <w:r w:rsidRPr="005D2C03">
              <w:rPr>
                <w:i/>
                <w:iCs/>
                <w:lang w:val="lt-LT"/>
              </w:rPr>
              <w:t xml:space="preserve"> </w:t>
            </w:r>
          </w:p>
          <w:p w14:paraId="26AD4D51" w14:textId="77777777" w:rsidR="00756238" w:rsidRPr="005D2C03" w:rsidRDefault="00756238" w:rsidP="007E1D45">
            <w:pPr>
              <w:ind w:left="21"/>
              <w:rPr>
                <w:lang w:val="lt-LT"/>
              </w:rPr>
            </w:pPr>
            <w:r w:rsidRPr="005D2C03">
              <w:rPr>
                <w:i/>
                <w:iCs/>
                <w:lang w:val="lt-LT"/>
              </w:rPr>
              <w:t xml:space="preserve"> </w:t>
            </w:r>
          </w:p>
        </w:tc>
      </w:tr>
      <w:tr w:rsidR="00756238" w:rsidRPr="005D2C03" w14:paraId="280A5DCF"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27" w:type="dxa"/>
            </w:tcMar>
          </w:tcPr>
          <w:p w14:paraId="6A8C8CEB" w14:textId="77777777" w:rsidR="00756238" w:rsidRPr="005D2C03" w:rsidRDefault="00756238" w:rsidP="007E1D45">
            <w:pPr>
              <w:ind w:left="21"/>
              <w:rPr>
                <w:lang w:val="lt-LT"/>
              </w:rPr>
            </w:pPr>
            <w:r w:rsidRPr="005D2C03">
              <w:rPr>
                <w:lang w:val="lt-LT"/>
              </w:rPr>
              <w:t>Kada taikyti mokinio sveikatos būklės stebėjimo priemonę?</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2D06FCDF" w14:textId="77777777" w:rsidR="00756238" w:rsidRPr="005D2C03" w:rsidRDefault="00756238" w:rsidP="00756238">
            <w:pPr>
              <w:pStyle w:val="Sraopastraipa"/>
              <w:numPr>
                <w:ilvl w:val="0"/>
                <w:numId w:val="11"/>
              </w:numPr>
              <w:rPr>
                <w:lang w:val="lt-LT"/>
              </w:rPr>
            </w:pPr>
            <w:r w:rsidRPr="005D2C03">
              <w:rPr>
                <w:lang w:val="lt-LT"/>
              </w:rPr>
              <w:t xml:space="preserve">Prieš valgį; </w:t>
            </w:r>
          </w:p>
          <w:p w14:paraId="001FC744" w14:textId="77777777" w:rsidR="00756238" w:rsidRPr="005D2C03" w:rsidRDefault="00756238" w:rsidP="00756238">
            <w:pPr>
              <w:pStyle w:val="Sraopastraipa"/>
              <w:numPr>
                <w:ilvl w:val="0"/>
                <w:numId w:val="11"/>
              </w:numPr>
              <w:rPr>
                <w:lang w:val="lt-LT"/>
              </w:rPr>
            </w:pPr>
            <w:r w:rsidRPr="005D2C03">
              <w:rPr>
                <w:lang w:val="lt-LT"/>
              </w:rPr>
              <w:t>Fizinio ugdymo veiklų metu;</w:t>
            </w:r>
          </w:p>
          <w:p w14:paraId="5E2C1D6B" w14:textId="77777777" w:rsidR="00756238" w:rsidRPr="005D2C03" w:rsidRDefault="00756238" w:rsidP="00756238">
            <w:pPr>
              <w:pStyle w:val="Sraopastraipa"/>
              <w:numPr>
                <w:ilvl w:val="0"/>
                <w:numId w:val="11"/>
              </w:numPr>
              <w:rPr>
                <w:lang w:val="lt-LT"/>
              </w:rPr>
            </w:pPr>
            <w:r w:rsidRPr="005D2C03">
              <w:rPr>
                <w:lang w:val="lt-LT"/>
              </w:rPr>
              <w:t xml:space="preserve">Pertraukų metu; </w:t>
            </w:r>
          </w:p>
          <w:p w14:paraId="5D718808" w14:textId="77777777" w:rsidR="00756238" w:rsidRPr="005D2C03" w:rsidRDefault="00756238" w:rsidP="00756238">
            <w:pPr>
              <w:pStyle w:val="Sraopastraipa"/>
              <w:numPr>
                <w:ilvl w:val="0"/>
                <w:numId w:val="11"/>
              </w:numPr>
              <w:rPr>
                <w:lang w:val="lt-LT"/>
              </w:rPr>
            </w:pPr>
            <w:r w:rsidRPr="005D2C03">
              <w:rPr>
                <w:lang w:val="lt-LT"/>
              </w:rPr>
              <w:t>Kai vaikas jaučiasi blogai;</w:t>
            </w:r>
          </w:p>
          <w:p w14:paraId="677C944A" w14:textId="77777777" w:rsidR="00756238" w:rsidRPr="005D2C03" w:rsidRDefault="00756238" w:rsidP="00756238">
            <w:pPr>
              <w:pStyle w:val="Sraopastraipa"/>
              <w:numPr>
                <w:ilvl w:val="0"/>
                <w:numId w:val="11"/>
              </w:numPr>
              <w:rPr>
                <w:lang w:val="lt-LT"/>
              </w:rPr>
            </w:pPr>
            <w:r w:rsidRPr="005D2C03">
              <w:rPr>
                <w:lang w:val="lt-LT"/>
              </w:rPr>
              <w:t>Stresinėse situacijose;</w:t>
            </w:r>
          </w:p>
          <w:p w14:paraId="3151BE9D" w14:textId="77777777" w:rsidR="00756238" w:rsidRPr="005D2C03" w:rsidRDefault="00756238" w:rsidP="00756238">
            <w:pPr>
              <w:pStyle w:val="Sraopastraipa"/>
              <w:numPr>
                <w:ilvl w:val="0"/>
                <w:numId w:val="11"/>
              </w:numPr>
              <w:rPr>
                <w:sz w:val="16"/>
                <w:szCs w:val="16"/>
                <w:lang w:val="lt-LT"/>
              </w:rPr>
            </w:pPr>
            <w:r w:rsidRPr="005D2C03">
              <w:rPr>
                <w:lang w:val="lt-LT"/>
              </w:rPr>
              <w:t xml:space="preserve">Kita </w:t>
            </w:r>
            <w:r w:rsidRPr="005D2C03">
              <w:rPr>
                <w:i/>
                <w:iCs/>
                <w:sz w:val="18"/>
                <w:szCs w:val="18"/>
                <w:lang w:val="lt-LT"/>
              </w:rPr>
              <w:t>(išvardinkite)</w:t>
            </w:r>
            <w:r w:rsidRPr="005D2C03">
              <w:rPr>
                <w:lang w:val="lt-LT"/>
              </w:rPr>
              <w:t>: ____________________________________</w:t>
            </w:r>
            <w:r w:rsidRPr="005D2C03">
              <w:rPr>
                <w:lang w:val="lt-LT"/>
              </w:rPr>
              <w:br/>
            </w:r>
            <w:r w:rsidRPr="005D2C03">
              <w:rPr>
                <w:lang w:val="lt-LT"/>
              </w:rPr>
              <w:br/>
            </w:r>
            <w:r w:rsidRPr="005D2C03">
              <w:rPr>
                <w:sz w:val="16"/>
                <w:szCs w:val="16"/>
                <w:lang w:val="lt-LT"/>
              </w:rPr>
              <w:t xml:space="preserve"> </w:t>
            </w:r>
          </w:p>
        </w:tc>
      </w:tr>
      <w:tr w:rsidR="00756238" w:rsidRPr="005D2C03" w14:paraId="2A30A000"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10" w:type="dxa"/>
              <w:bottom w:w="5" w:type="dxa"/>
              <w:right w:w="127" w:type="dxa"/>
            </w:tcMar>
          </w:tcPr>
          <w:p w14:paraId="30BDA0B2" w14:textId="77777777" w:rsidR="00756238" w:rsidRPr="005D2C03" w:rsidRDefault="00756238" w:rsidP="007E1D45">
            <w:pPr>
              <w:ind w:left="21"/>
              <w:rPr>
                <w:lang w:val="lt-LT"/>
              </w:rPr>
            </w:pPr>
            <w:r w:rsidRPr="005D2C03">
              <w:rPr>
                <w:lang w:val="lt-LT"/>
              </w:rPr>
              <w:t>Ar tam reikia kokių nors medicinos pagalbos priemonių?</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75CAA5FA" w14:textId="77777777" w:rsidR="00756238" w:rsidRPr="005D2C03" w:rsidRDefault="00756238" w:rsidP="00756238">
            <w:pPr>
              <w:pStyle w:val="Sraopastraipa"/>
              <w:numPr>
                <w:ilvl w:val="0"/>
                <w:numId w:val="11"/>
              </w:numPr>
              <w:ind w:left="24"/>
              <w:rPr>
                <w:lang w:val="lt-LT"/>
              </w:rPr>
            </w:pPr>
            <w:proofErr w:type="spellStart"/>
            <w:r w:rsidRPr="005D2C03">
              <w:rPr>
                <w:lang w:val="lt-LT"/>
              </w:rPr>
              <w:t>Gliukomatis</w:t>
            </w:r>
            <w:proofErr w:type="spellEnd"/>
            <w:r w:rsidRPr="005D2C03">
              <w:rPr>
                <w:lang w:val="lt-LT"/>
              </w:rPr>
              <w:t xml:space="preserve">, adatėles; </w:t>
            </w:r>
          </w:p>
          <w:p w14:paraId="7A4E5570" w14:textId="4CB54633" w:rsidR="00756238" w:rsidRPr="005D2C03" w:rsidRDefault="00756238" w:rsidP="00756238">
            <w:pPr>
              <w:pStyle w:val="Sraopastraipa"/>
              <w:numPr>
                <w:ilvl w:val="0"/>
                <w:numId w:val="11"/>
              </w:numPr>
              <w:ind w:left="24"/>
              <w:rPr>
                <w:sz w:val="16"/>
                <w:szCs w:val="16"/>
                <w:lang w:val="lt-LT"/>
              </w:rPr>
            </w:pPr>
            <w:r w:rsidRPr="005D2C03">
              <w:rPr>
                <w:lang w:val="lt-LT"/>
              </w:rPr>
              <w:t xml:space="preserve">Kita </w:t>
            </w:r>
            <w:r w:rsidRPr="005D2C03">
              <w:rPr>
                <w:i/>
                <w:iCs/>
                <w:sz w:val="18"/>
                <w:szCs w:val="18"/>
                <w:lang w:val="lt-LT"/>
              </w:rPr>
              <w:t>(išvardinkite)</w:t>
            </w:r>
            <w:r w:rsidRPr="005D2C03">
              <w:rPr>
                <w:lang w:val="lt-LT"/>
              </w:rPr>
              <w:t>: ____________________________________</w:t>
            </w:r>
            <w:r w:rsidRPr="005D2C03">
              <w:rPr>
                <w:lang w:val="lt-LT"/>
              </w:rPr>
              <w:br/>
            </w:r>
            <w:r w:rsidRPr="005D2C03">
              <w:rPr>
                <w:lang w:val="lt-LT"/>
              </w:rPr>
              <w:br/>
            </w:r>
            <w:r w:rsidRPr="005D2C03">
              <w:rPr>
                <w:sz w:val="16"/>
                <w:szCs w:val="16"/>
                <w:lang w:val="lt-LT"/>
              </w:rPr>
              <w:t xml:space="preserve"> </w:t>
            </w:r>
            <w:r w:rsidRPr="005D2C03">
              <w:rPr>
                <w:lang w:val="lt-LT"/>
              </w:rPr>
              <w:br/>
            </w:r>
            <w:r w:rsidRPr="005D2C03">
              <w:rPr>
                <w:lang w:val="lt-LT"/>
              </w:rPr>
              <w:br/>
            </w:r>
            <w:r w:rsidRPr="005D2C03">
              <w:rPr>
                <w:sz w:val="16"/>
                <w:szCs w:val="16"/>
                <w:lang w:val="lt-LT"/>
              </w:rPr>
              <w:t xml:space="preserve"> </w:t>
            </w:r>
            <w:r w:rsidRPr="005D2C03">
              <w:rPr>
                <w:lang w:val="lt-LT"/>
              </w:rPr>
              <w:br/>
            </w:r>
          </w:p>
        </w:tc>
      </w:tr>
      <w:tr w:rsidR="00756238" w:rsidRPr="005D2C03" w14:paraId="4D470155"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2676F2A6" w14:textId="77777777" w:rsidR="00756238" w:rsidRPr="005D2C03" w:rsidRDefault="00756238" w:rsidP="007E1D45">
            <w:pPr>
              <w:rPr>
                <w:b/>
                <w:bCs/>
                <w:color w:val="000000" w:themeColor="text1"/>
                <w:lang w:val="lt-LT"/>
              </w:rPr>
            </w:pPr>
            <w:r w:rsidRPr="005D2C03">
              <w:rPr>
                <w:b/>
                <w:bCs/>
                <w:color w:val="000000" w:themeColor="text1"/>
                <w:lang w:val="lt-LT"/>
              </w:rPr>
              <w:t>9. PAGALBA MOKINIUI VALGYMŲ GIMNAZIJOJE METU</w:t>
            </w:r>
          </w:p>
          <w:p w14:paraId="3C478B31" w14:textId="77777777" w:rsidR="00756238" w:rsidRPr="005D2C03" w:rsidRDefault="00756238" w:rsidP="007E1D45">
            <w:pPr>
              <w:rPr>
                <w:lang w:val="lt-LT"/>
              </w:rPr>
            </w:pPr>
            <w:r w:rsidRPr="005D2C03">
              <w:rPr>
                <w:b/>
                <w:bCs/>
                <w:color w:val="000000" w:themeColor="text1"/>
                <w:lang w:val="lt-LT"/>
              </w:rPr>
              <w:t>(šią dalį pildyti jei bus reikalinga pagalba mokiniui valgymų Gimnazijoje metu)</w:t>
            </w:r>
          </w:p>
          <w:p w14:paraId="1FB3BC2E" w14:textId="77777777" w:rsidR="00756238" w:rsidRPr="005D2C03" w:rsidRDefault="00756238" w:rsidP="007E1D45">
            <w:pPr>
              <w:rPr>
                <w:lang w:val="lt-LT"/>
              </w:rPr>
            </w:pPr>
            <w:r w:rsidRPr="005D2C03">
              <w:rPr>
                <w:i/>
                <w:iCs/>
                <w:color w:val="000000" w:themeColor="text1"/>
                <w:sz w:val="18"/>
                <w:szCs w:val="18"/>
                <w:lang w:val="lt-LT"/>
              </w:rPr>
              <w:t>(pildo tėvai (globėjai, rūpintojai))</w:t>
            </w:r>
          </w:p>
        </w:tc>
      </w:tr>
      <w:tr w:rsidR="00756238" w:rsidRPr="005D2C03" w14:paraId="4394200C"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380B04CD" w14:textId="77777777" w:rsidR="00756238" w:rsidRPr="005D2C03" w:rsidRDefault="00756238" w:rsidP="007E1D45">
            <w:pPr>
              <w:rPr>
                <w:lang w:val="lt-LT"/>
              </w:rPr>
            </w:pPr>
            <w:r w:rsidRPr="005D2C03">
              <w:rPr>
                <w:lang w:val="lt-LT"/>
              </w:rPr>
              <w:t>Nurodykite pagalbos priemones:</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19C40E08" w14:textId="77777777" w:rsidR="00756238" w:rsidRPr="005D2C03" w:rsidRDefault="00756238" w:rsidP="00756238">
            <w:pPr>
              <w:pStyle w:val="Sraopastraipa"/>
              <w:numPr>
                <w:ilvl w:val="0"/>
                <w:numId w:val="13"/>
              </w:numPr>
              <w:ind w:left="399"/>
              <w:rPr>
                <w:lang w:val="lt-LT"/>
              </w:rPr>
            </w:pPr>
            <w:r w:rsidRPr="005D2C03">
              <w:rPr>
                <w:lang w:val="lt-LT"/>
              </w:rPr>
              <w:t>Pagal gydytojo rekomendacijas pritaikytas maitinimas;</w:t>
            </w:r>
          </w:p>
          <w:p w14:paraId="115B0F6B" w14:textId="77777777" w:rsidR="00756238" w:rsidRPr="005D2C03" w:rsidRDefault="00756238" w:rsidP="00756238">
            <w:pPr>
              <w:pStyle w:val="Sraopastraipa"/>
              <w:numPr>
                <w:ilvl w:val="0"/>
                <w:numId w:val="13"/>
              </w:numPr>
              <w:ind w:left="399"/>
              <w:rPr>
                <w:lang w:val="lt-LT"/>
              </w:rPr>
            </w:pPr>
            <w:r w:rsidRPr="005D2C03">
              <w:rPr>
                <w:lang w:val="lt-LT"/>
              </w:rPr>
              <w:t>Tiekti vaikui valgyti gydytojo rekomendacijose nurodytu periodiškumu;</w:t>
            </w:r>
          </w:p>
          <w:p w14:paraId="6D6B2C6C" w14:textId="2761430B" w:rsidR="00756238" w:rsidRPr="005D2C03" w:rsidRDefault="00756238" w:rsidP="00756238">
            <w:pPr>
              <w:pStyle w:val="Sraopastraipa"/>
              <w:numPr>
                <w:ilvl w:val="0"/>
                <w:numId w:val="13"/>
              </w:numPr>
              <w:ind w:left="399"/>
              <w:rPr>
                <w:sz w:val="16"/>
                <w:szCs w:val="16"/>
                <w:lang w:val="lt-LT"/>
              </w:rPr>
            </w:pPr>
            <w:r w:rsidRPr="005D2C03">
              <w:rPr>
                <w:lang w:val="lt-LT"/>
              </w:rPr>
              <w:t xml:space="preserve">Kita </w:t>
            </w:r>
            <w:r w:rsidRPr="005D2C03">
              <w:rPr>
                <w:i/>
                <w:iCs/>
                <w:sz w:val="18"/>
                <w:szCs w:val="18"/>
                <w:lang w:val="lt-LT"/>
              </w:rPr>
              <w:t>(nurodykite)</w:t>
            </w:r>
            <w:r w:rsidRPr="005D2C03">
              <w:rPr>
                <w:i/>
                <w:iCs/>
                <w:lang w:val="lt-LT"/>
              </w:rPr>
              <w:t>:</w:t>
            </w:r>
            <w:r w:rsidRPr="005D2C03">
              <w:rPr>
                <w:lang w:val="lt-LT"/>
              </w:rPr>
              <w:t xml:space="preserve"> ______________________________________</w:t>
            </w:r>
            <w:r w:rsidRPr="005D2C03">
              <w:rPr>
                <w:lang w:val="lt-LT"/>
              </w:rPr>
              <w:br/>
            </w:r>
            <w:r w:rsidRPr="005D2C03">
              <w:rPr>
                <w:lang w:val="lt-LT"/>
              </w:rPr>
              <w:br/>
            </w:r>
            <w:r w:rsidRPr="005D2C03">
              <w:rPr>
                <w:sz w:val="16"/>
                <w:szCs w:val="16"/>
                <w:lang w:val="lt-LT"/>
              </w:rPr>
              <w:t xml:space="preserve"> </w:t>
            </w:r>
            <w:r w:rsidRPr="005D2C03">
              <w:rPr>
                <w:lang w:val="lt-LT"/>
              </w:rPr>
              <w:br/>
            </w:r>
            <w:r w:rsidRPr="005D2C03">
              <w:rPr>
                <w:lang w:val="lt-LT"/>
              </w:rPr>
              <w:br/>
            </w:r>
            <w:r w:rsidRPr="005D2C03">
              <w:rPr>
                <w:sz w:val="16"/>
                <w:szCs w:val="16"/>
                <w:lang w:val="lt-LT"/>
              </w:rPr>
              <w:t xml:space="preserve"> </w:t>
            </w:r>
          </w:p>
        </w:tc>
      </w:tr>
      <w:tr w:rsidR="00756238" w:rsidRPr="005D2C03" w14:paraId="23924541"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249E4D18" w14:textId="77777777" w:rsidR="00756238" w:rsidRPr="005D2C03" w:rsidRDefault="00756238" w:rsidP="007E1D45">
            <w:pPr>
              <w:rPr>
                <w:lang w:val="lt-LT"/>
              </w:rPr>
            </w:pPr>
            <w:r w:rsidRPr="005D2C03">
              <w:rPr>
                <w:b/>
                <w:bCs/>
                <w:color w:val="000000" w:themeColor="text1"/>
                <w:lang w:val="lt-LT"/>
              </w:rPr>
              <w:lastRenderedPageBreak/>
              <w:t>10. FIZINIS AKTYVUMAS</w:t>
            </w:r>
          </w:p>
          <w:p w14:paraId="6800584D" w14:textId="77777777" w:rsidR="00756238" w:rsidRPr="005D2C03" w:rsidRDefault="00756238" w:rsidP="007E1D45">
            <w:pPr>
              <w:rPr>
                <w:lang w:val="lt-LT"/>
              </w:rPr>
            </w:pPr>
            <w:r w:rsidRPr="005D2C03">
              <w:rPr>
                <w:b/>
                <w:bCs/>
                <w:color w:val="000000" w:themeColor="text1"/>
                <w:lang w:val="lt-LT"/>
              </w:rPr>
              <w:t>(šią dalį pildyti jei bus reikalinga pagalba mokinio fizinio aktyvumo metu (prieš/per/po fizinio ugdymo veiklų ir pertraukų metu)</w:t>
            </w:r>
          </w:p>
          <w:p w14:paraId="70485FDB" w14:textId="77777777" w:rsidR="00756238" w:rsidRPr="005D2C03" w:rsidRDefault="00756238" w:rsidP="007E1D45">
            <w:pPr>
              <w:rPr>
                <w:lang w:val="lt-LT"/>
              </w:rPr>
            </w:pPr>
            <w:r w:rsidRPr="005D2C03">
              <w:rPr>
                <w:i/>
                <w:iCs/>
                <w:color w:val="000000" w:themeColor="text1"/>
                <w:sz w:val="18"/>
                <w:szCs w:val="18"/>
                <w:lang w:val="lt-LT"/>
              </w:rPr>
              <w:t>(pildo tėvai (globėjai, rūpintojai))</w:t>
            </w:r>
          </w:p>
        </w:tc>
      </w:tr>
      <w:tr w:rsidR="00756238" w:rsidRPr="005D2C03" w14:paraId="340BBF2C"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3D778948" w14:textId="77777777" w:rsidR="00756238" w:rsidRPr="005D2C03" w:rsidRDefault="00756238" w:rsidP="007E1D45">
            <w:pPr>
              <w:rPr>
                <w:lang w:val="lt-LT"/>
              </w:rPr>
            </w:pPr>
            <w:r w:rsidRPr="005D2C03">
              <w:rPr>
                <w:lang w:val="lt-LT"/>
              </w:rPr>
              <w:t>Nurodykite pagalbos priemones:</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2DDA719D" w14:textId="77777777" w:rsidR="00756238" w:rsidRPr="005D2C03" w:rsidRDefault="00756238" w:rsidP="00756238">
            <w:pPr>
              <w:pStyle w:val="Sraopastraipa"/>
              <w:numPr>
                <w:ilvl w:val="0"/>
                <w:numId w:val="13"/>
              </w:numPr>
              <w:ind w:left="399"/>
              <w:rPr>
                <w:lang w:val="lt-LT"/>
              </w:rPr>
            </w:pPr>
            <w:r w:rsidRPr="005D2C03">
              <w:rPr>
                <w:lang w:val="lt-LT"/>
              </w:rPr>
              <w:t xml:space="preserve">Pasiūlyti atlikti medicininę procedūrą </w:t>
            </w:r>
            <w:r w:rsidRPr="005D2C03">
              <w:rPr>
                <w:sz w:val="18"/>
                <w:szCs w:val="18"/>
                <w:lang w:val="lt-LT"/>
              </w:rPr>
              <w:t>ir (</w:t>
            </w:r>
            <w:r w:rsidRPr="005D2C03">
              <w:rPr>
                <w:i/>
                <w:iCs/>
                <w:sz w:val="18"/>
                <w:szCs w:val="18"/>
                <w:lang w:val="lt-LT"/>
              </w:rPr>
              <w:t>nurodykite kokią</w:t>
            </w:r>
            <w:r w:rsidRPr="005D2C03">
              <w:rPr>
                <w:sz w:val="18"/>
                <w:szCs w:val="18"/>
                <w:lang w:val="lt-LT"/>
              </w:rPr>
              <w:t xml:space="preserve"> </w:t>
            </w:r>
            <w:r w:rsidRPr="005D2C03">
              <w:rPr>
                <w:i/>
                <w:iCs/>
                <w:sz w:val="18"/>
                <w:szCs w:val="18"/>
                <w:lang w:val="lt-LT"/>
              </w:rPr>
              <w:t>(pvz., pasimatuoti ar pamatuoti gliukozės kiekį kraujyje, padėti įsivertinti matavimų rezultatus)</w:t>
            </w:r>
            <w:r w:rsidRPr="005D2C03">
              <w:rPr>
                <w:lang w:val="lt-LT"/>
              </w:rPr>
              <w:t>: ____________________________________;</w:t>
            </w:r>
          </w:p>
          <w:p w14:paraId="30456170" w14:textId="77777777" w:rsidR="00756238" w:rsidRPr="005D2C03" w:rsidRDefault="00756238" w:rsidP="00756238">
            <w:pPr>
              <w:pStyle w:val="Sraopastraipa"/>
              <w:numPr>
                <w:ilvl w:val="0"/>
                <w:numId w:val="13"/>
              </w:numPr>
              <w:ind w:left="399"/>
              <w:rPr>
                <w:lang w:val="lt-LT"/>
              </w:rPr>
            </w:pPr>
            <w:r w:rsidRPr="005D2C03">
              <w:rPr>
                <w:lang w:val="lt-LT"/>
              </w:rPr>
              <w:t>Esant būtinybei pasiūlyti užkąsti iš namų atsineštu maistu;</w:t>
            </w:r>
          </w:p>
          <w:p w14:paraId="70B7D183" w14:textId="77777777" w:rsidR="00756238" w:rsidRPr="005D2C03" w:rsidRDefault="00756238" w:rsidP="00756238">
            <w:pPr>
              <w:pStyle w:val="Sraopastraipa"/>
              <w:numPr>
                <w:ilvl w:val="0"/>
                <w:numId w:val="13"/>
              </w:numPr>
              <w:ind w:left="399"/>
              <w:rPr>
                <w:lang w:val="lt-LT"/>
              </w:rPr>
            </w:pPr>
            <w:r w:rsidRPr="005D2C03">
              <w:rPr>
                <w:lang w:val="lt-LT"/>
              </w:rPr>
              <w:t>Esant būtinybei neleisti dalyvauti fizinio ugdymo veiklose arba jas nutraukti ir leisti pailsėti;</w:t>
            </w:r>
          </w:p>
          <w:p w14:paraId="56ED87E6" w14:textId="77777777" w:rsidR="00756238" w:rsidRPr="005D2C03" w:rsidRDefault="00756238" w:rsidP="00756238">
            <w:pPr>
              <w:pStyle w:val="Sraopastraipa"/>
              <w:numPr>
                <w:ilvl w:val="0"/>
                <w:numId w:val="13"/>
              </w:numPr>
              <w:ind w:left="399"/>
              <w:rPr>
                <w:lang w:val="lt-LT"/>
              </w:rPr>
            </w:pPr>
            <w:r w:rsidRPr="005D2C03">
              <w:rPr>
                <w:lang w:val="lt-LT"/>
              </w:rPr>
              <w:t>Esant tam tikroms oro sąlygoms, žydėjimams neleisti eiti į lauką pertraukų metu;</w:t>
            </w:r>
          </w:p>
          <w:p w14:paraId="71835F63" w14:textId="77777777" w:rsidR="00756238" w:rsidRPr="005D2C03" w:rsidRDefault="00756238" w:rsidP="00756238">
            <w:pPr>
              <w:pStyle w:val="Sraopastraipa"/>
              <w:numPr>
                <w:ilvl w:val="0"/>
                <w:numId w:val="13"/>
              </w:numPr>
              <w:ind w:left="399"/>
              <w:rPr>
                <w:lang w:val="lt-LT"/>
              </w:rPr>
            </w:pPr>
            <w:r w:rsidRPr="005D2C03">
              <w:rPr>
                <w:lang w:val="lt-LT"/>
              </w:rPr>
              <w:t xml:space="preserve">Esant būtinybei gali prireikti vartoti vaistus </w:t>
            </w:r>
            <w:r w:rsidRPr="005D2C03">
              <w:rPr>
                <w:i/>
                <w:iCs/>
                <w:sz w:val="18"/>
                <w:szCs w:val="18"/>
                <w:lang w:val="lt-LT"/>
              </w:rPr>
              <w:t>(nurodykite ar reikia pasiūlyti susirasti, paduoti vartoti arba suduoti vaistą mokiniui ir kokį)</w:t>
            </w:r>
            <w:r w:rsidRPr="005D2C03">
              <w:rPr>
                <w:lang w:val="lt-LT"/>
              </w:rPr>
              <w:t>:</w:t>
            </w:r>
          </w:p>
          <w:p w14:paraId="57EF5B30" w14:textId="77777777" w:rsidR="00756238" w:rsidRPr="005D2C03" w:rsidRDefault="00756238" w:rsidP="007E1D45">
            <w:pPr>
              <w:pStyle w:val="Sraopastraipa"/>
              <w:ind w:left="399"/>
              <w:rPr>
                <w:lang w:val="lt-LT"/>
              </w:rPr>
            </w:pPr>
            <w:r w:rsidRPr="005D2C03">
              <w:rPr>
                <w:lang w:val="lt-LT"/>
              </w:rPr>
              <w:t xml:space="preserve"> _________________________________________________;</w:t>
            </w:r>
          </w:p>
          <w:p w14:paraId="148A34F4" w14:textId="77777777" w:rsidR="00756238" w:rsidRPr="005D2C03" w:rsidRDefault="00756238" w:rsidP="007E1D45">
            <w:pPr>
              <w:rPr>
                <w:lang w:val="lt-LT"/>
              </w:rPr>
            </w:pPr>
          </w:p>
          <w:p w14:paraId="151E396E" w14:textId="77777777" w:rsidR="00756238" w:rsidRPr="005D2C03" w:rsidRDefault="00756238" w:rsidP="00756238">
            <w:pPr>
              <w:pStyle w:val="Sraopastraipa"/>
              <w:numPr>
                <w:ilvl w:val="0"/>
                <w:numId w:val="13"/>
              </w:numPr>
              <w:ind w:left="399"/>
              <w:rPr>
                <w:lang w:val="lt-LT"/>
              </w:rPr>
            </w:pPr>
            <w:r w:rsidRPr="005D2C03">
              <w:rPr>
                <w:lang w:val="lt-LT"/>
              </w:rPr>
              <w:t>Priminti užsidėti apsauginius akinius prieš veiklą baseine ir po veiklos baseine nusiprausti;</w:t>
            </w:r>
          </w:p>
          <w:p w14:paraId="438DDAB2" w14:textId="2C7CBF6B" w:rsidR="00756238" w:rsidRPr="005D2C03" w:rsidRDefault="00756238" w:rsidP="00756238">
            <w:pPr>
              <w:pStyle w:val="Sraopastraipa"/>
              <w:numPr>
                <w:ilvl w:val="0"/>
                <w:numId w:val="13"/>
              </w:numPr>
              <w:ind w:left="399"/>
              <w:rPr>
                <w:sz w:val="16"/>
                <w:szCs w:val="16"/>
                <w:lang w:val="lt-LT"/>
              </w:rPr>
            </w:pPr>
            <w:r w:rsidRPr="005D2C03">
              <w:rPr>
                <w:lang w:val="lt-LT"/>
              </w:rPr>
              <w:t xml:space="preserve">Kita </w:t>
            </w:r>
            <w:r w:rsidRPr="005D2C03">
              <w:rPr>
                <w:i/>
                <w:iCs/>
                <w:sz w:val="18"/>
                <w:szCs w:val="18"/>
                <w:lang w:val="lt-LT"/>
              </w:rPr>
              <w:t>(nurodykite)</w:t>
            </w:r>
            <w:r w:rsidRPr="005D2C03">
              <w:rPr>
                <w:lang w:val="lt-LT"/>
              </w:rPr>
              <w:t>: _____________________________________</w:t>
            </w:r>
            <w:r w:rsidRPr="005D2C03">
              <w:rPr>
                <w:lang w:val="lt-LT"/>
              </w:rPr>
              <w:br/>
            </w:r>
            <w:r w:rsidRPr="005D2C03">
              <w:rPr>
                <w:lang w:val="lt-LT"/>
              </w:rPr>
              <w:br/>
            </w:r>
            <w:r w:rsidRPr="005D2C03">
              <w:rPr>
                <w:sz w:val="16"/>
                <w:szCs w:val="16"/>
                <w:lang w:val="lt-LT"/>
              </w:rPr>
              <w:t xml:space="preserve"> </w:t>
            </w:r>
            <w:r w:rsidRPr="005D2C03">
              <w:rPr>
                <w:lang w:val="lt-LT"/>
              </w:rPr>
              <w:br/>
            </w:r>
          </w:p>
        </w:tc>
      </w:tr>
      <w:tr w:rsidR="00756238" w:rsidRPr="005D2C03" w14:paraId="0BACB6DC"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41B1D306" w14:textId="77777777" w:rsidR="00756238" w:rsidRPr="005D2C03" w:rsidRDefault="00756238" w:rsidP="007E1D45">
            <w:pPr>
              <w:rPr>
                <w:lang w:val="lt-LT"/>
              </w:rPr>
            </w:pPr>
            <w:r w:rsidRPr="005D2C03">
              <w:rPr>
                <w:b/>
                <w:bCs/>
                <w:color w:val="000000" w:themeColor="text1"/>
                <w:lang w:val="lt-LT"/>
              </w:rPr>
              <w:t>11. POVEIKIS MOKINIO MOKYMUISI, UGDYMO, SOCIALINIAI IR PSICHOLOGINIAI POREIKIAI</w:t>
            </w:r>
          </w:p>
          <w:p w14:paraId="5DF9776D" w14:textId="77777777" w:rsidR="00756238" w:rsidRPr="005D2C03" w:rsidRDefault="00756238" w:rsidP="007E1D45">
            <w:pPr>
              <w:rPr>
                <w:lang w:val="lt-LT"/>
              </w:rPr>
            </w:pPr>
            <w:r w:rsidRPr="005D2C03">
              <w:rPr>
                <w:b/>
                <w:bCs/>
                <w:color w:val="000000" w:themeColor="text1"/>
                <w:lang w:val="lt-LT"/>
              </w:rPr>
              <w:t>(šią dalį pildyti jei mokinio sveikatos būklė gali turėti įtakos jo mokymuisi)</w:t>
            </w:r>
          </w:p>
          <w:p w14:paraId="4667802A" w14:textId="77777777" w:rsidR="00756238" w:rsidRPr="005D2C03" w:rsidRDefault="00756238" w:rsidP="007E1D45">
            <w:pPr>
              <w:rPr>
                <w:lang w:val="lt-LT"/>
              </w:rPr>
            </w:pPr>
            <w:r w:rsidRPr="005D2C03">
              <w:rPr>
                <w:i/>
                <w:iCs/>
                <w:color w:val="000000" w:themeColor="text1"/>
                <w:sz w:val="18"/>
                <w:szCs w:val="18"/>
                <w:lang w:val="lt-LT"/>
              </w:rPr>
              <w:t>(pildo tėvai (globėjai, rūpintojai))</w:t>
            </w:r>
          </w:p>
        </w:tc>
      </w:tr>
      <w:tr w:rsidR="00756238" w:rsidRPr="005D2C03" w14:paraId="7C69F50B" w14:textId="77777777" w:rsidTr="00596841">
        <w:trPr>
          <w:trHeight w:val="64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7BEFC31A" w14:textId="77777777" w:rsidR="00756238" w:rsidRPr="005D2C03" w:rsidRDefault="00756238" w:rsidP="007E1D45">
            <w:pPr>
              <w:rPr>
                <w:lang w:val="lt-LT"/>
              </w:rPr>
            </w:pPr>
            <w:r w:rsidRPr="005D2C03">
              <w:rPr>
                <w:lang w:val="lt-LT"/>
              </w:rPr>
              <w:t>Kaip mokinio sveikatos būklė gali paveikti jo mokymąsi?</w:t>
            </w:r>
          </w:p>
          <w:p w14:paraId="381CAA97" w14:textId="77777777" w:rsidR="00756238" w:rsidRPr="005D2C03" w:rsidRDefault="00756238" w:rsidP="007E1D45">
            <w:pPr>
              <w:rPr>
                <w:lang w:val="lt-LT"/>
              </w:rPr>
            </w:pPr>
            <w:r w:rsidRPr="005D2C03">
              <w:rPr>
                <w:lang w:val="lt-LT"/>
              </w:rPr>
              <w:t xml:space="preserve"> </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3EC93D4B" w14:textId="77777777" w:rsidR="00756238" w:rsidRPr="005D2C03" w:rsidRDefault="00756238" w:rsidP="007E1D45">
            <w:pPr>
              <w:tabs>
                <w:tab w:val="left" w:pos="323"/>
              </w:tabs>
              <w:ind w:left="39"/>
              <w:rPr>
                <w:lang w:val="lt-LT"/>
              </w:rPr>
            </w:pPr>
            <w:r w:rsidRPr="005D2C03">
              <w:rPr>
                <w:i/>
                <w:iCs/>
                <w:sz w:val="18"/>
                <w:szCs w:val="18"/>
                <w:lang w:val="lt-LT"/>
              </w:rPr>
              <w:t>Išvardinkite</w:t>
            </w:r>
            <w:r w:rsidRPr="005D2C03">
              <w:rPr>
                <w:i/>
                <w:iCs/>
                <w:lang w:val="lt-LT"/>
              </w:rPr>
              <w:t xml:space="preserve"> </w:t>
            </w:r>
            <w:r w:rsidRPr="005D2C03">
              <w:rPr>
                <w:i/>
                <w:iCs/>
                <w:sz w:val="18"/>
                <w:szCs w:val="18"/>
                <w:lang w:val="lt-LT"/>
              </w:rPr>
              <w:t>(pvz.: negali susikaupti, dėmesio stoka, mieguistumas, galvos skausmas ir pan.)</w:t>
            </w:r>
            <w:r w:rsidRPr="005D2C03">
              <w:rPr>
                <w:i/>
                <w:iCs/>
                <w:lang w:val="lt-LT"/>
              </w:rPr>
              <w:t>: ___________________________________</w:t>
            </w:r>
          </w:p>
          <w:p w14:paraId="4941494D" w14:textId="77777777" w:rsidR="00756238" w:rsidRPr="005D2C03" w:rsidRDefault="00756238" w:rsidP="007E1D45">
            <w:pPr>
              <w:tabs>
                <w:tab w:val="left" w:pos="323"/>
              </w:tabs>
              <w:ind w:left="39"/>
              <w:rPr>
                <w:lang w:val="lt-LT"/>
              </w:rPr>
            </w:pPr>
            <w:r w:rsidRPr="005D2C03">
              <w:rPr>
                <w:sz w:val="16"/>
                <w:szCs w:val="16"/>
                <w:lang w:val="lt-LT"/>
              </w:rPr>
              <w:t xml:space="preserve"> </w:t>
            </w:r>
          </w:p>
          <w:p w14:paraId="68A5EDC1" w14:textId="77777777" w:rsidR="00756238" w:rsidRPr="005D2C03" w:rsidRDefault="00756238" w:rsidP="007E1D45">
            <w:pPr>
              <w:tabs>
                <w:tab w:val="left" w:pos="323"/>
              </w:tabs>
              <w:rPr>
                <w:lang w:val="lt-LT"/>
              </w:rPr>
            </w:pPr>
            <w:r w:rsidRPr="005D2C03">
              <w:rPr>
                <w:sz w:val="16"/>
                <w:szCs w:val="16"/>
                <w:lang w:val="lt-LT"/>
              </w:rPr>
              <w:t xml:space="preserve"> </w:t>
            </w:r>
          </w:p>
          <w:p w14:paraId="2E5134F9" w14:textId="512B1FB6" w:rsidR="00756238" w:rsidRPr="005D2C03" w:rsidRDefault="00756238" w:rsidP="007E1D45">
            <w:pPr>
              <w:tabs>
                <w:tab w:val="left" w:pos="323"/>
              </w:tabs>
              <w:rPr>
                <w:lang w:val="lt-LT"/>
              </w:rPr>
            </w:pPr>
          </w:p>
        </w:tc>
      </w:tr>
      <w:tr w:rsidR="00756238" w:rsidRPr="005D2C03" w14:paraId="3F5FF07F" w14:textId="77777777" w:rsidTr="00596841">
        <w:trPr>
          <w:trHeight w:val="64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07EA96DE" w14:textId="77777777" w:rsidR="00756238" w:rsidRPr="005D2C03" w:rsidRDefault="00756238" w:rsidP="007E1D45">
            <w:pPr>
              <w:rPr>
                <w:lang w:val="lt-LT"/>
              </w:rPr>
            </w:pPr>
            <w:r w:rsidRPr="005D2C03">
              <w:rPr>
                <w:lang w:val="lt-LT"/>
              </w:rPr>
              <w:t>Nurodykite ugdymo, socialinius ir psichologinius poreikius:</w:t>
            </w:r>
          </w:p>
          <w:p w14:paraId="4DAA7D77" w14:textId="77777777" w:rsidR="00756238" w:rsidRPr="005D2C03" w:rsidRDefault="00756238" w:rsidP="007E1D45">
            <w:pPr>
              <w:rPr>
                <w:lang w:val="lt-LT"/>
              </w:rPr>
            </w:pPr>
            <w:r w:rsidRPr="005D2C03">
              <w:rPr>
                <w:lang w:val="lt-LT"/>
              </w:rPr>
              <w:t xml:space="preserve"> </w:t>
            </w:r>
          </w:p>
          <w:p w14:paraId="209C2EA0" w14:textId="77777777" w:rsidR="00756238" w:rsidRPr="005D2C03" w:rsidRDefault="00756238" w:rsidP="007E1D45">
            <w:pPr>
              <w:rPr>
                <w:lang w:val="lt-LT"/>
              </w:rPr>
            </w:pPr>
            <w:r w:rsidRPr="005D2C03">
              <w:rPr>
                <w:lang w:val="lt-LT"/>
              </w:rPr>
              <w:t xml:space="preserve"> </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22B57549" w14:textId="77777777" w:rsidR="00756238" w:rsidRPr="005D2C03" w:rsidRDefault="00756238" w:rsidP="00756238">
            <w:pPr>
              <w:pStyle w:val="Sraopastraipa"/>
              <w:numPr>
                <w:ilvl w:val="0"/>
                <w:numId w:val="13"/>
              </w:numPr>
              <w:ind w:left="399"/>
              <w:rPr>
                <w:i/>
                <w:iCs/>
                <w:lang w:val="lt-LT"/>
              </w:rPr>
            </w:pPr>
            <w:r w:rsidRPr="005D2C03">
              <w:rPr>
                <w:lang w:val="lt-LT"/>
              </w:rPr>
              <w:t xml:space="preserve">Gali būti poreikis išeiti iš klasės pamokos metu </w:t>
            </w:r>
            <w:r w:rsidRPr="005D2C03">
              <w:rPr>
                <w:i/>
                <w:iCs/>
                <w:sz w:val="18"/>
                <w:szCs w:val="18"/>
                <w:lang w:val="lt-LT"/>
              </w:rPr>
              <w:t>(leisti išeiti iš klasės)</w:t>
            </w:r>
            <w:r w:rsidRPr="005D2C03">
              <w:rPr>
                <w:i/>
                <w:iCs/>
                <w:lang w:val="lt-LT"/>
              </w:rPr>
              <w:t>;</w:t>
            </w:r>
          </w:p>
          <w:p w14:paraId="26613E19" w14:textId="77777777" w:rsidR="00756238" w:rsidRPr="005D2C03" w:rsidRDefault="00756238" w:rsidP="00756238">
            <w:pPr>
              <w:pStyle w:val="Sraopastraipa"/>
              <w:numPr>
                <w:ilvl w:val="0"/>
                <w:numId w:val="13"/>
              </w:numPr>
              <w:ind w:left="399"/>
              <w:rPr>
                <w:i/>
                <w:iCs/>
                <w:lang w:val="lt-LT"/>
              </w:rPr>
            </w:pPr>
            <w:r w:rsidRPr="005D2C03">
              <w:rPr>
                <w:lang w:val="lt-LT"/>
              </w:rPr>
              <w:t xml:space="preserve">Mokiniui reikalingos papildomos poilsio pertraukėlės </w:t>
            </w:r>
            <w:r w:rsidRPr="005D2C03">
              <w:rPr>
                <w:i/>
                <w:iCs/>
                <w:sz w:val="18"/>
                <w:szCs w:val="18"/>
                <w:lang w:val="lt-LT"/>
              </w:rPr>
              <w:t>(leisti nedalyvauti veikloje, pailsėti)</w:t>
            </w:r>
            <w:r w:rsidRPr="005D2C03">
              <w:rPr>
                <w:i/>
                <w:iCs/>
                <w:lang w:val="lt-LT"/>
              </w:rPr>
              <w:t>;</w:t>
            </w:r>
          </w:p>
          <w:p w14:paraId="7B9810FB" w14:textId="77777777" w:rsidR="00756238" w:rsidRPr="005D2C03" w:rsidRDefault="00756238" w:rsidP="00756238">
            <w:pPr>
              <w:pStyle w:val="Sraopastraipa"/>
              <w:numPr>
                <w:ilvl w:val="0"/>
                <w:numId w:val="13"/>
              </w:numPr>
              <w:ind w:left="399"/>
              <w:rPr>
                <w:i/>
                <w:iCs/>
                <w:lang w:val="lt-LT"/>
              </w:rPr>
            </w:pPr>
            <w:r w:rsidRPr="005D2C03">
              <w:rPr>
                <w:lang w:val="lt-LT"/>
              </w:rPr>
              <w:t xml:space="preserve">Reikalinga emocinė (psichologinė) pagalba </w:t>
            </w:r>
            <w:r w:rsidRPr="005D2C03">
              <w:rPr>
                <w:i/>
                <w:iCs/>
                <w:sz w:val="18"/>
                <w:szCs w:val="18"/>
                <w:lang w:val="lt-LT"/>
              </w:rPr>
              <w:t>(pasiūlyti nueiti ar nuvesti pas Gimnazijos psichologą ar kitą švietimo pagalbos specialistą)</w:t>
            </w:r>
            <w:r w:rsidRPr="005D2C03">
              <w:rPr>
                <w:i/>
                <w:iCs/>
                <w:lang w:val="lt-LT"/>
              </w:rPr>
              <w:t>;</w:t>
            </w:r>
          </w:p>
          <w:p w14:paraId="13D06D77" w14:textId="77777777" w:rsidR="00756238" w:rsidRPr="005D2C03" w:rsidRDefault="00756238" w:rsidP="00756238">
            <w:pPr>
              <w:pStyle w:val="Sraopastraipa"/>
              <w:numPr>
                <w:ilvl w:val="0"/>
                <w:numId w:val="13"/>
              </w:numPr>
              <w:ind w:left="399"/>
              <w:rPr>
                <w:i/>
                <w:iCs/>
                <w:lang w:val="lt-LT"/>
              </w:rPr>
            </w:pPr>
            <w:r w:rsidRPr="005D2C03">
              <w:rPr>
                <w:lang w:val="lt-LT"/>
              </w:rPr>
              <w:t xml:space="preserve">Reikalinga papildoma pagalba ugdymuisi </w:t>
            </w:r>
            <w:r w:rsidRPr="005D2C03">
              <w:rPr>
                <w:i/>
                <w:iCs/>
                <w:sz w:val="18"/>
                <w:szCs w:val="18"/>
                <w:lang w:val="lt-LT"/>
              </w:rPr>
              <w:t xml:space="preserve">(nurodykite kokia: ar skirti mokytojo padėjėją, ar suteikti daugiau laiko užduočių atlikimui, ar užduoti mažiau namų darbų ir </w:t>
            </w:r>
            <w:proofErr w:type="spellStart"/>
            <w:r w:rsidRPr="005D2C03">
              <w:rPr>
                <w:i/>
                <w:iCs/>
                <w:sz w:val="18"/>
                <w:szCs w:val="18"/>
                <w:lang w:val="lt-LT"/>
              </w:rPr>
              <w:t>kt</w:t>
            </w:r>
            <w:proofErr w:type="spellEnd"/>
            <w:r w:rsidRPr="005D2C03">
              <w:rPr>
                <w:i/>
                <w:iCs/>
                <w:sz w:val="18"/>
                <w:szCs w:val="18"/>
                <w:lang w:val="lt-LT"/>
              </w:rPr>
              <w:t>)</w:t>
            </w:r>
            <w:r w:rsidRPr="005D2C03">
              <w:rPr>
                <w:i/>
                <w:iCs/>
                <w:lang w:val="lt-LT"/>
              </w:rPr>
              <w:t>: _________________________</w:t>
            </w:r>
          </w:p>
          <w:p w14:paraId="3E042082" w14:textId="0305B8AF" w:rsidR="00756238" w:rsidRPr="005D2C03" w:rsidRDefault="00756238" w:rsidP="00756238">
            <w:pPr>
              <w:pStyle w:val="Sraopastraipa"/>
              <w:numPr>
                <w:ilvl w:val="0"/>
                <w:numId w:val="13"/>
              </w:numPr>
              <w:ind w:left="399"/>
              <w:rPr>
                <w:sz w:val="16"/>
                <w:szCs w:val="16"/>
                <w:lang w:val="lt-LT"/>
              </w:rPr>
            </w:pPr>
            <w:r w:rsidRPr="005D2C03">
              <w:rPr>
                <w:lang w:val="lt-LT"/>
              </w:rPr>
              <w:t>Kita</w:t>
            </w:r>
            <w:r w:rsidRPr="005D2C03">
              <w:rPr>
                <w:i/>
                <w:iCs/>
                <w:lang w:val="lt-LT"/>
              </w:rPr>
              <w:t xml:space="preserve"> </w:t>
            </w:r>
            <w:r w:rsidRPr="005D2C03">
              <w:rPr>
                <w:i/>
                <w:iCs/>
                <w:sz w:val="18"/>
                <w:szCs w:val="18"/>
                <w:lang w:val="lt-LT"/>
              </w:rPr>
              <w:t>(nurodykite)</w:t>
            </w:r>
            <w:r w:rsidRPr="005D2C03">
              <w:rPr>
                <w:i/>
                <w:iCs/>
                <w:lang w:val="lt-LT"/>
              </w:rPr>
              <w:t>: _______________________________________</w:t>
            </w:r>
            <w:r w:rsidRPr="005D2C03">
              <w:rPr>
                <w:lang w:val="lt-LT"/>
              </w:rPr>
              <w:br/>
            </w:r>
            <w:r w:rsidRPr="005D2C03">
              <w:rPr>
                <w:lang w:val="lt-LT"/>
              </w:rPr>
              <w:br/>
            </w:r>
            <w:r w:rsidRPr="005D2C03">
              <w:rPr>
                <w:sz w:val="16"/>
                <w:szCs w:val="16"/>
                <w:lang w:val="lt-LT"/>
              </w:rPr>
              <w:t xml:space="preserve"> </w:t>
            </w:r>
          </w:p>
        </w:tc>
      </w:tr>
      <w:tr w:rsidR="00756238" w:rsidRPr="005D2C03" w14:paraId="2791E712"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5E9A06BC" w14:textId="77777777" w:rsidR="00756238" w:rsidRPr="005D2C03" w:rsidRDefault="00756238" w:rsidP="007E1D45">
            <w:pPr>
              <w:rPr>
                <w:b/>
                <w:bCs/>
                <w:color w:val="000000" w:themeColor="text1"/>
                <w:lang w:val="lt-LT"/>
              </w:rPr>
            </w:pPr>
            <w:r w:rsidRPr="005D2C03">
              <w:rPr>
                <w:b/>
                <w:bCs/>
                <w:color w:val="000000" w:themeColor="text1"/>
                <w:lang w:val="lt-LT"/>
              </w:rPr>
              <w:t>12. GIMNAZIJOS FIZINĖ APLINKA</w:t>
            </w:r>
          </w:p>
          <w:p w14:paraId="560148E4" w14:textId="77777777" w:rsidR="00756238" w:rsidRPr="005D2C03" w:rsidRDefault="00756238" w:rsidP="007E1D45">
            <w:pPr>
              <w:rPr>
                <w:lang w:val="lt-LT"/>
              </w:rPr>
            </w:pPr>
            <w:r w:rsidRPr="005D2C03">
              <w:rPr>
                <w:b/>
                <w:bCs/>
                <w:color w:val="000000" w:themeColor="text1"/>
                <w:lang w:val="lt-LT"/>
              </w:rPr>
              <w:t>(šią dalį pildyti jei mokinio sveikatos būklei gali turėti įtakos Gimnazijos fizinė aplinka)</w:t>
            </w:r>
          </w:p>
          <w:p w14:paraId="0A563091" w14:textId="77777777" w:rsidR="00756238" w:rsidRPr="005D2C03" w:rsidRDefault="00756238" w:rsidP="007E1D45">
            <w:pPr>
              <w:rPr>
                <w:lang w:val="lt-LT"/>
              </w:rPr>
            </w:pPr>
            <w:r w:rsidRPr="005D2C03">
              <w:rPr>
                <w:i/>
                <w:iCs/>
                <w:color w:val="000000" w:themeColor="text1"/>
                <w:sz w:val="18"/>
                <w:szCs w:val="18"/>
                <w:lang w:val="lt-LT"/>
              </w:rPr>
              <w:t>(pildo tėvai (globėjai, rūpintojai))</w:t>
            </w:r>
          </w:p>
        </w:tc>
      </w:tr>
      <w:tr w:rsidR="00756238" w:rsidRPr="005D2C03" w14:paraId="4279BC6F"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235A6074" w14:textId="77777777" w:rsidR="00756238" w:rsidRPr="005D2C03" w:rsidRDefault="00756238" w:rsidP="007E1D45">
            <w:pPr>
              <w:rPr>
                <w:lang w:val="lt-LT"/>
              </w:rPr>
            </w:pPr>
            <w:r w:rsidRPr="005D2C03">
              <w:rPr>
                <w:lang w:val="lt-LT"/>
              </w:rPr>
              <w:t>Kokie Gimnazijos fizinės aplinkos veiksniai gali turėti neigiamą poveikį mokinio sveikatos būklei?</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5D32FD7B" w14:textId="77777777" w:rsidR="00756238" w:rsidRPr="005D2C03" w:rsidRDefault="00756238" w:rsidP="00756238">
            <w:pPr>
              <w:pStyle w:val="Sraopastraipa"/>
              <w:numPr>
                <w:ilvl w:val="0"/>
                <w:numId w:val="6"/>
              </w:numPr>
              <w:rPr>
                <w:lang w:val="lt-LT"/>
              </w:rPr>
            </w:pPr>
            <w:r w:rsidRPr="005D2C03">
              <w:rPr>
                <w:lang w:val="lt-LT"/>
              </w:rPr>
              <w:t>patalynė, kurioje gali būti dulkių erkių alergenų;</w:t>
            </w:r>
          </w:p>
          <w:p w14:paraId="0833527F" w14:textId="77777777" w:rsidR="00756238" w:rsidRPr="005D2C03" w:rsidRDefault="00756238" w:rsidP="00756238">
            <w:pPr>
              <w:pStyle w:val="Sraopastraipa"/>
              <w:numPr>
                <w:ilvl w:val="0"/>
                <w:numId w:val="6"/>
              </w:numPr>
              <w:rPr>
                <w:lang w:val="lt-LT"/>
              </w:rPr>
            </w:pPr>
            <w:r w:rsidRPr="005D2C03">
              <w:rPr>
                <w:lang w:val="lt-LT"/>
              </w:rPr>
              <w:t>gimnazijoje naudojami higienos reikmenys;</w:t>
            </w:r>
          </w:p>
          <w:p w14:paraId="33F07A73" w14:textId="77777777" w:rsidR="00756238" w:rsidRPr="005D2C03" w:rsidRDefault="00756238" w:rsidP="00756238">
            <w:pPr>
              <w:pStyle w:val="Sraopastraipa"/>
              <w:numPr>
                <w:ilvl w:val="0"/>
                <w:numId w:val="6"/>
              </w:numPr>
              <w:rPr>
                <w:lang w:val="lt-LT"/>
              </w:rPr>
            </w:pPr>
            <w:r w:rsidRPr="005D2C03">
              <w:rPr>
                <w:lang w:val="lt-LT"/>
              </w:rPr>
              <w:t>oro tarša: pvz.: patalpose vykdomas remontas, naudojami aerozoliai;</w:t>
            </w:r>
          </w:p>
          <w:p w14:paraId="2B965CFA" w14:textId="434D09A3" w:rsidR="00756238" w:rsidRPr="005D2C03" w:rsidRDefault="00756238" w:rsidP="00756238">
            <w:pPr>
              <w:pStyle w:val="Sraopastraipa"/>
              <w:numPr>
                <w:ilvl w:val="0"/>
                <w:numId w:val="6"/>
              </w:numPr>
              <w:rPr>
                <w:i/>
                <w:iCs/>
                <w:lang w:val="lt-LT"/>
              </w:rPr>
            </w:pPr>
            <w:r w:rsidRPr="005D2C03">
              <w:rPr>
                <w:lang w:val="lt-LT"/>
              </w:rPr>
              <w:t>kita</w:t>
            </w:r>
            <w:r w:rsidRPr="005D2C03">
              <w:rPr>
                <w:i/>
                <w:iCs/>
                <w:lang w:val="lt-LT"/>
              </w:rPr>
              <w:t xml:space="preserve"> </w:t>
            </w:r>
            <w:r w:rsidRPr="005D2C03">
              <w:rPr>
                <w:i/>
                <w:iCs/>
                <w:sz w:val="18"/>
                <w:szCs w:val="18"/>
                <w:lang w:val="lt-LT"/>
              </w:rPr>
              <w:t>(įrašykite)</w:t>
            </w:r>
            <w:r w:rsidRPr="005D2C03">
              <w:rPr>
                <w:i/>
                <w:iCs/>
                <w:lang w:val="lt-LT"/>
              </w:rPr>
              <w:t>: _________________________________________</w:t>
            </w:r>
            <w:r w:rsidRPr="005D2C03">
              <w:rPr>
                <w:lang w:val="lt-LT"/>
              </w:rPr>
              <w:br/>
            </w:r>
            <w:r w:rsidRPr="005D2C03">
              <w:rPr>
                <w:lang w:val="lt-LT"/>
              </w:rPr>
              <w:br/>
            </w:r>
            <w:r w:rsidRPr="005D2C03">
              <w:rPr>
                <w:i/>
                <w:iCs/>
                <w:sz w:val="16"/>
                <w:szCs w:val="16"/>
                <w:lang w:val="lt-LT"/>
              </w:rPr>
              <w:t xml:space="preserve"> </w:t>
            </w:r>
            <w:r w:rsidRPr="005D2C03">
              <w:rPr>
                <w:lang w:val="lt-LT"/>
              </w:rPr>
              <w:br/>
            </w:r>
            <w:r w:rsidRPr="005D2C03">
              <w:rPr>
                <w:lang w:val="lt-LT"/>
              </w:rPr>
              <w:br/>
            </w:r>
            <w:r w:rsidRPr="005D2C03">
              <w:rPr>
                <w:lang w:val="lt-LT"/>
              </w:rPr>
              <w:br/>
            </w:r>
            <w:r w:rsidRPr="005D2C03">
              <w:rPr>
                <w:i/>
                <w:iCs/>
                <w:sz w:val="16"/>
                <w:szCs w:val="16"/>
                <w:lang w:val="lt-LT"/>
              </w:rPr>
              <w:t xml:space="preserve"> </w:t>
            </w:r>
          </w:p>
        </w:tc>
      </w:tr>
      <w:tr w:rsidR="00756238" w:rsidRPr="005D2C03" w14:paraId="6375C77F"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533ED174" w14:textId="77777777" w:rsidR="00756238" w:rsidRPr="005D2C03" w:rsidRDefault="00756238" w:rsidP="007E1D45">
            <w:pPr>
              <w:rPr>
                <w:lang w:val="lt-LT"/>
              </w:rPr>
            </w:pPr>
            <w:r w:rsidRPr="005D2C03">
              <w:rPr>
                <w:lang w:val="lt-LT"/>
              </w:rPr>
              <w:lastRenderedPageBreak/>
              <w:t>Kokių veiksmų reikėtų imtis Gimnazijai siekiant sumažinti galimą neigiamą Gimnazijos aplinkos veiksnių poveikį mokinio sveikatos būklei?</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2BF634E5" w14:textId="77777777" w:rsidR="00756238" w:rsidRPr="005D2C03" w:rsidRDefault="00756238" w:rsidP="00756238">
            <w:pPr>
              <w:pStyle w:val="Sraopastraipa"/>
              <w:numPr>
                <w:ilvl w:val="0"/>
                <w:numId w:val="10"/>
              </w:numPr>
              <w:ind w:left="387"/>
              <w:rPr>
                <w:lang w:val="lt-LT"/>
              </w:rPr>
            </w:pPr>
            <w:r w:rsidRPr="005D2C03">
              <w:rPr>
                <w:lang w:val="lt-LT"/>
              </w:rPr>
              <w:t xml:space="preserve">naudoti vaiko miegui patalynę, jos užvalkalus, rankšluosčius, kurie nebūtų pagaminti iš alergizuojančių medžiagų </w:t>
            </w:r>
            <w:r w:rsidRPr="005D2C03">
              <w:rPr>
                <w:i/>
                <w:iCs/>
                <w:sz w:val="18"/>
                <w:szCs w:val="18"/>
                <w:lang w:val="lt-LT"/>
              </w:rPr>
              <w:t>(nurodykite kokių)</w:t>
            </w:r>
            <w:r w:rsidRPr="005D2C03">
              <w:rPr>
                <w:i/>
                <w:iCs/>
                <w:lang w:val="lt-LT"/>
              </w:rPr>
              <w:t xml:space="preserve"> __________________________</w:t>
            </w:r>
            <w:r w:rsidRPr="005D2C03">
              <w:rPr>
                <w:lang w:val="lt-LT"/>
              </w:rPr>
              <w:t>;</w:t>
            </w:r>
          </w:p>
          <w:p w14:paraId="1F58024C" w14:textId="77777777" w:rsidR="00756238" w:rsidRPr="005D2C03" w:rsidRDefault="00756238" w:rsidP="00756238">
            <w:pPr>
              <w:pStyle w:val="Sraopastraipa"/>
              <w:numPr>
                <w:ilvl w:val="0"/>
                <w:numId w:val="10"/>
              </w:numPr>
              <w:ind w:left="387"/>
              <w:rPr>
                <w:lang w:val="lt-LT"/>
              </w:rPr>
            </w:pPr>
            <w:r w:rsidRPr="005D2C03">
              <w:rPr>
                <w:lang w:val="lt-LT"/>
              </w:rPr>
              <w:t>reguliariai skalbti vaiko miegui naudojamą patalynę (jei galima ją skalbti), jos užvalkalus ir rankšluosčius nenaudojant alergizuojančias skalbimo priemones (;</w:t>
            </w:r>
          </w:p>
          <w:p w14:paraId="0E5CCD91" w14:textId="77777777" w:rsidR="00756238" w:rsidRPr="005D2C03" w:rsidRDefault="00756238" w:rsidP="00756238">
            <w:pPr>
              <w:pStyle w:val="Sraopastraipa"/>
              <w:numPr>
                <w:ilvl w:val="0"/>
                <w:numId w:val="10"/>
              </w:numPr>
              <w:ind w:left="387"/>
              <w:rPr>
                <w:lang w:val="lt-LT"/>
              </w:rPr>
            </w:pPr>
            <w:r w:rsidRPr="005D2C03">
              <w:rPr>
                <w:lang w:val="lt-LT"/>
              </w:rPr>
              <w:t>pirkti mokinių naudojimui higienos priemones (tualetinį popierių, prausiklį ir kt.) be kvėpiklių, dažiklių;</w:t>
            </w:r>
          </w:p>
          <w:p w14:paraId="1946F0BF" w14:textId="77777777" w:rsidR="00756238" w:rsidRPr="005D2C03" w:rsidRDefault="00756238" w:rsidP="00756238">
            <w:pPr>
              <w:pStyle w:val="Sraopastraipa"/>
              <w:numPr>
                <w:ilvl w:val="0"/>
                <w:numId w:val="10"/>
              </w:numPr>
              <w:ind w:left="387"/>
              <w:rPr>
                <w:lang w:val="lt-LT"/>
              </w:rPr>
            </w:pPr>
            <w:r w:rsidRPr="005D2C03">
              <w:rPr>
                <w:lang w:val="lt-LT"/>
              </w:rPr>
              <w:t>vėdinti patalpas, remontuoti patalpas vaikų atostogų metu;</w:t>
            </w:r>
          </w:p>
          <w:p w14:paraId="518E8449" w14:textId="44986A6D" w:rsidR="00756238" w:rsidRPr="005D2C03" w:rsidRDefault="00756238" w:rsidP="00756238">
            <w:pPr>
              <w:pStyle w:val="Sraopastraipa"/>
              <w:numPr>
                <w:ilvl w:val="0"/>
                <w:numId w:val="10"/>
              </w:numPr>
              <w:ind w:left="387"/>
              <w:rPr>
                <w:sz w:val="16"/>
                <w:szCs w:val="16"/>
                <w:lang w:val="lt-LT"/>
              </w:rPr>
            </w:pPr>
            <w:r w:rsidRPr="005D2C03">
              <w:rPr>
                <w:lang w:val="lt-LT"/>
              </w:rPr>
              <w:t xml:space="preserve">kita </w:t>
            </w:r>
            <w:r w:rsidRPr="005D2C03">
              <w:rPr>
                <w:i/>
                <w:iCs/>
                <w:sz w:val="18"/>
                <w:szCs w:val="18"/>
                <w:lang w:val="lt-LT"/>
              </w:rPr>
              <w:t>(įrašykite)</w:t>
            </w:r>
            <w:r w:rsidRPr="005D2C03">
              <w:rPr>
                <w:i/>
                <w:iCs/>
                <w:lang w:val="lt-LT"/>
              </w:rPr>
              <w:t xml:space="preserve">: </w:t>
            </w:r>
            <w:r w:rsidRPr="005D2C03">
              <w:rPr>
                <w:lang w:val="lt-LT"/>
              </w:rPr>
              <w:t>________________________________________</w:t>
            </w:r>
            <w:r w:rsidRPr="005D2C03">
              <w:rPr>
                <w:lang w:val="lt-LT"/>
              </w:rPr>
              <w:br/>
            </w:r>
            <w:r w:rsidRPr="005D2C03">
              <w:rPr>
                <w:lang w:val="lt-LT"/>
              </w:rPr>
              <w:br/>
            </w:r>
            <w:r w:rsidRPr="005D2C03">
              <w:rPr>
                <w:sz w:val="16"/>
                <w:szCs w:val="16"/>
                <w:lang w:val="lt-LT"/>
              </w:rPr>
              <w:t xml:space="preserve"> </w:t>
            </w:r>
            <w:r w:rsidRPr="005D2C03">
              <w:rPr>
                <w:lang w:val="lt-LT"/>
              </w:rPr>
              <w:br/>
            </w:r>
            <w:r w:rsidRPr="005D2C03">
              <w:rPr>
                <w:lang w:val="lt-LT"/>
              </w:rPr>
              <w:br/>
            </w:r>
            <w:r w:rsidRPr="005D2C03">
              <w:rPr>
                <w:sz w:val="16"/>
                <w:szCs w:val="16"/>
                <w:lang w:val="lt-LT"/>
              </w:rPr>
              <w:t xml:space="preserve"> </w:t>
            </w:r>
            <w:r w:rsidRPr="005D2C03">
              <w:rPr>
                <w:lang w:val="lt-LT"/>
              </w:rPr>
              <w:br/>
            </w:r>
          </w:p>
        </w:tc>
      </w:tr>
      <w:tr w:rsidR="00756238" w:rsidRPr="005D2C03" w14:paraId="0C640C23"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38735151" w14:textId="77777777" w:rsidR="00756238" w:rsidRPr="005D2C03" w:rsidRDefault="00756238" w:rsidP="007E1D45">
            <w:pPr>
              <w:rPr>
                <w:lang w:val="lt-LT"/>
              </w:rPr>
            </w:pPr>
            <w:r w:rsidRPr="005D2C03">
              <w:rPr>
                <w:b/>
                <w:bCs/>
                <w:color w:val="000000" w:themeColor="text1"/>
                <w:lang w:val="lt-LT"/>
              </w:rPr>
              <w:t>13. IŠVYKOS IR VEIKLOS UŽ GIMNAZIJOS RIBŲ</w:t>
            </w:r>
          </w:p>
          <w:p w14:paraId="3B0365C5" w14:textId="77777777" w:rsidR="00756238" w:rsidRPr="005D2C03" w:rsidRDefault="00756238" w:rsidP="007E1D45">
            <w:pPr>
              <w:rPr>
                <w:lang w:val="lt-LT"/>
              </w:rPr>
            </w:pPr>
            <w:r w:rsidRPr="005D2C03">
              <w:rPr>
                <w:i/>
                <w:iCs/>
                <w:color w:val="000000" w:themeColor="text1"/>
                <w:sz w:val="18"/>
                <w:szCs w:val="18"/>
                <w:lang w:val="lt-LT"/>
              </w:rPr>
              <w:t>(pildo tėvai (globėjai, rūpintojai))</w:t>
            </w:r>
          </w:p>
        </w:tc>
      </w:tr>
      <w:tr w:rsidR="00756238" w:rsidRPr="005D2C03" w14:paraId="41F69F9E"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75325ED2" w14:textId="77777777" w:rsidR="00756238" w:rsidRPr="005D2C03" w:rsidRDefault="00756238" w:rsidP="007E1D45">
            <w:pPr>
              <w:rPr>
                <w:lang w:val="lt-LT"/>
              </w:rPr>
            </w:pPr>
            <w:r w:rsidRPr="005D2C03">
              <w:rPr>
                <w:lang w:val="lt-LT"/>
              </w:rPr>
              <w:t>Nurodykite kokie pagalbos veiksmai turi būti teikiami mokiniui blogai jaučiantis ir (ar) paprašius pagalbos?</w:t>
            </w:r>
          </w:p>
          <w:p w14:paraId="286CA2C4" w14:textId="77777777" w:rsidR="00756238" w:rsidRPr="005D2C03" w:rsidRDefault="00756238" w:rsidP="007E1D45">
            <w:pPr>
              <w:rPr>
                <w:lang w:val="lt-LT"/>
              </w:rPr>
            </w:pPr>
            <w:r w:rsidRPr="005D2C03">
              <w:rPr>
                <w:lang w:val="lt-LT"/>
              </w:rPr>
              <w:t xml:space="preserve"> </w:t>
            </w:r>
          </w:p>
          <w:p w14:paraId="6AACF212" w14:textId="77777777" w:rsidR="00756238" w:rsidRPr="005D2C03" w:rsidRDefault="00756238" w:rsidP="007E1D45">
            <w:pPr>
              <w:rPr>
                <w:lang w:val="lt-LT"/>
              </w:rPr>
            </w:pPr>
            <w:r w:rsidRPr="005D2C03">
              <w:rPr>
                <w:lang w:val="lt-LT"/>
              </w:rPr>
              <w:t xml:space="preserve"> </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07CF9793" w14:textId="77777777" w:rsidR="00756238" w:rsidRPr="005D2C03" w:rsidRDefault="00756238" w:rsidP="007E1D45">
            <w:pPr>
              <w:tabs>
                <w:tab w:val="left" w:pos="323"/>
              </w:tabs>
              <w:rPr>
                <w:lang w:val="lt-LT"/>
              </w:rPr>
            </w:pPr>
            <w:r w:rsidRPr="005D2C03">
              <w:rPr>
                <w:sz w:val="16"/>
                <w:szCs w:val="16"/>
                <w:lang w:val="lt-LT"/>
              </w:rPr>
              <w:t xml:space="preserve"> </w:t>
            </w:r>
          </w:p>
        </w:tc>
      </w:tr>
      <w:tr w:rsidR="00756238" w:rsidRPr="005D2C03" w14:paraId="533F905C"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2D565999" w14:textId="77777777" w:rsidR="00756238" w:rsidRPr="005D2C03" w:rsidRDefault="00756238" w:rsidP="007E1D45">
            <w:pPr>
              <w:rPr>
                <w:lang w:val="lt-LT"/>
              </w:rPr>
            </w:pPr>
            <w:r w:rsidRPr="005D2C03">
              <w:rPr>
                <w:lang w:val="lt-LT"/>
              </w:rPr>
              <w:t>Kas bus atsakingas už vaistų ir (ar) kitų medicinos pagalbos priemonių priežiūrą, pagalbos veiksmų teikimą?</w:t>
            </w:r>
          </w:p>
          <w:p w14:paraId="64B81D51" w14:textId="77777777" w:rsidR="00756238" w:rsidRPr="005D2C03" w:rsidRDefault="00756238" w:rsidP="007E1D45">
            <w:pPr>
              <w:rPr>
                <w:lang w:val="lt-LT"/>
              </w:rPr>
            </w:pPr>
            <w:r w:rsidRPr="005D2C03">
              <w:rPr>
                <w:lang w:val="lt-LT"/>
              </w:rPr>
              <w:t xml:space="preserve"> </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0649AB5C" w14:textId="77777777" w:rsidR="00756238" w:rsidRPr="005D2C03" w:rsidRDefault="00756238" w:rsidP="007E1D45">
            <w:pPr>
              <w:tabs>
                <w:tab w:val="left" w:pos="323"/>
              </w:tabs>
              <w:ind w:left="27"/>
              <w:rPr>
                <w:lang w:val="lt-LT"/>
              </w:rPr>
            </w:pPr>
            <w:r w:rsidRPr="005D2C03">
              <w:rPr>
                <w:sz w:val="16"/>
                <w:szCs w:val="16"/>
                <w:lang w:val="lt-LT"/>
              </w:rPr>
              <w:t xml:space="preserve"> </w:t>
            </w:r>
          </w:p>
        </w:tc>
      </w:tr>
      <w:tr w:rsidR="00756238" w:rsidRPr="005D2C03" w14:paraId="31FA90A6"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7" w:type="dxa"/>
            </w:tcMar>
          </w:tcPr>
          <w:p w14:paraId="4891EC24" w14:textId="77777777" w:rsidR="00756238" w:rsidRPr="005D2C03" w:rsidRDefault="00756238" w:rsidP="007E1D45">
            <w:pPr>
              <w:rPr>
                <w:lang w:val="lt-LT"/>
              </w:rPr>
            </w:pPr>
            <w:r w:rsidRPr="005D2C03">
              <w:rPr>
                <w:b/>
                <w:bCs/>
                <w:color w:val="000000" w:themeColor="text1"/>
                <w:lang w:val="lt-LT"/>
              </w:rPr>
              <w:t>14. GIMNAZIJOS DARBUOTOJŲ MOKYMAI</w:t>
            </w:r>
          </w:p>
          <w:p w14:paraId="211D0F4D" w14:textId="77777777" w:rsidR="00756238" w:rsidRPr="005D2C03" w:rsidRDefault="00756238" w:rsidP="007E1D45">
            <w:pPr>
              <w:rPr>
                <w:lang w:val="lt-LT"/>
              </w:rPr>
            </w:pPr>
            <w:r w:rsidRPr="005D2C03">
              <w:rPr>
                <w:i/>
                <w:iCs/>
                <w:color w:val="000000" w:themeColor="text1"/>
                <w:sz w:val="18"/>
                <w:szCs w:val="18"/>
                <w:lang w:val="lt-LT"/>
              </w:rPr>
              <w:t>Mokinio savirūpos organizavimo procese dalyvausiantys Gimnazijos darbuotojai turi būti apmokyti teikti pagalbą mokinio, sergančio lėtine neinfekcine liga, savirūpai.</w:t>
            </w:r>
          </w:p>
          <w:p w14:paraId="72E0B7DD" w14:textId="77777777" w:rsidR="00756238" w:rsidRPr="005D2C03" w:rsidRDefault="00756238" w:rsidP="007E1D45">
            <w:pPr>
              <w:rPr>
                <w:lang w:val="lt-LT"/>
              </w:rPr>
            </w:pPr>
            <w:r w:rsidRPr="005D2C03">
              <w:rPr>
                <w:i/>
                <w:iCs/>
                <w:color w:val="000000" w:themeColor="text1"/>
                <w:sz w:val="18"/>
                <w:szCs w:val="18"/>
                <w:lang w:val="lt-LT"/>
              </w:rPr>
              <w:t>(pildo Gimnazijos direktoriaus įgaliotas atstovas)</w:t>
            </w:r>
          </w:p>
        </w:tc>
      </w:tr>
      <w:tr w:rsidR="00756238" w:rsidRPr="005D2C03" w14:paraId="5F1C5501" w14:textId="77777777" w:rsidTr="00596841">
        <w:trPr>
          <w:trHeight w:val="64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748BF16A" w14:textId="77777777" w:rsidR="00756238" w:rsidRPr="005D2C03" w:rsidRDefault="00756238" w:rsidP="007E1D45">
            <w:pPr>
              <w:rPr>
                <w:lang w:val="lt-LT"/>
              </w:rPr>
            </w:pPr>
            <w:r w:rsidRPr="005D2C03">
              <w:rPr>
                <w:lang w:val="lt-LT"/>
              </w:rPr>
              <w:t>Reikalingi mokymai:</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37B969CB" w14:textId="77777777" w:rsidR="00756238" w:rsidRPr="005D2C03" w:rsidRDefault="00756238" w:rsidP="007E1D45">
            <w:pPr>
              <w:tabs>
                <w:tab w:val="left" w:pos="323"/>
              </w:tabs>
              <w:rPr>
                <w:lang w:val="lt-LT"/>
              </w:rPr>
            </w:pPr>
            <w:r w:rsidRPr="005D2C03">
              <w:rPr>
                <w:i/>
                <w:iCs/>
                <w:sz w:val="16"/>
                <w:szCs w:val="16"/>
                <w:lang w:val="lt-LT"/>
              </w:rPr>
              <w:t xml:space="preserve"> </w:t>
            </w:r>
          </w:p>
        </w:tc>
      </w:tr>
      <w:tr w:rsidR="00756238" w:rsidRPr="005D2C03" w14:paraId="10C84623" w14:textId="77777777" w:rsidTr="00596841">
        <w:trPr>
          <w:trHeight w:val="64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5CF5F369" w14:textId="77777777" w:rsidR="00756238" w:rsidRPr="005D2C03" w:rsidRDefault="00756238" w:rsidP="007E1D45">
            <w:pPr>
              <w:rPr>
                <w:lang w:val="lt-LT"/>
              </w:rPr>
            </w:pPr>
            <w:r w:rsidRPr="005D2C03">
              <w:rPr>
                <w:lang w:val="lt-LT"/>
              </w:rPr>
              <w:t>Gimnazijos darbuotojai, kuriems reikalingi mokymai:</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6287DA22" w14:textId="77777777" w:rsidR="00756238" w:rsidRPr="005D2C03" w:rsidRDefault="00756238" w:rsidP="007E1D45">
            <w:pPr>
              <w:tabs>
                <w:tab w:val="left" w:pos="323"/>
              </w:tabs>
              <w:rPr>
                <w:lang w:val="lt-LT"/>
              </w:rPr>
            </w:pPr>
            <w:r w:rsidRPr="005D2C03">
              <w:rPr>
                <w:i/>
                <w:iCs/>
                <w:sz w:val="16"/>
                <w:szCs w:val="16"/>
                <w:lang w:val="lt-LT"/>
              </w:rPr>
              <w:t xml:space="preserve"> </w:t>
            </w:r>
          </w:p>
        </w:tc>
      </w:tr>
      <w:tr w:rsidR="00756238" w:rsidRPr="005D2C03" w14:paraId="5DD984D1"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6E3762E3" w14:textId="77777777" w:rsidR="00756238" w:rsidRPr="005D2C03" w:rsidRDefault="00756238" w:rsidP="007E1D45">
            <w:pPr>
              <w:spacing w:line="257" w:lineRule="auto"/>
              <w:ind w:left="18"/>
              <w:jc w:val="center"/>
              <w:rPr>
                <w:b/>
                <w:bCs/>
                <w:lang w:val="lt-LT"/>
              </w:rPr>
            </w:pPr>
            <w:r w:rsidRPr="005D2C03">
              <w:rPr>
                <w:b/>
                <w:bCs/>
                <w:lang w:val="lt-LT"/>
              </w:rPr>
              <w:t>Mokymuose dalyvavę gimnazijos darbuotojai</w:t>
            </w:r>
          </w:p>
        </w:tc>
      </w:tr>
      <w:tr w:rsidR="00756238" w:rsidRPr="005D2C03" w14:paraId="1891C726" w14:textId="77777777" w:rsidTr="00596841">
        <w:trPr>
          <w:trHeight w:val="645"/>
        </w:trPr>
        <w:tc>
          <w:tcPr>
            <w:tcW w:w="18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vAlign w:val="center"/>
          </w:tcPr>
          <w:p w14:paraId="7CC9248F" w14:textId="77777777" w:rsidR="00756238" w:rsidRPr="005D2C03" w:rsidRDefault="00756238" w:rsidP="007E1D45">
            <w:pPr>
              <w:spacing w:line="257" w:lineRule="auto"/>
              <w:ind w:left="18"/>
              <w:jc w:val="center"/>
              <w:rPr>
                <w:lang w:val="lt-LT"/>
              </w:rPr>
            </w:pPr>
            <w:r w:rsidRPr="005D2C03">
              <w:rPr>
                <w:i/>
                <w:iCs/>
                <w:lang w:val="lt-LT"/>
              </w:rPr>
              <w:t>Mokymų data</w:t>
            </w:r>
          </w:p>
        </w:tc>
        <w:tc>
          <w:tcPr>
            <w:tcW w:w="6176" w:type="dxa"/>
            <w:gridSpan w:val="11"/>
            <w:tcBorders>
              <w:top w:val="nil"/>
              <w:left w:val="nil"/>
              <w:bottom w:val="single" w:sz="8" w:space="0" w:color="000000" w:themeColor="text1"/>
              <w:right w:val="single" w:sz="8" w:space="0" w:color="000000" w:themeColor="text1"/>
            </w:tcBorders>
            <w:tcMar>
              <w:top w:w="15" w:type="dxa"/>
              <w:left w:w="110" w:type="dxa"/>
              <w:bottom w:w="5" w:type="dxa"/>
              <w:right w:w="127" w:type="dxa"/>
            </w:tcMar>
            <w:vAlign w:val="center"/>
          </w:tcPr>
          <w:p w14:paraId="4B8C6B99" w14:textId="77777777" w:rsidR="00756238" w:rsidRPr="005D2C03" w:rsidRDefault="00756238" w:rsidP="007E1D45">
            <w:pPr>
              <w:spacing w:line="257" w:lineRule="auto"/>
              <w:ind w:left="22"/>
              <w:jc w:val="center"/>
              <w:rPr>
                <w:lang w:val="lt-LT"/>
              </w:rPr>
            </w:pPr>
            <w:r w:rsidRPr="005D2C03">
              <w:rPr>
                <w:i/>
                <w:iCs/>
                <w:lang w:val="lt-LT"/>
              </w:rPr>
              <w:t>Darbuotojo vardas ir pavardė</w:t>
            </w:r>
          </w:p>
        </w:tc>
        <w:tc>
          <w:tcPr>
            <w:tcW w:w="1774" w:type="dxa"/>
            <w:tcBorders>
              <w:top w:val="nil"/>
              <w:left w:val="nil"/>
              <w:bottom w:val="single" w:sz="8" w:space="0" w:color="000000" w:themeColor="text1"/>
              <w:right w:val="single" w:sz="8" w:space="0" w:color="000000" w:themeColor="text1"/>
            </w:tcBorders>
            <w:tcMar>
              <w:top w:w="15" w:type="dxa"/>
              <w:left w:w="110" w:type="dxa"/>
              <w:bottom w:w="5" w:type="dxa"/>
              <w:right w:w="127" w:type="dxa"/>
            </w:tcMar>
            <w:vAlign w:val="center"/>
          </w:tcPr>
          <w:p w14:paraId="6508AAEA" w14:textId="77777777" w:rsidR="00756238" w:rsidRPr="005D2C03" w:rsidRDefault="00756238" w:rsidP="007E1D45">
            <w:pPr>
              <w:spacing w:line="257" w:lineRule="auto"/>
              <w:jc w:val="center"/>
              <w:rPr>
                <w:lang w:val="lt-LT"/>
              </w:rPr>
            </w:pPr>
            <w:r w:rsidRPr="005D2C03">
              <w:rPr>
                <w:i/>
                <w:iCs/>
                <w:lang w:val="lt-LT"/>
              </w:rPr>
              <w:t>Darbuotojo parašas</w:t>
            </w:r>
          </w:p>
        </w:tc>
      </w:tr>
      <w:tr w:rsidR="00756238" w:rsidRPr="005D2C03" w14:paraId="41F50560" w14:textId="77777777" w:rsidTr="00596841">
        <w:trPr>
          <w:trHeight w:val="315"/>
        </w:trPr>
        <w:tc>
          <w:tcPr>
            <w:tcW w:w="18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vAlign w:val="bottom"/>
          </w:tcPr>
          <w:p w14:paraId="2B91C51D" w14:textId="77777777" w:rsidR="00756238" w:rsidRPr="005D2C03" w:rsidRDefault="00756238" w:rsidP="007E1D45">
            <w:pPr>
              <w:spacing w:line="257" w:lineRule="auto"/>
              <w:ind w:left="23"/>
              <w:jc w:val="center"/>
              <w:rPr>
                <w:lang w:val="lt-LT"/>
              </w:rPr>
            </w:pPr>
            <w:r w:rsidRPr="005D2C03">
              <w:rPr>
                <w:sz w:val="22"/>
                <w:szCs w:val="22"/>
                <w:lang w:val="lt-LT"/>
              </w:rPr>
              <w:t xml:space="preserve"> </w:t>
            </w:r>
          </w:p>
        </w:tc>
        <w:tc>
          <w:tcPr>
            <w:tcW w:w="6176" w:type="dxa"/>
            <w:gridSpan w:val="11"/>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vAlign w:val="bottom"/>
          </w:tcPr>
          <w:p w14:paraId="1243A7E1" w14:textId="77777777" w:rsidR="00756238" w:rsidRPr="005D2C03" w:rsidRDefault="00756238" w:rsidP="007E1D45">
            <w:pPr>
              <w:spacing w:line="257" w:lineRule="auto"/>
              <w:ind w:left="23"/>
              <w:jc w:val="center"/>
              <w:rPr>
                <w:lang w:val="lt-LT"/>
              </w:rPr>
            </w:pPr>
            <w:r w:rsidRPr="005D2C03">
              <w:rPr>
                <w:sz w:val="22"/>
                <w:szCs w:val="22"/>
                <w:lang w:val="lt-LT"/>
              </w:rPr>
              <w:t xml:space="preserve"> </w:t>
            </w:r>
          </w:p>
        </w:tc>
        <w:tc>
          <w:tcPr>
            <w:tcW w:w="1774" w:type="dxa"/>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vAlign w:val="bottom"/>
          </w:tcPr>
          <w:p w14:paraId="488C1B02" w14:textId="77777777" w:rsidR="00756238" w:rsidRPr="005D2C03" w:rsidRDefault="00756238" w:rsidP="007E1D45">
            <w:pPr>
              <w:spacing w:line="257" w:lineRule="auto"/>
              <w:ind w:left="21"/>
              <w:jc w:val="center"/>
              <w:rPr>
                <w:lang w:val="lt-LT"/>
              </w:rPr>
            </w:pPr>
            <w:r w:rsidRPr="005D2C03">
              <w:rPr>
                <w:sz w:val="22"/>
                <w:szCs w:val="22"/>
                <w:lang w:val="lt-LT"/>
              </w:rPr>
              <w:t xml:space="preserve"> </w:t>
            </w:r>
          </w:p>
        </w:tc>
      </w:tr>
      <w:tr w:rsidR="00756238" w:rsidRPr="005D2C03" w14:paraId="114FA3F0" w14:textId="77777777" w:rsidTr="00596841">
        <w:trPr>
          <w:trHeight w:val="315"/>
        </w:trPr>
        <w:tc>
          <w:tcPr>
            <w:tcW w:w="18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vAlign w:val="bottom"/>
          </w:tcPr>
          <w:p w14:paraId="6FDC120F" w14:textId="77777777" w:rsidR="00756238" w:rsidRPr="005D2C03" w:rsidRDefault="00756238" w:rsidP="007E1D45">
            <w:pPr>
              <w:spacing w:line="257" w:lineRule="auto"/>
              <w:ind w:left="23"/>
              <w:jc w:val="center"/>
              <w:rPr>
                <w:lang w:val="lt-LT"/>
              </w:rPr>
            </w:pPr>
            <w:r w:rsidRPr="005D2C03">
              <w:rPr>
                <w:sz w:val="22"/>
                <w:szCs w:val="22"/>
                <w:lang w:val="lt-LT"/>
              </w:rPr>
              <w:t xml:space="preserve"> </w:t>
            </w:r>
          </w:p>
        </w:tc>
        <w:tc>
          <w:tcPr>
            <w:tcW w:w="6176" w:type="dxa"/>
            <w:gridSpan w:val="11"/>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vAlign w:val="bottom"/>
          </w:tcPr>
          <w:p w14:paraId="68ADAFA6" w14:textId="77777777" w:rsidR="00756238" w:rsidRPr="005D2C03" w:rsidRDefault="00756238" w:rsidP="007E1D45">
            <w:pPr>
              <w:spacing w:line="257" w:lineRule="auto"/>
              <w:ind w:left="23"/>
              <w:jc w:val="center"/>
              <w:rPr>
                <w:lang w:val="lt-LT"/>
              </w:rPr>
            </w:pPr>
            <w:r w:rsidRPr="005D2C03">
              <w:rPr>
                <w:sz w:val="22"/>
                <w:szCs w:val="22"/>
                <w:lang w:val="lt-LT"/>
              </w:rPr>
              <w:t xml:space="preserve"> </w:t>
            </w:r>
          </w:p>
        </w:tc>
        <w:tc>
          <w:tcPr>
            <w:tcW w:w="1774" w:type="dxa"/>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vAlign w:val="bottom"/>
          </w:tcPr>
          <w:p w14:paraId="6A386A37" w14:textId="77777777" w:rsidR="00756238" w:rsidRPr="005D2C03" w:rsidRDefault="00756238" w:rsidP="007E1D45">
            <w:pPr>
              <w:spacing w:line="257" w:lineRule="auto"/>
              <w:ind w:left="21"/>
              <w:jc w:val="center"/>
              <w:rPr>
                <w:lang w:val="lt-LT"/>
              </w:rPr>
            </w:pPr>
            <w:r w:rsidRPr="005D2C03">
              <w:rPr>
                <w:sz w:val="22"/>
                <w:szCs w:val="22"/>
                <w:lang w:val="lt-LT"/>
              </w:rPr>
              <w:t xml:space="preserve"> </w:t>
            </w:r>
          </w:p>
        </w:tc>
      </w:tr>
      <w:tr w:rsidR="00756238" w:rsidRPr="005D2C03" w14:paraId="1B45F3F6" w14:textId="77777777" w:rsidTr="00596841">
        <w:trPr>
          <w:trHeight w:val="315"/>
        </w:trPr>
        <w:tc>
          <w:tcPr>
            <w:tcW w:w="18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vAlign w:val="bottom"/>
          </w:tcPr>
          <w:p w14:paraId="3750ED81" w14:textId="77777777" w:rsidR="00756238" w:rsidRPr="005D2C03" w:rsidRDefault="00756238" w:rsidP="007E1D45">
            <w:pPr>
              <w:spacing w:line="257" w:lineRule="auto"/>
              <w:ind w:left="23"/>
              <w:jc w:val="center"/>
              <w:rPr>
                <w:lang w:val="lt-LT"/>
              </w:rPr>
            </w:pPr>
            <w:r w:rsidRPr="005D2C03">
              <w:rPr>
                <w:sz w:val="22"/>
                <w:szCs w:val="22"/>
                <w:lang w:val="lt-LT"/>
              </w:rPr>
              <w:t xml:space="preserve"> </w:t>
            </w:r>
          </w:p>
        </w:tc>
        <w:tc>
          <w:tcPr>
            <w:tcW w:w="6176" w:type="dxa"/>
            <w:gridSpan w:val="11"/>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vAlign w:val="bottom"/>
          </w:tcPr>
          <w:p w14:paraId="36B433FF" w14:textId="77777777" w:rsidR="00756238" w:rsidRPr="005D2C03" w:rsidRDefault="00756238" w:rsidP="007E1D45">
            <w:pPr>
              <w:spacing w:line="257" w:lineRule="auto"/>
              <w:ind w:left="23"/>
              <w:jc w:val="center"/>
              <w:rPr>
                <w:lang w:val="lt-LT"/>
              </w:rPr>
            </w:pPr>
            <w:r w:rsidRPr="005D2C03">
              <w:rPr>
                <w:sz w:val="22"/>
                <w:szCs w:val="22"/>
                <w:lang w:val="lt-LT"/>
              </w:rPr>
              <w:t xml:space="preserve"> </w:t>
            </w:r>
          </w:p>
        </w:tc>
        <w:tc>
          <w:tcPr>
            <w:tcW w:w="1774" w:type="dxa"/>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vAlign w:val="bottom"/>
          </w:tcPr>
          <w:p w14:paraId="3A3B9813" w14:textId="77777777" w:rsidR="00756238" w:rsidRPr="005D2C03" w:rsidRDefault="00756238" w:rsidP="007E1D45">
            <w:pPr>
              <w:spacing w:line="257" w:lineRule="auto"/>
              <w:ind w:left="21"/>
              <w:jc w:val="center"/>
              <w:rPr>
                <w:lang w:val="lt-LT"/>
              </w:rPr>
            </w:pPr>
            <w:r w:rsidRPr="005D2C03">
              <w:rPr>
                <w:sz w:val="22"/>
                <w:szCs w:val="22"/>
                <w:lang w:val="lt-LT"/>
              </w:rPr>
              <w:t xml:space="preserve"> </w:t>
            </w:r>
          </w:p>
        </w:tc>
      </w:tr>
      <w:tr w:rsidR="00756238" w:rsidRPr="005D2C03" w14:paraId="7633CA40"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27" w:type="dxa"/>
            </w:tcMar>
          </w:tcPr>
          <w:p w14:paraId="65ACDCC9" w14:textId="77777777" w:rsidR="00756238" w:rsidRPr="005D2C03" w:rsidRDefault="00756238" w:rsidP="007E1D45">
            <w:pPr>
              <w:rPr>
                <w:lang w:val="lt-LT"/>
              </w:rPr>
            </w:pPr>
            <w:r w:rsidRPr="005D2C03">
              <w:rPr>
                <w:b/>
                <w:bCs/>
                <w:color w:val="000000" w:themeColor="text1"/>
                <w:lang w:val="lt-LT"/>
              </w:rPr>
              <w:t>15. ATLIEKŲ, SUSIDARANČIŲ ORGANIZUOJANT SAVIRŪPĄ, ŠALINIMAS</w:t>
            </w:r>
          </w:p>
          <w:p w14:paraId="339F029B" w14:textId="77777777" w:rsidR="00756238" w:rsidRPr="005D2C03" w:rsidRDefault="00756238" w:rsidP="007E1D45">
            <w:pPr>
              <w:rPr>
                <w:lang w:val="lt-LT"/>
              </w:rPr>
            </w:pPr>
            <w:r w:rsidRPr="005D2C03">
              <w:rPr>
                <w:i/>
                <w:iCs/>
                <w:color w:val="000000" w:themeColor="text1"/>
                <w:sz w:val="18"/>
                <w:szCs w:val="18"/>
                <w:lang w:val="lt-LT"/>
              </w:rPr>
              <w:t>(pildo tėvai(globėjai, rūpintojai))</w:t>
            </w:r>
          </w:p>
        </w:tc>
      </w:tr>
      <w:tr w:rsidR="00756238" w:rsidRPr="005D2C03" w14:paraId="6431FA50"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3BE2E034" w14:textId="77777777" w:rsidR="00756238" w:rsidRPr="005D2C03" w:rsidRDefault="00756238" w:rsidP="007E1D45">
            <w:pPr>
              <w:rPr>
                <w:lang w:val="lt-LT"/>
              </w:rPr>
            </w:pPr>
            <w:r w:rsidRPr="005D2C03">
              <w:rPr>
                <w:lang w:val="lt-LT"/>
              </w:rPr>
              <w:t>Atliekos:</w:t>
            </w:r>
          </w:p>
          <w:p w14:paraId="09BFF48C" w14:textId="77777777" w:rsidR="00756238" w:rsidRPr="005D2C03" w:rsidRDefault="00756238" w:rsidP="007E1D45">
            <w:pPr>
              <w:rPr>
                <w:lang w:val="lt-LT"/>
              </w:rPr>
            </w:pPr>
            <w:r w:rsidRPr="005D2C03">
              <w:rPr>
                <w:sz w:val="16"/>
                <w:szCs w:val="16"/>
                <w:lang w:val="lt-LT"/>
              </w:rPr>
              <w:t xml:space="preserve"> </w:t>
            </w:r>
          </w:p>
        </w:tc>
        <w:tc>
          <w:tcPr>
            <w:tcW w:w="6977" w:type="dxa"/>
            <w:gridSpan w:val="9"/>
            <w:tcBorders>
              <w:top w:val="nil"/>
              <w:left w:val="nil"/>
              <w:bottom w:val="single" w:sz="8" w:space="0" w:color="000000" w:themeColor="text1"/>
              <w:right w:val="single" w:sz="8" w:space="0" w:color="000000" w:themeColor="text1"/>
            </w:tcBorders>
            <w:tcMar>
              <w:top w:w="15" w:type="dxa"/>
              <w:left w:w="110" w:type="dxa"/>
              <w:bottom w:w="5" w:type="dxa"/>
              <w:right w:w="127" w:type="dxa"/>
            </w:tcMar>
          </w:tcPr>
          <w:p w14:paraId="2415678B" w14:textId="77777777" w:rsidR="00756238" w:rsidRPr="005D2C03" w:rsidRDefault="00756238" w:rsidP="007E1D45">
            <w:pPr>
              <w:ind w:left="21"/>
              <w:rPr>
                <w:lang w:val="lt-LT"/>
              </w:rPr>
            </w:pPr>
            <w:r w:rsidRPr="005D2C03">
              <w:rPr>
                <w:lang w:val="lt-LT"/>
              </w:rPr>
              <w:t xml:space="preserve"> </w:t>
            </w:r>
          </w:p>
        </w:tc>
      </w:tr>
      <w:tr w:rsidR="00756238" w:rsidRPr="005D2C03" w14:paraId="43132D04"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6C5CBF74" w14:textId="77777777" w:rsidR="00756238" w:rsidRPr="005D2C03" w:rsidRDefault="00756238" w:rsidP="007E1D45">
            <w:pPr>
              <w:rPr>
                <w:lang w:val="lt-LT"/>
              </w:rPr>
            </w:pPr>
            <w:r w:rsidRPr="005D2C03">
              <w:rPr>
                <w:lang w:val="lt-LT"/>
              </w:rPr>
              <w:t>Atliekų laikymo tara ir vieta:</w:t>
            </w:r>
          </w:p>
          <w:p w14:paraId="3D29B0AA" w14:textId="77777777" w:rsidR="00756238" w:rsidRPr="005D2C03" w:rsidRDefault="00756238" w:rsidP="007E1D45">
            <w:pPr>
              <w:rPr>
                <w:lang w:val="lt-LT"/>
              </w:rPr>
            </w:pPr>
            <w:r w:rsidRPr="005D2C03">
              <w:rPr>
                <w:sz w:val="16"/>
                <w:szCs w:val="16"/>
                <w:lang w:val="lt-LT"/>
              </w:rPr>
              <w:t xml:space="preserve"> </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036B366A" w14:textId="77777777" w:rsidR="00756238" w:rsidRPr="005D2C03" w:rsidRDefault="00756238" w:rsidP="007E1D45">
            <w:pPr>
              <w:ind w:left="21"/>
              <w:rPr>
                <w:lang w:val="lt-LT"/>
              </w:rPr>
            </w:pPr>
            <w:r w:rsidRPr="005D2C03">
              <w:rPr>
                <w:lang w:val="lt-LT"/>
              </w:rPr>
              <w:t xml:space="preserve"> </w:t>
            </w:r>
          </w:p>
        </w:tc>
      </w:tr>
      <w:tr w:rsidR="00756238" w:rsidRPr="005D2C03" w14:paraId="51FDE61D" w14:textId="77777777" w:rsidTr="00596841">
        <w:trPr>
          <w:trHeight w:val="315"/>
        </w:trPr>
        <w:tc>
          <w:tcPr>
            <w:tcW w:w="279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27" w:type="dxa"/>
            </w:tcMar>
          </w:tcPr>
          <w:p w14:paraId="51B2C83F" w14:textId="77777777" w:rsidR="00756238" w:rsidRPr="005D2C03" w:rsidRDefault="00756238" w:rsidP="007E1D45">
            <w:pPr>
              <w:rPr>
                <w:lang w:val="lt-LT"/>
              </w:rPr>
            </w:pPr>
            <w:r w:rsidRPr="005D2C03">
              <w:rPr>
                <w:lang w:val="lt-LT"/>
              </w:rPr>
              <w:lastRenderedPageBreak/>
              <w:t>Atliekų šalinimo periodiškumas, diena(-</w:t>
            </w:r>
            <w:proofErr w:type="spellStart"/>
            <w:r w:rsidRPr="005D2C03">
              <w:rPr>
                <w:lang w:val="lt-LT"/>
              </w:rPr>
              <w:t>os</w:t>
            </w:r>
            <w:proofErr w:type="spellEnd"/>
            <w:r w:rsidRPr="005D2C03">
              <w:rPr>
                <w:lang w:val="lt-LT"/>
              </w:rPr>
              <w:t>):</w:t>
            </w:r>
          </w:p>
          <w:p w14:paraId="52B8F1E7" w14:textId="77777777" w:rsidR="00756238" w:rsidRPr="005D2C03" w:rsidRDefault="00756238" w:rsidP="007E1D45">
            <w:pPr>
              <w:rPr>
                <w:lang w:val="lt-LT"/>
              </w:rPr>
            </w:pPr>
            <w:r w:rsidRPr="005D2C03">
              <w:rPr>
                <w:sz w:val="16"/>
                <w:szCs w:val="16"/>
                <w:lang w:val="lt-LT"/>
              </w:rPr>
              <w:t xml:space="preserve"> </w:t>
            </w:r>
          </w:p>
        </w:tc>
        <w:tc>
          <w:tcPr>
            <w:tcW w:w="6977" w:type="dxa"/>
            <w:gridSpan w:val="9"/>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27" w:type="dxa"/>
            </w:tcMar>
          </w:tcPr>
          <w:p w14:paraId="1C24FCAB" w14:textId="77777777" w:rsidR="00756238" w:rsidRPr="005D2C03" w:rsidRDefault="00756238" w:rsidP="007E1D45">
            <w:pPr>
              <w:ind w:left="21"/>
              <w:rPr>
                <w:lang w:val="lt-LT"/>
              </w:rPr>
            </w:pPr>
            <w:r w:rsidRPr="005D2C03">
              <w:rPr>
                <w:lang w:val="lt-LT"/>
              </w:rPr>
              <w:t xml:space="preserve"> </w:t>
            </w:r>
          </w:p>
        </w:tc>
      </w:tr>
      <w:tr w:rsidR="00756238" w:rsidRPr="005D2C03" w14:paraId="6E520D7D"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27" w:type="dxa"/>
            </w:tcMar>
          </w:tcPr>
          <w:p w14:paraId="1471D701" w14:textId="77777777" w:rsidR="00756238" w:rsidRPr="005D2C03" w:rsidRDefault="00756238" w:rsidP="007E1D45">
            <w:pPr>
              <w:rPr>
                <w:lang w:val="lt-LT"/>
              </w:rPr>
            </w:pPr>
            <w:r w:rsidRPr="005D2C03">
              <w:rPr>
                <w:b/>
                <w:bCs/>
                <w:color w:val="000000" w:themeColor="text1"/>
                <w:lang w:val="lt-LT"/>
              </w:rPr>
              <w:t>16. ASMENŲ, DALYVAUJANČIŲ PAGALBOS MOKINIO SAVIRŪPAI ORGANIZAVIME, SUTIKIMAI</w:t>
            </w:r>
          </w:p>
        </w:tc>
      </w:tr>
      <w:tr w:rsidR="00756238" w:rsidRPr="005D2C03" w14:paraId="2359EE62"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27" w:type="dxa"/>
            </w:tcMar>
          </w:tcPr>
          <w:p w14:paraId="5CDC633A" w14:textId="77777777" w:rsidR="00756238" w:rsidRPr="005D2C03" w:rsidRDefault="00756238" w:rsidP="007E1D45">
            <w:pPr>
              <w:ind w:left="20"/>
              <w:jc w:val="center"/>
              <w:rPr>
                <w:lang w:val="lt-LT"/>
              </w:rPr>
            </w:pPr>
            <w:r w:rsidRPr="005D2C03">
              <w:rPr>
                <w:b/>
                <w:bCs/>
                <w:color w:val="000000" w:themeColor="text1"/>
                <w:lang w:val="lt-LT"/>
              </w:rPr>
              <w:t>TĖVŲ (GLOBĖJŲ, RŪPINTOJŲ)</w:t>
            </w:r>
          </w:p>
          <w:p w14:paraId="0DD79ACA" w14:textId="77777777" w:rsidR="00756238" w:rsidRPr="005D2C03" w:rsidRDefault="00756238" w:rsidP="007E1D45">
            <w:pPr>
              <w:ind w:left="20"/>
              <w:jc w:val="center"/>
              <w:rPr>
                <w:lang w:val="lt-LT"/>
              </w:rPr>
            </w:pPr>
            <w:r w:rsidRPr="005D2C03">
              <w:rPr>
                <w:b/>
                <w:bCs/>
                <w:color w:val="000000" w:themeColor="text1"/>
                <w:lang w:val="lt-LT"/>
              </w:rPr>
              <w:t>SUTIKIMAS</w:t>
            </w:r>
          </w:p>
        </w:tc>
      </w:tr>
      <w:tr w:rsidR="00756238" w:rsidRPr="005D2C03" w14:paraId="0AD6B8AB" w14:textId="77777777" w:rsidTr="00596841">
        <w:trPr>
          <w:trHeight w:val="975"/>
        </w:trPr>
        <w:tc>
          <w:tcPr>
            <w:tcW w:w="9771" w:type="dxa"/>
            <w:gridSpan w:val="14"/>
            <w:tcBorders>
              <w:top w:val="single" w:sz="8" w:space="0" w:color="000000" w:themeColor="text1"/>
              <w:left w:val="single" w:sz="8" w:space="0" w:color="000000" w:themeColor="text1"/>
              <w:bottom w:val="nil"/>
              <w:right w:val="single" w:sz="8" w:space="0" w:color="000000" w:themeColor="text1"/>
            </w:tcBorders>
            <w:tcMar>
              <w:top w:w="15" w:type="dxa"/>
              <w:left w:w="110" w:type="dxa"/>
              <w:bottom w:w="5" w:type="dxa"/>
              <w:right w:w="127" w:type="dxa"/>
            </w:tcMar>
          </w:tcPr>
          <w:p w14:paraId="4C1AE584" w14:textId="77777777" w:rsidR="00756238" w:rsidRPr="005D2C03" w:rsidRDefault="00756238" w:rsidP="007E1D45">
            <w:pPr>
              <w:jc w:val="both"/>
              <w:rPr>
                <w:lang w:val="lt-LT"/>
              </w:rPr>
            </w:pPr>
            <w:r w:rsidRPr="005D2C03">
              <w:rPr>
                <w:sz w:val="22"/>
                <w:szCs w:val="22"/>
                <w:lang w:val="lt-LT"/>
              </w:rPr>
              <w:t xml:space="preserve">Aš </w:t>
            </w:r>
            <w:r w:rsidRPr="005D2C03">
              <w:rPr>
                <w:b/>
                <w:bCs/>
                <w:sz w:val="22"/>
                <w:szCs w:val="22"/>
                <w:lang w:val="lt-LT"/>
              </w:rPr>
              <w:t>sutinku</w:t>
            </w:r>
            <w:r w:rsidRPr="005D2C03">
              <w:rPr>
                <w:sz w:val="22"/>
                <w:szCs w:val="22"/>
                <w:lang w:val="lt-LT"/>
              </w:rPr>
              <w:t xml:space="preserve">, kad šiame PLANE pateikta informacija yra tiksli ir atitinka pagalbos mano vaiko savirūpai organizavimo Gimnazijoje poreikius. Aš suprantu ir </w:t>
            </w:r>
            <w:r w:rsidRPr="005D2C03">
              <w:rPr>
                <w:b/>
                <w:bCs/>
                <w:sz w:val="22"/>
                <w:szCs w:val="22"/>
                <w:lang w:val="lt-LT"/>
              </w:rPr>
              <w:t>sutinku</w:t>
            </w:r>
            <w:r w:rsidRPr="005D2C03">
              <w:rPr>
                <w:sz w:val="22"/>
                <w:szCs w:val="22"/>
                <w:lang w:val="lt-LT"/>
              </w:rPr>
              <w:t xml:space="preserve">, kad šiame PLANE pateikta informacija bus dalijamasi su Gimnazijos darbuotojais, dalyvaujančiais pagalbos mano vaiko savirūpai procese ir ugdyme mano vaiko sveikatos ir saugos tikslais. </w:t>
            </w:r>
            <w:r w:rsidRPr="005D2C03">
              <w:rPr>
                <w:b/>
                <w:bCs/>
                <w:sz w:val="22"/>
                <w:szCs w:val="22"/>
                <w:lang w:val="lt-LT"/>
              </w:rPr>
              <w:t>Įsipareigoju</w:t>
            </w:r>
            <w:r w:rsidRPr="005D2C03">
              <w:rPr>
                <w:sz w:val="22"/>
                <w:szCs w:val="22"/>
                <w:lang w:val="lt-LT"/>
              </w:rPr>
              <w:t xml:space="preserve"> nedelsiant informuoti Gimnaziją apie visus pokyčius, galinčius turėti įtakos šio PLANO įgyvendinimui.</w:t>
            </w:r>
          </w:p>
          <w:p w14:paraId="3EE3D078" w14:textId="77777777" w:rsidR="00756238" w:rsidRPr="005D2C03" w:rsidRDefault="00756238" w:rsidP="007E1D45">
            <w:pPr>
              <w:jc w:val="both"/>
              <w:rPr>
                <w:lang w:val="lt-LT"/>
              </w:rPr>
            </w:pPr>
            <w:r w:rsidRPr="005D2C03">
              <w:rPr>
                <w:sz w:val="22"/>
                <w:szCs w:val="22"/>
                <w:lang w:val="lt-LT"/>
              </w:rPr>
              <w:t xml:space="preserve">Aš </w:t>
            </w:r>
            <w:r w:rsidRPr="005D2C03">
              <w:rPr>
                <w:b/>
                <w:bCs/>
                <w:sz w:val="22"/>
                <w:szCs w:val="22"/>
                <w:lang w:val="lt-LT"/>
              </w:rPr>
              <w:t>sutinku</w:t>
            </w:r>
            <w:r w:rsidRPr="005D2C03">
              <w:rPr>
                <w:sz w:val="22"/>
                <w:szCs w:val="22"/>
                <w:lang w:val="lt-LT"/>
              </w:rPr>
              <w:t>, kad:</w:t>
            </w:r>
          </w:p>
          <w:p w14:paraId="44C16B6D" w14:textId="43242491" w:rsidR="00756238" w:rsidRPr="005D2C03" w:rsidRDefault="00756238" w:rsidP="00756238">
            <w:pPr>
              <w:pStyle w:val="Sraopastraipa"/>
              <w:numPr>
                <w:ilvl w:val="0"/>
                <w:numId w:val="9"/>
              </w:numPr>
              <w:ind w:left="432" w:hanging="275"/>
              <w:jc w:val="both"/>
              <w:rPr>
                <w:sz w:val="22"/>
                <w:szCs w:val="22"/>
                <w:lang w:val="lt-LT"/>
              </w:rPr>
            </w:pPr>
            <w:r w:rsidRPr="005D2C03">
              <w:rPr>
                <w:sz w:val="22"/>
                <w:szCs w:val="22"/>
                <w:lang w:val="lt-LT"/>
              </w:rPr>
              <w:t>Gim</w:t>
            </w:r>
            <w:r w:rsidR="0089090D">
              <w:rPr>
                <w:sz w:val="22"/>
                <w:szCs w:val="22"/>
                <w:lang w:val="lt-LT"/>
              </w:rPr>
              <w:t>n</w:t>
            </w:r>
            <w:r w:rsidRPr="005D2C03">
              <w:rPr>
                <w:sz w:val="22"/>
                <w:szCs w:val="22"/>
                <w:lang w:val="lt-LT"/>
              </w:rPr>
              <w:t>azija mano vaikui reikalingus vartoti vaistus ir (ar) kitas medicinos pagalbos priemones naudoti Gim</w:t>
            </w:r>
            <w:r w:rsidR="0089090D">
              <w:rPr>
                <w:sz w:val="22"/>
                <w:szCs w:val="22"/>
                <w:lang w:val="lt-LT"/>
              </w:rPr>
              <w:t>n</w:t>
            </w:r>
            <w:r w:rsidRPr="005D2C03">
              <w:rPr>
                <w:sz w:val="22"/>
                <w:szCs w:val="22"/>
                <w:lang w:val="lt-LT"/>
              </w:rPr>
              <w:t>azijoje administruotų pagal Gimnazijos pagalbos mokinio savirūpai pagal gydytojų rekomendacijas užtikrinimo (vaistų laikymo, išdavimo, naudojimo ir kt.), jeigu mokinys serga lėtine neinfekcine liga, tvarką.</w:t>
            </w:r>
          </w:p>
          <w:p w14:paraId="4B431AA6" w14:textId="5C9BA4EB" w:rsidR="00756238" w:rsidRPr="005D2C03" w:rsidRDefault="00756238" w:rsidP="00756238">
            <w:pPr>
              <w:pStyle w:val="Sraopastraipa"/>
              <w:numPr>
                <w:ilvl w:val="0"/>
                <w:numId w:val="9"/>
              </w:numPr>
              <w:ind w:left="432" w:hanging="275"/>
              <w:jc w:val="both"/>
              <w:rPr>
                <w:sz w:val="22"/>
                <w:szCs w:val="22"/>
                <w:lang w:val="lt-LT"/>
              </w:rPr>
            </w:pPr>
            <w:r w:rsidRPr="005D2C03">
              <w:rPr>
                <w:sz w:val="22"/>
                <w:szCs w:val="22"/>
                <w:lang w:val="lt-LT"/>
              </w:rPr>
              <w:t>Gim</w:t>
            </w:r>
            <w:r w:rsidR="0089090D">
              <w:rPr>
                <w:sz w:val="22"/>
                <w:szCs w:val="22"/>
                <w:lang w:val="lt-LT"/>
              </w:rPr>
              <w:t>n</w:t>
            </w:r>
            <w:r w:rsidRPr="005D2C03">
              <w:rPr>
                <w:sz w:val="22"/>
                <w:szCs w:val="22"/>
                <w:lang w:val="lt-LT"/>
              </w:rPr>
              <w:t>azija bus atsakinga už vaistų ir (ar) kitų medicinos pagalbos priemonių išdavimą vaiko vartojimui ir naudojimui šiame PLANE nurodytais vaistų vartojimo ir (ar) kitų medicininių procedūrų atlikimo aprašymais, taip pat ir teikiant pagalbą ligos paūmėjimo atvejais, kaip tai yra nurodyta šiame PLANE.</w:t>
            </w:r>
          </w:p>
          <w:p w14:paraId="68623B47" w14:textId="77777777" w:rsidR="00756238" w:rsidRPr="005D2C03" w:rsidRDefault="00756238" w:rsidP="00756238">
            <w:pPr>
              <w:pStyle w:val="Sraopastraipa"/>
              <w:numPr>
                <w:ilvl w:val="0"/>
                <w:numId w:val="9"/>
              </w:numPr>
              <w:ind w:left="432" w:hanging="275"/>
              <w:jc w:val="both"/>
              <w:rPr>
                <w:sz w:val="22"/>
                <w:szCs w:val="22"/>
                <w:lang w:val="lt-LT"/>
              </w:rPr>
            </w:pPr>
            <w:r w:rsidRPr="005D2C03">
              <w:rPr>
                <w:sz w:val="22"/>
                <w:szCs w:val="22"/>
                <w:lang w:val="lt-LT"/>
              </w:rPr>
              <w:t>Aš sutinku, kad mano vaikas Gimnazijoje su savimi gali turėti gydytojo paskirtus vaistus ir (ar) kitas medicinos pagalbos priemones bei būtų atsakingas už jų vartojimą/naudojimą, kai tai yra reikalinga.</w:t>
            </w:r>
          </w:p>
          <w:p w14:paraId="1B88FEFE" w14:textId="77777777" w:rsidR="00756238" w:rsidRPr="005D2C03" w:rsidRDefault="00756238" w:rsidP="00756238">
            <w:pPr>
              <w:pStyle w:val="Sraopastraipa"/>
              <w:numPr>
                <w:ilvl w:val="0"/>
                <w:numId w:val="9"/>
              </w:numPr>
              <w:ind w:left="432" w:hanging="275"/>
              <w:jc w:val="both"/>
              <w:rPr>
                <w:sz w:val="22"/>
                <w:szCs w:val="22"/>
                <w:lang w:val="lt-LT"/>
              </w:rPr>
            </w:pPr>
            <w:r w:rsidRPr="005D2C03">
              <w:rPr>
                <w:sz w:val="22"/>
                <w:szCs w:val="22"/>
                <w:lang w:val="lt-LT"/>
              </w:rPr>
              <w:t>Aš esu susipažinęs su Gimnazijos man pateiktu Gimnazijos Pagalbos mokinio savirūpai pagal gydytojų rekomendacijas užtikrinimo, jeigu mokinys serga lėtine neinfekcine liga, tvarka.</w:t>
            </w:r>
          </w:p>
          <w:p w14:paraId="71AB14D6" w14:textId="77777777" w:rsidR="00756238" w:rsidRPr="005D2C03" w:rsidRDefault="00756238" w:rsidP="007E1D45">
            <w:pPr>
              <w:jc w:val="both"/>
              <w:rPr>
                <w:lang w:val="lt-LT"/>
              </w:rPr>
            </w:pPr>
            <w:r w:rsidRPr="005D2C03">
              <w:rPr>
                <w:sz w:val="22"/>
                <w:szCs w:val="22"/>
                <w:lang w:val="lt-LT"/>
              </w:rPr>
              <w:t xml:space="preserve"> </w:t>
            </w:r>
          </w:p>
          <w:p w14:paraId="4B4B4948" w14:textId="77777777" w:rsidR="00756238" w:rsidRPr="005D2C03" w:rsidRDefault="00756238" w:rsidP="007E1D45">
            <w:pPr>
              <w:jc w:val="both"/>
              <w:rPr>
                <w:lang w:val="lt-LT"/>
              </w:rPr>
            </w:pPr>
            <w:r w:rsidRPr="005D2C03">
              <w:rPr>
                <w:b/>
                <w:bCs/>
                <w:sz w:val="22"/>
                <w:szCs w:val="22"/>
                <w:lang w:val="lt-LT"/>
              </w:rPr>
              <w:t>Įsipareigoju</w:t>
            </w:r>
            <w:r w:rsidRPr="005D2C03">
              <w:rPr>
                <w:sz w:val="22"/>
                <w:szCs w:val="22"/>
                <w:lang w:val="lt-LT"/>
              </w:rPr>
              <w:t xml:space="preserve"> pasirūpinti saugiu atliekų, susidarančių organizuojant mano vaiko savirūpą, pašalinimu</w:t>
            </w:r>
            <w:r w:rsidRPr="005D2C03">
              <w:rPr>
                <w:lang w:val="lt-LT"/>
              </w:rPr>
              <w:t>.</w:t>
            </w:r>
          </w:p>
          <w:p w14:paraId="22472C98" w14:textId="77777777" w:rsidR="00756238" w:rsidRPr="005D2C03" w:rsidRDefault="00756238" w:rsidP="007E1D45">
            <w:pPr>
              <w:jc w:val="both"/>
              <w:rPr>
                <w:lang w:val="lt-LT"/>
              </w:rPr>
            </w:pPr>
            <w:r w:rsidRPr="005D2C03">
              <w:rPr>
                <w:lang w:val="lt-LT"/>
              </w:rPr>
              <w:t xml:space="preserve"> </w:t>
            </w:r>
          </w:p>
          <w:p w14:paraId="1F868A1A" w14:textId="77777777" w:rsidR="00756238" w:rsidRPr="005D2C03" w:rsidRDefault="00756238" w:rsidP="007E1D45">
            <w:pPr>
              <w:jc w:val="both"/>
              <w:rPr>
                <w:lang w:val="lt-LT"/>
              </w:rPr>
            </w:pPr>
            <w:r w:rsidRPr="005D2C03">
              <w:rPr>
                <w:lang w:val="lt-LT"/>
              </w:rPr>
              <w:t xml:space="preserve"> </w:t>
            </w:r>
          </w:p>
          <w:p w14:paraId="076CDAD8" w14:textId="77777777" w:rsidR="00756238" w:rsidRPr="005D2C03" w:rsidRDefault="00756238" w:rsidP="007E1D45">
            <w:pPr>
              <w:jc w:val="both"/>
              <w:rPr>
                <w:lang w:val="lt-LT"/>
              </w:rPr>
            </w:pPr>
            <w:r w:rsidRPr="005D2C03">
              <w:rPr>
                <w:lang w:val="lt-LT"/>
              </w:rPr>
              <w:t>_______________________________          __________________              _________________</w:t>
            </w:r>
          </w:p>
          <w:p w14:paraId="76144A4F" w14:textId="77777777" w:rsidR="00756238" w:rsidRPr="005D2C03" w:rsidRDefault="00756238" w:rsidP="007E1D45">
            <w:pPr>
              <w:jc w:val="both"/>
              <w:rPr>
                <w:lang w:val="lt-LT"/>
              </w:rPr>
            </w:pPr>
            <w:r w:rsidRPr="005D2C03">
              <w:rPr>
                <w:sz w:val="18"/>
                <w:szCs w:val="18"/>
                <w:lang w:val="lt-LT"/>
              </w:rPr>
              <w:t xml:space="preserve">                         (Vardas, pavardė)                                                               (Parašas)                                                       (Data)</w:t>
            </w:r>
          </w:p>
          <w:p w14:paraId="0373C199" w14:textId="77777777" w:rsidR="00756238" w:rsidRPr="005D2C03" w:rsidRDefault="00756238" w:rsidP="007E1D45">
            <w:pPr>
              <w:jc w:val="both"/>
              <w:rPr>
                <w:lang w:val="lt-LT"/>
              </w:rPr>
            </w:pPr>
            <w:r w:rsidRPr="005D2C03">
              <w:rPr>
                <w:sz w:val="20"/>
                <w:szCs w:val="20"/>
                <w:lang w:val="lt-LT"/>
              </w:rPr>
              <w:t xml:space="preserve"> </w:t>
            </w:r>
          </w:p>
        </w:tc>
      </w:tr>
      <w:tr w:rsidR="00756238" w:rsidRPr="005D2C03" w14:paraId="77241185" w14:textId="77777777" w:rsidTr="00596841">
        <w:trPr>
          <w:trHeight w:val="570"/>
        </w:trPr>
        <w:tc>
          <w:tcPr>
            <w:tcW w:w="9771" w:type="dxa"/>
            <w:gridSpan w:val="14"/>
            <w:tcBorders>
              <w:top w:val="single" w:sz="8" w:space="0" w:color="000000" w:themeColor="text1"/>
              <w:left w:val="single" w:sz="8" w:space="0" w:color="000000" w:themeColor="text1"/>
              <w:bottom w:val="nil"/>
              <w:right w:val="single" w:sz="8" w:space="0" w:color="000000" w:themeColor="text1"/>
            </w:tcBorders>
            <w:shd w:val="clear" w:color="auto" w:fill="D9E2F3"/>
            <w:tcMar>
              <w:top w:w="15" w:type="dxa"/>
              <w:left w:w="110" w:type="dxa"/>
              <w:bottom w:w="5" w:type="dxa"/>
              <w:right w:w="127" w:type="dxa"/>
            </w:tcMar>
          </w:tcPr>
          <w:p w14:paraId="6A77206E" w14:textId="77777777" w:rsidR="00756238" w:rsidRPr="005D2C03" w:rsidRDefault="00756238" w:rsidP="007E1D45">
            <w:pPr>
              <w:jc w:val="center"/>
              <w:rPr>
                <w:b/>
                <w:bCs/>
                <w:lang w:val="lt-LT"/>
              </w:rPr>
            </w:pPr>
            <w:r w:rsidRPr="005D2C03">
              <w:rPr>
                <w:b/>
                <w:bCs/>
                <w:lang w:val="lt-LT"/>
              </w:rPr>
              <w:t>MOKINIO ĮSIPAREIGOJIMAS</w:t>
            </w:r>
          </w:p>
        </w:tc>
      </w:tr>
      <w:tr w:rsidR="00756238" w:rsidRPr="005D2C03" w14:paraId="309673B3" w14:textId="77777777" w:rsidTr="00596841">
        <w:trPr>
          <w:trHeight w:val="570"/>
        </w:trPr>
        <w:tc>
          <w:tcPr>
            <w:tcW w:w="9771" w:type="dxa"/>
            <w:gridSpan w:val="14"/>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tcMar>
              <w:top w:w="15" w:type="dxa"/>
              <w:left w:w="110" w:type="dxa"/>
              <w:bottom w:w="5" w:type="dxa"/>
              <w:right w:w="127" w:type="dxa"/>
            </w:tcMar>
          </w:tcPr>
          <w:p w14:paraId="3DC11B4B" w14:textId="77777777" w:rsidR="00756238" w:rsidRPr="005D2C03" w:rsidRDefault="00756238" w:rsidP="007E1D45">
            <w:pPr>
              <w:rPr>
                <w:sz w:val="22"/>
                <w:szCs w:val="22"/>
                <w:lang w:val="lt-LT"/>
              </w:rPr>
            </w:pPr>
            <w:r w:rsidRPr="005D2C03">
              <w:rPr>
                <w:sz w:val="22"/>
                <w:szCs w:val="22"/>
                <w:lang w:val="lt-LT"/>
              </w:rPr>
              <w:t>Aš įsipareigoju:</w:t>
            </w:r>
          </w:p>
          <w:p w14:paraId="3440EF61" w14:textId="18BD75C4" w:rsidR="00756238" w:rsidRPr="005D2C03" w:rsidRDefault="00756238" w:rsidP="00756238">
            <w:pPr>
              <w:pStyle w:val="Sraopastraipa"/>
              <w:numPr>
                <w:ilvl w:val="0"/>
                <w:numId w:val="5"/>
              </w:numPr>
              <w:rPr>
                <w:sz w:val="22"/>
                <w:szCs w:val="22"/>
                <w:lang w:val="lt-LT"/>
              </w:rPr>
            </w:pPr>
            <w:r w:rsidRPr="005D2C03">
              <w:rPr>
                <w:sz w:val="20"/>
                <w:szCs w:val="20"/>
                <w:lang w:val="lt-LT"/>
              </w:rPr>
              <w:t>Atsakingai vartoti gyd</w:t>
            </w:r>
            <w:r w:rsidR="0089090D">
              <w:rPr>
                <w:sz w:val="20"/>
                <w:szCs w:val="20"/>
                <w:lang w:val="lt-LT"/>
              </w:rPr>
              <w:t>y</w:t>
            </w:r>
            <w:r w:rsidRPr="005D2C03">
              <w:rPr>
                <w:sz w:val="20"/>
                <w:szCs w:val="20"/>
                <w:lang w:val="lt-LT"/>
              </w:rPr>
              <w:t>tojų paskirtus vaistus pagal PLANO nurodymus.</w:t>
            </w:r>
          </w:p>
          <w:p w14:paraId="3A2C1BA1" w14:textId="4EC54FED" w:rsidR="00756238" w:rsidRPr="005D2C03" w:rsidRDefault="00756238" w:rsidP="00756238">
            <w:pPr>
              <w:pStyle w:val="Sraopastraipa"/>
              <w:numPr>
                <w:ilvl w:val="0"/>
                <w:numId w:val="5"/>
              </w:numPr>
              <w:rPr>
                <w:sz w:val="20"/>
                <w:szCs w:val="20"/>
                <w:lang w:val="lt-LT"/>
              </w:rPr>
            </w:pPr>
            <w:r w:rsidRPr="005D2C03">
              <w:rPr>
                <w:sz w:val="20"/>
                <w:szCs w:val="20"/>
                <w:lang w:val="lt-LT"/>
              </w:rPr>
              <w:t>Prisiimti atsakomybę sutartu laiku ir sutartoje vietoje susitikti su Gimnazijos paskirtu darbuotoju(-</w:t>
            </w:r>
            <w:proofErr w:type="spellStart"/>
            <w:r w:rsidRPr="005D2C03">
              <w:rPr>
                <w:sz w:val="20"/>
                <w:szCs w:val="20"/>
                <w:lang w:val="lt-LT"/>
              </w:rPr>
              <w:t>aja</w:t>
            </w:r>
            <w:proofErr w:type="spellEnd"/>
            <w:r w:rsidRPr="005D2C03">
              <w:rPr>
                <w:sz w:val="20"/>
                <w:szCs w:val="20"/>
                <w:lang w:val="lt-LT"/>
              </w:rPr>
              <w:t>).</w:t>
            </w:r>
          </w:p>
          <w:p w14:paraId="492CBC97" w14:textId="77777777" w:rsidR="00756238" w:rsidRPr="005D2C03" w:rsidRDefault="00756238" w:rsidP="007E1D45">
            <w:pPr>
              <w:rPr>
                <w:lang w:val="lt-LT"/>
              </w:rPr>
            </w:pPr>
          </w:p>
          <w:p w14:paraId="544BC32C" w14:textId="77777777" w:rsidR="00756238" w:rsidRPr="005D2C03" w:rsidRDefault="00756238" w:rsidP="007E1D45">
            <w:pPr>
              <w:rPr>
                <w:i/>
                <w:iCs/>
                <w:sz w:val="14"/>
                <w:szCs w:val="14"/>
                <w:u w:val="single"/>
                <w:lang w:val="lt-LT"/>
              </w:rPr>
            </w:pPr>
            <w:r w:rsidRPr="005D2C03">
              <w:rPr>
                <w:i/>
                <w:iCs/>
                <w:sz w:val="14"/>
                <w:szCs w:val="14"/>
                <w:u w:val="single"/>
                <w:lang w:val="lt-LT"/>
              </w:rPr>
              <w:t xml:space="preserve">                                                                                            </w:t>
            </w:r>
            <w:r w:rsidRPr="005D2C03">
              <w:rPr>
                <w:sz w:val="14"/>
                <w:szCs w:val="14"/>
                <w:lang w:val="lt-LT"/>
              </w:rPr>
              <w:t xml:space="preserve">                       </w:t>
            </w:r>
            <w:r w:rsidRPr="005D2C03">
              <w:rPr>
                <w:i/>
                <w:iCs/>
                <w:sz w:val="14"/>
                <w:szCs w:val="14"/>
                <w:u w:val="single"/>
                <w:lang w:val="lt-LT"/>
              </w:rPr>
              <w:t xml:space="preserve">                                                                             </w:t>
            </w:r>
            <w:r w:rsidRPr="005D2C03">
              <w:rPr>
                <w:i/>
                <w:iCs/>
                <w:sz w:val="14"/>
                <w:szCs w:val="14"/>
                <w:lang w:val="lt-LT"/>
              </w:rPr>
              <w:t xml:space="preserve">                </w:t>
            </w:r>
            <w:r w:rsidRPr="005D2C03">
              <w:rPr>
                <w:i/>
                <w:iCs/>
                <w:sz w:val="14"/>
                <w:szCs w:val="14"/>
                <w:u w:val="single"/>
                <w:lang w:val="lt-LT"/>
              </w:rPr>
              <w:t xml:space="preserve">                                                                </w:t>
            </w:r>
          </w:p>
          <w:p w14:paraId="798B5269" w14:textId="77777777" w:rsidR="00756238" w:rsidRPr="005D2C03" w:rsidRDefault="00756238" w:rsidP="007E1D45">
            <w:pPr>
              <w:rPr>
                <w:sz w:val="18"/>
                <w:szCs w:val="18"/>
                <w:lang w:val="lt-LT"/>
              </w:rPr>
            </w:pPr>
            <w:r w:rsidRPr="005D2C03">
              <w:rPr>
                <w:sz w:val="18"/>
                <w:szCs w:val="18"/>
                <w:lang w:val="lt-LT"/>
              </w:rPr>
              <w:t xml:space="preserve">                     (Vardas, Pavardė)                                                           (Parašas)                                                          (Data)</w:t>
            </w:r>
          </w:p>
          <w:p w14:paraId="70E587C5" w14:textId="77777777" w:rsidR="00756238" w:rsidRPr="005D2C03" w:rsidRDefault="00756238" w:rsidP="007E1D45">
            <w:pPr>
              <w:rPr>
                <w:u w:val="single"/>
                <w:lang w:val="lt-LT"/>
              </w:rPr>
            </w:pPr>
          </w:p>
        </w:tc>
      </w:tr>
      <w:tr w:rsidR="00756238" w:rsidRPr="005D2C03" w14:paraId="6733D2AA" w14:textId="77777777" w:rsidTr="00596841">
        <w:trPr>
          <w:trHeight w:val="360"/>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27" w:type="dxa"/>
            </w:tcMar>
          </w:tcPr>
          <w:p w14:paraId="16E1597F" w14:textId="77777777" w:rsidR="00756238" w:rsidRPr="005D2C03" w:rsidRDefault="00756238" w:rsidP="007E1D45">
            <w:pPr>
              <w:ind w:left="20"/>
              <w:jc w:val="center"/>
              <w:rPr>
                <w:b/>
                <w:bCs/>
                <w:color w:val="000000" w:themeColor="text1"/>
                <w:lang w:val="lt-LT"/>
              </w:rPr>
            </w:pPr>
            <w:r w:rsidRPr="005D2C03">
              <w:rPr>
                <w:b/>
                <w:bCs/>
                <w:color w:val="000000" w:themeColor="text1"/>
                <w:lang w:val="lt-LT"/>
              </w:rPr>
              <w:t>GIMNAZIJOS DIREKTORIAUS ĮGALIOTO ATSTOVO</w:t>
            </w:r>
          </w:p>
          <w:p w14:paraId="5E330AD7" w14:textId="77777777" w:rsidR="00756238" w:rsidRPr="005D2C03" w:rsidRDefault="00756238" w:rsidP="007E1D45">
            <w:pPr>
              <w:ind w:left="20"/>
              <w:jc w:val="center"/>
              <w:rPr>
                <w:lang w:val="lt-LT"/>
              </w:rPr>
            </w:pPr>
            <w:r w:rsidRPr="005D2C03">
              <w:rPr>
                <w:b/>
                <w:bCs/>
                <w:color w:val="000000" w:themeColor="text1"/>
                <w:lang w:val="lt-LT"/>
              </w:rPr>
              <w:t>SUTIKIMAS</w:t>
            </w:r>
          </w:p>
        </w:tc>
      </w:tr>
      <w:tr w:rsidR="00756238" w:rsidRPr="005D2C03" w14:paraId="62935B9C" w14:textId="77777777" w:rsidTr="00596841">
        <w:trPr>
          <w:trHeight w:val="420"/>
        </w:trPr>
        <w:tc>
          <w:tcPr>
            <w:tcW w:w="9771" w:type="dxa"/>
            <w:gridSpan w:val="14"/>
            <w:tcBorders>
              <w:top w:val="single" w:sz="8" w:space="0" w:color="000000" w:themeColor="text1"/>
              <w:left w:val="single" w:sz="8" w:space="0" w:color="000000" w:themeColor="text1"/>
              <w:bottom w:val="nil"/>
              <w:right w:val="single" w:sz="8" w:space="0" w:color="000000" w:themeColor="text1"/>
            </w:tcBorders>
            <w:tcMar>
              <w:top w:w="15" w:type="dxa"/>
              <w:left w:w="110" w:type="dxa"/>
              <w:bottom w:w="5" w:type="dxa"/>
              <w:right w:w="127" w:type="dxa"/>
            </w:tcMar>
          </w:tcPr>
          <w:p w14:paraId="4A25A790" w14:textId="77777777" w:rsidR="00756238" w:rsidRPr="005D2C03" w:rsidRDefault="00756238" w:rsidP="007E1D45">
            <w:pPr>
              <w:jc w:val="both"/>
              <w:rPr>
                <w:sz w:val="22"/>
                <w:szCs w:val="22"/>
                <w:lang w:val="lt-LT"/>
              </w:rPr>
            </w:pPr>
            <w:r w:rsidRPr="005D2C03">
              <w:rPr>
                <w:sz w:val="22"/>
                <w:szCs w:val="22"/>
                <w:lang w:val="lt-LT"/>
              </w:rPr>
              <w:t xml:space="preserve">Aš Gimnazijos vardu </w:t>
            </w:r>
            <w:r w:rsidRPr="005D2C03">
              <w:rPr>
                <w:b/>
                <w:bCs/>
                <w:sz w:val="22"/>
                <w:szCs w:val="22"/>
                <w:lang w:val="lt-LT"/>
              </w:rPr>
              <w:t xml:space="preserve">sutinku </w:t>
            </w:r>
            <w:r w:rsidRPr="005D2C03">
              <w:rPr>
                <w:sz w:val="22"/>
                <w:szCs w:val="22"/>
                <w:lang w:val="lt-LT"/>
              </w:rPr>
              <w:t xml:space="preserve">su šiame PLANE nurodytomis pagalbos mokinio savirūpai organizavimo priemonėmis, įskaitant ir mokiniui gydytojo paskirtų vaistų vartojimą ir (ar) kitų medicinos pagalbos priemonių naudojimą, ir </w:t>
            </w:r>
            <w:r w:rsidRPr="005D2C03">
              <w:rPr>
                <w:b/>
                <w:bCs/>
                <w:sz w:val="22"/>
                <w:szCs w:val="22"/>
                <w:lang w:val="lt-LT"/>
              </w:rPr>
              <w:t xml:space="preserve">esu atsakingas </w:t>
            </w:r>
            <w:r w:rsidRPr="005D2C03">
              <w:rPr>
                <w:sz w:val="22"/>
                <w:szCs w:val="22"/>
                <w:lang w:val="lt-LT"/>
              </w:rPr>
              <w:t xml:space="preserve">už tai, kad Gimnazija imtųsi PLANE įvardintų reikiamų veiksmų. </w:t>
            </w:r>
            <w:r w:rsidRPr="005D2C03">
              <w:rPr>
                <w:b/>
                <w:bCs/>
                <w:sz w:val="22"/>
                <w:szCs w:val="22"/>
                <w:lang w:val="lt-LT"/>
              </w:rPr>
              <w:t xml:space="preserve">Sutinku </w:t>
            </w:r>
            <w:r w:rsidRPr="005D2C03">
              <w:rPr>
                <w:sz w:val="22"/>
                <w:szCs w:val="22"/>
                <w:lang w:val="lt-LT"/>
              </w:rPr>
              <w:t xml:space="preserve">nedelsiant informuoti mokinio tėvus (globėjus, rūpintojus), PLANO vykdytojus bei </w:t>
            </w:r>
            <w:r w:rsidRPr="005D2C03">
              <w:rPr>
                <w:b/>
                <w:bCs/>
                <w:sz w:val="22"/>
                <w:szCs w:val="22"/>
                <w:lang w:val="lt-LT"/>
              </w:rPr>
              <w:t xml:space="preserve">peržiūrėti </w:t>
            </w:r>
            <w:r w:rsidRPr="005D2C03">
              <w:rPr>
                <w:sz w:val="22"/>
                <w:szCs w:val="22"/>
                <w:lang w:val="lt-LT"/>
              </w:rPr>
              <w:t>PLANĄ, jei įvyktų kokių nors pakeitimų, kurie gali turėti įtakos šio PLANO įgyvendinimui ir esant reikalui jį pakoreguoti.</w:t>
            </w:r>
          </w:p>
          <w:p w14:paraId="219A170E" w14:textId="77777777" w:rsidR="00756238" w:rsidRPr="005D2C03" w:rsidRDefault="00756238" w:rsidP="007E1D45">
            <w:pPr>
              <w:jc w:val="both"/>
              <w:rPr>
                <w:lang w:val="lt-LT"/>
              </w:rPr>
            </w:pPr>
            <w:r w:rsidRPr="005D2C03">
              <w:rPr>
                <w:b/>
                <w:bCs/>
                <w:sz w:val="22"/>
                <w:szCs w:val="22"/>
                <w:lang w:val="lt-LT"/>
              </w:rPr>
              <w:t xml:space="preserve">Įsipareigoju </w:t>
            </w:r>
            <w:r w:rsidRPr="005D2C03">
              <w:rPr>
                <w:sz w:val="22"/>
                <w:szCs w:val="22"/>
                <w:lang w:val="lt-LT"/>
              </w:rPr>
              <w:t>paskirti Gimnazijos darbuotoją(-</w:t>
            </w:r>
            <w:proofErr w:type="spellStart"/>
            <w:r w:rsidRPr="005D2C03">
              <w:rPr>
                <w:sz w:val="22"/>
                <w:szCs w:val="22"/>
                <w:lang w:val="lt-LT"/>
              </w:rPr>
              <w:t>us</w:t>
            </w:r>
            <w:proofErr w:type="spellEnd"/>
            <w:r w:rsidRPr="005D2C03">
              <w:rPr>
                <w:sz w:val="22"/>
                <w:szCs w:val="22"/>
                <w:lang w:val="lt-LT"/>
              </w:rPr>
              <w:t>), atsakingą(-</w:t>
            </w:r>
            <w:proofErr w:type="spellStart"/>
            <w:r w:rsidRPr="005D2C03">
              <w:rPr>
                <w:sz w:val="22"/>
                <w:szCs w:val="22"/>
                <w:lang w:val="lt-LT"/>
              </w:rPr>
              <w:t>us</w:t>
            </w:r>
            <w:proofErr w:type="spellEnd"/>
            <w:r w:rsidRPr="005D2C03">
              <w:rPr>
                <w:sz w:val="22"/>
                <w:szCs w:val="22"/>
                <w:lang w:val="lt-LT"/>
              </w:rPr>
              <w:t>) už PLANO ar atskirų PLANO dalių įgyvendinimą.</w:t>
            </w:r>
          </w:p>
          <w:p w14:paraId="2F734276" w14:textId="77777777" w:rsidR="00756238" w:rsidRPr="005D2C03" w:rsidRDefault="00756238" w:rsidP="007E1D45">
            <w:pPr>
              <w:jc w:val="both"/>
              <w:rPr>
                <w:lang w:val="lt-LT"/>
              </w:rPr>
            </w:pPr>
            <w:r w:rsidRPr="005D2C03">
              <w:rPr>
                <w:lang w:val="lt-LT"/>
              </w:rPr>
              <w:t xml:space="preserve"> </w:t>
            </w:r>
          </w:p>
          <w:p w14:paraId="73C9828E" w14:textId="77777777" w:rsidR="00756238" w:rsidRPr="005D2C03" w:rsidRDefault="00756238" w:rsidP="007E1D45">
            <w:pPr>
              <w:jc w:val="both"/>
              <w:rPr>
                <w:lang w:val="lt-LT"/>
              </w:rPr>
            </w:pPr>
            <w:r w:rsidRPr="005D2C03">
              <w:rPr>
                <w:lang w:val="lt-LT"/>
              </w:rPr>
              <w:t xml:space="preserve"> </w:t>
            </w:r>
          </w:p>
          <w:p w14:paraId="3609FA35" w14:textId="7E8D7284" w:rsidR="00756238" w:rsidRPr="005D2C03" w:rsidRDefault="00756238" w:rsidP="007E1D45">
            <w:pPr>
              <w:jc w:val="both"/>
              <w:rPr>
                <w:lang w:val="lt-LT"/>
              </w:rPr>
            </w:pPr>
            <w:r w:rsidRPr="005D2C03">
              <w:rPr>
                <w:lang w:val="lt-LT"/>
              </w:rPr>
              <w:t xml:space="preserve"> </w:t>
            </w:r>
            <w:r w:rsidR="00476AAF">
              <w:rPr>
                <w:lang w:val="lt-LT"/>
              </w:rPr>
              <w:t xml:space="preserve">             </w:t>
            </w:r>
            <w:r w:rsidRPr="005D2C03">
              <w:rPr>
                <w:lang w:val="lt-LT"/>
              </w:rPr>
              <w:t xml:space="preserve">________________              </w:t>
            </w:r>
            <w:r w:rsidR="00476AAF">
              <w:rPr>
                <w:lang w:val="lt-LT"/>
              </w:rPr>
              <w:t xml:space="preserve">              </w:t>
            </w:r>
            <w:r w:rsidRPr="005D2C03">
              <w:rPr>
                <w:lang w:val="lt-LT"/>
              </w:rPr>
              <w:t>__________________          _________________</w:t>
            </w:r>
          </w:p>
          <w:p w14:paraId="37D090BB" w14:textId="77777777" w:rsidR="00756238" w:rsidRPr="005D2C03" w:rsidRDefault="00756238" w:rsidP="007E1D45">
            <w:pPr>
              <w:jc w:val="both"/>
              <w:rPr>
                <w:lang w:val="lt-LT"/>
              </w:rPr>
            </w:pPr>
            <w:r w:rsidRPr="005D2C03">
              <w:rPr>
                <w:sz w:val="18"/>
                <w:szCs w:val="18"/>
                <w:lang w:val="lt-LT"/>
              </w:rPr>
              <w:t xml:space="preserve">                  (Vardas, pavardė, pareigos)                                                        (Parašas)                                                       (Data)</w:t>
            </w:r>
          </w:p>
          <w:p w14:paraId="574D28BA" w14:textId="77777777" w:rsidR="00756238" w:rsidRPr="005D2C03" w:rsidRDefault="00756238" w:rsidP="007E1D45">
            <w:pPr>
              <w:jc w:val="both"/>
              <w:rPr>
                <w:lang w:val="lt-LT"/>
              </w:rPr>
            </w:pPr>
            <w:r w:rsidRPr="005D2C03">
              <w:rPr>
                <w:sz w:val="16"/>
                <w:szCs w:val="16"/>
                <w:lang w:val="lt-LT"/>
              </w:rPr>
              <w:t xml:space="preserve"> </w:t>
            </w:r>
          </w:p>
          <w:p w14:paraId="46205CC2" w14:textId="77777777" w:rsidR="00756238" w:rsidRPr="005D2C03" w:rsidRDefault="00756238" w:rsidP="007E1D45">
            <w:pPr>
              <w:jc w:val="both"/>
              <w:rPr>
                <w:lang w:val="lt-LT"/>
              </w:rPr>
            </w:pPr>
            <w:r w:rsidRPr="005D2C03">
              <w:rPr>
                <w:sz w:val="16"/>
                <w:szCs w:val="16"/>
                <w:lang w:val="lt-LT"/>
              </w:rPr>
              <w:t xml:space="preserve"> </w:t>
            </w:r>
          </w:p>
        </w:tc>
      </w:tr>
      <w:tr w:rsidR="00756238" w:rsidRPr="005D2C03" w14:paraId="516D0410" w14:textId="77777777" w:rsidTr="00596841">
        <w:trPr>
          <w:trHeight w:val="360"/>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27" w:type="dxa"/>
            </w:tcMar>
          </w:tcPr>
          <w:p w14:paraId="4A2E6768" w14:textId="77777777" w:rsidR="00756238" w:rsidRPr="005D2C03" w:rsidRDefault="00756238" w:rsidP="007E1D45">
            <w:pPr>
              <w:ind w:left="20"/>
              <w:jc w:val="center"/>
              <w:rPr>
                <w:lang w:val="lt-LT"/>
              </w:rPr>
            </w:pPr>
            <w:r w:rsidRPr="005D2C03">
              <w:rPr>
                <w:b/>
                <w:bCs/>
                <w:color w:val="000000" w:themeColor="text1"/>
                <w:lang w:val="lt-LT"/>
              </w:rPr>
              <w:lastRenderedPageBreak/>
              <w:t>VISUOMENĖS SVEIKATOS SPECIALISTO,</w:t>
            </w:r>
          </w:p>
          <w:p w14:paraId="7141E4A8" w14:textId="77777777" w:rsidR="00756238" w:rsidRPr="005D2C03" w:rsidRDefault="00756238" w:rsidP="007E1D45">
            <w:pPr>
              <w:ind w:left="20"/>
              <w:jc w:val="center"/>
              <w:rPr>
                <w:b/>
                <w:bCs/>
                <w:color w:val="000000" w:themeColor="text1"/>
                <w:lang w:val="lt-LT"/>
              </w:rPr>
            </w:pPr>
            <w:r w:rsidRPr="005D2C03">
              <w:rPr>
                <w:b/>
                <w:bCs/>
                <w:color w:val="000000" w:themeColor="text1"/>
                <w:lang w:val="lt-LT"/>
              </w:rPr>
              <w:t>VYKDANČIO SVEIKATOS PRIEŽIŪRĄ GIMNAZIJOJE,</w:t>
            </w:r>
          </w:p>
          <w:p w14:paraId="07EE061C" w14:textId="77777777" w:rsidR="00756238" w:rsidRPr="005D2C03" w:rsidRDefault="00756238" w:rsidP="007E1D45">
            <w:pPr>
              <w:ind w:left="20"/>
              <w:jc w:val="center"/>
              <w:rPr>
                <w:lang w:val="lt-LT"/>
              </w:rPr>
            </w:pPr>
            <w:r w:rsidRPr="005D2C03">
              <w:rPr>
                <w:b/>
                <w:bCs/>
                <w:color w:val="000000" w:themeColor="text1"/>
                <w:lang w:val="lt-LT"/>
              </w:rPr>
              <w:t>SUTIKIMAS</w:t>
            </w:r>
          </w:p>
        </w:tc>
      </w:tr>
      <w:tr w:rsidR="00756238" w:rsidRPr="005D2C03" w14:paraId="15E5B4EC" w14:textId="77777777" w:rsidTr="00596841">
        <w:trPr>
          <w:trHeight w:val="315"/>
        </w:trPr>
        <w:tc>
          <w:tcPr>
            <w:tcW w:w="9771" w:type="dxa"/>
            <w:gridSpan w:val="14"/>
            <w:tcBorders>
              <w:top w:val="single" w:sz="8" w:space="0" w:color="000000" w:themeColor="text1"/>
              <w:left w:val="single" w:sz="8" w:space="0" w:color="000000" w:themeColor="text1"/>
              <w:bottom w:val="nil"/>
              <w:right w:val="single" w:sz="8" w:space="0" w:color="000000" w:themeColor="text1"/>
            </w:tcBorders>
            <w:tcMar>
              <w:top w:w="15" w:type="dxa"/>
              <w:left w:w="110" w:type="dxa"/>
              <w:bottom w:w="5" w:type="dxa"/>
              <w:right w:w="127" w:type="dxa"/>
            </w:tcMar>
          </w:tcPr>
          <w:p w14:paraId="5E41B3E0" w14:textId="1DA3A650" w:rsidR="00756238" w:rsidRPr="005D2C03" w:rsidRDefault="00756238" w:rsidP="007E1D45">
            <w:pPr>
              <w:jc w:val="both"/>
              <w:rPr>
                <w:lang w:val="lt-LT"/>
              </w:rPr>
            </w:pPr>
            <w:r w:rsidRPr="005D2C03">
              <w:rPr>
                <w:sz w:val="22"/>
                <w:szCs w:val="22"/>
                <w:lang w:val="lt-LT"/>
              </w:rPr>
              <w:t xml:space="preserve">Aš </w:t>
            </w:r>
            <w:r w:rsidRPr="005D2C03">
              <w:rPr>
                <w:b/>
                <w:bCs/>
                <w:sz w:val="22"/>
                <w:szCs w:val="22"/>
                <w:lang w:val="lt-LT"/>
              </w:rPr>
              <w:t xml:space="preserve">sutinku </w:t>
            </w:r>
            <w:r w:rsidRPr="005D2C03">
              <w:rPr>
                <w:sz w:val="22"/>
                <w:szCs w:val="22"/>
                <w:lang w:val="lt-LT"/>
              </w:rPr>
              <w:t>padėti Gim</w:t>
            </w:r>
            <w:r w:rsidR="0089090D">
              <w:rPr>
                <w:sz w:val="22"/>
                <w:szCs w:val="22"/>
                <w:lang w:val="lt-LT"/>
              </w:rPr>
              <w:t>n</w:t>
            </w:r>
            <w:r w:rsidRPr="005D2C03">
              <w:rPr>
                <w:sz w:val="22"/>
                <w:szCs w:val="22"/>
                <w:lang w:val="lt-LT"/>
              </w:rPr>
              <w:t>azijai įgyvendinti šiame PLANE pateiktas asmens sveikatos priežiūros specialistų rekomendacijas šiam mokiniui ir atlikti šiuos, PLANE nurodytus, veiksmus mano darbo Gim</w:t>
            </w:r>
            <w:r w:rsidR="0089090D">
              <w:rPr>
                <w:sz w:val="22"/>
                <w:szCs w:val="22"/>
                <w:lang w:val="lt-LT"/>
              </w:rPr>
              <w:t>n</w:t>
            </w:r>
            <w:r w:rsidRPr="005D2C03">
              <w:rPr>
                <w:sz w:val="22"/>
                <w:szCs w:val="22"/>
                <w:lang w:val="lt-LT"/>
              </w:rPr>
              <w:t>azijoje grafike nustatytu darbo laiku (išvardinkite):</w:t>
            </w:r>
          </w:p>
          <w:p w14:paraId="199E7EF4" w14:textId="77777777" w:rsidR="00756238" w:rsidRPr="005D2C03" w:rsidRDefault="00756238" w:rsidP="007E1D45">
            <w:pPr>
              <w:jc w:val="both"/>
              <w:rPr>
                <w:lang w:val="lt-LT"/>
              </w:rPr>
            </w:pPr>
            <w:r w:rsidRPr="005D2C03">
              <w:rPr>
                <w:sz w:val="22"/>
                <w:szCs w:val="22"/>
                <w:lang w:val="lt-LT"/>
              </w:rPr>
              <w:t>1.</w:t>
            </w:r>
          </w:p>
          <w:p w14:paraId="707923AA" w14:textId="77777777" w:rsidR="00756238" w:rsidRPr="005D2C03" w:rsidRDefault="00756238" w:rsidP="007E1D45">
            <w:pPr>
              <w:jc w:val="both"/>
              <w:rPr>
                <w:lang w:val="lt-LT"/>
              </w:rPr>
            </w:pPr>
            <w:r w:rsidRPr="005D2C03">
              <w:rPr>
                <w:sz w:val="22"/>
                <w:szCs w:val="22"/>
                <w:lang w:val="lt-LT"/>
              </w:rPr>
              <w:t>2.</w:t>
            </w:r>
          </w:p>
          <w:p w14:paraId="725A2678" w14:textId="77777777" w:rsidR="00756238" w:rsidRPr="005D2C03" w:rsidRDefault="00756238" w:rsidP="007E1D45">
            <w:pPr>
              <w:jc w:val="both"/>
              <w:rPr>
                <w:lang w:val="lt-LT"/>
              </w:rPr>
            </w:pPr>
            <w:r w:rsidRPr="005D2C03">
              <w:rPr>
                <w:lang w:val="lt-LT"/>
              </w:rPr>
              <w:t>3. ....</w:t>
            </w:r>
          </w:p>
          <w:p w14:paraId="0782B139" w14:textId="77777777" w:rsidR="00756238" w:rsidRPr="005D2C03" w:rsidRDefault="00756238" w:rsidP="007E1D45">
            <w:pPr>
              <w:jc w:val="both"/>
              <w:rPr>
                <w:lang w:val="lt-LT"/>
              </w:rPr>
            </w:pPr>
            <w:r w:rsidRPr="005D2C03">
              <w:rPr>
                <w:lang w:val="lt-LT"/>
              </w:rPr>
              <w:t xml:space="preserve"> </w:t>
            </w:r>
          </w:p>
          <w:p w14:paraId="3BD59347" w14:textId="77777777" w:rsidR="00756238" w:rsidRPr="005D2C03" w:rsidRDefault="00756238" w:rsidP="007E1D45">
            <w:pPr>
              <w:jc w:val="both"/>
              <w:rPr>
                <w:lang w:val="lt-LT"/>
              </w:rPr>
            </w:pPr>
            <w:r w:rsidRPr="005D2C03">
              <w:rPr>
                <w:lang w:val="lt-LT"/>
              </w:rPr>
              <w:t xml:space="preserve"> </w:t>
            </w:r>
          </w:p>
          <w:p w14:paraId="0B7FCDC8" w14:textId="77777777" w:rsidR="00756238" w:rsidRPr="005D2C03" w:rsidRDefault="00756238" w:rsidP="007E1D45">
            <w:pPr>
              <w:jc w:val="both"/>
              <w:rPr>
                <w:lang w:val="lt-LT"/>
              </w:rPr>
            </w:pPr>
            <w:r w:rsidRPr="005D2C03">
              <w:rPr>
                <w:lang w:val="lt-LT"/>
              </w:rPr>
              <w:t>_______________________________          __________________              _________________</w:t>
            </w:r>
          </w:p>
          <w:p w14:paraId="410633F8" w14:textId="77777777" w:rsidR="00756238" w:rsidRPr="005D2C03" w:rsidRDefault="00756238" w:rsidP="007E1D45">
            <w:pPr>
              <w:jc w:val="both"/>
              <w:rPr>
                <w:lang w:val="lt-LT"/>
              </w:rPr>
            </w:pPr>
            <w:r w:rsidRPr="005D2C03">
              <w:rPr>
                <w:sz w:val="18"/>
                <w:szCs w:val="18"/>
                <w:lang w:val="lt-LT"/>
              </w:rPr>
              <w:t xml:space="preserve">             (Vardas, pavardė)                                                                            (Parašas)                                                        (Data)</w:t>
            </w:r>
          </w:p>
          <w:p w14:paraId="2604816B" w14:textId="77777777" w:rsidR="00756238" w:rsidRPr="005D2C03" w:rsidRDefault="00756238" w:rsidP="007E1D45">
            <w:pPr>
              <w:jc w:val="both"/>
              <w:rPr>
                <w:lang w:val="lt-LT"/>
              </w:rPr>
            </w:pPr>
            <w:r w:rsidRPr="005D2C03">
              <w:rPr>
                <w:sz w:val="16"/>
                <w:szCs w:val="16"/>
                <w:lang w:val="lt-LT"/>
              </w:rPr>
              <w:t xml:space="preserve"> </w:t>
            </w:r>
          </w:p>
        </w:tc>
      </w:tr>
      <w:tr w:rsidR="00756238" w:rsidRPr="005D2C03" w14:paraId="184EE727" w14:textId="77777777" w:rsidTr="00596841">
        <w:trPr>
          <w:trHeight w:val="315"/>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27" w:type="dxa"/>
            </w:tcMar>
          </w:tcPr>
          <w:p w14:paraId="285A8D6A" w14:textId="77777777" w:rsidR="00756238" w:rsidRPr="005D2C03" w:rsidRDefault="00756238" w:rsidP="007E1D45">
            <w:pPr>
              <w:ind w:left="20"/>
              <w:jc w:val="center"/>
              <w:rPr>
                <w:lang w:val="lt-LT"/>
              </w:rPr>
            </w:pPr>
            <w:r w:rsidRPr="005D2C03">
              <w:rPr>
                <w:b/>
                <w:bCs/>
                <w:color w:val="000000" w:themeColor="text1"/>
                <w:lang w:val="lt-LT"/>
              </w:rPr>
              <w:t>KITŲ GIMNAZIJOS DARBUOTOJŲ,</w:t>
            </w:r>
          </w:p>
          <w:p w14:paraId="34EFE085" w14:textId="77777777" w:rsidR="00756238" w:rsidRPr="005D2C03" w:rsidRDefault="00756238" w:rsidP="007E1D45">
            <w:pPr>
              <w:ind w:left="20"/>
              <w:jc w:val="center"/>
              <w:rPr>
                <w:lang w:val="lt-LT"/>
              </w:rPr>
            </w:pPr>
            <w:r w:rsidRPr="005D2C03">
              <w:rPr>
                <w:b/>
                <w:bCs/>
                <w:color w:val="000000" w:themeColor="text1"/>
                <w:lang w:val="lt-LT"/>
              </w:rPr>
              <w:t>ATSAKINGŲ UŽ PAGALBOS MOKINIO SAVIRŪPAI TEIKIMĄ,</w:t>
            </w:r>
          </w:p>
          <w:p w14:paraId="71850CF4" w14:textId="77777777" w:rsidR="00756238" w:rsidRPr="005D2C03" w:rsidRDefault="00756238" w:rsidP="007E1D45">
            <w:pPr>
              <w:ind w:left="20"/>
              <w:jc w:val="center"/>
              <w:rPr>
                <w:lang w:val="lt-LT"/>
              </w:rPr>
            </w:pPr>
            <w:r w:rsidRPr="005D2C03">
              <w:rPr>
                <w:b/>
                <w:bCs/>
                <w:color w:val="000000" w:themeColor="text1"/>
                <w:lang w:val="lt-LT"/>
              </w:rPr>
              <w:t>SUTIKIMAS</w:t>
            </w:r>
          </w:p>
        </w:tc>
      </w:tr>
      <w:tr w:rsidR="00756238" w:rsidRPr="005D2C03" w14:paraId="0C9AF334" w14:textId="77777777" w:rsidTr="00596841">
        <w:trPr>
          <w:trHeight w:val="315"/>
        </w:trPr>
        <w:tc>
          <w:tcPr>
            <w:tcW w:w="348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2606760C" w14:textId="77777777" w:rsidR="00756238" w:rsidRPr="005D2C03" w:rsidRDefault="00756238" w:rsidP="007E1D45">
            <w:pPr>
              <w:rPr>
                <w:lang w:val="lt-LT"/>
              </w:rPr>
            </w:pPr>
            <w:r w:rsidRPr="005D2C03">
              <w:rPr>
                <w:lang w:val="lt-LT"/>
              </w:rPr>
              <w:t>Darbuotojo vardas, pavardė, pareigos, parašas, data</w:t>
            </w:r>
          </w:p>
        </w:tc>
        <w:tc>
          <w:tcPr>
            <w:tcW w:w="6287" w:type="dxa"/>
            <w:gridSpan w:val="7"/>
            <w:tcBorders>
              <w:top w:val="nil"/>
              <w:left w:val="nil"/>
              <w:bottom w:val="single" w:sz="8" w:space="0" w:color="000000" w:themeColor="text1"/>
              <w:right w:val="single" w:sz="8" w:space="0" w:color="000000" w:themeColor="text1"/>
            </w:tcBorders>
            <w:tcMar>
              <w:top w:w="15" w:type="dxa"/>
              <w:left w:w="110" w:type="dxa"/>
              <w:bottom w:w="5" w:type="dxa"/>
              <w:right w:w="115" w:type="dxa"/>
            </w:tcMar>
            <w:vAlign w:val="bottom"/>
          </w:tcPr>
          <w:p w14:paraId="60EB6AA5" w14:textId="77777777" w:rsidR="00756238" w:rsidRPr="005D2C03" w:rsidRDefault="00756238" w:rsidP="007E1D45">
            <w:pPr>
              <w:jc w:val="both"/>
              <w:rPr>
                <w:lang w:val="lt-LT"/>
              </w:rPr>
            </w:pPr>
            <w:r w:rsidRPr="005D2C03">
              <w:rPr>
                <w:lang w:val="lt-LT"/>
              </w:rPr>
              <w:t xml:space="preserve">Aš </w:t>
            </w:r>
            <w:r w:rsidRPr="005D2C03">
              <w:rPr>
                <w:b/>
                <w:bCs/>
                <w:lang w:val="lt-LT"/>
              </w:rPr>
              <w:t>sutinku</w:t>
            </w:r>
            <w:r w:rsidRPr="005D2C03">
              <w:rPr>
                <w:lang w:val="lt-LT"/>
              </w:rPr>
              <w:t xml:space="preserve"> atlikti šiuos, PLANE nurodytus, veiksmus mano darbo Gimnazijos grafike nustatytu darbo laiku (išvardinkite):</w:t>
            </w:r>
          </w:p>
          <w:p w14:paraId="4267364D" w14:textId="77777777" w:rsidR="00756238" w:rsidRPr="005D2C03" w:rsidRDefault="00756238" w:rsidP="007E1D45">
            <w:pPr>
              <w:ind w:left="9"/>
              <w:jc w:val="center"/>
              <w:rPr>
                <w:lang w:val="lt-LT"/>
              </w:rPr>
            </w:pPr>
            <w:r w:rsidRPr="005D2C03">
              <w:rPr>
                <w:lang w:val="lt-LT"/>
              </w:rPr>
              <w:t xml:space="preserve"> </w:t>
            </w:r>
          </w:p>
        </w:tc>
      </w:tr>
      <w:tr w:rsidR="00756238" w:rsidRPr="005D2C03" w14:paraId="69EDAD1F" w14:textId="77777777" w:rsidTr="00596841">
        <w:trPr>
          <w:trHeight w:val="570"/>
        </w:trPr>
        <w:tc>
          <w:tcPr>
            <w:tcW w:w="348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vAlign w:val="bottom"/>
          </w:tcPr>
          <w:p w14:paraId="2F70D374" w14:textId="77777777" w:rsidR="00756238" w:rsidRPr="005D2C03" w:rsidRDefault="00756238" w:rsidP="007E1D45">
            <w:pPr>
              <w:rPr>
                <w:lang w:val="lt-LT"/>
              </w:rPr>
            </w:pPr>
            <w:r w:rsidRPr="005D2C03">
              <w:rPr>
                <w:lang w:val="lt-LT"/>
              </w:rPr>
              <w:t xml:space="preserve"> </w:t>
            </w:r>
          </w:p>
        </w:tc>
        <w:tc>
          <w:tcPr>
            <w:tcW w:w="6287" w:type="dxa"/>
            <w:gridSpan w:val="7"/>
            <w:tcBorders>
              <w:top w:val="single" w:sz="8" w:space="0" w:color="auto"/>
              <w:left w:val="nil"/>
              <w:bottom w:val="single" w:sz="8" w:space="0" w:color="000000" w:themeColor="text1"/>
              <w:right w:val="single" w:sz="8" w:space="0" w:color="000000" w:themeColor="text1"/>
            </w:tcBorders>
            <w:tcMar>
              <w:top w:w="15" w:type="dxa"/>
              <w:left w:w="110" w:type="dxa"/>
              <w:bottom w:w="5" w:type="dxa"/>
              <w:right w:w="115" w:type="dxa"/>
            </w:tcMar>
            <w:vAlign w:val="bottom"/>
          </w:tcPr>
          <w:p w14:paraId="166CE083" w14:textId="77777777" w:rsidR="00756238" w:rsidRPr="005D2C03" w:rsidRDefault="00756238" w:rsidP="007E1D45">
            <w:pPr>
              <w:ind w:left="9"/>
              <w:jc w:val="center"/>
              <w:rPr>
                <w:lang w:val="lt-LT"/>
              </w:rPr>
            </w:pPr>
            <w:r w:rsidRPr="005D2C03">
              <w:rPr>
                <w:lang w:val="lt-LT"/>
              </w:rPr>
              <w:t xml:space="preserve"> </w:t>
            </w:r>
          </w:p>
        </w:tc>
      </w:tr>
      <w:tr w:rsidR="00756238" w:rsidRPr="005D2C03" w14:paraId="48B0D770" w14:textId="77777777" w:rsidTr="00596841">
        <w:trPr>
          <w:trHeight w:val="570"/>
        </w:trPr>
        <w:tc>
          <w:tcPr>
            <w:tcW w:w="348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vAlign w:val="bottom"/>
          </w:tcPr>
          <w:p w14:paraId="5E176C8E" w14:textId="77777777" w:rsidR="00756238" w:rsidRPr="005D2C03" w:rsidRDefault="00756238" w:rsidP="007E1D45">
            <w:pPr>
              <w:rPr>
                <w:lang w:val="lt-LT"/>
              </w:rPr>
            </w:pPr>
            <w:r w:rsidRPr="005D2C03">
              <w:rPr>
                <w:lang w:val="lt-LT"/>
              </w:rPr>
              <w:t xml:space="preserve"> </w:t>
            </w:r>
          </w:p>
        </w:tc>
        <w:tc>
          <w:tcPr>
            <w:tcW w:w="6287" w:type="dxa"/>
            <w:gridSpan w:val="7"/>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vAlign w:val="bottom"/>
          </w:tcPr>
          <w:p w14:paraId="43AC6BD0" w14:textId="77777777" w:rsidR="00756238" w:rsidRPr="005D2C03" w:rsidRDefault="00756238" w:rsidP="007E1D45">
            <w:pPr>
              <w:ind w:left="9"/>
              <w:jc w:val="center"/>
              <w:rPr>
                <w:lang w:val="lt-LT"/>
              </w:rPr>
            </w:pPr>
            <w:r w:rsidRPr="005D2C03">
              <w:rPr>
                <w:lang w:val="lt-LT"/>
              </w:rPr>
              <w:t xml:space="preserve"> </w:t>
            </w:r>
          </w:p>
        </w:tc>
      </w:tr>
      <w:tr w:rsidR="00756238" w:rsidRPr="005D2C03" w14:paraId="4E64F688" w14:textId="77777777" w:rsidTr="00596841">
        <w:trPr>
          <w:trHeight w:val="570"/>
        </w:trPr>
        <w:tc>
          <w:tcPr>
            <w:tcW w:w="348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vAlign w:val="bottom"/>
          </w:tcPr>
          <w:p w14:paraId="4345CB77" w14:textId="77777777" w:rsidR="00756238" w:rsidRPr="005D2C03" w:rsidRDefault="00756238" w:rsidP="007E1D45">
            <w:pPr>
              <w:rPr>
                <w:lang w:val="lt-LT"/>
              </w:rPr>
            </w:pPr>
            <w:r w:rsidRPr="005D2C03">
              <w:rPr>
                <w:lang w:val="lt-LT"/>
              </w:rPr>
              <w:t xml:space="preserve"> </w:t>
            </w:r>
          </w:p>
        </w:tc>
        <w:tc>
          <w:tcPr>
            <w:tcW w:w="6287" w:type="dxa"/>
            <w:gridSpan w:val="7"/>
            <w:tcBorders>
              <w:top w:val="single" w:sz="8" w:space="0" w:color="000000" w:themeColor="text1"/>
              <w:left w:val="nil"/>
              <w:bottom w:val="single" w:sz="8" w:space="0" w:color="000000" w:themeColor="text1"/>
              <w:right w:val="single" w:sz="8" w:space="0" w:color="000000" w:themeColor="text1"/>
            </w:tcBorders>
            <w:tcMar>
              <w:top w:w="15" w:type="dxa"/>
              <w:left w:w="110" w:type="dxa"/>
              <w:bottom w:w="5" w:type="dxa"/>
              <w:right w:w="115" w:type="dxa"/>
            </w:tcMar>
            <w:vAlign w:val="bottom"/>
          </w:tcPr>
          <w:p w14:paraId="679B5DA8" w14:textId="77777777" w:rsidR="00756238" w:rsidRPr="005D2C03" w:rsidRDefault="00756238" w:rsidP="007E1D45">
            <w:pPr>
              <w:ind w:left="9"/>
              <w:jc w:val="center"/>
              <w:rPr>
                <w:lang w:val="lt-LT"/>
              </w:rPr>
            </w:pPr>
            <w:r w:rsidRPr="005D2C03">
              <w:rPr>
                <w:lang w:val="lt-LT"/>
              </w:rPr>
              <w:t xml:space="preserve"> </w:t>
            </w:r>
          </w:p>
        </w:tc>
      </w:tr>
      <w:tr w:rsidR="00756238" w:rsidRPr="005D2C03" w14:paraId="08C1D58D" w14:textId="77777777" w:rsidTr="00596841">
        <w:trPr>
          <w:trHeight w:val="360"/>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5" w:type="dxa"/>
              <w:left w:w="110" w:type="dxa"/>
              <w:bottom w:w="5" w:type="dxa"/>
              <w:right w:w="115" w:type="dxa"/>
            </w:tcMar>
          </w:tcPr>
          <w:p w14:paraId="1252ACF4" w14:textId="77777777" w:rsidR="00756238" w:rsidRPr="005D2C03" w:rsidRDefault="00756238" w:rsidP="007E1D45">
            <w:pPr>
              <w:spacing w:line="257" w:lineRule="auto"/>
              <w:ind w:left="7"/>
              <w:rPr>
                <w:lang w:val="lt-LT"/>
              </w:rPr>
            </w:pPr>
            <w:r w:rsidRPr="005D2C03">
              <w:rPr>
                <w:b/>
                <w:bCs/>
                <w:color w:val="000000" w:themeColor="text1"/>
                <w:lang w:val="lt-LT"/>
              </w:rPr>
              <w:t xml:space="preserve">17. PRIE PLANO PRIDEDAMŲ DOKUMENTŲ SĄRAŠAS </w:t>
            </w:r>
          </w:p>
        </w:tc>
      </w:tr>
      <w:tr w:rsidR="00756238" w:rsidRPr="005D2C03" w14:paraId="56739805" w14:textId="77777777" w:rsidTr="00596841">
        <w:trPr>
          <w:trHeight w:val="1620"/>
        </w:trPr>
        <w:tc>
          <w:tcPr>
            <w:tcW w:w="9771"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10" w:type="dxa"/>
              <w:bottom w:w="5" w:type="dxa"/>
              <w:right w:w="115" w:type="dxa"/>
            </w:tcMar>
          </w:tcPr>
          <w:p w14:paraId="0F2A2B96" w14:textId="77777777" w:rsidR="00756238" w:rsidRPr="005D2C03" w:rsidRDefault="00756238" w:rsidP="00756238">
            <w:pPr>
              <w:pStyle w:val="Sraopastraipa"/>
              <w:numPr>
                <w:ilvl w:val="0"/>
                <w:numId w:val="8"/>
              </w:numPr>
              <w:ind w:left="369"/>
              <w:rPr>
                <w:lang w:val="lt-LT"/>
              </w:rPr>
            </w:pPr>
            <w:r w:rsidRPr="005D2C03">
              <w:rPr>
                <w:lang w:val="lt-LT"/>
              </w:rPr>
              <w:t>_____________________________________</w:t>
            </w:r>
          </w:p>
          <w:p w14:paraId="5FD6D728" w14:textId="77777777" w:rsidR="00756238" w:rsidRPr="005D2C03" w:rsidRDefault="00756238" w:rsidP="00756238">
            <w:pPr>
              <w:pStyle w:val="Sraopastraipa"/>
              <w:numPr>
                <w:ilvl w:val="0"/>
                <w:numId w:val="8"/>
              </w:numPr>
              <w:ind w:left="369"/>
              <w:rPr>
                <w:lang w:val="lt-LT"/>
              </w:rPr>
            </w:pPr>
            <w:r w:rsidRPr="005D2C03">
              <w:rPr>
                <w:lang w:val="lt-LT"/>
              </w:rPr>
              <w:t>_____________________________________</w:t>
            </w:r>
          </w:p>
          <w:p w14:paraId="5009062D" w14:textId="77777777" w:rsidR="00756238" w:rsidRPr="005D2C03" w:rsidRDefault="00756238" w:rsidP="00756238">
            <w:pPr>
              <w:pStyle w:val="Sraopastraipa"/>
              <w:numPr>
                <w:ilvl w:val="0"/>
                <w:numId w:val="8"/>
              </w:numPr>
              <w:ind w:left="369"/>
              <w:rPr>
                <w:lang w:val="lt-LT"/>
              </w:rPr>
            </w:pPr>
            <w:r w:rsidRPr="005D2C03">
              <w:rPr>
                <w:lang w:val="lt-LT"/>
              </w:rPr>
              <w:t>_____________________________________</w:t>
            </w:r>
          </w:p>
          <w:p w14:paraId="053ED4BA" w14:textId="77777777" w:rsidR="00756238" w:rsidRPr="005D2C03" w:rsidRDefault="00756238" w:rsidP="007E1D45">
            <w:pPr>
              <w:ind w:left="9"/>
              <w:rPr>
                <w:lang w:val="lt-LT"/>
              </w:rPr>
            </w:pPr>
            <w:r w:rsidRPr="005D2C03">
              <w:rPr>
                <w:lang w:val="lt-LT"/>
              </w:rPr>
              <w:t>...</w:t>
            </w:r>
          </w:p>
        </w:tc>
      </w:tr>
      <w:tr w:rsidR="00756238" w:rsidRPr="005D2C03" w14:paraId="7C77C2C7" w14:textId="77777777" w:rsidTr="00596841">
        <w:trPr>
          <w:trHeight w:val="300"/>
        </w:trPr>
        <w:tc>
          <w:tcPr>
            <w:tcW w:w="1196" w:type="dxa"/>
            <w:tcBorders>
              <w:top w:val="single" w:sz="8" w:space="0" w:color="000000" w:themeColor="text1"/>
              <w:left w:val="nil"/>
              <w:bottom w:val="nil"/>
              <w:right w:val="nil"/>
            </w:tcBorders>
            <w:vAlign w:val="center"/>
          </w:tcPr>
          <w:p w14:paraId="2B9BD75A" w14:textId="77777777" w:rsidR="00756238" w:rsidRPr="005D2C03" w:rsidRDefault="00756238" w:rsidP="007E1D45">
            <w:pPr>
              <w:rPr>
                <w:lang w:val="lt-LT"/>
              </w:rPr>
            </w:pPr>
          </w:p>
        </w:tc>
        <w:tc>
          <w:tcPr>
            <w:tcW w:w="625" w:type="dxa"/>
            <w:tcBorders>
              <w:top w:val="nil"/>
              <w:left w:val="nil"/>
              <w:bottom w:val="nil"/>
              <w:right w:val="nil"/>
            </w:tcBorders>
            <w:vAlign w:val="center"/>
          </w:tcPr>
          <w:p w14:paraId="14A161E1" w14:textId="77777777" w:rsidR="00756238" w:rsidRPr="005D2C03" w:rsidRDefault="00756238" w:rsidP="007E1D45">
            <w:pPr>
              <w:rPr>
                <w:lang w:val="lt-LT"/>
              </w:rPr>
            </w:pPr>
          </w:p>
        </w:tc>
        <w:tc>
          <w:tcPr>
            <w:tcW w:w="236" w:type="dxa"/>
            <w:tcBorders>
              <w:top w:val="nil"/>
              <w:left w:val="nil"/>
              <w:bottom w:val="nil"/>
              <w:right w:val="nil"/>
            </w:tcBorders>
            <w:vAlign w:val="center"/>
          </w:tcPr>
          <w:p w14:paraId="0E34A179" w14:textId="77777777" w:rsidR="00756238" w:rsidRPr="005D2C03" w:rsidRDefault="00756238" w:rsidP="007E1D45">
            <w:pPr>
              <w:rPr>
                <w:lang w:val="lt-LT"/>
              </w:rPr>
            </w:pPr>
          </w:p>
        </w:tc>
        <w:tc>
          <w:tcPr>
            <w:tcW w:w="501" w:type="dxa"/>
            <w:tcBorders>
              <w:top w:val="nil"/>
              <w:left w:val="nil"/>
              <w:bottom w:val="nil"/>
              <w:right w:val="nil"/>
            </w:tcBorders>
            <w:vAlign w:val="center"/>
          </w:tcPr>
          <w:p w14:paraId="1423634B" w14:textId="77777777" w:rsidR="00756238" w:rsidRPr="005D2C03" w:rsidRDefault="00756238" w:rsidP="007E1D45">
            <w:pPr>
              <w:rPr>
                <w:lang w:val="lt-LT"/>
              </w:rPr>
            </w:pPr>
          </w:p>
        </w:tc>
        <w:tc>
          <w:tcPr>
            <w:tcW w:w="236" w:type="dxa"/>
            <w:tcBorders>
              <w:top w:val="nil"/>
              <w:left w:val="nil"/>
              <w:bottom w:val="nil"/>
              <w:right w:val="nil"/>
            </w:tcBorders>
            <w:vAlign w:val="center"/>
          </w:tcPr>
          <w:p w14:paraId="2CA500E6" w14:textId="77777777" w:rsidR="00756238" w:rsidRPr="005D2C03" w:rsidRDefault="00756238" w:rsidP="007E1D45">
            <w:pPr>
              <w:rPr>
                <w:lang w:val="lt-LT"/>
              </w:rPr>
            </w:pPr>
          </w:p>
        </w:tc>
        <w:tc>
          <w:tcPr>
            <w:tcW w:w="345" w:type="dxa"/>
            <w:tcBorders>
              <w:top w:val="nil"/>
              <w:left w:val="nil"/>
              <w:bottom w:val="nil"/>
              <w:right w:val="nil"/>
            </w:tcBorders>
            <w:vAlign w:val="center"/>
          </w:tcPr>
          <w:p w14:paraId="51204A6D" w14:textId="77777777" w:rsidR="00756238" w:rsidRPr="005D2C03" w:rsidRDefault="00756238" w:rsidP="007E1D45">
            <w:pPr>
              <w:rPr>
                <w:lang w:val="lt-LT"/>
              </w:rPr>
            </w:pPr>
          </w:p>
        </w:tc>
        <w:tc>
          <w:tcPr>
            <w:tcW w:w="345" w:type="dxa"/>
            <w:tcBorders>
              <w:top w:val="nil"/>
              <w:left w:val="nil"/>
              <w:bottom w:val="nil"/>
              <w:right w:val="nil"/>
            </w:tcBorders>
            <w:vAlign w:val="center"/>
          </w:tcPr>
          <w:p w14:paraId="5ED40D64" w14:textId="77777777" w:rsidR="00756238" w:rsidRPr="005D2C03" w:rsidRDefault="00756238" w:rsidP="007E1D45">
            <w:pPr>
              <w:rPr>
                <w:lang w:val="lt-LT"/>
              </w:rPr>
            </w:pPr>
          </w:p>
        </w:tc>
        <w:tc>
          <w:tcPr>
            <w:tcW w:w="905" w:type="dxa"/>
            <w:tcBorders>
              <w:top w:val="nil"/>
              <w:left w:val="nil"/>
              <w:bottom w:val="nil"/>
              <w:right w:val="nil"/>
            </w:tcBorders>
            <w:vAlign w:val="center"/>
          </w:tcPr>
          <w:p w14:paraId="08128E59" w14:textId="77777777" w:rsidR="00756238" w:rsidRPr="005D2C03" w:rsidRDefault="00756238" w:rsidP="007E1D45">
            <w:pPr>
              <w:rPr>
                <w:lang w:val="lt-LT"/>
              </w:rPr>
            </w:pPr>
          </w:p>
        </w:tc>
        <w:tc>
          <w:tcPr>
            <w:tcW w:w="345" w:type="dxa"/>
            <w:tcBorders>
              <w:top w:val="nil"/>
              <w:left w:val="nil"/>
              <w:bottom w:val="nil"/>
              <w:right w:val="nil"/>
            </w:tcBorders>
            <w:vAlign w:val="center"/>
          </w:tcPr>
          <w:p w14:paraId="4AEB97B7" w14:textId="77777777" w:rsidR="00756238" w:rsidRPr="005D2C03" w:rsidRDefault="00756238" w:rsidP="007E1D45">
            <w:pPr>
              <w:rPr>
                <w:lang w:val="lt-LT"/>
              </w:rPr>
            </w:pPr>
          </w:p>
        </w:tc>
        <w:tc>
          <w:tcPr>
            <w:tcW w:w="610" w:type="dxa"/>
            <w:tcBorders>
              <w:top w:val="nil"/>
              <w:left w:val="nil"/>
              <w:bottom w:val="nil"/>
              <w:right w:val="nil"/>
            </w:tcBorders>
            <w:vAlign w:val="center"/>
          </w:tcPr>
          <w:p w14:paraId="4B2827D7" w14:textId="77777777" w:rsidR="00756238" w:rsidRPr="005D2C03" w:rsidRDefault="00756238" w:rsidP="007E1D45">
            <w:pPr>
              <w:rPr>
                <w:lang w:val="lt-LT"/>
              </w:rPr>
            </w:pPr>
          </w:p>
        </w:tc>
        <w:tc>
          <w:tcPr>
            <w:tcW w:w="594" w:type="dxa"/>
            <w:tcBorders>
              <w:top w:val="nil"/>
              <w:left w:val="nil"/>
              <w:bottom w:val="nil"/>
              <w:right w:val="nil"/>
            </w:tcBorders>
            <w:vAlign w:val="center"/>
          </w:tcPr>
          <w:p w14:paraId="5E8D2D35" w14:textId="77777777" w:rsidR="00756238" w:rsidRPr="005D2C03" w:rsidRDefault="00756238" w:rsidP="007E1D45">
            <w:pPr>
              <w:rPr>
                <w:lang w:val="lt-LT"/>
              </w:rPr>
            </w:pPr>
          </w:p>
        </w:tc>
        <w:tc>
          <w:tcPr>
            <w:tcW w:w="1553" w:type="dxa"/>
            <w:tcBorders>
              <w:top w:val="nil"/>
              <w:left w:val="nil"/>
              <w:bottom w:val="nil"/>
              <w:right w:val="nil"/>
            </w:tcBorders>
            <w:vAlign w:val="center"/>
          </w:tcPr>
          <w:p w14:paraId="690C3CBE" w14:textId="77777777" w:rsidR="00756238" w:rsidRPr="005D2C03" w:rsidRDefault="00756238" w:rsidP="007E1D45">
            <w:pPr>
              <w:rPr>
                <w:lang w:val="lt-LT"/>
              </w:rPr>
            </w:pPr>
          </w:p>
        </w:tc>
        <w:tc>
          <w:tcPr>
            <w:tcW w:w="506" w:type="dxa"/>
            <w:tcBorders>
              <w:top w:val="nil"/>
              <w:left w:val="nil"/>
              <w:bottom w:val="nil"/>
              <w:right w:val="nil"/>
            </w:tcBorders>
            <w:vAlign w:val="center"/>
          </w:tcPr>
          <w:p w14:paraId="158333D8" w14:textId="77777777" w:rsidR="00756238" w:rsidRPr="005D2C03" w:rsidRDefault="00756238" w:rsidP="007E1D45">
            <w:pPr>
              <w:rPr>
                <w:lang w:val="lt-LT"/>
              </w:rPr>
            </w:pPr>
          </w:p>
        </w:tc>
        <w:tc>
          <w:tcPr>
            <w:tcW w:w="1774" w:type="dxa"/>
            <w:tcBorders>
              <w:top w:val="nil"/>
              <w:left w:val="nil"/>
              <w:bottom w:val="nil"/>
              <w:right w:val="nil"/>
            </w:tcBorders>
            <w:vAlign w:val="center"/>
          </w:tcPr>
          <w:p w14:paraId="6568B1BE" w14:textId="77777777" w:rsidR="00756238" w:rsidRPr="005D2C03" w:rsidRDefault="00756238" w:rsidP="007E1D45">
            <w:pPr>
              <w:rPr>
                <w:lang w:val="lt-LT"/>
              </w:rPr>
            </w:pPr>
          </w:p>
        </w:tc>
      </w:tr>
    </w:tbl>
    <w:p w14:paraId="4CC7CB3E" w14:textId="77777777" w:rsidR="00756238" w:rsidRDefault="00756238" w:rsidP="006360C7">
      <w:pPr>
        <w:jc w:val="center"/>
        <w:rPr>
          <w:color w:val="000000" w:themeColor="text1"/>
          <w:sz w:val="20"/>
          <w:szCs w:val="20"/>
          <w:lang w:val="lt-LT"/>
        </w:rPr>
      </w:pPr>
    </w:p>
    <w:p w14:paraId="01C81FCA" w14:textId="77777777" w:rsidR="00500D61" w:rsidRDefault="00500D61" w:rsidP="006360C7">
      <w:pPr>
        <w:jc w:val="center"/>
        <w:rPr>
          <w:color w:val="000000" w:themeColor="text1"/>
          <w:sz w:val="20"/>
          <w:szCs w:val="20"/>
          <w:lang w:val="lt-LT"/>
        </w:rPr>
      </w:pPr>
    </w:p>
    <w:p w14:paraId="22AB40EE" w14:textId="77777777" w:rsidR="00500D61" w:rsidRDefault="00500D61" w:rsidP="006360C7">
      <w:pPr>
        <w:jc w:val="center"/>
        <w:rPr>
          <w:color w:val="000000" w:themeColor="text1"/>
          <w:sz w:val="20"/>
          <w:szCs w:val="20"/>
          <w:lang w:val="lt-LT"/>
        </w:rPr>
      </w:pPr>
    </w:p>
    <w:p w14:paraId="159E144E" w14:textId="77777777" w:rsidR="00500D61" w:rsidRDefault="00500D61" w:rsidP="006360C7">
      <w:pPr>
        <w:jc w:val="center"/>
        <w:rPr>
          <w:color w:val="000000" w:themeColor="text1"/>
          <w:sz w:val="20"/>
          <w:szCs w:val="20"/>
          <w:lang w:val="lt-LT"/>
        </w:rPr>
      </w:pPr>
    </w:p>
    <w:p w14:paraId="2AC6F1CE" w14:textId="77777777" w:rsidR="00500D61" w:rsidRDefault="00500D61" w:rsidP="006360C7">
      <w:pPr>
        <w:jc w:val="center"/>
        <w:rPr>
          <w:color w:val="000000" w:themeColor="text1"/>
          <w:sz w:val="20"/>
          <w:szCs w:val="20"/>
          <w:lang w:val="lt-LT"/>
        </w:rPr>
      </w:pPr>
    </w:p>
    <w:p w14:paraId="3C1CD3A9" w14:textId="77777777" w:rsidR="00500D61" w:rsidRDefault="00500D61" w:rsidP="006360C7">
      <w:pPr>
        <w:jc w:val="center"/>
        <w:rPr>
          <w:color w:val="000000" w:themeColor="text1"/>
          <w:sz w:val="20"/>
          <w:szCs w:val="20"/>
          <w:lang w:val="lt-LT"/>
        </w:rPr>
      </w:pPr>
    </w:p>
    <w:p w14:paraId="06BDB97F" w14:textId="77777777" w:rsidR="00500D61" w:rsidRDefault="00500D61" w:rsidP="006360C7">
      <w:pPr>
        <w:jc w:val="center"/>
        <w:rPr>
          <w:color w:val="000000" w:themeColor="text1"/>
          <w:sz w:val="20"/>
          <w:szCs w:val="20"/>
          <w:lang w:val="lt-LT"/>
        </w:rPr>
      </w:pPr>
    </w:p>
    <w:p w14:paraId="0C80252A" w14:textId="77777777" w:rsidR="00500D61" w:rsidRDefault="00500D61" w:rsidP="006360C7">
      <w:pPr>
        <w:jc w:val="center"/>
        <w:rPr>
          <w:color w:val="000000" w:themeColor="text1"/>
          <w:sz w:val="20"/>
          <w:szCs w:val="20"/>
          <w:lang w:val="lt-LT"/>
        </w:rPr>
      </w:pPr>
    </w:p>
    <w:p w14:paraId="4783AA0F" w14:textId="77777777" w:rsidR="00500D61" w:rsidRDefault="00500D61" w:rsidP="006360C7">
      <w:pPr>
        <w:jc w:val="center"/>
        <w:rPr>
          <w:color w:val="000000" w:themeColor="text1"/>
          <w:sz w:val="20"/>
          <w:szCs w:val="20"/>
          <w:lang w:val="lt-LT"/>
        </w:rPr>
      </w:pPr>
    </w:p>
    <w:p w14:paraId="5D2F82EF" w14:textId="77777777" w:rsidR="00500D61" w:rsidRDefault="00500D61" w:rsidP="006360C7">
      <w:pPr>
        <w:jc w:val="center"/>
        <w:rPr>
          <w:color w:val="000000" w:themeColor="text1"/>
          <w:sz w:val="20"/>
          <w:szCs w:val="20"/>
          <w:lang w:val="lt-LT"/>
        </w:rPr>
      </w:pPr>
    </w:p>
    <w:p w14:paraId="72E0C233" w14:textId="77777777" w:rsidR="00500D61" w:rsidRDefault="00500D61" w:rsidP="006360C7">
      <w:pPr>
        <w:jc w:val="center"/>
        <w:rPr>
          <w:color w:val="000000" w:themeColor="text1"/>
          <w:sz w:val="20"/>
          <w:szCs w:val="20"/>
          <w:lang w:val="lt-LT"/>
        </w:rPr>
      </w:pPr>
    </w:p>
    <w:p w14:paraId="600967BF" w14:textId="77777777" w:rsidR="00500D61" w:rsidRDefault="00500D61" w:rsidP="006360C7">
      <w:pPr>
        <w:jc w:val="center"/>
        <w:rPr>
          <w:color w:val="000000" w:themeColor="text1"/>
          <w:sz w:val="20"/>
          <w:szCs w:val="20"/>
          <w:lang w:val="lt-LT"/>
        </w:rPr>
      </w:pPr>
    </w:p>
    <w:p w14:paraId="56468BAD" w14:textId="77777777" w:rsidR="00500D61" w:rsidRDefault="00500D61" w:rsidP="006360C7">
      <w:pPr>
        <w:jc w:val="center"/>
        <w:rPr>
          <w:color w:val="000000" w:themeColor="text1"/>
          <w:sz w:val="20"/>
          <w:szCs w:val="20"/>
          <w:lang w:val="lt-LT"/>
        </w:rPr>
      </w:pPr>
    </w:p>
    <w:p w14:paraId="41E25441" w14:textId="77777777" w:rsidR="00500D61" w:rsidRDefault="00500D61" w:rsidP="006360C7">
      <w:pPr>
        <w:jc w:val="center"/>
        <w:rPr>
          <w:color w:val="000000" w:themeColor="text1"/>
          <w:sz w:val="20"/>
          <w:szCs w:val="20"/>
          <w:lang w:val="lt-LT"/>
        </w:rPr>
      </w:pPr>
    </w:p>
    <w:p w14:paraId="4BD6BE6A" w14:textId="77777777" w:rsidR="00500D61" w:rsidRDefault="00500D61" w:rsidP="006360C7">
      <w:pPr>
        <w:jc w:val="center"/>
        <w:rPr>
          <w:color w:val="000000" w:themeColor="text1"/>
          <w:sz w:val="20"/>
          <w:szCs w:val="20"/>
          <w:lang w:val="lt-LT"/>
        </w:rPr>
      </w:pPr>
    </w:p>
    <w:p w14:paraId="12420BC3" w14:textId="77777777" w:rsidR="00500D61" w:rsidRDefault="00500D61" w:rsidP="006360C7">
      <w:pPr>
        <w:jc w:val="center"/>
        <w:rPr>
          <w:color w:val="000000" w:themeColor="text1"/>
          <w:sz w:val="20"/>
          <w:szCs w:val="20"/>
          <w:lang w:val="lt-LT"/>
        </w:rPr>
      </w:pPr>
    </w:p>
    <w:p w14:paraId="02467238" w14:textId="77777777" w:rsidR="00500D61" w:rsidRDefault="00500D61" w:rsidP="006360C7">
      <w:pPr>
        <w:jc w:val="center"/>
        <w:rPr>
          <w:color w:val="000000" w:themeColor="text1"/>
          <w:sz w:val="20"/>
          <w:szCs w:val="20"/>
          <w:lang w:val="lt-LT"/>
        </w:rPr>
      </w:pPr>
    </w:p>
    <w:p w14:paraId="6BD3314F" w14:textId="77777777" w:rsidR="00500D61" w:rsidRDefault="00500D61" w:rsidP="006360C7">
      <w:pPr>
        <w:jc w:val="center"/>
        <w:rPr>
          <w:color w:val="000000" w:themeColor="text1"/>
          <w:sz w:val="20"/>
          <w:szCs w:val="20"/>
          <w:lang w:val="lt-LT"/>
        </w:rPr>
      </w:pPr>
    </w:p>
    <w:p w14:paraId="41433CC7" w14:textId="77777777" w:rsidR="00500D61" w:rsidRDefault="00500D61" w:rsidP="006360C7">
      <w:pPr>
        <w:jc w:val="center"/>
        <w:rPr>
          <w:color w:val="000000" w:themeColor="text1"/>
          <w:sz w:val="20"/>
          <w:szCs w:val="20"/>
          <w:lang w:val="lt-LT"/>
        </w:rPr>
      </w:pPr>
    </w:p>
    <w:p w14:paraId="742DA226" w14:textId="77777777" w:rsidR="00500D61" w:rsidRDefault="00500D61" w:rsidP="006360C7">
      <w:pPr>
        <w:jc w:val="center"/>
        <w:rPr>
          <w:color w:val="000000" w:themeColor="text1"/>
          <w:sz w:val="20"/>
          <w:szCs w:val="20"/>
          <w:lang w:val="lt-LT"/>
        </w:rPr>
      </w:pPr>
    </w:p>
    <w:p w14:paraId="7E3ED40F" w14:textId="77777777" w:rsidR="00500D61" w:rsidRDefault="00500D61" w:rsidP="006360C7">
      <w:pPr>
        <w:jc w:val="center"/>
        <w:rPr>
          <w:color w:val="000000" w:themeColor="text1"/>
          <w:sz w:val="20"/>
          <w:szCs w:val="20"/>
          <w:lang w:val="lt-LT"/>
        </w:rPr>
      </w:pPr>
    </w:p>
    <w:p w14:paraId="5F4CE1B9" w14:textId="77777777" w:rsidR="00500D61" w:rsidRDefault="00500D61" w:rsidP="006360C7">
      <w:pPr>
        <w:jc w:val="center"/>
        <w:rPr>
          <w:color w:val="000000" w:themeColor="text1"/>
          <w:sz w:val="20"/>
          <w:szCs w:val="20"/>
          <w:lang w:val="lt-LT"/>
        </w:rPr>
      </w:pPr>
    </w:p>
    <w:p w14:paraId="75F4AD0D" w14:textId="77777777" w:rsidR="00500D61" w:rsidRDefault="00500D61" w:rsidP="006360C7">
      <w:pPr>
        <w:jc w:val="center"/>
        <w:rPr>
          <w:color w:val="000000" w:themeColor="text1"/>
          <w:sz w:val="20"/>
          <w:szCs w:val="20"/>
          <w:lang w:val="lt-LT"/>
        </w:rPr>
      </w:pPr>
    </w:p>
    <w:p w14:paraId="790C0F89" w14:textId="77777777" w:rsidR="00500D61" w:rsidRDefault="00500D61" w:rsidP="006360C7">
      <w:pPr>
        <w:jc w:val="center"/>
        <w:rPr>
          <w:color w:val="000000" w:themeColor="text1"/>
          <w:sz w:val="20"/>
          <w:szCs w:val="20"/>
          <w:lang w:val="lt-LT"/>
        </w:rPr>
      </w:pPr>
    </w:p>
    <w:p w14:paraId="0031FA59" w14:textId="261AD383" w:rsidR="00500D61" w:rsidRPr="0089090D" w:rsidRDefault="00500D61" w:rsidP="00500D61">
      <w:pPr>
        <w:ind w:left="5184"/>
        <w:jc w:val="both"/>
        <w:rPr>
          <w:color w:val="000000" w:themeColor="text1"/>
          <w:lang w:val="lt-LT"/>
        </w:rPr>
      </w:pPr>
      <w:r w:rsidRPr="0B145889">
        <w:rPr>
          <w:color w:val="000000" w:themeColor="text1"/>
          <w:lang w:val="en-GB"/>
        </w:rPr>
        <w:lastRenderedPageBreak/>
        <w:t xml:space="preserve">Plungės r. Žemaitijos </w:t>
      </w:r>
      <w:r w:rsidRPr="0089090D">
        <w:rPr>
          <w:color w:val="000000" w:themeColor="text1"/>
          <w:lang w:val="lt-LT"/>
        </w:rPr>
        <w:t xml:space="preserve">kadetų </w:t>
      </w:r>
      <w:r w:rsidR="0089090D" w:rsidRPr="0089090D">
        <w:rPr>
          <w:color w:val="000000" w:themeColor="text1"/>
          <w:lang w:val="lt-LT"/>
        </w:rPr>
        <w:t>gimnazijos</w:t>
      </w:r>
      <w:r w:rsidRPr="0089090D">
        <w:rPr>
          <w:color w:val="000000" w:themeColor="text1"/>
          <w:lang w:val="lt-LT"/>
        </w:rPr>
        <w:t xml:space="preserve">  </w:t>
      </w:r>
    </w:p>
    <w:p w14:paraId="185DDD62" w14:textId="77777777" w:rsidR="00500D61" w:rsidRPr="00C91376" w:rsidRDefault="00500D61" w:rsidP="00500D61">
      <w:pPr>
        <w:ind w:left="5184"/>
        <w:jc w:val="both"/>
        <w:rPr>
          <w:color w:val="000000" w:themeColor="text1"/>
          <w:lang w:val="lt-LT"/>
        </w:rPr>
      </w:pPr>
      <w:r w:rsidRPr="00C91376">
        <w:rPr>
          <w:color w:val="000000" w:themeColor="text1"/>
          <w:lang w:val="lt-LT"/>
        </w:rPr>
        <w:t>pagalbos mokinio savirūpai pagal gydytojų rekomendacijas užtikrinimo(vaistų laikymo, išdavimo, naudojimo ir kt.), jei mokinys serga lėtine neinfekcine liga tvarkos aprašo  4 priedas</w:t>
      </w:r>
    </w:p>
    <w:p w14:paraId="6402C328" w14:textId="77777777" w:rsidR="00500D61" w:rsidRPr="00C91376" w:rsidRDefault="00500D61" w:rsidP="00500D61">
      <w:pPr>
        <w:ind w:left="2592"/>
        <w:jc w:val="both"/>
        <w:rPr>
          <w:b/>
          <w:bCs/>
          <w:color w:val="000000" w:themeColor="text1"/>
          <w:lang w:val="lt-LT"/>
        </w:rPr>
      </w:pPr>
    </w:p>
    <w:p w14:paraId="5905B379" w14:textId="77777777" w:rsidR="00500D61" w:rsidRDefault="00500D61" w:rsidP="00500D61">
      <w:pPr>
        <w:jc w:val="center"/>
        <w:rPr>
          <w:color w:val="000000" w:themeColor="text1"/>
          <w:lang w:val="lt-LT"/>
        </w:rPr>
      </w:pPr>
      <w:r w:rsidRPr="0B145889">
        <w:rPr>
          <w:b/>
          <w:bCs/>
          <w:color w:val="000000" w:themeColor="text1"/>
          <w:lang w:val="en-GB"/>
        </w:rPr>
        <w:t>VAISTŲ ADMINISTRAVIMO KONTROLĖS ŽURNALAS</w:t>
      </w:r>
    </w:p>
    <w:p w14:paraId="4AC3021F" w14:textId="77777777" w:rsidR="00500D61" w:rsidRDefault="00500D61" w:rsidP="00500D61">
      <w:pPr>
        <w:jc w:val="both"/>
        <w:rPr>
          <w:color w:val="000000" w:themeColor="text1"/>
          <w:lang w:val="lt-LT"/>
        </w:rPr>
      </w:pPr>
    </w:p>
    <w:p w14:paraId="36353EF2" w14:textId="77777777" w:rsidR="00500D61" w:rsidRDefault="00500D61" w:rsidP="00500D61">
      <w:pPr>
        <w:jc w:val="both"/>
        <w:rPr>
          <w:color w:val="000000" w:themeColor="text1"/>
          <w:lang w:val="lt-LT"/>
        </w:rPr>
      </w:pPr>
      <w:r w:rsidRPr="0B145889">
        <w:rPr>
          <w:b/>
          <w:bCs/>
          <w:color w:val="000000" w:themeColor="text1"/>
          <w:lang w:val="en-GB"/>
        </w:rPr>
        <w:t xml:space="preserve"> </w:t>
      </w:r>
      <w:r w:rsidRPr="0B145889">
        <w:rPr>
          <w:color w:val="000000" w:themeColor="text1"/>
          <w:lang w:val="en-GB"/>
        </w:rPr>
        <w:t xml:space="preserve"> </w:t>
      </w:r>
    </w:p>
    <w:p w14:paraId="33BCA208" w14:textId="77777777" w:rsidR="00500D61" w:rsidRPr="00500D61" w:rsidRDefault="00500D61" w:rsidP="00500D61">
      <w:pPr>
        <w:jc w:val="both"/>
        <w:rPr>
          <w:color w:val="000000" w:themeColor="text1"/>
          <w:lang w:val="lt-LT"/>
        </w:rPr>
      </w:pPr>
      <w:r w:rsidRPr="0B145889">
        <w:rPr>
          <w:b/>
          <w:bCs/>
          <w:color w:val="000000" w:themeColor="text1"/>
          <w:lang w:val="en-GB"/>
        </w:rPr>
        <w:t xml:space="preserve"> </w:t>
      </w:r>
      <w:r w:rsidRPr="0B145889">
        <w:rPr>
          <w:color w:val="000000" w:themeColor="text1"/>
          <w:lang w:val="en-GB"/>
        </w:rPr>
        <w:t xml:space="preserve"> </w:t>
      </w:r>
    </w:p>
    <w:p w14:paraId="66A0D7C2" w14:textId="77777777" w:rsidR="00500D61" w:rsidRPr="00500D61" w:rsidRDefault="00500D61" w:rsidP="00500D61">
      <w:pPr>
        <w:jc w:val="both"/>
        <w:rPr>
          <w:color w:val="000000" w:themeColor="text1"/>
          <w:lang w:val="lt-LT"/>
        </w:rPr>
      </w:pPr>
      <w:r w:rsidRPr="00500D61">
        <w:rPr>
          <w:color w:val="000000" w:themeColor="text1"/>
          <w:lang w:val="lt-LT"/>
        </w:rPr>
        <w:t>.......................................................................................................................................................</w:t>
      </w:r>
    </w:p>
    <w:p w14:paraId="438218ED" w14:textId="77777777" w:rsidR="00500D61" w:rsidRPr="00500D61" w:rsidRDefault="00500D61" w:rsidP="00500D61">
      <w:pPr>
        <w:ind w:left="3888"/>
        <w:jc w:val="both"/>
        <w:rPr>
          <w:color w:val="000000" w:themeColor="text1"/>
          <w:lang w:val="lt-LT"/>
        </w:rPr>
      </w:pPr>
      <w:r w:rsidRPr="00500D61">
        <w:rPr>
          <w:color w:val="000000" w:themeColor="text1"/>
          <w:lang w:val="lt-LT"/>
        </w:rPr>
        <w:t xml:space="preserve">(Mokinio vardas, pavardė, klasė)  </w:t>
      </w:r>
    </w:p>
    <w:p w14:paraId="710301B4" w14:textId="77777777" w:rsidR="00500D61" w:rsidRPr="00500D61" w:rsidRDefault="00500D61" w:rsidP="00500D61">
      <w:pPr>
        <w:jc w:val="both"/>
        <w:rPr>
          <w:color w:val="000000" w:themeColor="text1"/>
          <w:lang w:val="lt-LT"/>
        </w:rPr>
      </w:pPr>
      <w:r w:rsidRPr="00500D61">
        <w:rPr>
          <w:color w:val="000000" w:themeColor="text1"/>
          <w:lang w:val="lt-LT"/>
        </w:rPr>
        <w:t xml:space="preserve">  </w:t>
      </w:r>
    </w:p>
    <w:tbl>
      <w:tblPr>
        <w:tblStyle w:val="Lentelstinklelis"/>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5"/>
        <w:gridCol w:w="1727"/>
        <w:gridCol w:w="1308"/>
        <w:gridCol w:w="1308"/>
        <w:gridCol w:w="1308"/>
        <w:gridCol w:w="1308"/>
        <w:gridCol w:w="1308"/>
      </w:tblGrid>
      <w:tr w:rsidR="00500D61" w:rsidRPr="00500D61" w14:paraId="4D5F8B60" w14:textId="77777777" w:rsidTr="007E1D45">
        <w:trPr>
          <w:trHeight w:val="300"/>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B654CC8" w14:textId="77777777" w:rsidR="00500D61" w:rsidRPr="00500D61" w:rsidRDefault="00500D61" w:rsidP="007E1D45">
            <w:pPr>
              <w:jc w:val="both"/>
              <w:rPr>
                <w:color w:val="000000" w:themeColor="text1"/>
                <w:lang w:val="lt-LT"/>
              </w:rPr>
            </w:pPr>
            <w:r w:rsidRPr="00500D61">
              <w:rPr>
                <w:b/>
                <w:bCs/>
                <w:color w:val="000000" w:themeColor="text1"/>
                <w:lang w:val="lt-LT"/>
              </w:rPr>
              <w:t xml:space="preserve">Data </w:t>
            </w:r>
            <w:r w:rsidRPr="00500D61">
              <w:rPr>
                <w:color w:val="000000" w:themeColor="text1"/>
                <w:lang w:val="lt-LT"/>
              </w:rPr>
              <w:t xml:space="preserve"> </w:t>
            </w:r>
          </w:p>
        </w:tc>
        <w:tc>
          <w:tcPr>
            <w:tcW w:w="1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83F47D6" w14:textId="77777777" w:rsidR="00500D61" w:rsidRPr="00500D61" w:rsidRDefault="00500D61" w:rsidP="007E1D45">
            <w:pPr>
              <w:jc w:val="both"/>
              <w:rPr>
                <w:color w:val="000000" w:themeColor="text1"/>
                <w:lang w:val="lt-LT"/>
              </w:rPr>
            </w:pPr>
            <w:r w:rsidRPr="00500D61">
              <w:rPr>
                <w:b/>
                <w:bCs/>
                <w:color w:val="000000" w:themeColor="text1"/>
                <w:lang w:val="lt-LT"/>
              </w:rPr>
              <w:t xml:space="preserve">Vaisto pavadinimas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4EB3928A" w14:textId="77777777" w:rsidR="00500D61" w:rsidRPr="00500D61" w:rsidRDefault="00500D61" w:rsidP="007E1D45">
            <w:pPr>
              <w:jc w:val="both"/>
              <w:rPr>
                <w:color w:val="000000" w:themeColor="text1"/>
                <w:lang w:val="lt-LT"/>
              </w:rPr>
            </w:pPr>
            <w:r w:rsidRPr="00500D61">
              <w:rPr>
                <w:b/>
                <w:bCs/>
                <w:color w:val="000000" w:themeColor="text1"/>
                <w:lang w:val="lt-LT"/>
              </w:rPr>
              <w:t xml:space="preserve">Galiojimo </w:t>
            </w:r>
            <w:r w:rsidRPr="00500D61">
              <w:rPr>
                <w:lang w:val="lt-LT"/>
              </w:rPr>
              <w:tab/>
            </w:r>
            <w:r w:rsidRPr="00500D61">
              <w:rPr>
                <w:b/>
                <w:bCs/>
                <w:color w:val="000000" w:themeColor="text1"/>
                <w:lang w:val="lt-LT"/>
              </w:rPr>
              <w:t xml:space="preserve">data </w:t>
            </w: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5A09A201" w14:textId="77777777" w:rsidR="00500D61" w:rsidRPr="00500D61" w:rsidRDefault="00500D61" w:rsidP="007E1D45">
            <w:pPr>
              <w:jc w:val="both"/>
              <w:rPr>
                <w:color w:val="000000" w:themeColor="text1"/>
                <w:lang w:val="lt-LT"/>
              </w:rPr>
            </w:pPr>
            <w:r w:rsidRPr="00500D61">
              <w:rPr>
                <w:b/>
                <w:bCs/>
                <w:color w:val="000000" w:themeColor="text1"/>
                <w:lang w:val="lt-LT"/>
              </w:rPr>
              <w:t xml:space="preserve">Davimo </w:t>
            </w:r>
          </w:p>
          <w:p w14:paraId="3E98F374" w14:textId="77777777" w:rsidR="00500D61" w:rsidRPr="00500D61" w:rsidRDefault="00500D61" w:rsidP="007E1D45">
            <w:pPr>
              <w:jc w:val="both"/>
              <w:rPr>
                <w:color w:val="000000" w:themeColor="text1"/>
                <w:lang w:val="lt-LT"/>
              </w:rPr>
            </w:pPr>
            <w:r w:rsidRPr="00500D61">
              <w:rPr>
                <w:b/>
                <w:bCs/>
                <w:color w:val="000000" w:themeColor="text1"/>
                <w:lang w:val="lt-LT"/>
              </w:rPr>
              <w:t xml:space="preserve">laikas ( </w:t>
            </w:r>
            <w:r w:rsidRPr="00500D61">
              <w:rPr>
                <w:color w:val="000000" w:themeColor="text1"/>
                <w:lang w:val="lt-LT"/>
              </w:rPr>
              <w:t xml:space="preserve"> </w:t>
            </w:r>
          </w:p>
          <w:p w14:paraId="0CC082FC" w14:textId="77777777" w:rsidR="00500D61" w:rsidRPr="00500D61" w:rsidRDefault="00500D61" w:rsidP="007E1D45">
            <w:pPr>
              <w:jc w:val="both"/>
              <w:rPr>
                <w:color w:val="000000" w:themeColor="text1"/>
                <w:lang w:val="lt-LT"/>
              </w:rPr>
            </w:pPr>
            <w:r w:rsidRPr="00500D61">
              <w:rPr>
                <w:b/>
                <w:bCs/>
                <w:color w:val="000000" w:themeColor="text1"/>
                <w:lang w:val="lt-LT"/>
              </w:rPr>
              <w:t xml:space="preserve">valanda, min.) </w:t>
            </w: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506DA8DB" w14:textId="77777777" w:rsidR="00500D61" w:rsidRPr="00500D61" w:rsidRDefault="00500D61" w:rsidP="007E1D45">
            <w:pPr>
              <w:jc w:val="both"/>
              <w:rPr>
                <w:color w:val="000000" w:themeColor="text1"/>
                <w:lang w:val="lt-LT"/>
              </w:rPr>
            </w:pPr>
            <w:r w:rsidRPr="00500D61">
              <w:rPr>
                <w:b/>
                <w:bCs/>
                <w:color w:val="000000" w:themeColor="text1"/>
                <w:lang w:val="lt-LT"/>
              </w:rPr>
              <w:t xml:space="preserve">Vaisto dozė </w:t>
            </w: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9F3B2F3" w14:textId="77777777" w:rsidR="00500D61" w:rsidRPr="00500D61" w:rsidRDefault="00500D61" w:rsidP="007E1D45">
            <w:pPr>
              <w:jc w:val="both"/>
              <w:rPr>
                <w:b/>
                <w:bCs/>
                <w:color w:val="000000" w:themeColor="text1"/>
                <w:lang w:val="lt-LT"/>
              </w:rPr>
            </w:pPr>
            <w:r w:rsidRPr="00500D61">
              <w:rPr>
                <w:b/>
                <w:bCs/>
                <w:color w:val="000000" w:themeColor="text1"/>
                <w:lang w:val="lt-LT"/>
              </w:rPr>
              <w:t>Vaistą davusio asmens vardas, pavardė parašas</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3524E281" w14:textId="77777777" w:rsidR="00500D61" w:rsidRPr="00500D61" w:rsidRDefault="00500D61" w:rsidP="007E1D45">
            <w:pPr>
              <w:jc w:val="both"/>
              <w:rPr>
                <w:color w:val="000000" w:themeColor="text1"/>
                <w:lang w:val="lt-LT"/>
              </w:rPr>
            </w:pPr>
            <w:r w:rsidRPr="00500D61">
              <w:rPr>
                <w:b/>
                <w:bCs/>
                <w:color w:val="000000" w:themeColor="text1"/>
                <w:lang w:val="lt-LT"/>
              </w:rPr>
              <w:t xml:space="preserve">Pastabos </w:t>
            </w:r>
          </w:p>
          <w:p w14:paraId="63123A9D" w14:textId="77777777" w:rsidR="00500D61" w:rsidRPr="00500D61" w:rsidRDefault="00500D61" w:rsidP="007E1D45">
            <w:pPr>
              <w:jc w:val="both"/>
              <w:rPr>
                <w:color w:val="000000" w:themeColor="text1"/>
                <w:lang w:val="lt-LT"/>
              </w:rPr>
            </w:pPr>
            <w:r w:rsidRPr="00500D61">
              <w:rPr>
                <w:color w:val="000000" w:themeColor="text1"/>
                <w:lang w:val="lt-LT"/>
              </w:rPr>
              <w:t xml:space="preserve">(fiksuojami mokinio sveikatos požymiai) </w:t>
            </w:r>
          </w:p>
        </w:tc>
      </w:tr>
      <w:tr w:rsidR="00500D61" w:rsidRPr="00500D61" w14:paraId="31B63657" w14:textId="77777777" w:rsidTr="007E1D45">
        <w:trPr>
          <w:trHeight w:val="300"/>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6572C2C1"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7EA660FE"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4FE3EC47"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75EC514E"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5F824A9"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BA31CAC" w14:textId="77777777" w:rsidR="00500D61" w:rsidRPr="00500D61" w:rsidRDefault="00500D61" w:rsidP="007E1D45">
            <w:pPr>
              <w:jc w:val="both"/>
              <w:rPr>
                <w:color w:val="000000" w:themeColor="text1"/>
                <w:lang w:val="lt-LT"/>
              </w:rPr>
            </w:pP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5B8FAB94"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r>
      <w:tr w:rsidR="00500D61" w:rsidRPr="00500D61" w14:paraId="0F435574" w14:textId="77777777" w:rsidTr="007E1D45">
        <w:trPr>
          <w:trHeight w:val="300"/>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364F7ED3"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22C1289D"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673FDF35"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862DBBC"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239468DB"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F875DD2" w14:textId="77777777" w:rsidR="00500D61" w:rsidRPr="00500D61" w:rsidRDefault="00500D61" w:rsidP="007E1D45">
            <w:pPr>
              <w:jc w:val="both"/>
              <w:rPr>
                <w:color w:val="000000" w:themeColor="text1"/>
                <w:lang w:val="lt-LT"/>
              </w:rPr>
            </w:pP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572706F9"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r>
      <w:tr w:rsidR="00500D61" w:rsidRPr="00500D61" w14:paraId="25F96C38" w14:textId="77777777" w:rsidTr="007E1D45">
        <w:trPr>
          <w:trHeight w:val="300"/>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2531F233"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82544B4"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8C96D62"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27600BA"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40694EC"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B8BE1CE" w14:textId="77777777" w:rsidR="00500D61" w:rsidRPr="00500D61" w:rsidRDefault="00500D61" w:rsidP="007E1D45">
            <w:pPr>
              <w:jc w:val="both"/>
              <w:rPr>
                <w:color w:val="000000" w:themeColor="text1"/>
                <w:lang w:val="lt-LT"/>
              </w:rPr>
            </w:pP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0624B8F"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r>
      <w:tr w:rsidR="00500D61" w:rsidRPr="00500D61" w14:paraId="4C765A5D" w14:textId="77777777" w:rsidTr="007E1D45">
        <w:trPr>
          <w:trHeight w:val="300"/>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6CB966EC"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FAE6FFC"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20AE0F4"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7664B246"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0182C22"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A61D2C5" w14:textId="77777777" w:rsidR="00500D61" w:rsidRPr="00500D61" w:rsidRDefault="00500D61" w:rsidP="007E1D45">
            <w:pPr>
              <w:jc w:val="both"/>
              <w:rPr>
                <w:color w:val="000000" w:themeColor="text1"/>
                <w:lang w:val="lt-LT"/>
              </w:rPr>
            </w:pP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65DF8ECE"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r>
      <w:tr w:rsidR="00500D61" w:rsidRPr="00500D61" w14:paraId="4B9F39E8" w14:textId="77777777" w:rsidTr="007E1D45">
        <w:trPr>
          <w:trHeight w:val="300"/>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73758058"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7DC992A5"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390BCCB0"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4B84273"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7BD9E654"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71661953" w14:textId="77777777" w:rsidR="00500D61" w:rsidRPr="00500D61" w:rsidRDefault="00500D61" w:rsidP="007E1D45">
            <w:pPr>
              <w:jc w:val="both"/>
              <w:rPr>
                <w:color w:val="000000" w:themeColor="text1"/>
                <w:lang w:val="lt-LT"/>
              </w:rPr>
            </w:pP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74E68C3F"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r>
      <w:tr w:rsidR="00500D61" w:rsidRPr="00500D61" w14:paraId="1C508A18" w14:textId="77777777" w:rsidTr="007E1D45">
        <w:trPr>
          <w:trHeight w:val="300"/>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367D5E36"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2940ACC"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46EEB09"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2E3B7138"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39733D9D"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150F772F" w14:textId="77777777" w:rsidR="00500D61" w:rsidRPr="00500D61" w:rsidRDefault="00500D61" w:rsidP="007E1D45">
            <w:pPr>
              <w:jc w:val="both"/>
              <w:rPr>
                <w:color w:val="000000" w:themeColor="text1"/>
                <w:lang w:val="lt-LT"/>
              </w:rPr>
            </w:pP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D5BF848"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r>
      <w:tr w:rsidR="00500D61" w:rsidRPr="00500D61" w14:paraId="36695271" w14:textId="77777777" w:rsidTr="007E1D45">
        <w:trPr>
          <w:trHeight w:val="300"/>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58CE8D70"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714EFE9"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4944788A"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62D11721"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0A713465"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33F3AD48" w14:textId="77777777" w:rsidR="00500D61" w:rsidRPr="00500D61" w:rsidRDefault="00500D61" w:rsidP="007E1D45">
            <w:pPr>
              <w:jc w:val="both"/>
              <w:rPr>
                <w:color w:val="000000" w:themeColor="text1"/>
                <w:lang w:val="lt-LT"/>
              </w:rPr>
            </w:pP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right w:w="15" w:type="dxa"/>
            </w:tcMar>
          </w:tcPr>
          <w:p w14:paraId="264B6B8A" w14:textId="77777777" w:rsidR="00500D61" w:rsidRPr="00500D61" w:rsidRDefault="00500D61" w:rsidP="007E1D45">
            <w:pPr>
              <w:jc w:val="both"/>
              <w:rPr>
                <w:color w:val="000000" w:themeColor="text1"/>
                <w:lang w:val="lt-LT"/>
              </w:rPr>
            </w:pPr>
            <w:r w:rsidRPr="00500D61">
              <w:rPr>
                <w:color w:val="000000" w:themeColor="text1"/>
                <w:lang w:val="lt-LT"/>
              </w:rPr>
              <w:t xml:space="preserve">  </w:t>
            </w:r>
          </w:p>
        </w:tc>
      </w:tr>
    </w:tbl>
    <w:p w14:paraId="018C9391" w14:textId="77777777" w:rsidR="00500D61" w:rsidRPr="00500D61" w:rsidRDefault="00500D61" w:rsidP="00500D61">
      <w:pPr>
        <w:tabs>
          <w:tab w:val="left" w:pos="720"/>
        </w:tabs>
        <w:ind w:left="4678"/>
        <w:jc w:val="both"/>
        <w:rPr>
          <w:lang w:val="lt-LT"/>
        </w:rPr>
      </w:pPr>
    </w:p>
    <w:p w14:paraId="0905E557" w14:textId="77777777" w:rsidR="00500D61" w:rsidRPr="00500D61" w:rsidRDefault="00500D61" w:rsidP="00500D61">
      <w:pPr>
        <w:tabs>
          <w:tab w:val="left" w:pos="720"/>
        </w:tabs>
        <w:ind w:left="4678"/>
        <w:jc w:val="both"/>
        <w:rPr>
          <w:lang w:val="lt-LT"/>
        </w:rPr>
      </w:pPr>
    </w:p>
    <w:p w14:paraId="423BEEE8" w14:textId="77777777" w:rsidR="00500D61" w:rsidRPr="00500D61" w:rsidRDefault="00500D61" w:rsidP="00500D61">
      <w:pPr>
        <w:tabs>
          <w:tab w:val="left" w:pos="720"/>
        </w:tabs>
        <w:ind w:left="4678"/>
        <w:jc w:val="both"/>
        <w:rPr>
          <w:lang w:val="lt-LT"/>
        </w:rPr>
      </w:pPr>
    </w:p>
    <w:p w14:paraId="10491762" w14:textId="77777777" w:rsidR="00500D61" w:rsidRPr="00500D61" w:rsidRDefault="00500D61" w:rsidP="00500D61">
      <w:pPr>
        <w:tabs>
          <w:tab w:val="left" w:pos="720"/>
        </w:tabs>
        <w:ind w:left="4678"/>
        <w:jc w:val="both"/>
        <w:rPr>
          <w:lang w:val="lt-LT"/>
        </w:rPr>
      </w:pPr>
    </w:p>
    <w:p w14:paraId="5F12C558" w14:textId="77777777" w:rsidR="00500D61" w:rsidRPr="00500D61" w:rsidRDefault="00500D61" w:rsidP="00500D61">
      <w:pPr>
        <w:tabs>
          <w:tab w:val="left" w:pos="720"/>
        </w:tabs>
        <w:ind w:left="4678"/>
        <w:jc w:val="both"/>
        <w:rPr>
          <w:lang w:val="lt-LT"/>
        </w:rPr>
      </w:pPr>
    </w:p>
    <w:p w14:paraId="6E29AA64" w14:textId="77777777" w:rsidR="00500D61" w:rsidRPr="00500D61" w:rsidRDefault="00500D61" w:rsidP="00500D61">
      <w:pPr>
        <w:tabs>
          <w:tab w:val="left" w:pos="720"/>
        </w:tabs>
        <w:ind w:left="4678"/>
        <w:jc w:val="both"/>
        <w:rPr>
          <w:lang w:val="lt-LT"/>
        </w:rPr>
      </w:pPr>
    </w:p>
    <w:p w14:paraId="4F7AADF8" w14:textId="77777777" w:rsidR="00500D61" w:rsidRPr="00500D61" w:rsidRDefault="00500D61" w:rsidP="00500D61">
      <w:pPr>
        <w:tabs>
          <w:tab w:val="left" w:pos="720"/>
        </w:tabs>
        <w:ind w:left="4678"/>
        <w:jc w:val="both"/>
        <w:rPr>
          <w:lang w:val="lt-LT"/>
        </w:rPr>
      </w:pPr>
    </w:p>
    <w:p w14:paraId="3070F5CF" w14:textId="77777777" w:rsidR="00500D61" w:rsidRPr="00500D61" w:rsidRDefault="00500D61" w:rsidP="00500D61">
      <w:pPr>
        <w:tabs>
          <w:tab w:val="left" w:pos="720"/>
        </w:tabs>
        <w:ind w:left="4678"/>
        <w:jc w:val="both"/>
        <w:rPr>
          <w:lang w:val="lt-LT"/>
        </w:rPr>
      </w:pPr>
    </w:p>
    <w:p w14:paraId="7892E38F" w14:textId="77777777" w:rsidR="00500D61" w:rsidRPr="00500D61" w:rsidRDefault="00500D61" w:rsidP="00500D61">
      <w:pPr>
        <w:tabs>
          <w:tab w:val="left" w:pos="720"/>
        </w:tabs>
        <w:ind w:left="4678"/>
        <w:jc w:val="both"/>
        <w:rPr>
          <w:lang w:val="lt-LT"/>
        </w:rPr>
      </w:pPr>
    </w:p>
    <w:p w14:paraId="3630CB3A" w14:textId="77777777" w:rsidR="00500D61" w:rsidRPr="00500D61" w:rsidRDefault="00500D61" w:rsidP="00500D61">
      <w:pPr>
        <w:tabs>
          <w:tab w:val="left" w:pos="720"/>
        </w:tabs>
        <w:ind w:left="4678"/>
        <w:jc w:val="both"/>
        <w:rPr>
          <w:lang w:val="lt-LT"/>
        </w:rPr>
      </w:pPr>
    </w:p>
    <w:p w14:paraId="08F147AA" w14:textId="77777777" w:rsidR="00500D61" w:rsidRPr="00500D61" w:rsidRDefault="00500D61" w:rsidP="00500D61">
      <w:pPr>
        <w:tabs>
          <w:tab w:val="left" w:pos="720"/>
        </w:tabs>
        <w:ind w:left="4678"/>
        <w:jc w:val="both"/>
        <w:rPr>
          <w:lang w:val="lt-LT"/>
        </w:rPr>
      </w:pPr>
    </w:p>
    <w:p w14:paraId="2B570533" w14:textId="77777777" w:rsidR="00500D61" w:rsidRPr="00500D61" w:rsidRDefault="00500D61" w:rsidP="00500D61">
      <w:pPr>
        <w:tabs>
          <w:tab w:val="left" w:pos="720"/>
        </w:tabs>
        <w:ind w:left="4678"/>
        <w:jc w:val="both"/>
        <w:rPr>
          <w:lang w:val="lt-LT"/>
        </w:rPr>
      </w:pPr>
    </w:p>
    <w:p w14:paraId="446F3118" w14:textId="77777777" w:rsidR="00500D61" w:rsidRPr="00500D61" w:rsidRDefault="00500D61" w:rsidP="00500D61">
      <w:pPr>
        <w:tabs>
          <w:tab w:val="left" w:pos="720"/>
        </w:tabs>
        <w:ind w:left="4678"/>
        <w:jc w:val="both"/>
        <w:rPr>
          <w:lang w:val="lt-LT"/>
        </w:rPr>
      </w:pPr>
    </w:p>
    <w:p w14:paraId="78BB4F11" w14:textId="77777777" w:rsidR="00500D61" w:rsidRPr="00500D61" w:rsidRDefault="00500D61" w:rsidP="00500D61">
      <w:pPr>
        <w:tabs>
          <w:tab w:val="left" w:pos="720"/>
        </w:tabs>
        <w:ind w:left="4678"/>
        <w:jc w:val="both"/>
        <w:rPr>
          <w:lang w:val="lt-LT"/>
        </w:rPr>
      </w:pPr>
    </w:p>
    <w:p w14:paraId="44D527DA" w14:textId="77777777" w:rsidR="00500D61" w:rsidRPr="00500D61" w:rsidRDefault="00500D61" w:rsidP="00500D61">
      <w:pPr>
        <w:tabs>
          <w:tab w:val="left" w:pos="720"/>
        </w:tabs>
        <w:ind w:left="4678"/>
        <w:jc w:val="both"/>
        <w:rPr>
          <w:lang w:val="lt-LT"/>
        </w:rPr>
      </w:pPr>
    </w:p>
    <w:p w14:paraId="4066A698" w14:textId="77777777" w:rsidR="00500D61" w:rsidRDefault="00500D61" w:rsidP="00500D61">
      <w:pPr>
        <w:tabs>
          <w:tab w:val="left" w:pos="720"/>
        </w:tabs>
        <w:ind w:left="4678"/>
        <w:jc w:val="both"/>
        <w:rPr>
          <w:lang w:val="lt-LT"/>
        </w:rPr>
      </w:pPr>
    </w:p>
    <w:p w14:paraId="3D11EB3D" w14:textId="77777777" w:rsidR="00500D61" w:rsidRDefault="00500D61" w:rsidP="00500D61">
      <w:pPr>
        <w:tabs>
          <w:tab w:val="left" w:pos="720"/>
        </w:tabs>
        <w:ind w:left="4678"/>
        <w:jc w:val="both"/>
        <w:rPr>
          <w:lang w:val="lt-LT"/>
        </w:rPr>
      </w:pPr>
    </w:p>
    <w:p w14:paraId="737A4AB7" w14:textId="77777777" w:rsidR="00500D61" w:rsidRDefault="00500D61" w:rsidP="00500D61">
      <w:pPr>
        <w:tabs>
          <w:tab w:val="left" w:pos="720"/>
        </w:tabs>
        <w:ind w:left="4678"/>
        <w:jc w:val="both"/>
        <w:rPr>
          <w:lang w:val="lt-LT"/>
        </w:rPr>
      </w:pPr>
    </w:p>
    <w:p w14:paraId="35913A3A" w14:textId="77777777" w:rsidR="00500D61" w:rsidRDefault="00500D61" w:rsidP="00500D61">
      <w:pPr>
        <w:tabs>
          <w:tab w:val="left" w:pos="720"/>
        </w:tabs>
        <w:ind w:left="4678"/>
        <w:jc w:val="both"/>
        <w:rPr>
          <w:lang w:val="lt-LT"/>
        </w:rPr>
      </w:pPr>
    </w:p>
    <w:p w14:paraId="1F73A4B4" w14:textId="77777777" w:rsidR="00500D61" w:rsidRDefault="00500D61" w:rsidP="00500D61">
      <w:pPr>
        <w:tabs>
          <w:tab w:val="left" w:pos="720"/>
        </w:tabs>
        <w:ind w:left="4678"/>
        <w:jc w:val="both"/>
        <w:rPr>
          <w:lang w:val="lt-LT"/>
        </w:rPr>
      </w:pPr>
    </w:p>
    <w:p w14:paraId="32825ADE" w14:textId="77777777" w:rsidR="00500D61" w:rsidRDefault="00500D61" w:rsidP="00500D61">
      <w:pPr>
        <w:tabs>
          <w:tab w:val="left" w:pos="720"/>
        </w:tabs>
        <w:ind w:left="4678"/>
        <w:jc w:val="both"/>
        <w:rPr>
          <w:lang w:val="lt-LT"/>
        </w:rPr>
      </w:pPr>
    </w:p>
    <w:p w14:paraId="4DE4C972" w14:textId="77777777" w:rsidR="00500D61" w:rsidRDefault="00500D61" w:rsidP="00500D61">
      <w:pPr>
        <w:tabs>
          <w:tab w:val="left" w:pos="720"/>
        </w:tabs>
        <w:ind w:left="4678"/>
        <w:jc w:val="both"/>
        <w:rPr>
          <w:lang w:val="lt-LT"/>
        </w:rPr>
      </w:pPr>
    </w:p>
    <w:p w14:paraId="5D10E93D" w14:textId="77777777" w:rsidR="00500D61" w:rsidRDefault="00500D61" w:rsidP="00500D61">
      <w:pPr>
        <w:tabs>
          <w:tab w:val="left" w:pos="720"/>
        </w:tabs>
        <w:ind w:left="4678"/>
        <w:jc w:val="both"/>
        <w:rPr>
          <w:lang w:val="lt-LT"/>
        </w:rPr>
      </w:pPr>
    </w:p>
    <w:p w14:paraId="6CD0A64B" w14:textId="77777777" w:rsidR="00500D61" w:rsidRDefault="00500D61" w:rsidP="00500D61">
      <w:pPr>
        <w:tabs>
          <w:tab w:val="left" w:pos="720"/>
        </w:tabs>
        <w:ind w:left="4678"/>
        <w:jc w:val="both"/>
        <w:rPr>
          <w:lang w:val="lt-LT"/>
        </w:rPr>
      </w:pPr>
    </w:p>
    <w:p w14:paraId="1B8882FC" w14:textId="77777777" w:rsidR="00500D61" w:rsidRDefault="00500D61" w:rsidP="00500D61">
      <w:pPr>
        <w:tabs>
          <w:tab w:val="left" w:pos="720"/>
        </w:tabs>
        <w:ind w:left="4678"/>
        <w:jc w:val="both"/>
        <w:rPr>
          <w:lang w:val="lt-LT"/>
        </w:rPr>
      </w:pPr>
    </w:p>
    <w:p w14:paraId="5F15BB36" w14:textId="77777777" w:rsidR="00500D61" w:rsidRPr="00C91376" w:rsidRDefault="00500D61" w:rsidP="00500D61">
      <w:pPr>
        <w:tabs>
          <w:tab w:val="left" w:pos="720"/>
        </w:tabs>
        <w:ind w:left="4678"/>
        <w:jc w:val="both"/>
        <w:rPr>
          <w:lang w:val="lt-LT"/>
        </w:rPr>
      </w:pPr>
      <w:r w:rsidRPr="026641D1">
        <w:rPr>
          <w:lang w:val="lt-LT"/>
        </w:rPr>
        <w:lastRenderedPageBreak/>
        <w:t xml:space="preserve">Plungės r. Žemaitijos kadetų gimnazijos pagalbos mokinio savirūpai pagal gydytojų rekomendacijas užtikrinimo, </w:t>
      </w:r>
    </w:p>
    <w:p w14:paraId="5FBBF343" w14:textId="77777777" w:rsidR="00500D61" w:rsidRDefault="00500D61" w:rsidP="00500D61">
      <w:pPr>
        <w:tabs>
          <w:tab w:val="left" w:pos="720"/>
        </w:tabs>
        <w:ind w:left="4678"/>
        <w:jc w:val="both"/>
      </w:pPr>
      <w:r w:rsidRPr="0B145889">
        <w:rPr>
          <w:lang w:val="lt-LT"/>
        </w:rPr>
        <w:t>jeigu mokinys serga lėtine neinfekcine liga, tvarkos aprašo</w:t>
      </w:r>
    </w:p>
    <w:p w14:paraId="487039B7" w14:textId="77777777" w:rsidR="00500D61" w:rsidRDefault="00500D61" w:rsidP="00500D61">
      <w:pPr>
        <w:tabs>
          <w:tab w:val="left" w:pos="720"/>
        </w:tabs>
        <w:ind w:left="4678"/>
        <w:jc w:val="both"/>
        <w:rPr>
          <w:lang w:val="lt-LT"/>
        </w:rPr>
      </w:pPr>
      <w:r w:rsidRPr="0B145889">
        <w:rPr>
          <w:lang w:val="lt-LT"/>
        </w:rPr>
        <w:t>5 priedas</w:t>
      </w:r>
    </w:p>
    <w:p w14:paraId="1462FC4C" w14:textId="77777777" w:rsidR="00500D61" w:rsidRDefault="00500D61" w:rsidP="00500D61">
      <w:pPr>
        <w:spacing w:line="257" w:lineRule="auto"/>
        <w:ind w:left="5755" w:right="24" w:hanging="10"/>
        <w:jc w:val="both"/>
      </w:pPr>
      <w:r w:rsidRPr="0B145889">
        <w:rPr>
          <w:lang w:val="lt-LT"/>
        </w:rPr>
        <w:t xml:space="preserve"> </w:t>
      </w:r>
    </w:p>
    <w:p w14:paraId="3475A8C8" w14:textId="77777777" w:rsidR="00500D61" w:rsidRDefault="00500D61" w:rsidP="00500D61">
      <w:pPr>
        <w:spacing w:line="257" w:lineRule="auto"/>
        <w:ind w:left="5755" w:right="24" w:hanging="10"/>
        <w:jc w:val="both"/>
      </w:pPr>
      <w:r w:rsidRPr="0B145889">
        <w:rPr>
          <w:color w:val="000000" w:themeColor="text1"/>
          <w:lang w:val="lt-LT"/>
        </w:rPr>
        <w:t xml:space="preserve"> </w:t>
      </w:r>
    </w:p>
    <w:p w14:paraId="20D8CAD6" w14:textId="77777777" w:rsidR="00500D61" w:rsidRDefault="00500D61" w:rsidP="00500D61">
      <w:pPr>
        <w:spacing w:after="14" w:line="247" w:lineRule="auto"/>
        <w:ind w:left="10" w:hanging="10"/>
        <w:jc w:val="center"/>
      </w:pPr>
      <w:r w:rsidRPr="0B145889">
        <w:rPr>
          <w:b/>
          <w:bCs/>
          <w:color w:val="000000" w:themeColor="text1"/>
          <w:lang w:val="lt-LT"/>
        </w:rPr>
        <w:t>PASIŽADĖJIMAS</w:t>
      </w:r>
    </w:p>
    <w:p w14:paraId="37EA46D7" w14:textId="77777777" w:rsidR="00500D61" w:rsidRDefault="00500D61" w:rsidP="00500D61">
      <w:pPr>
        <w:spacing w:line="264" w:lineRule="auto"/>
        <w:ind w:left="10" w:hanging="10"/>
        <w:jc w:val="center"/>
      </w:pPr>
      <w:r w:rsidRPr="0B145889">
        <w:rPr>
          <w:b/>
          <w:bCs/>
          <w:color w:val="000000" w:themeColor="text1"/>
          <w:lang w:val="lt-LT"/>
        </w:rPr>
        <w:t>SAUGOTI ŽEMAITIJOS KADETŲ GIMNAZIJOS</w:t>
      </w:r>
    </w:p>
    <w:p w14:paraId="31AC6A71" w14:textId="77777777" w:rsidR="00500D61" w:rsidRDefault="00500D61" w:rsidP="00500D61">
      <w:pPr>
        <w:spacing w:line="264" w:lineRule="auto"/>
        <w:ind w:left="10" w:hanging="10"/>
        <w:jc w:val="center"/>
        <w:rPr>
          <w:b/>
          <w:bCs/>
          <w:color w:val="000000" w:themeColor="text1"/>
          <w:lang w:val="lt-LT"/>
        </w:rPr>
      </w:pPr>
      <w:r w:rsidRPr="0B145889">
        <w:rPr>
          <w:b/>
          <w:bCs/>
          <w:color w:val="000000" w:themeColor="text1"/>
          <w:lang w:val="lt-LT"/>
        </w:rPr>
        <w:t>TVARKOMŲ</w:t>
      </w:r>
      <w:r w:rsidRPr="0B145889">
        <w:rPr>
          <w:color w:val="000000" w:themeColor="text1"/>
          <w:lang w:val="lt-LT"/>
        </w:rPr>
        <w:t xml:space="preserve"> </w:t>
      </w:r>
      <w:r w:rsidRPr="0B145889">
        <w:rPr>
          <w:b/>
          <w:bCs/>
          <w:color w:val="000000" w:themeColor="text1"/>
          <w:lang w:val="lt-LT"/>
        </w:rPr>
        <w:t>VAIKŲ IR JŲ TĖVŲ (GLOBĖJŲ, RŪPINTOJŲ) ASMENS IR KITŲ DUOMENŲ KONFIDENCIALUMĄ, LAIKYTIS DUOMENŲ SAUGOS REIKALAVIMŲ</w:t>
      </w:r>
    </w:p>
    <w:p w14:paraId="3E7C3DB4" w14:textId="77777777" w:rsidR="00500D61" w:rsidRDefault="00500D61" w:rsidP="00500D61">
      <w:pPr>
        <w:spacing w:line="264" w:lineRule="auto"/>
        <w:ind w:left="10" w:hanging="10"/>
        <w:jc w:val="center"/>
      </w:pPr>
      <w:r w:rsidRPr="0B145889">
        <w:rPr>
          <w:color w:val="000000" w:themeColor="text1"/>
          <w:lang w:val="lt-LT"/>
        </w:rPr>
        <w:t xml:space="preserve"> </w:t>
      </w:r>
    </w:p>
    <w:p w14:paraId="3F57F543" w14:textId="77777777" w:rsidR="00500D61" w:rsidRDefault="00500D61" w:rsidP="00500D61">
      <w:pPr>
        <w:spacing w:after="3" w:line="264" w:lineRule="auto"/>
        <w:ind w:right="-1"/>
        <w:jc w:val="center"/>
      </w:pPr>
      <w:r w:rsidRPr="0B145889">
        <w:rPr>
          <w:color w:val="000000" w:themeColor="text1"/>
          <w:lang w:val="lt-LT"/>
        </w:rPr>
        <w:t>____________ Nr. _______________</w:t>
      </w:r>
    </w:p>
    <w:p w14:paraId="2C68E122" w14:textId="77777777" w:rsidR="00500D61" w:rsidRDefault="00500D61" w:rsidP="00500D61">
      <w:pPr>
        <w:spacing w:line="264" w:lineRule="auto"/>
        <w:ind w:right="1"/>
        <w:jc w:val="center"/>
      </w:pPr>
      <w:r w:rsidRPr="0B145889">
        <w:rPr>
          <w:color w:val="000000" w:themeColor="text1"/>
          <w:sz w:val="20"/>
          <w:szCs w:val="20"/>
          <w:lang w:val="lt-LT"/>
        </w:rPr>
        <w:t xml:space="preserve">          (data)                   (registracijos numeris)</w:t>
      </w:r>
    </w:p>
    <w:p w14:paraId="4E91AE5E" w14:textId="77777777" w:rsidR="00500D61" w:rsidRDefault="00500D61" w:rsidP="00500D61">
      <w:pPr>
        <w:ind w:right="-1" w:hanging="10"/>
        <w:jc w:val="center"/>
      </w:pPr>
      <w:r w:rsidRPr="0B145889">
        <w:rPr>
          <w:color w:val="000000" w:themeColor="text1"/>
          <w:lang w:val="lt-LT"/>
        </w:rPr>
        <w:t>______________________</w:t>
      </w:r>
    </w:p>
    <w:p w14:paraId="45DB1DE5" w14:textId="77777777" w:rsidR="00500D61" w:rsidRDefault="00500D61" w:rsidP="00500D61">
      <w:pPr>
        <w:spacing w:after="426" w:line="264" w:lineRule="auto"/>
        <w:ind w:firstLine="851"/>
        <w:jc w:val="both"/>
      </w:pPr>
      <w:r w:rsidRPr="0B145889">
        <w:rPr>
          <w:color w:val="000000" w:themeColor="text1"/>
          <w:sz w:val="20"/>
          <w:szCs w:val="20"/>
          <w:lang w:val="lt-LT"/>
        </w:rPr>
        <w:t>(sudarymo vieta)</w:t>
      </w:r>
    </w:p>
    <w:p w14:paraId="0216BA8E" w14:textId="77777777" w:rsidR="00500D61" w:rsidRDefault="00500D61" w:rsidP="00500D61">
      <w:pPr>
        <w:pStyle w:val="Sraopastraipa"/>
        <w:numPr>
          <w:ilvl w:val="0"/>
          <w:numId w:val="4"/>
        </w:numPr>
        <w:spacing w:line="247" w:lineRule="auto"/>
        <w:ind w:left="0" w:firstLine="851"/>
        <w:jc w:val="both"/>
        <w:rPr>
          <w:color w:val="000000" w:themeColor="text1"/>
          <w:lang w:val="lt-LT"/>
        </w:rPr>
      </w:pPr>
      <w:r w:rsidRPr="0B145889">
        <w:rPr>
          <w:color w:val="000000" w:themeColor="text1"/>
          <w:lang w:val="lt-LT"/>
        </w:rPr>
        <w:t>Aš suprantu, kad:</w:t>
      </w:r>
    </w:p>
    <w:p w14:paraId="3CFF7D54" w14:textId="77777777" w:rsidR="00500D61" w:rsidRDefault="00500D61" w:rsidP="00500D61">
      <w:pPr>
        <w:pStyle w:val="Sraopastraipa"/>
        <w:numPr>
          <w:ilvl w:val="1"/>
          <w:numId w:val="3"/>
        </w:numPr>
        <w:spacing w:line="247" w:lineRule="auto"/>
        <w:ind w:left="0" w:firstLine="851"/>
        <w:jc w:val="both"/>
        <w:rPr>
          <w:color w:val="000000" w:themeColor="text1"/>
          <w:lang w:val="lt-LT"/>
        </w:rPr>
      </w:pPr>
      <w:r w:rsidRPr="0B145889">
        <w:rPr>
          <w:color w:val="000000" w:themeColor="text1"/>
          <w:lang w:val="lt-LT"/>
        </w:rPr>
        <w:t>savo darbe susipažinsiu su konfidencialia informacija, kuri negali būti atskleista ar perduota neįgaliotiems asmenims ar institucijoms;</w:t>
      </w:r>
    </w:p>
    <w:p w14:paraId="3077CBA5" w14:textId="77777777" w:rsidR="00500D61" w:rsidRDefault="00500D61" w:rsidP="00500D61">
      <w:pPr>
        <w:pStyle w:val="Sraopastraipa"/>
        <w:numPr>
          <w:ilvl w:val="1"/>
          <w:numId w:val="3"/>
        </w:numPr>
        <w:spacing w:line="247" w:lineRule="auto"/>
        <w:ind w:left="0" w:firstLine="851"/>
        <w:jc w:val="both"/>
        <w:rPr>
          <w:color w:val="000000" w:themeColor="text1"/>
          <w:lang w:val="lt-LT"/>
        </w:rPr>
      </w:pPr>
      <w:r w:rsidRPr="0B145889">
        <w:rPr>
          <w:color w:val="000000" w:themeColor="text1"/>
          <w:lang w:val="lt-LT"/>
        </w:rPr>
        <w:t>draudžiama sudaryti sąlygas neįgaliotiems asmenims susipažinti su tokia informacija;</w:t>
      </w:r>
    </w:p>
    <w:p w14:paraId="7ECC5866" w14:textId="77777777" w:rsidR="00500D61" w:rsidRDefault="00500D61" w:rsidP="00500D61">
      <w:pPr>
        <w:pStyle w:val="Sraopastraipa"/>
        <w:numPr>
          <w:ilvl w:val="1"/>
          <w:numId w:val="3"/>
        </w:numPr>
        <w:spacing w:line="247" w:lineRule="auto"/>
        <w:ind w:left="0" w:firstLine="851"/>
        <w:jc w:val="both"/>
        <w:rPr>
          <w:color w:val="000000" w:themeColor="text1"/>
          <w:lang w:val="lt-LT"/>
        </w:rPr>
      </w:pPr>
      <w:r w:rsidRPr="0B145889">
        <w:rPr>
          <w:color w:val="000000" w:themeColor="text1"/>
          <w:lang w:val="lt-LT"/>
        </w:rPr>
        <w:t>netinkamas asmens duomenų tvarkymas gali užtraukti atsakomybę pagal Lietuvos Respublikos ir Europos Sąjungos teisės aktus.</w:t>
      </w:r>
    </w:p>
    <w:p w14:paraId="00682AA2" w14:textId="77777777" w:rsidR="00500D61" w:rsidRDefault="00500D61" w:rsidP="00500D61">
      <w:pPr>
        <w:pStyle w:val="Sraopastraipa"/>
        <w:numPr>
          <w:ilvl w:val="0"/>
          <w:numId w:val="4"/>
        </w:numPr>
        <w:spacing w:line="247" w:lineRule="auto"/>
        <w:ind w:left="0" w:firstLine="851"/>
        <w:jc w:val="both"/>
        <w:rPr>
          <w:color w:val="000000" w:themeColor="text1"/>
          <w:lang w:val="lt-LT"/>
        </w:rPr>
      </w:pPr>
      <w:r w:rsidRPr="0B145889">
        <w:rPr>
          <w:color w:val="000000" w:themeColor="text1"/>
          <w:lang w:val="lt-LT"/>
        </w:rPr>
        <w:t>Man išaiškinta, kad konfidencialią informaciją pagal šį pasižadėjimą sudaro:</w:t>
      </w:r>
    </w:p>
    <w:p w14:paraId="373839C8" w14:textId="77777777" w:rsidR="00500D61" w:rsidRDefault="00500D61" w:rsidP="00500D61">
      <w:pPr>
        <w:pStyle w:val="Sraopastraipa"/>
        <w:numPr>
          <w:ilvl w:val="1"/>
          <w:numId w:val="2"/>
        </w:numPr>
        <w:spacing w:line="247" w:lineRule="auto"/>
        <w:ind w:left="0" w:firstLine="851"/>
        <w:jc w:val="both"/>
        <w:rPr>
          <w:color w:val="000000" w:themeColor="text1"/>
          <w:lang w:val="lt-LT"/>
        </w:rPr>
      </w:pPr>
      <w:r w:rsidRPr="0B145889">
        <w:rPr>
          <w:color w:val="000000" w:themeColor="text1"/>
          <w:lang w:val="lt-LT"/>
        </w:rPr>
        <w:t>asmens duomenys, suprantami, kaip apibrėžti 2016 m. balandžio 27 d. Europos Parlamento ir Tarybos reglamente (ES) 2016/679 dėl fizinių asmenų apsaugos tvarkant asmens duomenis ir dėl laisvo tokių duomenų judėjimo ir kuriuo panaikinama Direktyva 95/46/EB (Bendrasis duomenų apsaugos reglamentas);</w:t>
      </w:r>
    </w:p>
    <w:p w14:paraId="030D7897" w14:textId="77777777" w:rsidR="00500D61" w:rsidRDefault="00500D61" w:rsidP="00500D61">
      <w:pPr>
        <w:pStyle w:val="Sraopastraipa"/>
        <w:numPr>
          <w:ilvl w:val="1"/>
          <w:numId w:val="2"/>
        </w:numPr>
        <w:spacing w:line="247" w:lineRule="auto"/>
        <w:ind w:left="0" w:firstLine="851"/>
        <w:jc w:val="both"/>
        <w:rPr>
          <w:color w:val="000000" w:themeColor="text1"/>
          <w:lang w:val="lt-LT"/>
        </w:rPr>
      </w:pPr>
      <w:r w:rsidRPr="0B145889">
        <w:rPr>
          <w:color w:val="000000" w:themeColor="text1"/>
          <w:lang w:val="lt-LT"/>
        </w:rPr>
        <w:t>informacija, kurią darbo metu patikėta tvarkyti ar naudotis, išskyrus, kai tokią informaciją teikti įpareigoja teisės aktai ar kompetentingos institucijos.</w:t>
      </w:r>
    </w:p>
    <w:p w14:paraId="36D7ECEE" w14:textId="77777777" w:rsidR="00500D61" w:rsidRDefault="00500D61" w:rsidP="00500D61">
      <w:pPr>
        <w:pStyle w:val="Sraopastraipa"/>
        <w:numPr>
          <w:ilvl w:val="0"/>
          <w:numId w:val="4"/>
        </w:numPr>
        <w:spacing w:line="247" w:lineRule="auto"/>
        <w:ind w:left="0" w:firstLine="851"/>
        <w:jc w:val="both"/>
        <w:rPr>
          <w:color w:val="000000" w:themeColor="text1"/>
          <w:lang w:val="lt-LT"/>
        </w:rPr>
      </w:pPr>
      <w:r w:rsidRPr="0B145889">
        <w:rPr>
          <w:color w:val="000000" w:themeColor="text1"/>
          <w:lang w:val="lt-LT"/>
        </w:rPr>
        <w:t>Aš įsipareigoju:</w:t>
      </w:r>
    </w:p>
    <w:p w14:paraId="14A94985" w14:textId="77777777" w:rsidR="00500D61" w:rsidRDefault="00500D61" w:rsidP="00500D61">
      <w:pPr>
        <w:pStyle w:val="Sraopastraipa"/>
        <w:numPr>
          <w:ilvl w:val="1"/>
          <w:numId w:val="1"/>
        </w:numPr>
        <w:spacing w:line="247" w:lineRule="auto"/>
        <w:ind w:left="0" w:firstLine="851"/>
        <w:jc w:val="both"/>
        <w:rPr>
          <w:color w:val="000000" w:themeColor="text1"/>
          <w:lang w:val="lt-LT"/>
        </w:rPr>
      </w:pPr>
      <w:r w:rsidRPr="0B145889">
        <w:rPr>
          <w:color w:val="000000" w:themeColor="text1"/>
          <w:lang w:val="lt-LT"/>
        </w:rPr>
        <w:t>saugoti konfidencialią informaciją;</w:t>
      </w:r>
    </w:p>
    <w:p w14:paraId="3D7642BE" w14:textId="77777777" w:rsidR="00500D61" w:rsidRDefault="00500D61" w:rsidP="00500D61">
      <w:pPr>
        <w:pStyle w:val="Sraopastraipa"/>
        <w:numPr>
          <w:ilvl w:val="1"/>
          <w:numId w:val="1"/>
        </w:numPr>
        <w:spacing w:line="247" w:lineRule="auto"/>
        <w:ind w:left="0" w:firstLine="851"/>
        <w:jc w:val="both"/>
        <w:rPr>
          <w:color w:val="000000" w:themeColor="text1"/>
          <w:lang w:val="lt-LT"/>
        </w:rPr>
      </w:pPr>
      <w:r w:rsidRPr="0B145889">
        <w:rPr>
          <w:color w:val="000000" w:themeColor="text1"/>
          <w:lang w:val="lt-LT"/>
        </w:rPr>
        <w:t>tvarkyti konfidencialią informaciją vadovaudamasis Lietuvos Respublikos įstatymais ir kitais teisės aktais;</w:t>
      </w:r>
    </w:p>
    <w:p w14:paraId="7CEB3B2D" w14:textId="77777777" w:rsidR="00500D61" w:rsidRDefault="00500D61" w:rsidP="00500D61">
      <w:pPr>
        <w:pStyle w:val="Sraopastraipa"/>
        <w:numPr>
          <w:ilvl w:val="1"/>
          <w:numId w:val="1"/>
        </w:numPr>
        <w:spacing w:line="247" w:lineRule="auto"/>
        <w:ind w:left="0" w:firstLine="851"/>
        <w:jc w:val="both"/>
        <w:rPr>
          <w:color w:val="000000" w:themeColor="text1"/>
          <w:lang w:val="lt-LT"/>
        </w:rPr>
      </w:pPr>
      <w:r w:rsidRPr="0B145889">
        <w:rPr>
          <w:color w:val="000000" w:themeColor="text1"/>
          <w:lang w:val="lt-LT"/>
        </w:rPr>
        <w:t>neatskleisti, neperduoti ir nesudaryti sąlygų įvairiomis priemonėmis susipažinti su tvarkoma informacija nė vienam asmeniui, kuris nėra įgaliotas naudotis šia informacija;</w:t>
      </w:r>
    </w:p>
    <w:p w14:paraId="674A2A7A" w14:textId="77777777" w:rsidR="00500D61" w:rsidRDefault="00500D61" w:rsidP="00500D61">
      <w:pPr>
        <w:pStyle w:val="Sraopastraipa"/>
        <w:numPr>
          <w:ilvl w:val="1"/>
          <w:numId w:val="1"/>
        </w:numPr>
        <w:spacing w:line="247" w:lineRule="auto"/>
        <w:ind w:left="0" w:firstLine="851"/>
        <w:jc w:val="both"/>
        <w:rPr>
          <w:color w:val="000000" w:themeColor="text1"/>
          <w:lang w:val="lt-LT"/>
        </w:rPr>
      </w:pPr>
      <w:r w:rsidRPr="0B145889">
        <w:rPr>
          <w:color w:val="000000" w:themeColor="text1"/>
          <w:lang w:val="lt-LT"/>
        </w:rPr>
        <w:t>pranešti savo tiesioginiam vadovui arba asmeniui, atsakingam už informacijos saugumą, apie bet kokius bandymus sužinoti man patikėtą konfidencialią informaciją ir apie bet kokią situaciją, kuri gali kelti grėsmę informacijos saugumui;</w:t>
      </w:r>
    </w:p>
    <w:p w14:paraId="234C7159" w14:textId="77777777" w:rsidR="00500D61" w:rsidRDefault="00500D61" w:rsidP="00500D61">
      <w:pPr>
        <w:pStyle w:val="Sraopastraipa"/>
        <w:numPr>
          <w:ilvl w:val="1"/>
          <w:numId w:val="1"/>
        </w:numPr>
        <w:spacing w:line="247" w:lineRule="auto"/>
        <w:ind w:left="0" w:firstLine="851"/>
        <w:jc w:val="both"/>
        <w:rPr>
          <w:color w:val="000000" w:themeColor="text1"/>
          <w:lang w:val="lt-LT"/>
        </w:rPr>
      </w:pPr>
      <w:r w:rsidRPr="0B145889">
        <w:rPr>
          <w:color w:val="000000" w:themeColor="text1"/>
          <w:lang w:val="lt-LT"/>
        </w:rPr>
        <w:t>pasibaigus darbo santykiams ar pasikeitus pareigoms, toliau saugoti darbo metu sužinotą konfidencialią informaciją</w:t>
      </w:r>
    </w:p>
    <w:p w14:paraId="46A533CE" w14:textId="77777777" w:rsidR="00500D61" w:rsidRDefault="00500D61" w:rsidP="00500D61">
      <w:pPr>
        <w:pStyle w:val="Sraopastraipa"/>
        <w:spacing w:line="247" w:lineRule="auto"/>
        <w:ind w:left="851"/>
        <w:jc w:val="both"/>
        <w:rPr>
          <w:color w:val="000000" w:themeColor="text1"/>
          <w:lang w:val="lt-LT"/>
        </w:rPr>
      </w:pPr>
    </w:p>
    <w:p w14:paraId="4AC142D2" w14:textId="77777777" w:rsidR="00500D61" w:rsidRDefault="00500D61" w:rsidP="00500D61">
      <w:pPr>
        <w:pStyle w:val="Sraopastraipa"/>
        <w:spacing w:line="247" w:lineRule="auto"/>
        <w:ind w:left="851"/>
        <w:jc w:val="both"/>
        <w:rPr>
          <w:color w:val="000000" w:themeColor="text1"/>
          <w:lang w:val="lt-LT"/>
        </w:rPr>
      </w:pPr>
    </w:p>
    <w:p w14:paraId="732D5C16" w14:textId="77777777" w:rsidR="00500D61" w:rsidRPr="00241262" w:rsidRDefault="00500D61" w:rsidP="00500D61">
      <w:pPr>
        <w:pStyle w:val="Sraopastraipa"/>
        <w:spacing w:line="247" w:lineRule="auto"/>
        <w:ind w:left="0"/>
        <w:jc w:val="both"/>
        <w:rPr>
          <w:color w:val="000000" w:themeColor="text1"/>
          <w:lang w:val="lt-LT"/>
        </w:rPr>
      </w:pPr>
      <w:r w:rsidRPr="00241262">
        <w:rPr>
          <w:color w:val="000000" w:themeColor="text1"/>
          <w:lang w:val="lt-LT"/>
        </w:rPr>
        <w:t xml:space="preserve">  _________________           </w:t>
      </w:r>
      <w:r>
        <w:rPr>
          <w:color w:val="000000" w:themeColor="text1"/>
          <w:lang w:val="lt-LT"/>
        </w:rPr>
        <w:t xml:space="preserve">             </w:t>
      </w:r>
      <w:r w:rsidRPr="00241262">
        <w:rPr>
          <w:color w:val="000000" w:themeColor="text1"/>
          <w:lang w:val="lt-LT"/>
        </w:rPr>
        <w:t>__________________</w:t>
      </w:r>
      <w:r>
        <w:rPr>
          <w:color w:val="000000" w:themeColor="text1"/>
          <w:lang w:val="lt-LT"/>
        </w:rPr>
        <w:tab/>
        <w:t>_______________________</w:t>
      </w:r>
    </w:p>
    <w:p w14:paraId="2E32A41D" w14:textId="77777777" w:rsidR="00500D61" w:rsidRDefault="00500D61" w:rsidP="00500D61">
      <w:pPr>
        <w:tabs>
          <w:tab w:val="center" w:pos="844"/>
          <w:tab w:val="left" w:pos="3752"/>
          <w:tab w:val="left" w:pos="7007"/>
        </w:tabs>
        <w:spacing w:line="264" w:lineRule="auto"/>
        <w:jc w:val="both"/>
        <w:rPr>
          <w:color w:val="000000" w:themeColor="text1"/>
          <w:sz w:val="20"/>
          <w:szCs w:val="20"/>
          <w:lang w:val="lt-LT"/>
        </w:rPr>
      </w:pPr>
      <w:r>
        <w:rPr>
          <w:color w:val="000000" w:themeColor="text1"/>
          <w:sz w:val="20"/>
          <w:szCs w:val="20"/>
          <w:lang w:val="lt-LT"/>
        </w:rPr>
        <w:t xml:space="preserve">           </w:t>
      </w:r>
      <w:r w:rsidRPr="0B145889">
        <w:rPr>
          <w:color w:val="000000" w:themeColor="text1"/>
          <w:sz w:val="20"/>
          <w:szCs w:val="20"/>
          <w:lang w:val="lt-LT"/>
        </w:rPr>
        <w:t xml:space="preserve"> (pareigos)</w:t>
      </w:r>
      <w:r>
        <w:tab/>
      </w:r>
      <w:r w:rsidRPr="0B145889">
        <w:rPr>
          <w:color w:val="000000" w:themeColor="text1"/>
          <w:sz w:val="20"/>
          <w:szCs w:val="20"/>
          <w:lang w:val="lt-LT"/>
        </w:rPr>
        <w:t xml:space="preserve">             (parašas)                                                 (vardas ir pavardė)</w:t>
      </w:r>
    </w:p>
    <w:p w14:paraId="67CECA91" w14:textId="77777777" w:rsidR="00500D61" w:rsidRDefault="00500D61" w:rsidP="00500D61">
      <w:pPr>
        <w:spacing w:line="247" w:lineRule="auto"/>
        <w:ind w:firstLine="851"/>
        <w:jc w:val="both"/>
      </w:pPr>
      <w:r w:rsidRPr="0B145889">
        <w:rPr>
          <w:color w:val="000000" w:themeColor="text1"/>
          <w:lang w:val="lt-LT"/>
        </w:rPr>
        <w:t xml:space="preserve">                                </w:t>
      </w:r>
    </w:p>
    <w:p w14:paraId="033E1B4F" w14:textId="77777777" w:rsidR="00500D61" w:rsidRDefault="00500D61" w:rsidP="00500D61">
      <w:pPr>
        <w:spacing w:line="247" w:lineRule="auto"/>
        <w:ind w:firstLine="851"/>
        <w:jc w:val="both"/>
      </w:pPr>
      <w:r w:rsidRPr="0B145889">
        <w:rPr>
          <w:color w:val="000000" w:themeColor="text1"/>
          <w:lang w:val="lt-LT"/>
        </w:rPr>
        <w:t xml:space="preserve"> </w:t>
      </w:r>
    </w:p>
    <w:p w14:paraId="00AA5821" w14:textId="77777777" w:rsidR="00500D61" w:rsidRDefault="00500D61" w:rsidP="00500D61">
      <w:pPr>
        <w:spacing w:line="247" w:lineRule="auto"/>
        <w:jc w:val="both"/>
      </w:pPr>
      <w:r w:rsidRPr="0B145889">
        <w:rPr>
          <w:color w:val="000000" w:themeColor="text1"/>
          <w:lang w:val="lt-LT"/>
        </w:rPr>
        <w:t>________________</w:t>
      </w:r>
    </w:p>
    <w:p w14:paraId="2203A6D6" w14:textId="77777777" w:rsidR="00500D61" w:rsidRDefault="00500D61" w:rsidP="00500D61">
      <w:pPr>
        <w:spacing w:line="247" w:lineRule="auto"/>
        <w:jc w:val="both"/>
      </w:pPr>
      <w:r>
        <w:rPr>
          <w:color w:val="000000" w:themeColor="text1"/>
          <w:sz w:val="20"/>
          <w:szCs w:val="20"/>
          <w:lang w:val="lt-LT"/>
        </w:rPr>
        <w:t xml:space="preserve">         </w:t>
      </w:r>
      <w:r w:rsidRPr="0B145889">
        <w:rPr>
          <w:color w:val="000000" w:themeColor="text1"/>
          <w:sz w:val="20"/>
          <w:szCs w:val="20"/>
          <w:lang w:val="lt-LT"/>
        </w:rPr>
        <w:t xml:space="preserve">  (data)</w:t>
      </w:r>
    </w:p>
    <w:p w14:paraId="012416BD" w14:textId="77777777" w:rsidR="00500D61" w:rsidRDefault="00500D61" w:rsidP="00500D61">
      <w:pPr>
        <w:spacing w:line="264" w:lineRule="auto"/>
        <w:ind w:left="355" w:hanging="10"/>
        <w:jc w:val="right"/>
        <w:rPr>
          <w:color w:val="000000" w:themeColor="text1"/>
          <w:sz w:val="20"/>
          <w:szCs w:val="20"/>
          <w:lang w:val="lt-LT"/>
        </w:rPr>
      </w:pPr>
    </w:p>
    <w:p w14:paraId="6088FD6E" w14:textId="77777777" w:rsidR="00500D61" w:rsidRPr="008B7018" w:rsidRDefault="00500D61" w:rsidP="00500D61">
      <w:pPr>
        <w:jc w:val="both"/>
        <w:rPr>
          <w:color w:val="000000" w:themeColor="text1"/>
          <w:lang w:val="lt-LT"/>
        </w:rPr>
      </w:pPr>
    </w:p>
    <w:p w14:paraId="143F8569" w14:textId="77777777" w:rsidR="00500D61" w:rsidRPr="005D2C03" w:rsidRDefault="00500D61" w:rsidP="006360C7">
      <w:pPr>
        <w:jc w:val="center"/>
        <w:rPr>
          <w:color w:val="000000" w:themeColor="text1"/>
          <w:sz w:val="20"/>
          <w:szCs w:val="20"/>
          <w:lang w:val="lt-LT"/>
        </w:rPr>
      </w:pPr>
    </w:p>
    <w:sectPr w:rsidR="00500D61" w:rsidRPr="005D2C03" w:rsidSect="00574242">
      <w:headerReference w:type="default" r:id="rId11"/>
      <w:pgSz w:w="11906" w:h="16838"/>
      <w:pgMar w:top="720" w:right="720" w:bottom="720"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B697" w14:textId="77777777" w:rsidR="00A03DBB" w:rsidRDefault="00A03DBB" w:rsidP="003307ED">
      <w:r>
        <w:separator/>
      </w:r>
    </w:p>
  </w:endnote>
  <w:endnote w:type="continuationSeparator" w:id="0">
    <w:p w14:paraId="03A188A6" w14:textId="77777777" w:rsidR="00A03DBB" w:rsidRDefault="00A03DBB" w:rsidP="0033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7285" w14:textId="77777777" w:rsidR="00A03DBB" w:rsidRDefault="00A03DBB" w:rsidP="003307ED">
      <w:r>
        <w:separator/>
      </w:r>
    </w:p>
  </w:footnote>
  <w:footnote w:type="continuationSeparator" w:id="0">
    <w:p w14:paraId="75C33B8D" w14:textId="77777777" w:rsidR="00A03DBB" w:rsidRDefault="00A03DBB" w:rsidP="0033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117E" w14:textId="77777777" w:rsidR="003B2C34" w:rsidRDefault="003B2C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48FA"/>
    <w:multiLevelType w:val="hybridMultilevel"/>
    <w:tmpl w:val="61CC6546"/>
    <w:lvl w:ilvl="0" w:tplc="8B48BAEA">
      <w:start w:val="1"/>
      <w:numFmt w:val="decimal"/>
      <w:lvlText w:val="☐"/>
      <w:lvlJc w:val="left"/>
      <w:pPr>
        <w:ind w:left="720" w:hanging="360"/>
      </w:pPr>
    </w:lvl>
    <w:lvl w:ilvl="1" w:tplc="3F728D4A">
      <w:start w:val="1"/>
      <w:numFmt w:val="lowerLetter"/>
      <w:lvlText w:val="%2."/>
      <w:lvlJc w:val="left"/>
      <w:pPr>
        <w:ind w:left="1440" w:hanging="360"/>
      </w:pPr>
    </w:lvl>
    <w:lvl w:ilvl="2" w:tplc="F2C63E70">
      <w:start w:val="1"/>
      <w:numFmt w:val="lowerRoman"/>
      <w:lvlText w:val="%3."/>
      <w:lvlJc w:val="right"/>
      <w:pPr>
        <w:ind w:left="2160" w:hanging="180"/>
      </w:pPr>
    </w:lvl>
    <w:lvl w:ilvl="3" w:tplc="D5ACCC52">
      <w:start w:val="1"/>
      <w:numFmt w:val="decimal"/>
      <w:lvlText w:val="%4."/>
      <w:lvlJc w:val="left"/>
      <w:pPr>
        <w:ind w:left="2880" w:hanging="360"/>
      </w:pPr>
    </w:lvl>
    <w:lvl w:ilvl="4" w:tplc="E056E7E4">
      <w:start w:val="1"/>
      <w:numFmt w:val="lowerLetter"/>
      <w:lvlText w:val="%5."/>
      <w:lvlJc w:val="left"/>
      <w:pPr>
        <w:ind w:left="3600" w:hanging="360"/>
      </w:pPr>
    </w:lvl>
    <w:lvl w:ilvl="5" w:tplc="A68827FC">
      <w:start w:val="1"/>
      <w:numFmt w:val="lowerRoman"/>
      <w:lvlText w:val="%6."/>
      <w:lvlJc w:val="right"/>
      <w:pPr>
        <w:ind w:left="4320" w:hanging="180"/>
      </w:pPr>
    </w:lvl>
    <w:lvl w:ilvl="6" w:tplc="5E2EA66A">
      <w:start w:val="1"/>
      <w:numFmt w:val="decimal"/>
      <w:lvlText w:val="%7."/>
      <w:lvlJc w:val="left"/>
      <w:pPr>
        <w:ind w:left="5040" w:hanging="360"/>
      </w:pPr>
    </w:lvl>
    <w:lvl w:ilvl="7" w:tplc="C4685AB0">
      <w:start w:val="1"/>
      <w:numFmt w:val="lowerLetter"/>
      <w:lvlText w:val="%8."/>
      <w:lvlJc w:val="left"/>
      <w:pPr>
        <w:ind w:left="5760" w:hanging="360"/>
      </w:pPr>
    </w:lvl>
    <w:lvl w:ilvl="8" w:tplc="9FE6DB80">
      <w:start w:val="1"/>
      <w:numFmt w:val="lowerRoman"/>
      <w:lvlText w:val="%9."/>
      <w:lvlJc w:val="right"/>
      <w:pPr>
        <w:ind w:left="6480" w:hanging="180"/>
      </w:pPr>
    </w:lvl>
  </w:abstractNum>
  <w:abstractNum w:abstractNumId="1" w15:restartNumberingAfterBreak="0">
    <w:nsid w:val="12306409"/>
    <w:multiLevelType w:val="multilevel"/>
    <w:tmpl w:val="8D3CACBE"/>
    <w:lvl w:ilvl="0">
      <w:start w:val="1"/>
      <w:numFmt w:val="upperRoman"/>
      <w:lvlText w:val="%1."/>
      <w:lvlJc w:val="right"/>
      <w:pPr>
        <w:tabs>
          <w:tab w:val="num" w:pos="720"/>
        </w:tabs>
        <w:ind w:left="720" w:hanging="360"/>
      </w:pPr>
    </w:lvl>
    <w:lvl w:ilvl="1">
      <w:start w:val="1"/>
      <w:numFmt w:val="upperRoman"/>
      <w:lvlText w:val="%2."/>
      <w:lvlJc w:val="left"/>
      <w:pPr>
        <w:ind w:left="4123" w:hanging="72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28CCFA0"/>
    <w:multiLevelType w:val="hybridMultilevel"/>
    <w:tmpl w:val="70D2A902"/>
    <w:lvl w:ilvl="0" w:tplc="5A4EB986">
      <w:start w:val="1"/>
      <w:numFmt w:val="bullet"/>
      <w:lvlText w:val="o"/>
      <w:lvlJc w:val="left"/>
      <w:pPr>
        <w:ind w:left="720" w:hanging="360"/>
      </w:pPr>
      <w:rPr>
        <w:rFonts w:ascii="Wingdings" w:hAnsi="Wingdings" w:hint="default"/>
      </w:rPr>
    </w:lvl>
    <w:lvl w:ilvl="1" w:tplc="E80A87FE">
      <w:start w:val="1"/>
      <w:numFmt w:val="bullet"/>
      <w:lvlText w:val="o"/>
      <w:lvlJc w:val="left"/>
      <w:pPr>
        <w:ind w:left="1440" w:hanging="360"/>
      </w:pPr>
      <w:rPr>
        <w:rFonts w:ascii="Courier New" w:hAnsi="Courier New" w:hint="default"/>
      </w:rPr>
    </w:lvl>
    <w:lvl w:ilvl="2" w:tplc="B8900094">
      <w:start w:val="1"/>
      <w:numFmt w:val="bullet"/>
      <w:lvlText w:val=""/>
      <w:lvlJc w:val="left"/>
      <w:pPr>
        <w:ind w:left="2160" w:hanging="360"/>
      </w:pPr>
      <w:rPr>
        <w:rFonts w:ascii="Wingdings" w:hAnsi="Wingdings" w:hint="default"/>
      </w:rPr>
    </w:lvl>
    <w:lvl w:ilvl="3" w:tplc="8DF0A904">
      <w:start w:val="1"/>
      <w:numFmt w:val="bullet"/>
      <w:lvlText w:val=""/>
      <w:lvlJc w:val="left"/>
      <w:pPr>
        <w:ind w:left="2880" w:hanging="360"/>
      </w:pPr>
      <w:rPr>
        <w:rFonts w:ascii="Symbol" w:hAnsi="Symbol" w:hint="default"/>
      </w:rPr>
    </w:lvl>
    <w:lvl w:ilvl="4" w:tplc="9E3015CA">
      <w:start w:val="1"/>
      <w:numFmt w:val="bullet"/>
      <w:lvlText w:val="o"/>
      <w:lvlJc w:val="left"/>
      <w:pPr>
        <w:ind w:left="3600" w:hanging="360"/>
      </w:pPr>
      <w:rPr>
        <w:rFonts w:ascii="Courier New" w:hAnsi="Courier New" w:hint="default"/>
      </w:rPr>
    </w:lvl>
    <w:lvl w:ilvl="5" w:tplc="33E05E5A">
      <w:start w:val="1"/>
      <w:numFmt w:val="bullet"/>
      <w:lvlText w:val=""/>
      <w:lvlJc w:val="left"/>
      <w:pPr>
        <w:ind w:left="4320" w:hanging="360"/>
      </w:pPr>
      <w:rPr>
        <w:rFonts w:ascii="Wingdings" w:hAnsi="Wingdings" w:hint="default"/>
      </w:rPr>
    </w:lvl>
    <w:lvl w:ilvl="6" w:tplc="1BFAB5C4">
      <w:start w:val="1"/>
      <w:numFmt w:val="bullet"/>
      <w:lvlText w:val=""/>
      <w:lvlJc w:val="left"/>
      <w:pPr>
        <w:ind w:left="5040" w:hanging="360"/>
      </w:pPr>
      <w:rPr>
        <w:rFonts w:ascii="Symbol" w:hAnsi="Symbol" w:hint="default"/>
      </w:rPr>
    </w:lvl>
    <w:lvl w:ilvl="7" w:tplc="C7ACB462">
      <w:start w:val="1"/>
      <w:numFmt w:val="bullet"/>
      <w:lvlText w:val="o"/>
      <w:lvlJc w:val="left"/>
      <w:pPr>
        <w:ind w:left="5760" w:hanging="360"/>
      </w:pPr>
      <w:rPr>
        <w:rFonts w:ascii="Courier New" w:hAnsi="Courier New" w:hint="default"/>
      </w:rPr>
    </w:lvl>
    <w:lvl w:ilvl="8" w:tplc="96361CBA">
      <w:start w:val="1"/>
      <w:numFmt w:val="bullet"/>
      <w:lvlText w:val=""/>
      <w:lvlJc w:val="left"/>
      <w:pPr>
        <w:ind w:left="6480" w:hanging="360"/>
      </w:pPr>
      <w:rPr>
        <w:rFonts w:ascii="Wingdings" w:hAnsi="Wingdings" w:hint="default"/>
      </w:rPr>
    </w:lvl>
  </w:abstractNum>
  <w:abstractNum w:abstractNumId="3" w15:restartNumberingAfterBreak="0">
    <w:nsid w:val="188B619F"/>
    <w:multiLevelType w:val="hybridMultilevel"/>
    <w:tmpl w:val="E68061FA"/>
    <w:lvl w:ilvl="0" w:tplc="2A8CC8E2">
      <w:start w:val="1"/>
      <w:numFmt w:val="decimal"/>
      <w:lvlText w:val="%1."/>
      <w:lvlJc w:val="left"/>
      <w:pPr>
        <w:ind w:left="720" w:hanging="360"/>
      </w:pPr>
    </w:lvl>
    <w:lvl w:ilvl="1" w:tplc="2F064E9C">
      <w:start w:val="1"/>
      <w:numFmt w:val="lowerLetter"/>
      <w:lvlText w:val="%2."/>
      <w:lvlJc w:val="left"/>
      <w:pPr>
        <w:ind w:left="1440" w:hanging="360"/>
      </w:pPr>
    </w:lvl>
    <w:lvl w:ilvl="2" w:tplc="360821C0">
      <w:start w:val="1"/>
      <w:numFmt w:val="lowerRoman"/>
      <w:lvlText w:val="%3."/>
      <w:lvlJc w:val="right"/>
      <w:pPr>
        <w:ind w:left="2160" w:hanging="180"/>
      </w:pPr>
    </w:lvl>
    <w:lvl w:ilvl="3" w:tplc="4D7AC44C">
      <w:start w:val="1"/>
      <w:numFmt w:val="decimal"/>
      <w:lvlText w:val="%4."/>
      <w:lvlJc w:val="left"/>
      <w:pPr>
        <w:ind w:left="2880" w:hanging="360"/>
      </w:pPr>
    </w:lvl>
    <w:lvl w:ilvl="4" w:tplc="3948DD74">
      <w:start w:val="1"/>
      <w:numFmt w:val="lowerLetter"/>
      <w:lvlText w:val="%5."/>
      <w:lvlJc w:val="left"/>
      <w:pPr>
        <w:ind w:left="3600" w:hanging="360"/>
      </w:pPr>
    </w:lvl>
    <w:lvl w:ilvl="5" w:tplc="65E225B8">
      <w:start w:val="1"/>
      <w:numFmt w:val="lowerRoman"/>
      <w:lvlText w:val="%6."/>
      <w:lvlJc w:val="right"/>
      <w:pPr>
        <w:ind w:left="4320" w:hanging="180"/>
      </w:pPr>
    </w:lvl>
    <w:lvl w:ilvl="6" w:tplc="5FCCB01A">
      <w:start w:val="1"/>
      <w:numFmt w:val="decimal"/>
      <w:lvlText w:val="%7."/>
      <w:lvlJc w:val="left"/>
      <w:pPr>
        <w:ind w:left="5040" w:hanging="360"/>
      </w:pPr>
    </w:lvl>
    <w:lvl w:ilvl="7" w:tplc="59DEFD94">
      <w:start w:val="1"/>
      <w:numFmt w:val="lowerLetter"/>
      <w:lvlText w:val="%8."/>
      <w:lvlJc w:val="left"/>
      <w:pPr>
        <w:ind w:left="5760" w:hanging="360"/>
      </w:pPr>
    </w:lvl>
    <w:lvl w:ilvl="8" w:tplc="B4B8A6C6">
      <w:start w:val="1"/>
      <w:numFmt w:val="lowerRoman"/>
      <w:lvlText w:val="%9."/>
      <w:lvlJc w:val="right"/>
      <w:pPr>
        <w:ind w:left="6480" w:hanging="180"/>
      </w:pPr>
    </w:lvl>
  </w:abstractNum>
  <w:abstractNum w:abstractNumId="4" w15:restartNumberingAfterBreak="0">
    <w:nsid w:val="1EB00158"/>
    <w:multiLevelType w:val="hybridMultilevel"/>
    <w:tmpl w:val="BA4A2696"/>
    <w:lvl w:ilvl="0" w:tplc="E7DEC0C4">
      <w:start w:val="1"/>
      <w:numFmt w:val="upperRoman"/>
      <w:lvlText w:val="%1."/>
      <w:lvlJc w:val="left"/>
      <w:pPr>
        <w:ind w:left="1997"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0C4DF4"/>
    <w:multiLevelType w:val="hybridMultilevel"/>
    <w:tmpl w:val="4998C7A4"/>
    <w:lvl w:ilvl="0" w:tplc="6932228A">
      <w:start w:val="1"/>
      <w:numFmt w:val="bullet"/>
      <w:lvlText w:val="o"/>
      <w:lvlJc w:val="left"/>
      <w:pPr>
        <w:ind w:left="720" w:hanging="360"/>
      </w:pPr>
      <w:rPr>
        <w:rFonts w:ascii="Wingdings" w:hAnsi="Wingdings" w:hint="default"/>
      </w:rPr>
    </w:lvl>
    <w:lvl w:ilvl="1" w:tplc="79786D4A">
      <w:start w:val="1"/>
      <w:numFmt w:val="bullet"/>
      <w:lvlText w:val="o"/>
      <w:lvlJc w:val="left"/>
      <w:pPr>
        <w:ind w:left="1440" w:hanging="360"/>
      </w:pPr>
      <w:rPr>
        <w:rFonts w:ascii="Courier New" w:hAnsi="Courier New" w:hint="default"/>
      </w:rPr>
    </w:lvl>
    <w:lvl w:ilvl="2" w:tplc="2B48C290">
      <w:start w:val="1"/>
      <w:numFmt w:val="bullet"/>
      <w:lvlText w:val=""/>
      <w:lvlJc w:val="left"/>
      <w:pPr>
        <w:ind w:left="2160" w:hanging="360"/>
      </w:pPr>
      <w:rPr>
        <w:rFonts w:ascii="Wingdings" w:hAnsi="Wingdings" w:hint="default"/>
      </w:rPr>
    </w:lvl>
    <w:lvl w:ilvl="3" w:tplc="AD24AC7E">
      <w:start w:val="1"/>
      <w:numFmt w:val="bullet"/>
      <w:lvlText w:val=""/>
      <w:lvlJc w:val="left"/>
      <w:pPr>
        <w:ind w:left="2880" w:hanging="360"/>
      </w:pPr>
      <w:rPr>
        <w:rFonts w:ascii="Symbol" w:hAnsi="Symbol" w:hint="default"/>
      </w:rPr>
    </w:lvl>
    <w:lvl w:ilvl="4" w:tplc="F40E6456">
      <w:start w:val="1"/>
      <w:numFmt w:val="bullet"/>
      <w:lvlText w:val="o"/>
      <w:lvlJc w:val="left"/>
      <w:pPr>
        <w:ind w:left="3600" w:hanging="360"/>
      </w:pPr>
      <w:rPr>
        <w:rFonts w:ascii="Courier New" w:hAnsi="Courier New" w:hint="default"/>
      </w:rPr>
    </w:lvl>
    <w:lvl w:ilvl="5" w:tplc="B74EB686">
      <w:start w:val="1"/>
      <w:numFmt w:val="bullet"/>
      <w:lvlText w:val=""/>
      <w:lvlJc w:val="left"/>
      <w:pPr>
        <w:ind w:left="4320" w:hanging="360"/>
      </w:pPr>
      <w:rPr>
        <w:rFonts w:ascii="Wingdings" w:hAnsi="Wingdings" w:hint="default"/>
      </w:rPr>
    </w:lvl>
    <w:lvl w:ilvl="6" w:tplc="B1BE4B42">
      <w:start w:val="1"/>
      <w:numFmt w:val="bullet"/>
      <w:lvlText w:val=""/>
      <w:lvlJc w:val="left"/>
      <w:pPr>
        <w:ind w:left="5040" w:hanging="360"/>
      </w:pPr>
      <w:rPr>
        <w:rFonts w:ascii="Symbol" w:hAnsi="Symbol" w:hint="default"/>
      </w:rPr>
    </w:lvl>
    <w:lvl w:ilvl="7" w:tplc="93909656">
      <w:start w:val="1"/>
      <w:numFmt w:val="bullet"/>
      <w:lvlText w:val="o"/>
      <w:lvlJc w:val="left"/>
      <w:pPr>
        <w:ind w:left="5760" w:hanging="360"/>
      </w:pPr>
      <w:rPr>
        <w:rFonts w:ascii="Courier New" w:hAnsi="Courier New" w:hint="default"/>
      </w:rPr>
    </w:lvl>
    <w:lvl w:ilvl="8" w:tplc="FA6C9F04">
      <w:start w:val="1"/>
      <w:numFmt w:val="bullet"/>
      <w:lvlText w:val=""/>
      <w:lvlJc w:val="left"/>
      <w:pPr>
        <w:ind w:left="6480" w:hanging="360"/>
      </w:pPr>
      <w:rPr>
        <w:rFonts w:ascii="Wingdings" w:hAnsi="Wingdings" w:hint="default"/>
      </w:rPr>
    </w:lvl>
  </w:abstractNum>
  <w:abstractNum w:abstractNumId="6" w15:restartNumberingAfterBreak="0">
    <w:nsid w:val="227EB45B"/>
    <w:multiLevelType w:val="hybridMultilevel"/>
    <w:tmpl w:val="238E6940"/>
    <w:lvl w:ilvl="0" w:tplc="4A8666EC">
      <w:start w:val="1"/>
      <w:numFmt w:val="bullet"/>
      <w:lvlText w:val="o"/>
      <w:lvlJc w:val="left"/>
      <w:pPr>
        <w:ind w:left="395" w:hanging="360"/>
      </w:pPr>
      <w:rPr>
        <w:rFonts w:ascii="Wingdings" w:hAnsi="Wingdings" w:hint="default"/>
      </w:rPr>
    </w:lvl>
    <w:lvl w:ilvl="1" w:tplc="C6066F48">
      <w:start w:val="1"/>
      <w:numFmt w:val="bullet"/>
      <w:lvlText w:val="o"/>
      <w:lvlJc w:val="left"/>
      <w:pPr>
        <w:ind w:left="1115" w:hanging="360"/>
      </w:pPr>
      <w:rPr>
        <w:rFonts w:ascii="Courier New" w:hAnsi="Courier New" w:hint="default"/>
      </w:rPr>
    </w:lvl>
    <w:lvl w:ilvl="2" w:tplc="A24E2390">
      <w:start w:val="1"/>
      <w:numFmt w:val="bullet"/>
      <w:lvlText w:val=""/>
      <w:lvlJc w:val="left"/>
      <w:pPr>
        <w:ind w:left="1835" w:hanging="360"/>
      </w:pPr>
      <w:rPr>
        <w:rFonts w:ascii="Wingdings" w:hAnsi="Wingdings" w:hint="default"/>
      </w:rPr>
    </w:lvl>
    <w:lvl w:ilvl="3" w:tplc="CF128050">
      <w:start w:val="1"/>
      <w:numFmt w:val="bullet"/>
      <w:lvlText w:val=""/>
      <w:lvlJc w:val="left"/>
      <w:pPr>
        <w:ind w:left="2555" w:hanging="360"/>
      </w:pPr>
      <w:rPr>
        <w:rFonts w:ascii="Symbol" w:hAnsi="Symbol" w:hint="default"/>
      </w:rPr>
    </w:lvl>
    <w:lvl w:ilvl="4" w:tplc="FC6677AE">
      <w:start w:val="1"/>
      <w:numFmt w:val="bullet"/>
      <w:lvlText w:val="o"/>
      <w:lvlJc w:val="left"/>
      <w:pPr>
        <w:ind w:left="3275" w:hanging="360"/>
      </w:pPr>
      <w:rPr>
        <w:rFonts w:ascii="Courier New" w:hAnsi="Courier New" w:hint="default"/>
      </w:rPr>
    </w:lvl>
    <w:lvl w:ilvl="5" w:tplc="F2E28094">
      <w:start w:val="1"/>
      <w:numFmt w:val="bullet"/>
      <w:lvlText w:val=""/>
      <w:lvlJc w:val="left"/>
      <w:pPr>
        <w:ind w:left="3995" w:hanging="360"/>
      </w:pPr>
      <w:rPr>
        <w:rFonts w:ascii="Wingdings" w:hAnsi="Wingdings" w:hint="default"/>
      </w:rPr>
    </w:lvl>
    <w:lvl w:ilvl="6" w:tplc="3D7E58D8">
      <w:start w:val="1"/>
      <w:numFmt w:val="bullet"/>
      <w:lvlText w:val=""/>
      <w:lvlJc w:val="left"/>
      <w:pPr>
        <w:ind w:left="4715" w:hanging="360"/>
      </w:pPr>
      <w:rPr>
        <w:rFonts w:ascii="Symbol" w:hAnsi="Symbol" w:hint="default"/>
      </w:rPr>
    </w:lvl>
    <w:lvl w:ilvl="7" w:tplc="AF804BDE">
      <w:start w:val="1"/>
      <w:numFmt w:val="bullet"/>
      <w:lvlText w:val="o"/>
      <w:lvlJc w:val="left"/>
      <w:pPr>
        <w:ind w:left="5435" w:hanging="360"/>
      </w:pPr>
      <w:rPr>
        <w:rFonts w:ascii="Courier New" w:hAnsi="Courier New" w:hint="default"/>
      </w:rPr>
    </w:lvl>
    <w:lvl w:ilvl="8" w:tplc="E35600E0">
      <w:start w:val="1"/>
      <w:numFmt w:val="bullet"/>
      <w:lvlText w:val=""/>
      <w:lvlJc w:val="left"/>
      <w:pPr>
        <w:ind w:left="6155" w:hanging="360"/>
      </w:pPr>
      <w:rPr>
        <w:rFonts w:ascii="Wingdings" w:hAnsi="Wingdings" w:hint="default"/>
      </w:rPr>
    </w:lvl>
  </w:abstractNum>
  <w:abstractNum w:abstractNumId="7" w15:restartNumberingAfterBreak="0">
    <w:nsid w:val="343D3489"/>
    <w:multiLevelType w:val="hybridMultilevel"/>
    <w:tmpl w:val="DD9A0432"/>
    <w:lvl w:ilvl="0" w:tplc="53FA3160">
      <w:start w:val="1"/>
      <w:numFmt w:val="bullet"/>
      <w:lvlText w:val="o"/>
      <w:lvlJc w:val="left"/>
      <w:pPr>
        <w:ind w:left="1080" w:hanging="360"/>
      </w:pPr>
      <w:rPr>
        <w:rFonts w:ascii="Wingdings" w:hAnsi="Wingdings" w:hint="default"/>
      </w:rPr>
    </w:lvl>
    <w:lvl w:ilvl="1" w:tplc="A4A24F44">
      <w:start w:val="1"/>
      <w:numFmt w:val="lowerLetter"/>
      <w:lvlText w:val="%2."/>
      <w:lvlJc w:val="left"/>
      <w:pPr>
        <w:ind w:left="1800" w:hanging="360"/>
      </w:pPr>
    </w:lvl>
    <w:lvl w:ilvl="2" w:tplc="34F021B2">
      <w:start w:val="1"/>
      <w:numFmt w:val="lowerRoman"/>
      <w:lvlText w:val="%3."/>
      <w:lvlJc w:val="right"/>
      <w:pPr>
        <w:ind w:left="2520" w:hanging="180"/>
      </w:pPr>
    </w:lvl>
    <w:lvl w:ilvl="3" w:tplc="F1F25C74">
      <w:start w:val="1"/>
      <w:numFmt w:val="decimal"/>
      <w:lvlText w:val="%4."/>
      <w:lvlJc w:val="left"/>
      <w:pPr>
        <w:ind w:left="3240" w:hanging="360"/>
      </w:pPr>
    </w:lvl>
    <w:lvl w:ilvl="4" w:tplc="24D4409E">
      <w:start w:val="1"/>
      <w:numFmt w:val="lowerLetter"/>
      <w:lvlText w:val="%5."/>
      <w:lvlJc w:val="left"/>
      <w:pPr>
        <w:ind w:left="3960" w:hanging="360"/>
      </w:pPr>
    </w:lvl>
    <w:lvl w:ilvl="5" w:tplc="79A2C9B4">
      <w:start w:val="1"/>
      <w:numFmt w:val="lowerRoman"/>
      <w:lvlText w:val="%6."/>
      <w:lvlJc w:val="right"/>
      <w:pPr>
        <w:ind w:left="4680" w:hanging="180"/>
      </w:pPr>
    </w:lvl>
    <w:lvl w:ilvl="6" w:tplc="84505258">
      <w:start w:val="1"/>
      <w:numFmt w:val="decimal"/>
      <w:lvlText w:val="%7."/>
      <w:lvlJc w:val="left"/>
      <w:pPr>
        <w:ind w:left="5400" w:hanging="360"/>
      </w:pPr>
    </w:lvl>
    <w:lvl w:ilvl="7" w:tplc="4E8CE504">
      <w:start w:val="1"/>
      <w:numFmt w:val="lowerLetter"/>
      <w:lvlText w:val="%8."/>
      <w:lvlJc w:val="left"/>
      <w:pPr>
        <w:ind w:left="6120" w:hanging="360"/>
      </w:pPr>
    </w:lvl>
    <w:lvl w:ilvl="8" w:tplc="6B225A26">
      <w:start w:val="1"/>
      <w:numFmt w:val="lowerRoman"/>
      <w:lvlText w:val="%9."/>
      <w:lvlJc w:val="right"/>
      <w:pPr>
        <w:ind w:left="6840" w:hanging="180"/>
      </w:pPr>
    </w:lvl>
  </w:abstractNum>
  <w:abstractNum w:abstractNumId="8" w15:restartNumberingAfterBreak="0">
    <w:nsid w:val="3A262B73"/>
    <w:multiLevelType w:val="hybridMultilevel"/>
    <w:tmpl w:val="C8448D2E"/>
    <w:lvl w:ilvl="0" w:tplc="B7BAD6DC">
      <w:start w:val="1"/>
      <w:numFmt w:val="bullet"/>
      <w:lvlText w:val="o"/>
      <w:lvlJc w:val="left"/>
      <w:pPr>
        <w:ind w:left="1080" w:hanging="360"/>
      </w:pPr>
      <w:rPr>
        <w:rFonts w:ascii="Wingdings" w:hAnsi="Wingdings" w:hint="default"/>
      </w:rPr>
    </w:lvl>
    <w:lvl w:ilvl="1" w:tplc="449EACD2">
      <w:start w:val="1"/>
      <w:numFmt w:val="lowerLetter"/>
      <w:lvlText w:val="%2."/>
      <w:lvlJc w:val="left"/>
      <w:pPr>
        <w:ind w:left="1800" w:hanging="360"/>
      </w:pPr>
    </w:lvl>
    <w:lvl w:ilvl="2" w:tplc="74F2F9A4">
      <w:start w:val="1"/>
      <w:numFmt w:val="lowerRoman"/>
      <w:lvlText w:val="%3."/>
      <w:lvlJc w:val="right"/>
      <w:pPr>
        <w:ind w:left="2520" w:hanging="180"/>
      </w:pPr>
    </w:lvl>
    <w:lvl w:ilvl="3" w:tplc="B20269D8">
      <w:start w:val="1"/>
      <w:numFmt w:val="decimal"/>
      <w:lvlText w:val="%4."/>
      <w:lvlJc w:val="left"/>
      <w:pPr>
        <w:ind w:left="3240" w:hanging="360"/>
      </w:pPr>
    </w:lvl>
    <w:lvl w:ilvl="4" w:tplc="042A3B46">
      <w:start w:val="1"/>
      <w:numFmt w:val="lowerLetter"/>
      <w:lvlText w:val="%5."/>
      <w:lvlJc w:val="left"/>
      <w:pPr>
        <w:ind w:left="3960" w:hanging="360"/>
      </w:pPr>
    </w:lvl>
    <w:lvl w:ilvl="5" w:tplc="64A46610">
      <w:start w:val="1"/>
      <w:numFmt w:val="lowerRoman"/>
      <w:lvlText w:val="%6."/>
      <w:lvlJc w:val="right"/>
      <w:pPr>
        <w:ind w:left="4680" w:hanging="180"/>
      </w:pPr>
    </w:lvl>
    <w:lvl w:ilvl="6" w:tplc="FC889916">
      <w:start w:val="1"/>
      <w:numFmt w:val="decimal"/>
      <w:lvlText w:val="%7."/>
      <w:lvlJc w:val="left"/>
      <w:pPr>
        <w:ind w:left="5400" w:hanging="360"/>
      </w:pPr>
    </w:lvl>
    <w:lvl w:ilvl="7" w:tplc="55CCEA3E">
      <w:start w:val="1"/>
      <w:numFmt w:val="lowerLetter"/>
      <w:lvlText w:val="%8."/>
      <w:lvlJc w:val="left"/>
      <w:pPr>
        <w:ind w:left="6120" w:hanging="360"/>
      </w:pPr>
    </w:lvl>
    <w:lvl w:ilvl="8" w:tplc="E73A5B78">
      <w:start w:val="1"/>
      <w:numFmt w:val="lowerRoman"/>
      <w:lvlText w:val="%9."/>
      <w:lvlJc w:val="right"/>
      <w:pPr>
        <w:ind w:left="6840" w:hanging="180"/>
      </w:pPr>
    </w:lvl>
  </w:abstractNum>
  <w:abstractNum w:abstractNumId="9" w15:restartNumberingAfterBreak="0">
    <w:nsid w:val="413DFB32"/>
    <w:multiLevelType w:val="hybridMultilevel"/>
    <w:tmpl w:val="2C1C8800"/>
    <w:lvl w:ilvl="0" w:tplc="D21C05FE">
      <w:start w:val="1"/>
      <w:numFmt w:val="decimal"/>
      <w:lvlText w:val="%1."/>
      <w:lvlJc w:val="left"/>
      <w:pPr>
        <w:ind w:left="720" w:hanging="360"/>
      </w:pPr>
    </w:lvl>
    <w:lvl w:ilvl="1" w:tplc="3FF0280A">
      <w:start w:val="1"/>
      <w:numFmt w:val="lowerLetter"/>
      <w:lvlText w:val="%2."/>
      <w:lvlJc w:val="left"/>
      <w:pPr>
        <w:ind w:left="1440" w:hanging="360"/>
      </w:pPr>
    </w:lvl>
    <w:lvl w:ilvl="2" w:tplc="4DEA61B4">
      <w:start w:val="1"/>
      <w:numFmt w:val="lowerRoman"/>
      <w:lvlText w:val="%3."/>
      <w:lvlJc w:val="right"/>
      <w:pPr>
        <w:ind w:left="2160" w:hanging="180"/>
      </w:pPr>
    </w:lvl>
    <w:lvl w:ilvl="3" w:tplc="C838CA30">
      <w:start w:val="1"/>
      <w:numFmt w:val="decimal"/>
      <w:lvlText w:val="%4."/>
      <w:lvlJc w:val="left"/>
      <w:pPr>
        <w:ind w:left="2880" w:hanging="360"/>
      </w:pPr>
    </w:lvl>
    <w:lvl w:ilvl="4" w:tplc="2B363934">
      <w:start w:val="1"/>
      <w:numFmt w:val="lowerLetter"/>
      <w:lvlText w:val="%5."/>
      <w:lvlJc w:val="left"/>
      <w:pPr>
        <w:ind w:left="3600" w:hanging="360"/>
      </w:pPr>
    </w:lvl>
    <w:lvl w:ilvl="5" w:tplc="F906E67C">
      <w:start w:val="1"/>
      <w:numFmt w:val="lowerRoman"/>
      <w:lvlText w:val="%6."/>
      <w:lvlJc w:val="right"/>
      <w:pPr>
        <w:ind w:left="4320" w:hanging="180"/>
      </w:pPr>
    </w:lvl>
    <w:lvl w:ilvl="6" w:tplc="E1CCD862">
      <w:start w:val="1"/>
      <w:numFmt w:val="decimal"/>
      <w:lvlText w:val="%7."/>
      <w:lvlJc w:val="left"/>
      <w:pPr>
        <w:ind w:left="5040" w:hanging="360"/>
      </w:pPr>
    </w:lvl>
    <w:lvl w:ilvl="7" w:tplc="B2B42694">
      <w:start w:val="1"/>
      <w:numFmt w:val="lowerLetter"/>
      <w:lvlText w:val="%8."/>
      <w:lvlJc w:val="left"/>
      <w:pPr>
        <w:ind w:left="5760" w:hanging="360"/>
      </w:pPr>
    </w:lvl>
    <w:lvl w:ilvl="8" w:tplc="6F3CDA40">
      <w:start w:val="1"/>
      <w:numFmt w:val="lowerRoman"/>
      <w:lvlText w:val="%9."/>
      <w:lvlJc w:val="right"/>
      <w:pPr>
        <w:ind w:left="6480" w:hanging="180"/>
      </w:pPr>
    </w:lvl>
  </w:abstractNum>
  <w:abstractNum w:abstractNumId="10" w15:restartNumberingAfterBreak="0">
    <w:nsid w:val="444A843F"/>
    <w:multiLevelType w:val="multilevel"/>
    <w:tmpl w:val="B6FA45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3B3E39"/>
    <w:multiLevelType w:val="multilevel"/>
    <w:tmpl w:val="A858A6FC"/>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5E4B54"/>
    <w:multiLevelType w:val="hybridMultilevel"/>
    <w:tmpl w:val="F9D4DE22"/>
    <w:lvl w:ilvl="0" w:tplc="3C98F188">
      <w:start w:val="1"/>
      <w:numFmt w:val="bullet"/>
      <w:lvlText w:val="o"/>
      <w:lvlJc w:val="left"/>
      <w:pPr>
        <w:ind w:left="720" w:hanging="360"/>
      </w:pPr>
      <w:rPr>
        <w:rFonts w:ascii="Wingdings" w:hAnsi="Wingdings" w:hint="default"/>
      </w:rPr>
    </w:lvl>
    <w:lvl w:ilvl="1" w:tplc="8D706254">
      <w:start w:val="1"/>
      <w:numFmt w:val="bullet"/>
      <w:lvlText w:val="o"/>
      <w:lvlJc w:val="left"/>
      <w:pPr>
        <w:ind w:left="1440" w:hanging="360"/>
      </w:pPr>
      <w:rPr>
        <w:rFonts w:ascii="Courier New" w:hAnsi="Courier New" w:hint="default"/>
      </w:rPr>
    </w:lvl>
    <w:lvl w:ilvl="2" w:tplc="883E4D44">
      <w:start w:val="1"/>
      <w:numFmt w:val="bullet"/>
      <w:lvlText w:val=""/>
      <w:lvlJc w:val="left"/>
      <w:pPr>
        <w:ind w:left="2160" w:hanging="360"/>
      </w:pPr>
      <w:rPr>
        <w:rFonts w:ascii="Wingdings" w:hAnsi="Wingdings" w:hint="default"/>
      </w:rPr>
    </w:lvl>
    <w:lvl w:ilvl="3" w:tplc="9C68D612">
      <w:start w:val="1"/>
      <w:numFmt w:val="bullet"/>
      <w:lvlText w:val=""/>
      <w:lvlJc w:val="left"/>
      <w:pPr>
        <w:ind w:left="2880" w:hanging="360"/>
      </w:pPr>
      <w:rPr>
        <w:rFonts w:ascii="Symbol" w:hAnsi="Symbol" w:hint="default"/>
      </w:rPr>
    </w:lvl>
    <w:lvl w:ilvl="4" w:tplc="32846A8C">
      <w:start w:val="1"/>
      <w:numFmt w:val="bullet"/>
      <w:lvlText w:val="o"/>
      <w:lvlJc w:val="left"/>
      <w:pPr>
        <w:ind w:left="3600" w:hanging="360"/>
      </w:pPr>
      <w:rPr>
        <w:rFonts w:ascii="Courier New" w:hAnsi="Courier New" w:hint="default"/>
      </w:rPr>
    </w:lvl>
    <w:lvl w:ilvl="5" w:tplc="DB0AA5C8">
      <w:start w:val="1"/>
      <w:numFmt w:val="bullet"/>
      <w:lvlText w:val=""/>
      <w:lvlJc w:val="left"/>
      <w:pPr>
        <w:ind w:left="4320" w:hanging="360"/>
      </w:pPr>
      <w:rPr>
        <w:rFonts w:ascii="Wingdings" w:hAnsi="Wingdings" w:hint="default"/>
      </w:rPr>
    </w:lvl>
    <w:lvl w:ilvl="6" w:tplc="7BB69CD0">
      <w:start w:val="1"/>
      <w:numFmt w:val="bullet"/>
      <w:lvlText w:val=""/>
      <w:lvlJc w:val="left"/>
      <w:pPr>
        <w:ind w:left="5040" w:hanging="360"/>
      </w:pPr>
      <w:rPr>
        <w:rFonts w:ascii="Symbol" w:hAnsi="Symbol" w:hint="default"/>
      </w:rPr>
    </w:lvl>
    <w:lvl w:ilvl="7" w:tplc="4E4E6788">
      <w:start w:val="1"/>
      <w:numFmt w:val="bullet"/>
      <w:lvlText w:val="o"/>
      <w:lvlJc w:val="left"/>
      <w:pPr>
        <w:ind w:left="5760" w:hanging="360"/>
      </w:pPr>
      <w:rPr>
        <w:rFonts w:ascii="Courier New" w:hAnsi="Courier New" w:hint="default"/>
      </w:rPr>
    </w:lvl>
    <w:lvl w:ilvl="8" w:tplc="63065E30">
      <w:start w:val="1"/>
      <w:numFmt w:val="bullet"/>
      <w:lvlText w:val=""/>
      <w:lvlJc w:val="left"/>
      <w:pPr>
        <w:ind w:left="6480" w:hanging="360"/>
      </w:pPr>
      <w:rPr>
        <w:rFonts w:ascii="Wingdings" w:hAnsi="Wingdings" w:hint="default"/>
      </w:rPr>
    </w:lvl>
  </w:abstractNum>
  <w:abstractNum w:abstractNumId="13" w15:restartNumberingAfterBreak="0">
    <w:nsid w:val="6C98215F"/>
    <w:multiLevelType w:val="hybridMultilevel"/>
    <w:tmpl w:val="0E16D182"/>
    <w:lvl w:ilvl="0" w:tplc="F612C716">
      <w:start w:val="1"/>
      <w:numFmt w:val="decimal"/>
      <w:lvlText w:val="☐"/>
      <w:lvlJc w:val="left"/>
      <w:pPr>
        <w:ind w:left="720" w:hanging="360"/>
      </w:pPr>
    </w:lvl>
    <w:lvl w:ilvl="1" w:tplc="4588F0A0">
      <w:start w:val="1"/>
      <w:numFmt w:val="lowerLetter"/>
      <w:lvlText w:val="%2."/>
      <w:lvlJc w:val="left"/>
      <w:pPr>
        <w:ind w:left="1440" w:hanging="360"/>
      </w:pPr>
    </w:lvl>
    <w:lvl w:ilvl="2" w:tplc="B08675C0">
      <w:start w:val="1"/>
      <w:numFmt w:val="lowerRoman"/>
      <w:lvlText w:val="%3."/>
      <w:lvlJc w:val="right"/>
      <w:pPr>
        <w:ind w:left="2160" w:hanging="180"/>
      </w:pPr>
    </w:lvl>
    <w:lvl w:ilvl="3" w:tplc="DD42A6B2">
      <w:start w:val="1"/>
      <w:numFmt w:val="decimal"/>
      <w:lvlText w:val="%4."/>
      <w:lvlJc w:val="left"/>
      <w:pPr>
        <w:ind w:left="2880" w:hanging="360"/>
      </w:pPr>
    </w:lvl>
    <w:lvl w:ilvl="4" w:tplc="8BA24EC4">
      <w:start w:val="1"/>
      <w:numFmt w:val="lowerLetter"/>
      <w:lvlText w:val="%5."/>
      <w:lvlJc w:val="left"/>
      <w:pPr>
        <w:ind w:left="3600" w:hanging="360"/>
      </w:pPr>
    </w:lvl>
    <w:lvl w:ilvl="5" w:tplc="473C54C6">
      <w:start w:val="1"/>
      <w:numFmt w:val="lowerRoman"/>
      <w:lvlText w:val="%6."/>
      <w:lvlJc w:val="right"/>
      <w:pPr>
        <w:ind w:left="4320" w:hanging="180"/>
      </w:pPr>
    </w:lvl>
    <w:lvl w:ilvl="6" w:tplc="BDCCDA88">
      <w:start w:val="1"/>
      <w:numFmt w:val="decimal"/>
      <w:lvlText w:val="%7."/>
      <w:lvlJc w:val="left"/>
      <w:pPr>
        <w:ind w:left="5040" w:hanging="360"/>
      </w:pPr>
    </w:lvl>
    <w:lvl w:ilvl="7" w:tplc="35D8080A">
      <w:start w:val="1"/>
      <w:numFmt w:val="lowerLetter"/>
      <w:lvlText w:val="%8."/>
      <w:lvlJc w:val="left"/>
      <w:pPr>
        <w:ind w:left="5760" w:hanging="360"/>
      </w:pPr>
    </w:lvl>
    <w:lvl w:ilvl="8" w:tplc="DEFE5CC4">
      <w:start w:val="1"/>
      <w:numFmt w:val="lowerRoman"/>
      <w:lvlText w:val="%9."/>
      <w:lvlJc w:val="right"/>
      <w:pPr>
        <w:ind w:left="6480" w:hanging="180"/>
      </w:pPr>
    </w:lvl>
  </w:abstractNum>
  <w:abstractNum w:abstractNumId="14" w15:restartNumberingAfterBreak="0">
    <w:nsid w:val="6D3552AB"/>
    <w:multiLevelType w:val="hybridMultilevel"/>
    <w:tmpl w:val="68F878E2"/>
    <w:lvl w:ilvl="0" w:tplc="8F7E6CE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F74567C"/>
    <w:multiLevelType w:val="multilevel"/>
    <w:tmpl w:val="99C80F3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FC63BB"/>
    <w:multiLevelType w:val="hybridMultilevel"/>
    <w:tmpl w:val="C3A427AC"/>
    <w:lvl w:ilvl="0" w:tplc="042459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1"/>
  </w:num>
  <w:num w:numId="3">
    <w:abstractNumId w:val="10"/>
  </w:num>
  <w:num w:numId="4">
    <w:abstractNumId w:val="9"/>
  </w:num>
  <w:num w:numId="5">
    <w:abstractNumId w:val="5"/>
  </w:num>
  <w:num w:numId="6">
    <w:abstractNumId w:val="2"/>
  </w:num>
  <w:num w:numId="7">
    <w:abstractNumId w:val="6"/>
  </w:num>
  <w:num w:numId="8">
    <w:abstractNumId w:val="3"/>
  </w:num>
  <w:num w:numId="9">
    <w:abstractNumId w:val="12"/>
  </w:num>
  <w:num w:numId="10">
    <w:abstractNumId w:val="7"/>
  </w:num>
  <w:num w:numId="11">
    <w:abstractNumId w:val="13"/>
  </w:num>
  <w:num w:numId="12">
    <w:abstractNumId w:val="0"/>
  </w:num>
  <w:num w:numId="13">
    <w:abstractNumId w:val="8"/>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AD"/>
    <w:rsid w:val="00002610"/>
    <w:rsid w:val="000028CF"/>
    <w:rsid w:val="00004C45"/>
    <w:rsid w:val="00004FF6"/>
    <w:rsid w:val="000055FF"/>
    <w:rsid w:val="0000622B"/>
    <w:rsid w:val="00017BEE"/>
    <w:rsid w:val="00022B49"/>
    <w:rsid w:val="000249F5"/>
    <w:rsid w:val="00026A7A"/>
    <w:rsid w:val="00026A8A"/>
    <w:rsid w:val="00034C32"/>
    <w:rsid w:val="000352F5"/>
    <w:rsid w:val="0003745E"/>
    <w:rsid w:val="0006017B"/>
    <w:rsid w:val="000620A1"/>
    <w:rsid w:val="00062277"/>
    <w:rsid w:val="000706B8"/>
    <w:rsid w:val="00071161"/>
    <w:rsid w:val="00082081"/>
    <w:rsid w:val="000849F3"/>
    <w:rsid w:val="00091798"/>
    <w:rsid w:val="000B3333"/>
    <w:rsid w:val="000B5CE2"/>
    <w:rsid w:val="000B6EB3"/>
    <w:rsid w:val="000B75A1"/>
    <w:rsid w:val="000C453B"/>
    <w:rsid w:val="000C538F"/>
    <w:rsid w:val="000D01B5"/>
    <w:rsid w:val="000D3859"/>
    <w:rsid w:val="000E017C"/>
    <w:rsid w:val="000E51C9"/>
    <w:rsid w:val="000F109A"/>
    <w:rsid w:val="001041E8"/>
    <w:rsid w:val="00111A84"/>
    <w:rsid w:val="0011758C"/>
    <w:rsid w:val="0012121B"/>
    <w:rsid w:val="00130FE6"/>
    <w:rsid w:val="00131CD7"/>
    <w:rsid w:val="001373B6"/>
    <w:rsid w:val="00145A4F"/>
    <w:rsid w:val="00145EED"/>
    <w:rsid w:val="00153049"/>
    <w:rsid w:val="00154711"/>
    <w:rsid w:val="00156AA3"/>
    <w:rsid w:val="00194A28"/>
    <w:rsid w:val="001A08C1"/>
    <w:rsid w:val="001A5351"/>
    <w:rsid w:val="001A6CA8"/>
    <w:rsid w:val="001B0EB3"/>
    <w:rsid w:val="001B2EBF"/>
    <w:rsid w:val="001C2382"/>
    <w:rsid w:val="001C422C"/>
    <w:rsid w:val="001D25B3"/>
    <w:rsid w:val="001E1C64"/>
    <w:rsid w:val="001F17FD"/>
    <w:rsid w:val="002023D4"/>
    <w:rsid w:val="002057F1"/>
    <w:rsid w:val="00207049"/>
    <w:rsid w:val="002102FB"/>
    <w:rsid w:val="00212AE0"/>
    <w:rsid w:val="00215AC2"/>
    <w:rsid w:val="002171E6"/>
    <w:rsid w:val="002318EA"/>
    <w:rsid w:val="002351CE"/>
    <w:rsid w:val="00241DE6"/>
    <w:rsid w:val="00247DB6"/>
    <w:rsid w:val="00250897"/>
    <w:rsid w:val="00252086"/>
    <w:rsid w:val="0026509F"/>
    <w:rsid w:val="00272BC3"/>
    <w:rsid w:val="00276145"/>
    <w:rsid w:val="002803D5"/>
    <w:rsid w:val="00285655"/>
    <w:rsid w:val="00287E01"/>
    <w:rsid w:val="002905C4"/>
    <w:rsid w:val="0029143D"/>
    <w:rsid w:val="002A0074"/>
    <w:rsid w:val="002A23F3"/>
    <w:rsid w:val="002A329F"/>
    <w:rsid w:val="002A573F"/>
    <w:rsid w:val="002A5BFE"/>
    <w:rsid w:val="002A6AA9"/>
    <w:rsid w:val="002A7637"/>
    <w:rsid w:val="002B18AE"/>
    <w:rsid w:val="002B782E"/>
    <w:rsid w:val="002C0403"/>
    <w:rsid w:val="002C35ED"/>
    <w:rsid w:val="002C4777"/>
    <w:rsid w:val="002C4C12"/>
    <w:rsid w:val="002D0DD5"/>
    <w:rsid w:val="002D1344"/>
    <w:rsid w:val="002D2FA8"/>
    <w:rsid w:val="002D3D4B"/>
    <w:rsid w:val="002D454F"/>
    <w:rsid w:val="002D5D31"/>
    <w:rsid w:val="002D669D"/>
    <w:rsid w:val="002E0453"/>
    <w:rsid w:val="002E1763"/>
    <w:rsid w:val="002E1F1B"/>
    <w:rsid w:val="002E64EA"/>
    <w:rsid w:val="002E693F"/>
    <w:rsid w:val="002E74C8"/>
    <w:rsid w:val="002E795A"/>
    <w:rsid w:val="002F2F61"/>
    <w:rsid w:val="002F3E54"/>
    <w:rsid w:val="003106C9"/>
    <w:rsid w:val="00310EBB"/>
    <w:rsid w:val="00316683"/>
    <w:rsid w:val="003178E4"/>
    <w:rsid w:val="00317D2F"/>
    <w:rsid w:val="003240BA"/>
    <w:rsid w:val="003307ED"/>
    <w:rsid w:val="00330F6D"/>
    <w:rsid w:val="00332050"/>
    <w:rsid w:val="003331DB"/>
    <w:rsid w:val="00333209"/>
    <w:rsid w:val="003378A4"/>
    <w:rsid w:val="00341875"/>
    <w:rsid w:val="00341DFF"/>
    <w:rsid w:val="003639B1"/>
    <w:rsid w:val="003661B2"/>
    <w:rsid w:val="003820EA"/>
    <w:rsid w:val="003845B7"/>
    <w:rsid w:val="00384B44"/>
    <w:rsid w:val="00394A0E"/>
    <w:rsid w:val="0039650F"/>
    <w:rsid w:val="003B1EF9"/>
    <w:rsid w:val="003B2C34"/>
    <w:rsid w:val="003C72D3"/>
    <w:rsid w:val="003D292D"/>
    <w:rsid w:val="003D44AE"/>
    <w:rsid w:val="003E471C"/>
    <w:rsid w:val="003F1260"/>
    <w:rsid w:val="003F38C5"/>
    <w:rsid w:val="00401006"/>
    <w:rsid w:val="00402859"/>
    <w:rsid w:val="00407728"/>
    <w:rsid w:val="00412B84"/>
    <w:rsid w:val="00414468"/>
    <w:rsid w:val="00414BE6"/>
    <w:rsid w:val="00422AD4"/>
    <w:rsid w:val="004245E5"/>
    <w:rsid w:val="00431800"/>
    <w:rsid w:val="004453AA"/>
    <w:rsid w:val="00445F25"/>
    <w:rsid w:val="004510F2"/>
    <w:rsid w:val="004512EF"/>
    <w:rsid w:val="0045EAA5"/>
    <w:rsid w:val="004620EF"/>
    <w:rsid w:val="00476AAF"/>
    <w:rsid w:val="00477247"/>
    <w:rsid w:val="00477C9D"/>
    <w:rsid w:val="0048430E"/>
    <w:rsid w:val="00490BEC"/>
    <w:rsid w:val="0049305C"/>
    <w:rsid w:val="00493F47"/>
    <w:rsid w:val="00494444"/>
    <w:rsid w:val="004A0105"/>
    <w:rsid w:val="004B2491"/>
    <w:rsid w:val="004B360C"/>
    <w:rsid w:val="004C123B"/>
    <w:rsid w:val="004C39D0"/>
    <w:rsid w:val="004D03DA"/>
    <w:rsid w:val="004D0CB2"/>
    <w:rsid w:val="004D409F"/>
    <w:rsid w:val="004D5A8C"/>
    <w:rsid w:val="004D6256"/>
    <w:rsid w:val="004E3A48"/>
    <w:rsid w:val="004E4A17"/>
    <w:rsid w:val="004F435E"/>
    <w:rsid w:val="00500D61"/>
    <w:rsid w:val="005062C6"/>
    <w:rsid w:val="005156CE"/>
    <w:rsid w:val="00522864"/>
    <w:rsid w:val="005243CC"/>
    <w:rsid w:val="00524578"/>
    <w:rsid w:val="005308E2"/>
    <w:rsid w:val="00530FA6"/>
    <w:rsid w:val="00545C33"/>
    <w:rsid w:val="005460EE"/>
    <w:rsid w:val="00546FBE"/>
    <w:rsid w:val="0054723A"/>
    <w:rsid w:val="00547F11"/>
    <w:rsid w:val="005520C2"/>
    <w:rsid w:val="005526F7"/>
    <w:rsid w:val="00570B89"/>
    <w:rsid w:val="00574242"/>
    <w:rsid w:val="00581DE9"/>
    <w:rsid w:val="00587E75"/>
    <w:rsid w:val="00593003"/>
    <w:rsid w:val="00593BA0"/>
    <w:rsid w:val="0059417F"/>
    <w:rsid w:val="00596841"/>
    <w:rsid w:val="005A6901"/>
    <w:rsid w:val="005A7A10"/>
    <w:rsid w:val="005B0BBF"/>
    <w:rsid w:val="005B426B"/>
    <w:rsid w:val="005B5204"/>
    <w:rsid w:val="005C31F4"/>
    <w:rsid w:val="005C33FA"/>
    <w:rsid w:val="005C3635"/>
    <w:rsid w:val="005D2C03"/>
    <w:rsid w:val="005E4458"/>
    <w:rsid w:val="005E72BC"/>
    <w:rsid w:val="005F3287"/>
    <w:rsid w:val="005F3FAA"/>
    <w:rsid w:val="006066DA"/>
    <w:rsid w:val="006102F9"/>
    <w:rsid w:val="0061173A"/>
    <w:rsid w:val="00616AAA"/>
    <w:rsid w:val="00617737"/>
    <w:rsid w:val="0061797E"/>
    <w:rsid w:val="006217D2"/>
    <w:rsid w:val="00621C0C"/>
    <w:rsid w:val="0062664E"/>
    <w:rsid w:val="00635425"/>
    <w:rsid w:val="006360C7"/>
    <w:rsid w:val="00642AA0"/>
    <w:rsid w:val="00646E28"/>
    <w:rsid w:val="00646E47"/>
    <w:rsid w:val="00653106"/>
    <w:rsid w:val="006608A3"/>
    <w:rsid w:val="00661827"/>
    <w:rsid w:val="006862A6"/>
    <w:rsid w:val="006916F7"/>
    <w:rsid w:val="00693574"/>
    <w:rsid w:val="006A442F"/>
    <w:rsid w:val="006A6AE5"/>
    <w:rsid w:val="006B2318"/>
    <w:rsid w:val="006B2DFB"/>
    <w:rsid w:val="006C1703"/>
    <w:rsid w:val="006C40BD"/>
    <w:rsid w:val="006D02A0"/>
    <w:rsid w:val="006E18B9"/>
    <w:rsid w:val="006E328B"/>
    <w:rsid w:val="006E45EA"/>
    <w:rsid w:val="006E471A"/>
    <w:rsid w:val="006E4894"/>
    <w:rsid w:val="006E60BE"/>
    <w:rsid w:val="006E6131"/>
    <w:rsid w:val="006F0144"/>
    <w:rsid w:val="006F1019"/>
    <w:rsid w:val="006F60BA"/>
    <w:rsid w:val="006F69BD"/>
    <w:rsid w:val="007019C4"/>
    <w:rsid w:val="00702B92"/>
    <w:rsid w:val="007063BD"/>
    <w:rsid w:val="00707388"/>
    <w:rsid w:val="00710B36"/>
    <w:rsid w:val="00713C8B"/>
    <w:rsid w:val="00714D9F"/>
    <w:rsid w:val="00720E6B"/>
    <w:rsid w:val="00723C2F"/>
    <w:rsid w:val="00724265"/>
    <w:rsid w:val="00725364"/>
    <w:rsid w:val="00733271"/>
    <w:rsid w:val="007375A7"/>
    <w:rsid w:val="00740E73"/>
    <w:rsid w:val="00743AAD"/>
    <w:rsid w:val="00743BBF"/>
    <w:rsid w:val="007520BB"/>
    <w:rsid w:val="00756238"/>
    <w:rsid w:val="007604C9"/>
    <w:rsid w:val="007626CA"/>
    <w:rsid w:val="00762789"/>
    <w:rsid w:val="007644FB"/>
    <w:rsid w:val="00774E44"/>
    <w:rsid w:val="007807DD"/>
    <w:rsid w:val="00783731"/>
    <w:rsid w:val="00790F5E"/>
    <w:rsid w:val="0079187A"/>
    <w:rsid w:val="0079287E"/>
    <w:rsid w:val="00793AFD"/>
    <w:rsid w:val="007A030D"/>
    <w:rsid w:val="007A7F64"/>
    <w:rsid w:val="007B2412"/>
    <w:rsid w:val="007D6B3E"/>
    <w:rsid w:val="007DA465"/>
    <w:rsid w:val="007E635E"/>
    <w:rsid w:val="007F6E1C"/>
    <w:rsid w:val="00800B96"/>
    <w:rsid w:val="008054B4"/>
    <w:rsid w:val="00807F77"/>
    <w:rsid w:val="00816CD1"/>
    <w:rsid w:val="00823C92"/>
    <w:rsid w:val="00825D30"/>
    <w:rsid w:val="00827FAD"/>
    <w:rsid w:val="008409E9"/>
    <w:rsid w:val="008424D5"/>
    <w:rsid w:val="00843730"/>
    <w:rsid w:val="00844301"/>
    <w:rsid w:val="00847350"/>
    <w:rsid w:val="00871444"/>
    <w:rsid w:val="0087524F"/>
    <w:rsid w:val="0088107D"/>
    <w:rsid w:val="00884F36"/>
    <w:rsid w:val="00885F03"/>
    <w:rsid w:val="00890215"/>
    <w:rsid w:val="0089090D"/>
    <w:rsid w:val="00890C0E"/>
    <w:rsid w:val="00895781"/>
    <w:rsid w:val="00895A3E"/>
    <w:rsid w:val="008A0F6A"/>
    <w:rsid w:val="008B6096"/>
    <w:rsid w:val="008C1769"/>
    <w:rsid w:val="008C1E2F"/>
    <w:rsid w:val="008C6DB9"/>
    <w:rsid w:val="008D1783"/>
    <w:rsid w:val="008D46F6"/>
    <w:rsid w:val="008D4BEF"/>
    <w:rsid w:val="008E40C8"/>
    <w:rsid w:val="008E5E16"/>
    <w:rsid w:val="008F2FAB"/>
    <w:rsid w:val="008F7BB0"/>
    <w:rsid w:val="00901176"/>
    <w:rsid w:val="00901214"/>
    <w:rsid w:val="0090188F"/>
    <w:rsid w:val="00902736"/>
    <w:rsid w:val="009052E6"/>
    <w:rsid w:val="00912B14"/>
    <w:rsid w:val="00922891"/>
    <w:rsid w:val="009233EC"/>
    <w:rsid w:val="00932C8E"/>
    <w:rsid w:val="00935F10"/>
    <w:rsid w:val="00936BFD"/>
    <w:rsid w:val="00942CE5"/>
    <w:rsid w:val="00957849"/>
    <w:rsid w:val="00960766"/>
    <w:rsid w:val="00961591"/>
    <w:rsid w:val="009634A7"/>
    <w:rsid w:val="00965A0D"/>
    <w:rsid w:val="00970768"/>
    <w:rsid w:val="009717CB"/>
    <w:rsid w:val="00973674"/>
    <w:rsid w:val="00976857"/>
    <w:rsid w:val="00981B0C"/>
    <w:rsid w:val="0098414E"/>
    <w:rsid w:val="009A7043"/>
    <w:rsid w:val="009B1B3D"/>
    <w:rsid w:val="009B306E"/>
    <w:rsid w:val="009B5903"/>
    <w:rsid w:val="009C17A1"/>
    <w:rsid w:val="009C58D8"/>
    <w:rsid w:val="009D6DB2"/>
    <w:rsid w:val="009E0836"/>
    <w:rsid w:val="009E66B9"/>
    <w:rsid w:val="009F0B15"/>
    <w:rsid w:val="009F3949"/>
    <w:rsid w:val="009F3AF7"/>
    <w:rsid w:val="00A03DBB"/>
    <w:rsid w:val="00A0420F"/>
    <w:rsid w:val="00A11A58"/>
    <w:rsid w:val="00A14C51"/>
    <w:rsid w:val="00A17284"/>
    <w:rsid w:val="00A3134A"/>
    <w:rsid w:val="00A40616"/>
    <w:rsid w:val="00A45EE7"/>
    <w:rsid w:val="00A520A5"/>
    <w:rsid w:val="00A5221F"/>
    <w:rsid w:val="00A531BC"/>
    <w:rsid w:val="00A55C1F"/>
    <w:rsid w:val="00A562AF"/>
    <w:rsid w:val="00A613B9"/>
    <w:rsid w:val="00A927A9"/>
    <w:rsid w:val="00AA1081"/>
    <w:rsid w:val="00AA73DC"/>
    <w:rsid w:val="00AB03F6"/>
    <w:rsid w:val="00AB1905"/>
    <w:rsid w:val="00AB339F"/>
    <w:rsid w:val="00AB6B9D"/>
    <w:rsid w:val="00AB78D2"/>
    <w:rsid w:val="00AC3097"/>
    <w:rsid w:val="00AC6A5C"/>
    <w:rsid w:val="00AD4205"/>
    <w:rsid w:val="00AE0E87"/>
    <w:rsid w:val="00AE4A3D"/>
    <w:rsid w:val="00AE5EF9"/>
    <w:rsid w:val="00AF4917"/>
    <w:rsid w:val="00B05C39"/>
    <w:rsid w:val="00B15975"/>
    <w:rsid w:val="00B225BC"/>
    <w:rsid w:val="00B22DCE"/>
    <w:rsid w:val="00B234C2"/>
    <w:rsid w:val="00B237A6"/>
    <w:rsid w:val="00B305DE"/>
    <w:rsid w:val="00B31648"/>
    <w:rsid w:val="00B366EA"/>
    <w:rsid w:val="00B37C15"/>
    <w:rsid w:val="00B44BA4"/>
    <w:rsid w:val="00B51F07"/>
    <w:rsid w:val="00B555B8"/>
    <w:rsid w:val="00B556A0"/>
    <w:rsid w:val="00B55D2A"/>
    <w:rsid w:val="00B5658A"/>
    <w:rsid w:val="00B63958"/>
    <w:rsid w:val="00B66299"/>
    <w:rsid w:val="00B73BEE"/>
    <w:rsid w:val="00B7765B"/>
    <w:rsid w:val="00B814E5"/>
    <w:rsid w:val="00B84D24"/>
    <w:rsid w:val="00B93104"/>
    <w:rsid w:val="00B941B5"/>
    <w:rsid w:val="00B94FBB"/>
    <w:rsid w:val="00BA2993"/>
    <w:rsid w:val="00BA650B"/>
    <w:rsid w:val="00BA6D86"/>
    <w:rsid w:val="00BB2602"/>
    <w:rsid w:val="00BB60AB"/>
    <w:rsid w:val="00BC419C"/>
    <w:rsid w:val="00BC7968"/>
    <w:rsid w:val="00BD2E44"/>
    <w:rsid w:val="00BD6193"/>
    <w:rsid w:val="00BE131F"/>
    <w:rsid w:val="00BE1C74"/>
    <w:rsid w:val="00BE44D1"/>
    <w:rsid w:val="00BF3981"/>
    <w:rsid w:val="00BF5F89"/>
    <w:rsid w:val="00C07917"/>
    <w:rsid w:val="00C1512A"/>
    <w:rsid w:val="00C201B8"/>
    <w:rsid w:val="00C20418"/>
    <w:rsid w:val="00C3032F"/>
    <w:rsid w:val="00C3177E"/>
    <w:rsid w:val="00C322D3"/>
    <w:rsid w:val="00C40407"/>
    <w:rsid w:val="00C51BE9"/>
    <w:rsid w:val="00C53900"/>
    <w:rsid w:val="00C56752"/>
    <w:rsid w:val="00C6140F"/>
    <w:rsid w:val="00C641D0"/>
    <w:rsid w:val="00C6447B"/>
    <w:rsid w:val="00C67EA4"/>
    <w:rsid w:val="00C80DF8"/>
    <w:rsid w:val="00C83B23"/>
    <w:rsid w:val="00C84774"/>
    <w:rsid w:val="00C85CA1"/>
    <w:rsid w:val="00C87C18"/>
    <w:rsid w:val="00C90814"/>
    <w:rsid w:val="00C91376"/>
    <w:rsid w:val="00C927E1"/>
    <w:rsid w:val="00C95731"/>
    <w:rsid w:val="00CA121B"/>
    <w:rsid w:val="00CA1E50"/>
    <w:rsid w:val="00CA3BC9"/>
    <w:rsid w:val="00CA4D75"/>
    <w:rsid w:val="00CA56BB"/>
    <w:rsid w:val="00CA7BA9"/>
    <w:rsid w:val="00CB179C"/>
    <w:rsid w:val="00CB4217"/>
    <w:rsid w:val="00CC05CD"/>
    <w:rsid w:val="00CC53BA"/>
    <w:rsid w:val="00CD1D78"/>
    <w:rsid w:val="00CD2360"/>
    <w:rsid w:val="00CD2EB4"/>
    <w:rsid w:val="00CD7FA4"/>
    <w:rsid w:val="00CE4FB1"/>
    <w:rsid w:val="00CE59AA"/>
    <w:rsid w:val="00CE5BCE"/>
    <w:rsid w:val="00CE61C5"/>
    <w:rsid w:val="00CF7809"/>
    <w:rsid w:val="00D157BE"/>
    <w:rsid w:val="00D15946"/>
    <w:rsid w:val="00D20E77"/>
    <w:rsid w:val="00D21C3A"/>
    <w:rsid w:val="00D2213F"/>
    <w:rsid w:val="00D23221"/>
    <w:rsid w:val="00D245F8"/>
    <w:rsid w:val="00D31AC3"/>
    <w:rsid w:val="00D32D54"/>
    <w:rsid w:val="00D33034"/>
    <w:rsid w:val="00D3685B"/>
    <w:rsid w:val="00D375E6"/>
    <w:rsid w:val="00D41D16"/>
    <w:rsid w:val="00D4202F"/>
    <w:rsid w:val="00D43523"/>
    <w:rsid w:val="00D5018F"/>
    <w:rsid w:val="00D5430E"/>
    <w:rsid w:val="00D54C1D"/>
    <w:rsid w:val="00D64006"/>
    <w:rsid w:val="00D74C9D"/>
    <w:rsid w:val="00D75060"/>
    <w:rsid w:val="00D76F31"/>
    <w:rsid w:val="00D77B3C"/>
    <w:rsid w:val="00D80BB0"/>
    <w:rsid w:val="00D8421A"/>
    <w:rsid w:val="00D86A60"/>
    <w:rsid w:val="00D929DA"/>
    <w:rsid w:val="00D93D6D"/>
    <w:rsid w:val="00DA10C0"/>
    <w:rsid w:val="00DA489C"/>
    <w:rsid w:val="00DC077F"/>
    <w:rsid w:val="00DC3A24"/>
    <w:rsid w:val="00DC51F1"/>
    <w:rsid w:val="00DC54C8"/>
    <w:rsid w:val="00DD1637"/>
    <w:rsid w:val="00DD61CC"/>
    <w:rsid w:val="00DE1FCC"/>
    <w:rsid w:val="00DE4D35"/>
    <w:rsid w:val="00DF1141"/>
    <w:rsid w:val="00DF1979"/>
    <w:rsid w:val="00E00A83"/>
    <w:rsid w:val="00E039E6"/>
    <w:rsid w:val="00E15CED"/>
    <w:rsid w:val="00E209FF"/>
    <w:rsid w:val="00E20E83"/>
    <w:rsid w:val="00E23D1D"/>
    <w:rsid w:val="00E25437"/>
    <w:rsid w:val="00E30E4D"/>
    <w:rsid w:val="00E321C3"/>
    <w:rsid w:val="00E32903"/>
    <w:rsid w:val="00E461E3"/>
    <w:rsid w:val="00E5624C"/>
    <w:rsid w:val="00E56320"/>
    <w:rsid w:val="00E57FE1"/>
    <w:rsid w:val="00E60FB5"/>
    <w:rsid w:val="00E61122"/>
    <w:rsid w:val="00E66BDE"/>
    <w:rsid w:val="00E752BE"/>
    <w:rsid w:val="00E80412"/>
    <w:rsid w:val="00E8558C"/>
    <w:rsid w:val="00E86676"/>
    <w:rsid w:val="00E9412A"/>
    <w:rsid w:val="00E960DE"/>
    <w:rsid w:val="00EA06D0"/>
    <w:rsid w:val="00EA6353"/>
    <w:rsid w:val="00EB146D"/>
    <w:rsid w:val="00EB3851"/>
    <w:rsid w:val="00EB78DB"/>
    <w:rsid w:val="00EC08CB"/>
    <w:rsid w:val="00EC2E4F"/>
    <w:rsid w:val="00EC4043"/>
    <w:rsid w:val="00EE6A27"/>
    <w:rsid w:val="00EF0F3D"/>
    <w:rsid w:val="00EF63D4"/>
    <w:rsid w:val="00F03FCC"/>
    <w:rsid w:val="00F13620"/>
    <w:rsid w:val="00F1624A"/>
    <w:rsid w:val="00F23109"/>
    <w:rsid w:val="00F27CB6"/>
    <w:rsid w:val="00F358A0"/>
    <w:rsid w:val="00F422CE"/>
    <w:rsid w:val="00F43615"/>
    <w:rsid w:val="00F43A8F"/>
    <w:rsid w:val="00F45A7D"/>
    <w:rsid w:val="00F51BFD"/>
    <w:rsid w:val="00F537F9"/>
    <w:rsid w:val="00F545C6"/>
    <w:rsid w:val="00F613C5"/>
    <w:rsid w:val="00F62B12"/>
    <w:rsid w:val="00F8344E"/>
    <w:rsid w:val="00F912FC"/>
    <w:rsid w:val="00F95ADA"/>
    <w:rsid w:val="00FA0074"/>
    <w:rsid w:val="00FA4E12"/>
    <w:rsid w:val="00FB078A"/>
    <w:rsid w:val="00FB1B09"/>
    <w:rsid w:val="00FB3E34"/>
    <w:rsid w:val="00FB44F1"/>
    <w:rsid w:val="00FB4C5F"/>
    <w:rsid w:val="00FB55C0"/>
    <w:rsid w:val="00FD1F51"/>
    <w:rsid w:val="00FD2F11"/>
    <w:rsid w:val="00FD5AC2"/>
    <w:rsid w:val="00FF277B"/>
    <w:rsid w:val="00FF5CC5"/>
    <w:rsid w:val="00FF6A7A"/>
    <w:rsid w:val="0102073C"/>
    <w:rsid w:val="01204924"/>
    <w:rsid w:val="0130D984"/>
    <w:rsid w:val="01401CC2"/>
    <w:rsid w:val="015DEF9D"/>
    <w:rsid w:val="0175DC46"/>
    <w:rsid w:val="017CB9AC"/>
    <w:rsid w:val="0202D099"/>
    <w:rsid w:val="024FB34E"/>
    <w:rsid w:val="0252B9A7"/>
    <w:rsid w:val="025E1B8C"/>
    <w:rsid w:val="026641D1"/>
    <w:rsid w:val="02CEC831"/>
    <w:rsid w:val="02D981CA"/>
    <w:rsid w:val="02F52E4C"/>
    <w:rsid w:val="030F4D3B"/>
    <w:rsid w:val="031398C6"/>
    <w:rsid w:val="035EBB24"/>
    <w:rsid w:val="03D1FD52"/>
    <w:rsid w:val="044B9D97"/>
    <w:rsid w:val="04692607"/>
    <w:rsid w:val="048076C1"/>
    <w:rsid w:val="059205B2"/>
    <w:rsid w:val="05A55748"/>
    <w:rsid w:val="05BBF90F"/>
    <w:rsid w:val="05E87CAA"/>
    <w:rsid w:val="060FBC26"/>
    <w:rsid w:val="066752B7"/>
    <w:rsid w:val="06968D79"/>
    <w:rsid w:val="06A62C48"/>
    <w:rsid w:val="06E8A755"/>
    <w:rsid w:val="06FEAB46"/>
    <w:rsid w:val="073F49D5"/>
    <w:rsid w:val="0754333A"/>
    <w:rsid w:val="0770BF59"/>
    <w:rsid w:val="07CCF403"/>
    <w:rsid w:val="080D713C"/>
    <w:rsid w:val="081C016A"/>
    <w:rsid w:val="085D46C7"/>
    <w:rsid w:val="0879AE1D"/>
    <w:rsid w:val="087B4FA5"/>
    <w:rsid w:val="08C143DE"/>
    <w:rsid w:val="08C1CB01"/>
    <w:rsid w:val="08CE8FC2"/>
    <w:rsid w:val="08D7E450"/>
    <w:rsid w:val="0932D437"/>
    <w:rsid w:val="099F5FD6"/>
    <w:rsid w:val="09DA8DCA"/>
    <w:rsid w:val="0A82E5BA"/>
    <w:rsid w:val="0ABE129C"/>
    <w:rsid w:val="0AD17854"/>
    <w:rsid w:val="0AF391BF"/>
    <w:rsid w:val="0B0F725F"/>
    <w:rsid w:val="0B145889"/>
    <w:rsid w:val="0B2DBF2F"/>
    <w:rsid w:val="0B2E9ABA"/>
    <w:rsid w:val="0B355760"/>
    <w:rsid w:val="0B4FD94E"/>
    <w:rsid w:val="0B546D11"/>
    <w:rsid w:val="0B95EF05"/>
    <w:rsid w:val="0C3ECDAD"/>
    <w:rsid w:val="0C4C2A19"/>
    <w:rsid w:val="0CD36E57"/>
    <w:rsid w:val="0D1215D4"/>
    <w:rsid w:val="0D15AC53"/>
    <w:rsid w:val="0D27E626"/>
    <w:rsid w:val="0D51CAB2"/>
    <w:rsid w:val="0D52CFCA"/>
    <w:rsid w:val="0D81CA5C"/>
    <w:rsid w:val="0DAF5E8D"/>
    <w:rsid w:val="0E16FD06"/>
    <w:rsid w:val="0EAB3115"/>
    <w:rsid w:val="0EE34C55"/>
    <w:rsid w:val="0EFE1C0E"/>
    <w:rsid w:val="0F433E0C"/>
    <w:rsid w:val="0F629D85"/>
    <w:rsid w:val="0FA777F6"/>
    <w:rsid w:val="1006E772"/>
    <w:rsid w:val="1032212F"/>
    <w:rsid w:val="10827651"/>
    <w:rsid w:val="10B2194A"/>
    <w:rsid w:val="113F2519"/>
    <w:rsid w:val="1168D82F"/>
    <w:rsid w:val="11B9FC6B"/>
    <w:rsid w:val="12929A33"/>
    <w:rsid w:val="12A01959"/>
    <w:rsid w:val="13188A83"/>
    <w:rsid w:val="135DE25D"/>
    <w:rsid w:val="13A18F7C"/>
    <w:rsid w:val="145495C5"/>
    <w:rsid w:val="1457BF59"/>
    <w:rsid w:val="14A66F08"/>
    <w:rsid w:val="14FBD005"/>
    <w:rsid w:val="15559A9C"/>
    <w:rsid w:val="1568B04D"/>
    <w:rsid w:val="1570E91B"/>
    <w:rsid w:val="15B53955"/>
    <w:rsid w:val="15E32940"/>
    <w:rsid w:val="15EE0469"/>
    <w:rsid w:val="166212FA"/>
    <w:rsid w:val="1686F8C0"/>
    <w:rsid w:val="16F1188D"/>
    <w:rsid w:val="171B406C"/>
    <w:rsid w:val="1743E082"/>
    <w:rsid w:val="174ACB66"/>
    <w:rsid w:val="177D5834"/>
    <w:rsid w:val="1794F3B7"/>
    <w:rsid w:val="179E9198"/>
    <w:rsid w:val="17F2CFF1"/>
    <w:rsid w:val="17FEE62D"/>
    <w:rsid w:val="17FF8CB0"/>
    <w:rsid w:val="18429992"/>
    <w:rsid w:val="18723D4D"/>
    <w:rsid w:val="1884BFE3"/>
    <w:rsid w:val="188979B5"/>
    <w:rsid w:val="18D8ABBC"/>
    <w:rsid w:val="19042CF2"/>
    <w:rsid w:val="194C9261"/>
    <w:rsid w:val="198690DC"/>
    <w:rsid w:val="19CADED5"/>
    <w:rsid w:val="19DAD21E"/>
    <w:rsid w:val="19E33FFB"/>
    <w:rsid w:val="19F9B985"/>
    <w:rsid w:val="1A7F21F4"/>
    <w:rsid w:val="1A98EFDB"/>
    <w:rsid w:val="1B0189BF"/>
    <w:rsid w:val="1BA8D379"/>
    <w:rsid w:val="1BB032EA"/>
    <w:rsid w:val="1BDF7C59"/>
    <w:rsid w:val="1C0333E8"/>
    <w:rsid w:val="1C0AE2B9"/>
    <w:rsid w:val="1C0F3EC0"/>
    <w:rsid w:val="1C3FBEF2"/>
    <w:rsid w:val="1C78BEB0"/>
    <w:rsid w:val="1C9AED9A"/>
    <w:rsid w:val="1CAC0C0F"/>
    <w:rsid w:val="1CB63A41"/>
    <w:rsid w:val="1CCE3E83"/>
    <w:rsid w:val="1D3A0492"/>
    <w:rsid w:val="1D44C3B6"/>
    <w:rsid w:val="1D7F01A3"/>
    <w:rsid w:val="1D81F4D1"/>
    <w:rsid w:val="1D924B9C"/>
    <w:rsid w:val="1DD4BBA6"/>
    <w:rsid w:val="1E175392"/>
    <w:rsid w:val="1E1CB4A7"/>
    <w:rsid w:val="1E383C0C"/>
    <w:rsid w:val="1EB92642"/>
    <w:rsid w:val="1F8F670B"/>
    <w:rsid w:val="1F990D03"/>
    <w:rsid w:val="1FB1ECD1"/>
    <w:rsid w:val="1FC0DA9A"/>
    <w:rsid w:val="205B593E"/>
    <w:rsid w:val="20793B07"/>
    <w:rsid w:val="209F8D62"/>
    <w:rsid w:val="20AB5154"/>
    <w:rsid w:val="213DA4CC"/>
    <w:rsid w:val="217BB7A4"/>
    <w:rsid w:val="21CBB65D"/>
    <w:rsid w:val="21E4F503"/>
    <w:rsid w:val="21F6429E"/>
    <w:rsid w:val="21FB9589"/>
    <w:rsid w:val="223E4D30"/>
    <w:rsid w:val="228FE8D3"/>
    <w:rsid w:val="2291ABDE"/>
    <w:rsid w:val="22AB6480"/>
    <w:rsid w:val="22AFB050"/>
    <w:rsid w:val="22E63AC1"/>
    <w:rsid w:val="2311CE9B"/>
    <w:rsid w:val="2325F213"/>
    <w:rsid w:val="2327A8BE"/>
    <w:rsid w:val="235A3978"/>
    <w:rsid w:val="23834DB3"/>
    <w:rsid w:val="239A8CF7"/>
    <w:rsid w:val="239C9794"/>
    <w:rsid w:val="242BFD08"/>
    <w:rsid w:val="2431361B"/>
    <w:rsid w:val="244877CC"/>
    <w:rsid w:val="244973BE"/>
    <w:rsid w:val="2470B3B9"/>
    <w:rsid w:val="25374875"/>
    <w:rsid w:val="253C6E22"/>
    <w:rsid w:val="25660B27"/>
    <w:rsid w:val="256F5422"/>
    <w:rsid w:val="2584B9BF"/>
    <w:rsid w:val="25A39F7A"/>
    <w:rsid w:val="25DF1FD9"/>
    <w:rsid w:val="25DF5471"/>
    <w:rsid w:val="2667360F"/>
    <w:rsid w:val="267B499A"/>
    <w:rsid w:val="26CD6CD4"/>
    <w:rsid w:val="26F92EE5"/>
    <w:rsid w:val="27157EEF"/>
    <w:rsid w:val="273996D6"/>
    <w:rsid w:val="276E7022"/>
    <w:rsid w:val="278F1EF5"/>
    <w:rsid w:val="27C33BCC"/>
    <w:rsid w:val="27DCB2C7"/>
    <w:rsid w:val="27E40C01"/>
    <w:rsid w:val="28014683"/>
    <w:rsid w:val="2802B51B"/>
    <w:rsid w:val="2815B2DF"/>
    <w:rsid w:val="28248294"/>
    <w:rsid w:val="2876B761"/>
    <w:rsid w:val="2877D3C7"/>
    <w:rsid w:val="288533ED"/>
    <w:rsid w:val="288A9CE5"/>
    <w:rsid w:val="28D0804C"/>
    <w:rsid w:val="28D68BA7"/>
    <w:rsid w:val="2901BB8B"/>
    <w:rsid w:val="292761E2"/>
    <w:rsid w:val="2945FC0E"/>
    <w:rsid w:val="294EDA1D"/>
    <w:rsid w:val="2990E8B0"/>
    <w:rsid w:val="29D32C60"/>
    <w:rsid w:val="2A039A70"/>
    <w:rsid w:val="2A759EAF"/>
    <w:rsid w:val="2AA78693"/>
    <w:rsid w:val="2ACB4239"/>
    <w:rsid w:val="2ACBBB46"/>
    <w:rsid w:val="2B378433"/>
    <w:rsid w:val="2B38B6FB"/>
    <w:rsid w:val="2B3F507E"/>
    <w:rsid w:val="2BF97266"/>
    <w:rsid w:val="2C09EB05"/>
    <w:rsid w:val="2C117337"/>
    <w:rsid w:val="2C803AA9"/>
    <w:rsid w:val="2C9D0277"/>
    <w:rsid w:val="2C9FA7DC"/>
    <w:rsid w:val="2CC753E6"/>
    <w:rsid w:val="2D0978C2"/>
    <w:rsid w:val="2D539376"/>
    <w:rsid w:val="2D652D57"/>
    <w:rsid w:val="2DC01055"/>
    <w:rsid w:val="2DF90978"/>
    <w:rsid w:val="2E3BDDFE"/>
    <w:rsid w:val="2E46393F"/>
    <w:rsid w:val="2E81FFDA"/>
    <w:rsid w:val="2E9B5EA7"/>
    <w:rsid w:val="2F22642F"/>
    <w:rsid w:val="2F2B12E6"/>
    <w:rsid w:val="2F52BCF9"/>
    <w:rsid w:val="2F96C175"/>
    <w:rsid w:val="2FA17EAC"/>
    <w:rsid w:val="2FEA8E59"/>
    <w:rsid w:val="2FEEA346"/>
    <w:rsid w:val="2FFE51C6"/>
    <w:rsid w:val="30080F63"/>
    <w:rsid w:val="3008D5C7"/>
    <w:rsid w:val="300FBC78"/>
    <w:rsid w:val="305E4A98"/>
    <w:rsid w:val="30702100"/>
    <w:rsid w:val="3091219A"/>
    <w:rsid w:val="3092AF3D"/>
    <w:rsid w:val="30B66D4E"/>
    <w:rsid w:val="30BC8A7B"/>
    <w:rsid w:val="30FC8697"/>
    <w:rsid w:val="30FD8E6A"/>
    <w:rsid w:val="31329E20"/>
    <w:rsid w:val="31333158"/>
    <w:rsid w:val="316F089F"/>
    <w:rsid w:val="3207231F"/>
    <w:rsid w:val="325A4C15"/>
    <w:rsid w:val="329D4538"/>
    <w:rsid w:val="32B1F3ED"/>
    <w:rsid w:val="32EDE210"/>
    <w:rsid w:val="32F1AEFC"/>
    <w:rsid w:val="32FB9373"/>
    <w:rsid w:val="3354B80E"/>
    <w:rsid w:val="33876EEC"/>
    <w:rsid w:val="33C08EFA"/>
    <w:rsid w:val="33D46A99"/>
    <w:rsid w:val="346CD024"/>
    <w:rsid w:val="3482AF16"/>
    <w:rsid w:val="34C3F0C9"/>
    <w:rsid w:val="34E34219"/>
    <w:rsid w:val="35683490"/>
    <w:rsid w:val="3572E47D"/>
    <w:rsid w:val="35747BB6"/>
    <w:rsid w:val="35C365BA"/>
    <w:rsid w:val="35EE7DE7"/>
    <w:rsid w:val="36021322"/>
    <w:rsid w:val="36A1D58F"/>
    <w:rsid w:val="37371CD3"/>
    <w:rsid w:val="3738D772"/>
    <w:rsid w:val="37B183A1"/>
    <w:rsid w:val="37E846F5"/>
    <w:rsid w:val="37F54C90"/>
    <w:rsid w:val="38342439"/>
    <w:rsid w:val="384374BE"/>
    <w:rsid w:val="38827290"/>
    <w:rsid w:val="38A11E22"/>
    <w:rsid w:val="38CEE555"/>
    <w:rsid w:val="38D0BB7B"/>
    <w:rsid w:val="3971888D"/>
    <w:rsid w:val="39D8FDC2"/>
    <w:rsid w:val="3A31307E"/>
    <w:rsid w:val="3A8CB204"/>
    <w:rsid w:val="3AAEA3F4"/>
    <w:rsid w:val="3AB47D77"/>
    <w:rsid w:val="3B9822C0"/>
    <w:rsid w:val="3BA49AF7"/>
    <w:rsid w:val="3BCFA8E4"/>
    <w:rsid w:val="3BE4279E"/>
    <w:rsid w:val="3BFE200A"/>
    <w:rsid w:val="3C742BFD"/>
    <w:rsid w:val="3C75FC48"/>
    <w:rsid w:val="3C8CE5C1"/>
    <w:rsid w:val="3CA76F0B"/>
    <w:rsid w:val="3D08DAB5"/>
    <w:rsid w:val="3D316E84"/>
    <w:rsid w:val="3DC78C75"/>
    <w:rsid w:val="3DD6C2AB"/>
    <w:rsid w:val="3DE7FCE9"/>
    <w:rsid w:val="3EBF1F70"/>
    <w:rsid w:val="3EEFEEF7"/>
    <w:rsid w:val="3F01ABF0"/>
    <w:rsid w:val="3F3A4372"/>
    <w:rsid w:val="3FC5147A"/>
    <w:rsid w:val="3FE270D2"/>
    <w:rsid w:val="4003DB55"/>
    <w:rsid w:val="4032BA14"/>
    <w:rsid w:val="403EECB9"/>
    <w:rsid w:val="403FAB3C"/>
    <w:rsid w:val="40423FBE"/>
    <w:rsid w:val="404F7934"/>
    <w:rsid w:val="40E2047C"/>
    <w:rsid w:val="4184F98F"/>
    <w:rsid w:val="418CF2A5"/>
    <w:rsid w:val="42ACD656"/>
    <w:rsid w:val="42FBF7E6"/>
    <w:rsid w:val="43256820"/>
    <w:rsid w:val="4328CA0E"/>
    <w:rsid w:val="4360D60C"/>
    <w:rsid w:val="43880A34"/>
    <w:rsid w:val="43C00C7C"/>
    <w:rsid w:val="44200E3C"/>
    <w:rsid w:val="443A7ACB"/>
    <w:rsid w:val="446705F9"/>
    <w:rsid w:val="44B80B47"/>
    <w:rsid w:val="44C4EC53"/>
    <w:rsid w:val="44C5C554"/>
    <w:rsid w:val="450D6C38"/>
    <w:rsid w:val="4556A4BD"/>
    <w:rsid w:val="4583D559"/>
    <w:rsid w:val="45DA5B8A"/>
    <w:rsid w:val="45FA61A8"/>
    <w:rsid w:val="4614D926"/>
    <w:rsid w:val="462679CF"/>
    <w:rsid w:val="4638B26F"/>
    <w:rsid w:val="464F615B"/>
    <w:rsid w:val="470AD653"/>
    <w:rsid w:val="47230788"/>
    <w:rsid w:val="47891849"/>
    <w:rsid w:val="47BDD2D8"/>
    <w:rsid w:val="47DA095D"/>
    <w:rsid w:val="47DA61CB"/>
    <w:rsid w:val="47FA5328"/>
    <w:rsid w:val="4808E408"/>
    <w:rsid w:val="4825B55C"/>
    <w:rsid w:val="48430E65"/>
    <w:rsid w:val="4883AFAE"/>
    <w:rsid w:val="4887F62F"/>
    <w:rsid w:val="48ACE71F"/>
    <w:rsid w:val="4992F225"/>
    <w:rsid w:val="49B1E79D"/>
    <w:rsid w:val="4A193D94"/>
    <w:rsid w:val="4A50C62B"/>
    <w:rsid w:val="4A867691"/>
    <w:rsid w:val="4B30FD1D"/>
    <w:rsid w:val="4B8464A5"/>
    <w:rsid w:val="4B9F9985"/>
    <w:rsid w:val="4BC46877"/>
    <w:rsid w:val="4C829165"/>
    <w:rsid w:val="4CB294F0"/>
    <w:rsid w:val="4CC21010"/>
    <w:rsid w:val="4D029226"/>
    <w:rsid w:val="4D4BCB42"/>
    <w:rsid w:val="4D59664E"/>
    <w:rsid w:val="4D94C114"/>
    <w:rsid w:val="4DF487FC"/>
    <w:rsid w:val="4E0E985A"/>
    <w:rsid w:val="4E340C19"/>
    <w:rsid w:val="4EF53E7A"/>
    <w:rsid w:val="4F08ABFC"/>
    <w:rsid w:val="4F4F7A29"/>
    <w:rsid w:val="4F6A0478"/>
    <w:rsid w:val="4FC543DA"/>
    <w:rsid w:val="4FCE4AD2"/>
    <w:rsid w:val="4FF5CB1C"/>
    <w:rsid w:val="4FF61F71"/>
    <w:rsid w:val="500F54DB"/>
    <w:rsid w:val="50636BE3"/>
    <w:rsid w:val="5087B6CD"/>
    <w:rsid w:val="5089C059"/>
    <w:rsid w:val="508EE348"/>
    <w:rsid w:val="50E831FF"/>
    <w:rsid w:val="50FE70D4"/>
    <w:rsid w:val="511475D4"/>
    <w:rsid w:val="514B2979"/>
    <w:rsid w:val="51FE7E9E"/>
    <w:rsid w:val="5216A95C"/>
    <w:rsid w:val="52563775"/>
    <w:rsid w:val="52633519"/>
    <w:rsid w:val="5297CCCE"/>
    <w:rsid w:val="52C81837"/>
    <w:rsid w:val="52CE5C2C"/>
    <w:rsid w:val="52D9C3EC"/>
    <w:rsid w:val="53124100"/>
    <w:rsid w:val="5341C0FD"/>
    <w:rsid w:val="53B96F13"/>
    <w:rsid w:val="53CD3DDF"/>
    <w:rsid w:val="54482B3F"/>
    <w:rsid w:val="54D0BEF4"/>
    <w:rsid w:val="54D1D5E9"/>
    <w:rsid w:val="54D2E8EC"/>
    <w:rsid w:val="54D61B4B"/>
    <w:rsid w:val="54E35166"/>
    <w:rsid w:val="54F4F5F6"/>
    <w:rsid w:val="5568869B"/>
    <w:rsid w:val="557D0FB4"/>
    <w:rsid w:val="55805BB2"/>
    <w:rsid w:val="55A3C43B"/>
    <w:rsid w:val="55E6F420"/>
    <w:rsid w:val="55ED1104"/>
    <w:rsid w:val="562A9CAC"/>
    <w:rsid w:val="56407828"/>
    <w:rsid w:val="565CC22C"/>
    <w:rsid w:val="567DA7B1"/>
    <w:rsid w:val="56DF305B"/>
    <w:rsid w:val="56DF92F7"/>
    <w:rsid w:val="56E97372"/>
    <w:rsid w:val="570F83F2"/>
    <w:rsid w:val="57370D4E"/>
    <w:rsid w:val="577E730B"/>
    <w:rsid w:val="578399FB"/>
    <w:rsid w:val="578AD60D"/>
    <w:rsid w:val="579CDC74"/>
    <w:rsid w:val="57A186BE"/>
    <w:rsid w:val="580D950D"/>
    <w:rsid w:val="5812149B"/>
    <w:rsid w:val="58157087"/>
    <w:rsid w:val="58708549"/>
    <w:rsid w:val="587262FE"/>
    <w:rsid w:val="5872D039"/>
    <w:rsid w:val="5887EC50"/>
    <w:rsid w:val="589AD822"/>
    <w:rsid w:val="58BC4253"/>
    <w:rsid w:val="594438A6"/>
    <w:rsid w:val="59E255A0"/>
    <w:rsid w:val="5A16B72F"/>
    <w:rsid w:val="5A196C3C"/>
    <w:rsid w:val="5A26EB2C"/>
    <w:rsid w:val="5A485057"/>
    <w:rsid w:val="5A782388"/>
    <w:rsid w:val="5AB7EC29"/>
    <w:rsid w:val="5AFF62E8"/>
    <w:rsid w:val="5B1555DA"/>
    <w:rsid w:val="5B7BB838"/>
    <w:rsid w:val="5BC78ACF"/>
    <w:rsid w:val="5C1B5EB0"/>
    <w:rsid w:val="5C5F4AEA"/>
    <w:rsid w:val="5C626DE4"/>
    <w:rsid w:val="5C79AEA8"/>
    <w:rsid w:val="5C86CFC7"/>
    <w:rsid w:val="5CF94CB8"/>
    <w:rsid w:val="5CFA11E0"/>
    <w:rsid w:val="5CFD364F"/>
    <w:rsid w:val="5D117262"/>
    <w:rsid w:val="5D31E741"/>
    <w:rsid w:val="5D75E81F"/>
    <w:rsid w:val="5D7E2725"/>
    <w:rsid w:val="5D8A47F7"/>
    <w:rsid w:val="5D9F5AD0"/>
    <w:rsid w:val="5E4BD575"/>
    <w:rsid w:val="5E884874"/>
    <w:rsid w:val="5E9C7E51"/>
    <w:rsid w:val="5F1A8C63"/>
    <w:rsid w:val="5F406CA2"/>
    <w:rsid w:val="5FC88528"/>
    <w:rsid w:val="5FDD3844"/>
    <w:rsid w:val="5FDFD283"/>
    <w:rsid w:val="60532C37"/>
    <w:rsid w:val="6125EF5A"/>
    <w:rsid w:val="61279B83"/>
    <w:rsid w:val="61414922"/>
    <w:rsid w:val="616FEEB0"/>
    <w:rsid w:val="61C00340"/>
    <w:rsid w:val="622A1600"/>
    <w:rsid w:val="625731C3"/>
    <w:rsid w:val="625F608F"/>
    <w:rsid w:val="62A96ED4"/>
    <w:rsid w:val="62B2AC5A"/>
    <w:rsid w:val="62CF5051"/>
    <w:rsid w:val="62D07307"/>
    <w:rsid w:val="62DB1AA1"/>
    <w:rsid w:val="62EAF8BE"/>
    <w:rsid w:val="6325BFC4"/>
    <w:rsid w:val="6354162E"/>
    <w:rsid w:val="6378197F"/>
    <w:rsid w:val="63910502"/>
    <w:rsid w:val="63BFFECF"/>
    <w:rsid w:val="63EF1419"/>
    <w:rsid w:val="63F05EC1"/>
    <w:rsid w:val="6403EF39"/>
    <w:rsid w:val="6424B2D7"/>
    <w:rsid w:val="645CD539"/>
    <w:rsid w:val="6498FA51"/>
    <w:rsid w:val="64A4BBBF"/>
    <w:rsid w:val="64EC2118"/>
    <w:rsid w:val="652DDF2A"/>
    <w:rsid w:val="65366336"/>
    <w:rsid w:val="65954076"/>
    <w:rsid w:val="65CD4819"/>
    <w:rsid w:val="661A7518"/>
    <w:rsid w:val="671F9C4D"/>
    <w:rsid w:val="67264DD1"/>
    <w:rsid w:val="674EFAD9"/>
    <w:rsid w:val="67BC1011"/>
    <w:rsid w:val="67FD5628"/>
    <w:rsid w:val="68086234"/>
    <w:rsid w:val="685E3945"/>
    <w:rsid w:val="68D8CA9A"/>
    <w:rsid w:val="690AC252"/>
    <w:rsid w:val="690D37AE"/>
    <w:rsid w:val="6911B80D"/>
    <w:rsid w:val="69616C52"/>
    <w:rsid w:val="696820C4"/>
    <w:rsid w:val="69853DCE"/>
    <w:rsid w:val="69B8D4A9"/>
    <w:rsid w:val="69CB7650"/>
    <w:rsid w:val="69EF80A2"/>
    <w:rsid w:val="6A1392D5"/>
    <w:rsid w:val="6A3B0B1F"/>
    <w:rsid w:val="6A53A66B"/>
    <w:rsid w:val="6A80911E"/>
    <w:rsid w:val="6A82360D"/>
    <w:rsid w:val="6AC2D87B"/>
    <w:rsid w:val="6AD57C7D"/>
    <w:rsid w:val="6B42C9BD"/>
    <w:rsid w:val="6B4E603E"/>
    <w:rsid w:val="6BC020F1"/>
    <w:rsid w:val="6C44E6FF"/>
    <w:rsid w:val="6C4D6D5C"/>
    <w:rsid w:val="6C500245"/>
    <w:rsid w:val="6C79146B"/>
    <w:rsid w:val="6C964A35"/>
    <w:rsid w:val="6CB96A09"/>
    <w:rsid w:val="6CFDE78C"/>
    <w:rsid w:val="6D31DF27"/>
    <w:rsid w:val="6D3BF817"/>
    <w:rsid w:val="6DE57569"/>
    <w:rsid w:val="6E0C2085"/>
    <w:rsid w:val="6E1BF1D0"/>
    <w:rsid w:val="6E30D79E"/>
    <w:rsid w:val="6EBAA0D5"/>
    <w:rsid w:val="6ED18733"/>
    <w:rsid w:val="6F16A6D2"/>
    <w:rsid w:val="6F3BB023"/>
    <w:rsid w:val="6F4AE9AB"/>
    <w:rsid w:val="6F8F8729"/>
    <w:rsid w:val="7013ACC9"/>
    <w:rsid w:val="7066D2D4"/>
    <w:rsid w:val="70709A7F"/>
    <w:rsid w:val="707C8921"/>
    <w:rsid w:val="708DFE8A"/>
    <w:rsid w:val="709264DD"/>
    <w:rsid w:val="70D863FF"/>
    <w:rsid w:val="70D9487A"/>
    <w:rsid w:val="7116EBF8"/>
    <w:rsid w:val="71231F70"/>
    <w:rsid w:val="7163633A"/>
    <w:rsid w:val="7163FF85"/>
    <w:rsid w:val="71982809"/>
    <w:rsid w:val="71E65558"/>
    <w:rsid w:val="7291B5DD"/>
    <w:rsid w:val="72977BB1"/>
    <w:rsid w:val="7323626E"/>
    <w:rsid w:val="73385D9C"/>
    <w:rsid w:val="733B5075"/>
    <w:rsid w:val="7392E03B"/>
    <w:rsid w:val="73A77136"/>
    <w:rsid w:val="73C9C137"/>
    <w:rsid w:val="73CB39EA"/>
    <w:rsid w:val="740A3979"/>
    <w:rsid w:val="7425B10A"/>
    <w:rsid w:val="742BE145"/>
    <w:rsid w:val="74473DA1"/>
    <w:rsid w:val="74A0D066"/>
    <w:rsid w:val="74BBD293"/>
    <w:rsid w:val="74E554C5"/>
    <w:rsid w:val="751D1580"/>
    <w:rsid w:val="751DBA78"/>
    <w:rsid w:val="752010F8"/>
    <w:rsid w:val="753B74F7"/>
    <w:rsid w:val="756921B3"/>
    <w:rsid w:val="75A7AADB"/>
    <w:rsid w:val="75FFBDFC"/>
    <w:rsid w:val="760198D0"/>
    <w:rsid w:val="768A3274"/>
    <w:rsid w:val="7692ECCC"/>
    <w:rsid w:val="76B35B8B"/>
    <w:rsid w:val="76C4DF46"/>
    <w:rsid w:val="76DD5F1F"/>
    <w:rsid w:val="770B6289"/>
    <w:rsid w:val="77457030"/>
    <w:rsid w:val="776623F9"/>
    <w:rsid w:val="77783299"/>
    <w:rsid w:val="77829E41"/>
    <w:rsid w:val="77C8E8E1"/>
    <w:rsid w:val="77D6AB56"/>
    <w:rsid w:val="77E4DF0E"/>
    <w:rsid w:val="77FC88E8"/>
    <w:rsid w:val="782BDD04"/>
    <w:rsid w:val="783FA684"/>
    <w:rsid w:val="784F3E1B"/>
    <w:rsid w:val="79EB5D77"/>
    <w:rsid w:val="79EF41A5"/>
    <w:rsid w:val="7A05760E"/>
    <w:rsid w:val="7A0A0406"/>
    <w:rsid w:val="7A5932B3"/>
    <w:rsid w:val="7A922F0A"/>
    <w:rsid w:val="7B1ECA75"/>
    <w:rsid w:val="7B636CAF"/>
    <w:rsid w:val="7B6E641C"/>
    <w:rsid w:val="7B704936"/>
    <w:rsid w:val="7B837075"/>
    <w:rsid w:val="7BFF59EE"/>
    <w:rsid w:val="7CC19E9A"/>
    <w:rsid w:val="7D20C648"/>
    <w:rsid w:val="7D2CC263"/>
    <w:rsid w:val="7E0EC818"/>
    <w:rsid w:val="7E23BC66"/>
    <w:rsid w:val="7E79A64E"/>
    <w:rsid w:val="7E90E87D"/>
    <w:rsid w:val="7E95EA51"/>
    <w:rsid w:val="7E9A3396"/>
    <w:rsid w:val="7ED55AFE"/>
    <w:rsid w:val="7EEC2B8A"/>
    <w:rsid w:val="7F98E7BB"/>
    <w:rsid w:val="7FAABC2B"/>
    <w:rsid w:val="7FD605DA"/>
    <w:rsid w:val="7FF60D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B1C83"/>
  <w15:docId w15:val="{3D466909-8310-44CE-B46A-1327CF3B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BE44D1"/>
    <w:rPr>
      <w:sz w:val="24"/>
      <w:szCs w:val="24"/>
      <w:lang w:val="en-US" w:eastAsia="en-US"/>
    </w:rPr>
  </w:style>
  <w:style w:type="paragraph" w:styleId="Antrat1">
    <w:name w:val="heading 1"/>
    <w:basedOn w:val="prastasis"/>
    <w:next w:val="prastasis"/>
    <w:uiPriority w:val="9"/>
    <w:qFormat/>
    <w:rsid w:val="0B1458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BRTLogo">
    <w:name w:val="TBRT_Logo"/>
    <w:basedOn w:val="prastasis"/>
    <w:next w:val="prastasis"/>
    <w:rsid w:val="00CF7809"/>
    <w:rPr>
      <w:sz w:val="28"/>
      <w:szCs w:val="28"/>
    </w:rPr>
  </w:style>
  <w:style w:type="table" w:styleId="Lentelstinklelis">
    <w:name w:val="Table Grid"/>
    <w:basedOn w:val="prastojilentel"/>
    <w:uiPriority w:val="39"/>
    <w:rsid w:val="00CF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212A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12AE0"/>
    <w:rPr>
      <w:rFonts w:ascii="Tahoma" w:hAnsi="Tahoma" w:cs="Tahoma"/>
      <w:sz w:val="16"/>
      <w:szCs w:val="16"/>
      <w:lang w:val="en-US" w:eastAsia="en-US"/>
    </w:rPr>
  </w:style>
  <w:style w:type="paragraph" w:styleId="Sraopastraipa">
    <w:name w:val="List Paragraph"/>
    <w:basedOn w:val="prastasis"/>
    <w:uiPriority w:val="1"/>
    <w:qFormat/>
    <w:rsid w:val="00DD1637"/>
    <w:pPr>
      <w:ind w:left="720"/>
      <w:contextualSpacing/>
    </w:pPr>
  </w:style>
  <w:style w:type="character" w:styleId="Emfaz">
    <w:name w:val="Emphasis"/>
    <w:basedOn w:val="Numatytasispastraiposriftas"/>
    <w:uiPriority w:val="20"/>
    <w:qFormat/>
    <w:rsid w:val="001B0EB3"/>
    <w:rPr>
      <w:i/>
      <w:iCs/>
    </w:rPr>
  </w:style>
  <w:style w:type="character" w:styleId="Hipersaitas">
    <w:name w:val="Hyperlink"/>
    <w:basedOn w:val="Numatytasispastraiposriftas"/>
    <w:uiPriority w:val="99"/>
    <w:unhideWhenUsed/>
    <w:rsid w:val="00D93D6D"/>
    <w:rPr>
      <w:color w:val="0000FF" w:themeColor="hyperlink"/>
      <w:u w:val="single"/>
    </w:rPr>
  </w:style>
  <w:style w:type="paragraph" w:customStyle="1" w:styleId="msonormal0">
    <w:name w:val="msonormal"/>
    <w:basedOn w:val="prastasis"/>
    <w:rsid w:val="00F62B12"/>
    <w:pPr>
      <w:spacing w:before="100" w:beforeAutospacing="1" w:after="100" w:afterAutospacing="1"/>
    </w:pPr>
    <w:rPr>
      <w:lang w:val="lt-LT" w:eastAsia="lt-LT"/>
    </w:rPr>
  </w:style>
  <w:style w:type="paragraph" w:customStyle="1" w:styleId="paragraph">
    <w:name w:val="paragraph"/>
    <w:basedOn w:val="prastasis"/>
    <w:rsid w:val="00F62B12"/>
    <w:pPr>
      <w:spacing w:before="100" w:beforeAutospacing="1" w:after="100" w:afterAutospacing="1"/>
    </w:pPr>
    <w:rPr>
      <w:lang w:val="lt-LT" w:eastAsia="lt-LT"/>
    </w:rPr>
  </w:style>
  <w:style w:type="character" w:customStyle="1" w:styleId="textrun">
    <w:name w:val="textrun"/>
    <w:basedOn w:val="Numatytasispastraiposriftas"/>
    <w:rsid w:val="00F62B12"/>
  </w:style>
  <w:style w:type="character" w:customStyle="1" w:styleId="normaltextrun">
    <w:name w:val="normaltextrun"/>
    <w:basedOn w:val="Numatytasispastraiposriftas"/>
    <w:rsid w:val="00F62B12"/>
  </w:style>
  <w:style w:type="character" w:customStyle="1" w:styleId="eop">
    <w:name w:val="eop"/>
    <w:basedOn w:val="Numatytasispastraiposriftas"/>
    <w:rsid w:val="00F62B12"/>
  </w:style>
  <w:style w:type="paragraph" w:customStyle="1" w:styleId="outlineelement">
    <w:name w:val="outlineelement"/>
    <w:basedOn w:val="prastasis"/>
    <w:rsid w:val="00F62B12"/>
    <w:pPr>
      <w:spacing w:before="100" w:beforeAutospacing="1" w:after="100" w:afterAutospacing="1"/>
    </w:pPr>
    <w:rPr>
      <w:lang w:val="lt-LT" w:eastAsia="lt-LT"/>
    </w:rPr>
  </w:style>
  <w:style w:type="paragraph" w:styleId="Betarp">
    <w:name w:val="No Spacing"/>
    <w:uiPriority w:val="1"/>
    <w:qFormat/>
    <w:rsid w:val="00272BC3"/>
    <w:rPr>
      <w:rFonts w:ascii="Calibri" w:hAnsi="Calibri" w:cs="Calibri"/>
      <w:sz w:val="22"/>
      <w:szCs w:val="22"/>
      <w:lang w:eastAsia="en-US"/>
    </w:rPr>
  </w:style>
  <w:style w:type="paragraph" w:customStyle="1" w:styleId="Default">
    <w:name w:val="Default"/>
    <w:rsid w:val="001A08C1"/>
    <w:pPr>
      <w:autoSpaceDE w:val="0"/>
      <w:autoSpaceDN w:val="0"/>
      <w:adjustRightInd w:val="0"/>
    </w:pPr>
    <w:rPr>
      <w:rFonts w:ascii="Calibri" w:eastAsiaTheme="minorHAnsi" w:hAnsi="Calibri" w:cs="Calibri"/>
      <w:color w:val="000000"/>
      <w:sz w:val="24"/>
      <w:szCs w:val="24"/>
      <w:lang w:eastAsia="en-US"/>
    </w:rPr>
  </w:style>
  <w:style w:type="paragraph" w:styleId="Antrats">
    <w:name w:val="header"/>
    <w:basedOn w:val="prastasis"/>
    <w:link w:val="AntratsDiagrama"/>
    <w:uiPriority w:val="99"/>
    <w:unhideWhenUsed/>
    <w:rsid w:val="003307ED"/>
    <w:pPr>
      <w:tabs>
        <w:tab w:val="center" w:pos="4819"/>
        <w:tab w:val="right" w:pos="9638"/>
      </w:tabs>
    </w:pPr>
  </w:style>
  <w:style w:type="character" w:customStyle="1" w:styleId="AntratsDiagrama">
    <w:name w:val="Antraštės Diagrama"/>
    <w:basedOn w:val="Numatytasispastraiposriftas"/>
    <w:link w:val="Antrats"/>
    <w:uiPriority w:val="99"/>
    <w:rsid w:val="003307ED"/>
    <w:rPr>
      <w:sz w:val="24"/>
      <w:szCs w:val="24"/>
      <w:lang w:val="en-US" w:eastAsia="en-US"/>
    </w:rPr>
  </w:style>
  <w:style w:type="paragraph" w:styleId="Porat">
    <w:name w:val="footer"/>
    <w:basedOn w:val="prastasis"/>
    <w:link w:val="PoratDiagrama"/>
    <w:unhideWhenUsed/>
    <w:rsid w:val="003307ED"/>
    <w:pPr>
      <w:tabs>
        <w:tab w:val="center" w:pos="4819"/>
        <w:tab w:val="right" w:pos="9638"/>
      </w:tabs>
    </w:pPr>
  </w:style>
  <w:style w:type="character" w:customStyle="1" w:styleId="PoratDiagrama">
    <w:name w:val="Poraštė Diagrama"/>
    <w:basedOn w:val="Numatytasispastraiposriftas"/>
    <w:link w:val="Porat"/>
    <w:rsid w:val="003307ED"/>
    <w:rPr>
      <w:sz w:val="24"/>
      <w:szCs w:val="24"/>
      <w:lang w:val="en-US" w:eastAsia="en-US"/>
    </w:rPr>
  </w:style>
  <w:style w:type="paragraph" w:styleId="Pagrindinistekstas">
    <w:name w:val="Body Text"/>
    <w:basedOn w:val="prastasis"/>
    <w:link w:val="PagrindinistekstasDiagrama"/>
    <w:rsid w:val="00E9412A"/>
    <w:pPr>
      <w:suppressAutoHyphens/>
      <w:spacing w:after="120"/>
    </w:pPr>
    <w:rPr>
      <w:rFonts w:eastAsia="MS Mincho"/>
      <w:lang w:val="lt-LT" w:eastAsia="ar-SA"/>
    </w:rPr>
  </w:style>
  <w:style w:type="character" w:customStyle="1" w:styleId="PagrindinistekstasDiagrama">
    <w:name w:val="Pagrindinis tekstas Diagrama"/>
    <w:basedOn w:val="Numatytasispastraiposriftas"/>
    <w:link w:val="Pagrindinistekstas"/>
    <w:rsid w:val="00E9412A"/>
    <w:rPr>
      <w:rFonts w:eastAsia="MS Mincho"/>
      <w:sz w:val="24"/>
      <w:szCs w:val="24"/>
      <w:lang w:eastAsia="ar-SA"/>
    </w:rPr>
  </w:style>
  <w:style w:type="paragraph" w:styleId="Komentarotekstas">
    <w:name w:val="annotation text"/>
    <w:basedOn w:val="prastasis"/>
    <w:link w:val="KomentarotekstasDiagrama"/>
    <w:semiHidden/>
    <w:unhideWhenUsed/>
    <w:rPr>
      <w:sz w:val="20"/>
      <w:szCs w:val="20"/>
    </w:rPr>
  </w:style>
  <w:style w:type="character" w:customStyle="1" w:styleId="KomentarotekstasDiagrama">
    <w:name w:val="Komentaro tekstas Diagrama"/>
    <w:basedOn w:val="Numatytasispastraiposriftas"/>
    <w:link w:val="Komentarotekstas"/>
    <w:semiHidden/>
    <w:rPr>
      <w:lang w:val="en-US" w:eastAsia="en-US"/>
    </w:rPr>
  </w:style>
  <w:style w:type="character" w:styleId="Komentaronuoroda">
    <w:name w:val="annotation reference"/>
    <w:basedOn w:val="Numatytasispastraiposriftas"/>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796">
      <w:bodyDiv w:val="1"/>
      <w:marLeft w:val="0"/>
      <w:marRight w:val="0"/>
      <w:marTop w:val="0"/>
      <w:marBottom w:val="0"/>
      <w:divBdr>
        <w:top w:val="none" w:sz="0" w:space="0" w:color="auto"/>
        <w:left w:val="none" w:sz="0" w:space="0" w:color="auto"/>
        <w:bottom w:val="none" w:sz="0" w:space="0" w:color="auto"/>
        <w:right w:val="none" w:sz="0" w:space="0" w:color="auto"/>
      </w:divBdr>
    </w:div>
    <w:div w:id="273439448">
      <w:bodyDiv w:val="1"/>
      <w:marLeft w:val="0"/>
      <w:marRight w:val="0"/>
      <w:marTop w:val="0"/>
      <w:marBottom w:val="0"/>
      <w:divBdr>
        <w:top w:val="none" w:sz="0" w:space="0" w:color="auto"/>
        <w:left w:val="none" w:sz="0" w:space="0" w:color="auto"/>
        <w:bottom w:val="none" w:sz="0" w:space="0" w:color="auto"/>
        <w:right w:val="none" w:sz="0" w:space="0" w:color="auto"/>
      </w:divBdr>
    </w:div>
    <w:div w:id="338311637">
      <w:bodyDiv w:val="1"/>
      <w:marLeft w:val="0"/>
      <w:marRight w:val="0"/>
      <w:marTop w:val="0"/>
      <w:marBottom w:val="0"/>
      <w:divBdr>
        <w:top w:val="none" w:sz="0" w:space="0" w:color="auto"/>
        <w:left w:val="none" w:sz="0" w:space="0" w:color="auto"/>
        <w:bottom w:val="none" w:sz="0" w:space="0" w:color="auto"/>
        <w:right w:val="none" w:sz="0" w:space="0" w:color="auto"/>
      </w:divBdr>
    </w:div>
    <w:div w:id="504561751">
      <w:bodyDiv w:val="1"/>
      <w:marLeft w:val="0"/>
      <w:marRight w:val="0"/>
      <w:marTop w:val="0"/>
      <w:marBottom w:val="0"/>
      <w:divBdr>
        <w:top w:val="none" w:sz="0" w:space="0" w:color="auto"/>
        <w:left w:val="none" w:sz="0" w:space="0" w:color="auto"/>
        <w:bottom w:val="none" w:sz="0" w:space="0" w:color="auto"/>
        <w:right w:val="none" w:sz="0" w:space="0" w:color="auto"/>
      </w:divBdr>
    </w:div>
    <w:div w:id="1258711802">
      <w:bodyDiv w:val="1"/>
      <w:marLeft w:val="0"/>
      <w:marRight w:val="0"/>
      <w:marTop w:val="0"/>
      <w:marBottom w:val="0"/>
      <w:divBdr>
        <w:top w:val="none" w:sz="0" w:space="0" w:color="auto"/>
        <w:left w:val="none" w:sz="0" w:space="0" w:color="auto"/>
        <w:bottom w:val="none" w:sz="0" w:space="0" w:color="auto"/>
        <w:right w:val="none" w:sz="0" w:space="0" w:color="auto"/>
      </w:divBdr>
      <w:divsChild>
        <w:div w:id="2242848">
          <w:marLeft w:val="0"/>
          <w:marRight w:val="0"/>
          <w:marTop w:val="0"/>
          <w:marBottom w:val="0"/>
          <w:divBdr>
            <w:top w:val="none" w:sz="0" w:space="0" w:color="auto"/>
            <w:left w:val="none" w:sz="0" w:space="0" w:color="auto"/>
            <w:bottom w:val="none" w:sz="0" w:space="0" w:color="auto"/>
            <w:right w:val="none" w:sz="0" w:space="0" w:color="auto"/>
          </w:divBdr>
          <w:divsChild>
            <w:div w:id="824512353">
              <w:marLeft w:val="0"/>
              <w:marRight w:val="0"/>
              <w:marTop w:val="0"/>
              <w:marBottom w:val="0"/>
              <w:divBdr>
                <w:top w:val="none" w:sz="0" w:space="0" w:color="auto"/>
                <w:left w:val="none" w:sz="0" w:space="0" w:color="auto"/>
                <w:bottom w:val="none" w:sz="0" w:space="0" w:color="auto"/>
                <w:right w:val="none" w:sz="0" w:space="0" w:color="auto"/>
              </w:divBdr>
            </w:div>
            <w:div w:id="1065028742">
              <w:marLeft w:val="0"/>
              <w:marRight w:val="0"/>
              <w:marTop w:val="0"/>
              <w:marBottom w:val="0"/>
              <w:divBdr>
                <w:top w:val="none" w:sz="0" w:space="0" w:color="auto"/>
                <w:left w:val="none" w:sz="0" w:space="0" w:color="auto"/>
                <w:bottom w:val="none" w:sz="0" w:space="0" w:color="auto"/>
                <w:right w:val="none" w:sz="0" w:space="0" w:color="auto"/>
              </w:divBdr>
            </w:div>
            <w:div w:id="1799908478">
              <w:marLeft w:val="0"/>
              <w:marRight w:val="0"/>
              <w:marTop w:val="0"/>
              <w:marBottom w:val="0"/>
              <w:divBdr>
                <w:top w:val="none" w:sz="0" w:space="0" w:color="auto"/>
                <w:left w:val="none" w:sz="0" w:space="0" w:color="auto"/>
                <w:bottom w:val="none" w:sz="0" w:space="0" w:color="auto"/>
                <w:right w:val="none" w:sz="0" w:space="0" w:color="auto"/>
              </w:divBdr>
            </w:div>
            <w:div w:id="1829438740">
              <w:marLeft w:val="0"/>
              <w:marRight w:val="0"/>
              <w:marTop w:val="0"/>
              <w:marBottom w:val="0"/>
              <w:divBdr>
                <w:top w:val="none" w:sz="0" w:space="0" w:color="auto"/>
                <w:left w:val="none" w:sz="0" w:space="0" w:color="auto"/>
                <w:bottom w:val="none" w:sz="0" w:space="0" w:color="auto"/>
                <w:right w:val="none" w:sz="0" w:space="0" w:color="auto"/>
              </w:divBdr>
            </w:div>
            <w:div w:id="2118330258">
              <w:marLeft w:val="0"/>
              <w:marRight w:val="0"/>
              <w:marTop w:val="0"/>
              <w:marBottom w:val="0"/>
              <w:divBdr>
                <w:top w:val="none" w:sz="0" w:space="0" w:color="auto"/>
                <w:left w:val="none" w:sz="0" w:space="0" w:color="auto"/>
                <w:bottom w:val="none" w:sz="0" w:space="0" w:color="auto"/>
                <w:right w:val="none" w:sz="0" w:space="0" w:color="auto"/>
              </w:divBdr>
            </w:div>
          </w:divsChild>
        </w:div>
        <w:div w:id="20320770">
          <w:marLeft w:val="0"/>
          <w:marRight w:val="0"/>
          <w:marTop w:val="0"/>
          <w:marBottom w:val="0"/>
          <w:divBdr>
            <w:top w:val="none" w:sz="0" w:space="0" w:color="auto"/>
            <w:left w:val="none" w:sz="0" w:space="0" w:color="auto"/>
            <w:bottom w:val="none" w:sz="0" w:space="0" w:color="auto"/>
            <w:right w:val="none" w:sz="0" w:space="0" w:color="auto"/>
          </w:divBdr>
        </w:div>
        <w:div w:id="50545819">
          <w:marLeft w:val="0"/>
          <w:marRight w:val="0"/>
          <w:marTop w:val="0"/>
          <w:marBottom w:val="0"/>
          <w:divBdr>
            <w:top w:val="none" w:sz="0" w:space="0" w:color="auto"/>
            <w:left w:val="none" w:sz="0" w:space="0" w:color="auto"/>
            <w:bottom w:val="none" w:sz="0" w:space="0" w:color="auto"/>
            <w:right w:val="none" w:sz="0" w:space="0" w:color="auto"/>
          </w:divBdr>
        </w:div>
        <w:div w:id="58208153">
          <w:marLeft w:val="0"/>
          <w:marRight w:val="0"/>
          <w:marTop w:val="0"/>
          <w:marBottom w:val="0"/>
          <w:divBdr>
            <w:top w:val="none" w:sz="0" w:space="0" w:color="auto"/>
            <w:left w:val="none" w:sz="0" w:space="0" w:color="auto"/>
            <w:bottom w:val="none" w:sz="0" w:space="0" w:color="auto"/>
            <w:right w:val="none" w:sz="0" w:space="0" w:color="auto"/>
          </w:divBdr>
        </w:div>
        <w:div w:id="61416639">
          <w:marLeft w:val="0"/>
          <w:marRight w:val="0"/>
          <w:marTop w:val="0"/>
          <w:marBottom w:val="0"/>
          <w:divBdr>
            <w:top w:val="none" w:sz="0" w:space="0" w:color="auto"/>
            <w:left w:val="none" w:sz="0" w:space="0" w:color="auto"/>
            <w:bottom w:val="none" w:sz="0" w:space="0" w:color="auto"/>
            <w:right w:val="none" w:sz="0" w:space="0" w:color="auto"/>
          </w:divBdr>
        </w:div>
        <w:div w:id="106000765">
          <w:marLeft w:val="0"/>
          <w:marRight w:val="0"/>
          <w:marTop w:val="0"/>
          <w:marBottom w:val="0"/>
          <w:divBdr>
            <w:top w:val="none" w:sz="0" w:space="0" w:color="auto"/>
            <w:left w:val="none" w:sz="0" w:space="0" w:color="auto"/>
            <w:bottom w:val="none" w:sz="0" w:space="0" w:color="auto"/>
            <w:right w:val="none" w:sz="0" w:space="0" w:color="auto"/>
          </w:divBdr>
        </w:div>
        <w:div w:id="109322159">
          <w:marLeft w:val="0"/>
          <w:marRight w:val="0"/>
          <w:marTop w:val="0"/>
          <w:marBottom w:val="0"/>
          <w:divBdr>
            <w:top w:val="none" w:sz="0" w:space="0" w:color="auto"/>
            <w:left w:val="none" w:sz="0" w:space="0" w:color="auto"/>
            <w:bottom w:val="none" w:sz="0" w:space="0" w:color="auto"/>
            <w:right w:val="none" w:sz="0" w:space="0" w:color="auto"/>
          </w:divBdr>
        </w:div>
        <w:div w:id="118300015">
          <w:marLeft w:val="0"/>
          <w:marRight w:val="0"/>
          <w:marTop w:val="0"/>
          <w:marBottom w:val="0"/>
          <w:divBdr>
            <w:top w:val="none" w:sz="0" w:space="0" w:color="auto"/>
            <w:left w:val="none" w:sz="0" w:space="0" w:color="auto"/>
            <w:bottom w:val="none" w:sz="0" w:space="0" w:color="auto"/>
            <w:right w:val="none" w:sz="0" w:space="0" w:color="auto"/>
          </w:divBdr>
        </w:div>
        <w:div w:id="137113485">
          <w:marLeft w:val="0"/>
          <w:marRight w:val="0"/>
          <w:marTop w:val="0"/>
          <w:marBottom w:val="0"/>
          <w:divBdr>
            <w:top w:val="none" w:sz="0" w:space="0" w:color="auto"/>
            <w:left w:val="none" w:sz="0" w:space="0" w:color="auto"/>
            <w:bottom w:val="none" w:sz="0" w:space="0" w:color="auto"/>
            <w:right w:val="none" w:sz="0" w:space="0" w:color="auto"/>
          </w:divBdr>
        </w:div>
        <w:div w:id="178323685">
          <w:marLeft w:val="0"/>
          <w:marRight w:val="0"/>
          <w:marTop w:val="0"/>
          <w:marBottom w:val="0"/>
          <w:divBdr>
            <w:top w:val="none" w:sz="0" w:space="0" w:color="auto"/>
            <w:left w:val="none" w:sz="0" w:space="0" w:color="auto"/>
            <w:bottom w:val="none" w:sz="0" w:space="0" w:color="auto"/>
            <w:right w:val="none" w:sz="0" w:space="0" w:color="auto"/>
          </w:divBdr>
        </w:div>
        <w:div w:id="286274672">
          <w:marLeft w:val="0"/>
          <w:marRight w:val="0"/>
          <w:marTop w:val="0"/>
          <w:marBottom w:val="0"/>
          <w:divBdr>
            <w:top w:val="none" w:sz="0" w:space="0" w:color="auto"/>
            <w:left w:val="none" w:sz="0" w:space="0" w:color="auto"/>
            <w:bottom w:val="none" w:sz="0" w:space="0" w:color="auto"/>
            <w:right w:val="none" w:sz="0" w:space="0" w:color="auto"/>
          </w:divBdr>
        </w:div>
        <w:div w:id="345399811">
          <w:marLeft w:val="0"/>
          <w:marRight w:val="0"/>
          <w:marTop w:val="0"/>
          <w:marBottom w:val="0"/>
          <w:divBdr>
            <w:top w:val="none" w:sz="0" w:space="0" w:color="auto"/>
            <w:left w:val="none" w:sz="0" w:space="0" w:color="auto"/>
            <w:bottom w:val="none" w:sz="0" w:space="0" w:color="auto"/>
            <w:right w:val="none" w:sz="0" w:space="0" w:color="auto"/>
          </w:divBdr>
        </w:div>
        <w:div w:id="348146012">
          <w:marLeft w:val="0"/>
          <w:marRight w:val="0"/>
          <w:marTop w:val="0"/>
          <w:marBottom w:val="0"/>
          <w:divBdr>
            <w:top w:val="none" w:sz="0" w:space="0" w:color="auto"/>
            <w:left w:val="none" w:sz="0" w:space="0" w:color="auto"/>
            <w:bottom w:val="none" w:sz="0" w:space="0" w:color="auto"/>
            <w:right w:val="none" w:sz="0" w:space="0" w:color="auto"/>
          </w:divBdr>
        </w:div>
        <w:div w:id="365177557">
          <w:marLeft w:val="0"/>
          <w:marRight w:val="0"/>
          <w:marTop w:val="0"/>
          <w:marBottom w:val="0"/>
          <w:divBdr>
            <w:top w:val="none" w:sz="0" w:space="0" w:color="auto"/>
            <w:left w:val="none" w:sz="0" w:space="0" w:color="auto"/>
            <w:bottom w:val="none" w:sz="0" w:space="0" w:color="auto"/>
            <w:right w:val="none" w:sz="0" w:space="0" w:color="auto"/>
          </w:divBdr>
        </w:div>
        <w:div w:id="435102313">
          <w:marLeft w:val="0"/>
          <w:marRight w:val="0"/>
          <w:marTop w:val="0"/>
          <w:marBottom w:val="0"/>
          <w:divBdr>
            <w:top w:val="none" w:sz="0" w:space="0" w:color="auto"/>
            <w:left w:val="none" w:sz="0" w:space="0" w:color="auto"/>
            <w:bottom w:val="none" w:sz="0" w:space="0" w:color="auto"/>
            <w:right w:val="none" w:sz="0" w:space="0" w:color="auto"/>
          </w:divBdr>
        </w:div>
        <w:div w:id="454905951">
          <w:marLeft w:val="0"/>
          <w:marRight w:val="0"/>
          <w:marTop w:val="0"/>
          <w:marBottom w:val="0"/>
          <w:divBdr>
            <w:top w:val="none" w:sz="0" w:space="0" w:color="auto"/>
            <w:left w:val="none" w:sz="0" w:space="0" w:color="auto"/>
            <w:bottom w:val="none" w:sz="0" w:space="0" w:color="auto"/>
            <w:right w:val="none" w:sz="0" w:space="0" w:color="auto"/>
          </w:divBdr>
        </w:div>
        <w:div w:id="465664808">
          <w:marLeft w:val="0"/>
          <w:marRight w:val="0"/>
          <w:marTop w:val="0"/>
          <w:marBottom w:val="0"/>
          <w:divBdr>
            <w:top w:val="none" w:sz="0" w:space="0" w:color="auto"/>
            <w:left w:val="none" w:sz="0" w:space="0" w:color="auto"/>
            <w:bottom w:val="none" w:sz="0" w:space="0" w:color="auto"/>
            <w:right w:val="none" w:sz="0" w:space="0" w:color="auto"/>
          </w:divBdr>
        </w:div>
        <w:div w:id="469053528">
          <w:marLeft w:val="0"/>
          <w:marRight w:val="0"/>
          <w:marTop w:val="0"/>
          <w:marBottom w:val="0"/>
          <w:divBdr>
            <w:top w:val="none" w:sz="0" w:space="0" w:color="auto"/>
            <w:left w:val="none" w:sz="0" w:space="0" w:color="auto"/>
            <w:bottom w:val="none" w:sz="0" w:space="0" w:color="auto"/>
            <w:right w:val="none" w:sz="0" w:space="0" w:color="auto"/>
          </w:divBdr>
        </w:div>
        <w:div w:id="49573113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530728240">
          <w:marLeft w:val="0"/>
          <w:marRight w:val="0"/>
          <w:marTop w:val="0"/>
          <w:marBottom w:val="0"/>
          <w:divBdr>
            <w:top w:val="none" w:sz="0" w:space="0" w:color="auto"/>
            <w:left w:val="none" w:sz="0" w:space="0" w:color="auto"/>
            <w:bottom w:val="none" w:sz="0" w:space="0" w:color="auto"/>
            <w:right w:val="none" w:sz="0" w:space="0" w:color="auto"/>
          </w:divBdr>
        </w:div>
        <w:div w:id="539170695">
          <w:marLeft w:val="0"/>
          <w:marRight w:val="0"/>
          <w:marTop w:val="0"/>
          <w:marBottom w:val="0"/>
          <w:divBdr>
            <w:top w:val="none" w:sz="0" w:space="0" w:color="auto"/>
            <w:left w:val="none" w:sz="0" w:space="0" w:color="auto"/>
            <w:bottom w:val="none" w:sz="0" w:space="0" w:color="auto"/>
            <w:right w:val="none" w:sz="0" w:space="0" w:color="auto"/>
          </w:divBdr>
        </w:div>
        <w:div w:id="560598046">
          <w:marLeft w:val="0"/>
          <w:marRight w:val="0"/>
          <w:marTop w:val="0"/>
          <w:marBottom w:val="0"/>
          <w:divBdr>
            <w:top w:val="none" w:sz="0" w:space="0" w:color="auto"/>
            <w:left w:val="none" w:sz="0" w:space="0" w:color="auto"/>
            <w:bottom w:val="none" w:sz="0" w:space="0" w:color="auto"/>
            <w:right w:val="none" w:sz="0" w:space="0" w:color="auto"/>
          </w:divBdr>
        </w:div>
        <w:div w:id="598412793">
          <w:marLeft w:val="0"/>
          <w:marRight w:val="0"/>
          <w:marTop w:val="0"/>
          <w:marBottom w:val="0"/>
          <w:divBdr>
            <w:top w:val="none" w:sz="0" w:space="0" w:color="auto"/>
            <w:left w:val="none" w:sz="0" w:space="0" w:color="auto"/>
            <w:bottom w:val="none" w:sz="0" w:space="0" w:color="auto"/>
            <w:right w:val="none" w:sz="0" w:space="0" w:color="auto"/>
          </w:divBdr>
        </w:div>
        <w:div w:id="606542063">
          <w:marLeft w:val="0"/>
          <w:marRight w:val="0"/>
          <w:marTop w:val="0"/>
          <w:marBottom w:val="0"/>
          <w:divBdr>
            <w:top w:val="none" w:sz="0" w:space="0" w:color="auto"/>
            <w:left w:val="none" w:sz="0" w:space="0" w:color="auto"/>
            <w:bottom w:val="none" w:sz="0" w:space="0" w:color="auto"/>
            <w:right w:val="none" w:sz="0" w:space="0" w:color="auto"/>
          </w:divBdr>
        </w:div>
        <w:div w:id="613252697">
          <w:marLeft w:val="0"/>
          <w:marRight w:val="0"/>
          <w:marTop w:val="0"/>
          <w:marBottom w:val="0"/>
          <w:divBdr>
            <w:top w:val="none" w:sz="0" w:space="0" w:color="auto"/>
            <w:left w:val="none" w:sz="0" w:space="0" w:color="auto"/>
            <w:bottom w:val="none" w:sz="0" w:space="0" w:color="auto"/>
            <w:right w:val="none" w:sz="0" w:space="0" w:color="auto"/>
          </w:divBdr>
        </w:div>
        <w:div w:id="650986261">
          <w:marLeft w:val="0"/>
          <w:marRight w:val="0"/>
          <w:marTop w:val="0"/>
          <w:marBottom w:val="0"/>
          <w:divBdr>
            <w:top w:val="none" w:sz="0" w:space="0" w:color="auto"/>
            <w:left w:val="none" w:sz="0" w:space="0" w:color="auto"/>
            <w:bottom w:val="none" w:sz="0" w:space="0" w:color="auto"/>
            <w:right w:val="none" w:sz="0" w:space="0" w:color="auto"/>
          </w:divBdr>
        </w:div>
        <w:div w:id="656150550">
          <w:marLeft w:val="0"/>
          <w:marRight w:val="0"/>
          <w:marTop w:val="0"/>
          <w:marBottom w:val="0"/>
          <w:divBdr>
            <w:top w:val="none" w:sz="0" w:space="0" w:color="auto"/>
            <w:left w:val="none" w:sz="0" w:space="0" w:color="auto"/>
            <w:bottom w:val="none" w:sz="0" w:space="0" w:color="auto"/>
            <w:right w:val="none" w:sz="0" w:space="0" w:color="auto"/>
          </w:divBdr>
        </w:div>
        <w:div w:id="662389119">
          <w:marLeft w:val="0"/>
          <w:marRight w:val="0"/>
          <w:marTop w:val="0"/>
          <w:marBottom w:val="0"/>
          <w:divBdr>
            <w:top w:val="none" w:sz="0" w:space="0" w:color="auto"/>
            <w:left w:val="none" w:sz="0" w:space="0" w:color="auto"/>
            <w:bottom w:val="none" w:sz="0" w:space="0" w:color="auto"/>
            <w:right w:val="none" w:sz="0" w:space="0" w:color="auto"/>
          </w:divBdr>
        </w:div>
        <w:div w:id="688525663">
          <w:marLeft w:val="0"/>
          <w:marRight w:val="0"/>
          <w:marTop w:val="0"/>
          <w:marBottom w:val="0"/>
          <w:divBdr>
            <w:top w:val="none" w:sz="0" w:space="0" w:color="auto"/>
            <w:left w:val="none" w:sz="0" w:space="0" w:color="auto"/>
            <w:bottom w:val="none" w:sz="0" w:space="0" w:color="auto"/>
            <w:right w:val="none" w:sz="0" w:space="0" w:color="auto"/>
          </w:divBdr>
        </w:div>
        <w:div w:id="698968783">
          <w:marLeft w:val="0"/>
          <w:marRight w:val="0"/>
          <w:marTop w:val="0"/>
          <w:marBottom w:val="0"/>
          <w:divBdr>
            <w:top w:val="none" w:sz="0" w:space="0" w:color="auto"/>
            <w:left w:val="none" w:sz="0" w:space="0" w:color="auto"/>
            <w:bottom w:val="none" w:sz="0" w:space="0" w:color="auto"/>
            <w:right w:val="none" w:sz="0" w:space="0" w:color="auto"/>
          </w:divBdr>
        </w:div>
        <w:div w:id="701789597">
          <w:marLeft w:val="0"/>
          <w:marRight w:val="0"/>
          <w:marTop w:val="0"/>
          <w:marBottom w:val="0"/>
          <w:divBdr>
            <w:top w:val="none" w:sz="0" w:space="0" w:color="auto"/>
            <w:left w:val="none" w:sz="0" w:space="0" w:color="auto"/>
            <w:bottom w:val="none" w:sz="0" w:space="0" w:color="auto"/>
            <w:right w:val="none" w:sz="0" w:space="0" w:color="auto"/>
          </w:divBdr>
        </w:div>
        <w:div w:id="743599751">
          <w:marLeft w:val="0"/>
          <w:marRight w:val="0"/>
          <w:marTop w:val="0"/>
          <w:marBottom w:val="0"/>
          <w:divBdr>
            <w:top w:val="none" w:sz="0" w:space="0" w:color="auto"/>
            <w:left w:val="none" w:sz="0" w:space="0" w:color="auto"/>
            <w:bottom w:val="none" w:sz="0" w:space="0" w:color="auto"/>
            <w:right w:val="none" w:sz="0" w:space="0" w:color="auto"/>
          </w:divBdr>
        </w:div>
        <w:div w:id="778640822">
          <w:marLeft w:val="0"/>
          <w:marRight w:val="0"/>
          <w:marTop w:val="0"/>
          <w:marBottom w:val="0"/>
          <w:divBdr>
            <w:top w:val="none" w:sz="0" w:space="0" w:color="auto"/>
            <w:left w:val="none" w:sz="0" w:space="0" w:color="auto"/>
            <w:bottom w:val="none" w:sz="0" w:space="0" w:color="auto"/>
            <w:right w:val="none" w:sz="0" w:space="0" w:color="auto"/>
          </w:divBdr>
        </w:div>
        <w:div w:id="784155561">
          <w:marLeft w:val="0"/>
          <w:marRight w:val="0"/>
          <w:marTop w:val="0"/>
          <w:marBottom w:val="0"/>
          <w:divBdr>
            <w:top w:val="none" w:sz="0" w:space="0" w:color="auto"/>
            <w:left w:val="none" w:sz="0" w:space="0" w:color="auto"/>
            <w:bottom w:val="none" w:sz="0" w:space="0" w:color="auto"/>
            <w:right w:val="none" w:sz="0" w:space="0" w:color="auto"/>
          </w:divBdr>
        </w:div>
        <w:div w:id="799541157">
          <w:marLeft w:val="0"/>
          <w:marRight w:val="0"/>
          <w:marTop w:val="0"/>
          <w:marBottom w:val="0"/>
          <w:divBdr>
            <w:top w:val="none" w:sz="0" w:space="0" w:color="auto"/>
            <w:left w:val="none" w:sz="0" w:space="0" w:color="auto"/>
            <w:bottom w:val="none" w:sz="0" w:space="0" w:color="auto"/>
            <w:right w:val="none" w:sz="0" w:space="0" w:color="auto"/>
          </w:divBdr>
        </w:div>
        <w:div w:id="846287665">
          <w:marLeft w:val="0"/>
          <w:marRight w:val="0"/>
          <w:marTop w:val="0"/>
          <w:marBottom w:val="0"/>
          <w:divBdr>
            <w:top w:val="none" w:sz="0" w:space="0" w:color="auto"/>
            <w:left w:val="none" w:sz="0" w:space="0" w:color="auto"/>
            <w:bottom w:val="none" w:sz="0" w:space="0" w:color="auto"/>
            <w:right w:val="none" w:sz="0" w:space="0" w:color="auto"/>
          </w:divBdr>
        </w:div>
        <w:div w:id="854197844">
          <w:marLeft w:val="0"/>
          <w:marRight w:val="0"/>
          <w:marTop w:val="0"/>
          <w:marBottom w:val="0"/>
          <w:divBdr>
            <w:top w:val="none" w:sz="0" w:space="0" w:color="auto"/>
            <w:left w:val="none" w:sz="0" w:space="0" w:color="auto"/>
            <w:bottom w:val="none" w:sz="0" w:space="0" w:color="auto"/>
            <w:right w:val="none" w:sz="0" w:space="0" w:color="auto"/>
          </w:divBdr>
        </w:div>
        <w:div w:id="854541393">
          <w:marLeft w:val="0"/>
          <w:marRight w:val="0"/>
          <w:marTop w:val="0"/>
          <w:marBottom w:val="0"/>
          <w:divBdr>
            <w:top w:val="none" w:sz="0" w:space="0" w:color="auto"/>
            <w:left w:val="none" w:sz="0" w:space="0" w:color="auto"/>
            <w:bottom w:val="none" w:sz="0" w:space="0" w:color="auto"/>
            <w:right w:val="none" w:sz="0" w:space="0" w:color="auto"/>
          </w:divBdr>
        </w:div>
        <w:div w:id="884483590">
          <w:marLeft w:val="0"/>
          <w:marRight w:val="0"/>
          <w:marTop w:val="0"/>
          <w:marBottom w:val="0"/>
          <w:divBdr>
            <w:top w:val="none" w:sz="0" w:space="0" w:color="auto"/>
            <w:left w:val="none" w:sz="0" w:space="0" w:color="auto"/>
            <w:bottom w:val="none" w:sz="0" w:space="0" w:color="auto"/>
            <w:right w:val="none" w:sz="0" w:space="0" w:color="auto"/>
          </w:divBdr>
        </w:div>
        <w:div w:id="896429852">
          <w:marLeft w:val="0"/>
          <w:marRight w:val="0"/>
          <w:marTop w:val="0"/>
          <w:marBottom w:val="0"/>
          <w:divBdr>
            <w:top w:val="none" w:sz="0" w:space="0" w:color="auto"/>
            <w:left w:val="none" w:sz="0" w:space="0" w:color="auto"/>
            <w:bottom w:val="none" w:sz="0" w:space="0" w:color="auto"/>
            <w:right w:val="none" w:sz="0" w:space="0" w:color="auto"/>
          </w:divBdr>
        </w:div>
        <w:div w:id="973753490">
          <w:marLeft w:val="0"/>
          <w:marRight w:val="0"/>
          <w:marTop w:val="0"/>
          <w:marBottom w:val="0"/>
          <w:divBdr>
            <w:top w:val="none" w:sz="0" w:space="0" w:color="auto"/>
            <w:left w:val="none" w:sz="0" w:space="0" w:color="auto"/>
            <w:bottom w:val="none" w:sz="0" w:space="0" w:color="auto"/>
            <w:right w:val="none" w:sz="0" w:space="0" w:color="auto"/>
          </w:divBdr>
        </w:div>
        <w:div w:id="995651624">
          <w:marLeft w:val="0"/>
          <w:marRight w:val="0"/>
          <w:marTop w:val="0"/>
          <w:marBottom w:val="0"/>
          <w:divBdr>
            <w:top w:val="none" w:sz="0" w:space="0" w:color="auto"/>
            <w:left w:val="none" w:sz="0" w:space="0" w:color="auto"/>
            <w:bottom w:val="none" w:sz="0" w:space="0" w:color="auto"/>
            <w:right w:val="none" w:sz="0" w:space="0" w:color="auto"/>
          </w:divBdr>
        </w:div>
        <w:div w:id="1003438865">
          <w:marLeft w:val="0"/>
          <w:marRight w:val="0"/>
          <w:marTop w:val="0"/>
          <w:marBottom w:val="0"/>
          <w:divBdr>
            <w:top w:val="none" w:sz="0" w:space="0" w:color="auto"/>
            <w:left w:val="none" w:sz="0" w:space="0" w:color="auto"/>
            <w:bottom w:val="none" w:sz="0" w:space="0" w:color="auto"/>
            <w:right w:val="none" w:sz="0" w:space="0" w:color="auto"/>
          </w:divBdr>
        </w:div>
        <w:div w:id="1016689638">
          <w:marLeft w:val="0"/>
          <w:marRight w:val="0"/>
          <w:marTop w:val="0"/>
          <w:marBottom w:val="0"/>
          <w:divBdr>
            <w:top w:val="none" w:sz="0" w:space="0" w:color="auto"/>
            <w:left w:val="none" w:sz="0" w:space="0" w:color="auto"/>
            <w:bottom w:val="none" w:sz="0" w:space="0" w:color="auto"/>
            <w:right w:val="none" w:sz="0" w:space="0" w:color="auto"/>
          </w:divBdr>
          <w:divsChild>
            <w:div w:id="782580308">
              <w:marLeft w:val="0"/>
              <w:marRight w:val="0"/>
              <w:marTop w:val="0"/>
              <w:marBottom w:val="0"/>
              <w:divBdr>
                <w:top w:val="none" w:sz="0" w:space="0" w:color="auto"/>
                <w:left w:val="none" w:sz="0" w:space="0" w:color="auto"/>
                <w:bottom w:val="none" w:sz="0" w:space="0" w:color="auto"/>
                <w:right w:val="none" w:sz="0" w:space="0" w:color="auto"/>
              </w:divBdr>
            </w:div>
            <w:div w:id="1149206192">
              <w:marLeft w:val="0"/>
              <w:marRight w:val="0"/>
              <w:marTop w:val="0"/>
              <w:marBottom w:val="0"/>
              <w:divBdr>
                <w:top w:val="none" w:sz="0" w:space="0" w:color="auto"/>
                <w:left w:val="none" w:sz="0" w:space="0" w:color="auto"/>
                <w:bottom w:val="none" w:sz="0" w:space="0" w:color="auto"/>
                <w:right w:val="none" w:sz="0" w:space="0" w:color="auto"/>
              </w:divBdr>
            </w:div>
            <w:div w:id="1167673904">
              <w:marLeft w:val="0"/>
              <w:marRight w:val="0"/>
              <w:marTop w:val="0"/>
              <w:marBottom w:val="0"/>
              <w:divBdr>
                <w:top w:val="none" w:sz="0" w:space="0" w:color="auto"/>
                <w:left w:val="none" w:sz="0" w:space="0" w:color="auto"/>
                <w:bottom w:val="none" w:sz="0" w:space="0" w:color="auto"/>
                <w:right w:val="none" w:sz="0" w:space="0" w:color="auto"/>
              </w:divBdr>
            </w:div>
            <w:div w:id="1246694456">
              <w:marLeft w:val="0"/>
              <w:marRight w:val="0"/>
              <w:marTop w:val="0"/>
              <w:marBottom w:val="0"/>
              <w:divBdr>
                <w:top w:val="none" w:sz="0" w:space="0" w:color="auto"/>
                <w:left w:val="none" w:sz="0" w:space="0" w:color="auto"/>
                <w:bottom w:val="none" w:sz="0" w:space="0" w:color="auto"/>
                <w:right w:val="none" w:sz="0" w:space="0" w:color="auto"/>
              </w:divBdr>
            </w:div>
            <w:div w:id="1334991574">
              <w:marLeft w:val="0"/>
              <w:marRight w:val="0"/>
              <w:marTop w:val="0"/>
              <w:marBottom w:val="0"/>
              <w:divBdr>
                <w:top w:val="none" w:sz="0" w:space="0" w:color="auto"/>
                <w:left w:val="none" w:sz="0" w:space="0" w:color="auto"/>
                <w:bottom w:val="none" w:sz="0" w:space="0" w:color="auto"/>
                <w:right w:val="none" w:sz="0" w:space="0" w:color="auto"/>
              </w:divBdr>
            </w:div>
          </w:divsChild>
        </w:div>
        <w:div w:id="1116364325">
          <w:marLeft w:val="0"/>
          <w:marRight w:val="0"/>
          <w:marTop w:val="0"/>
          <w:marBottom w:val="0"/>
          <w:divBdr>
            <w:top w:val="none" w:sz="0" w:space="0" w:color="auto"/>
            <w:left w:val="none" w:sz="0" w:space="0" w:color="auto"/>
            <w:bottom w:val="none" w:sz="0" w:space="0" w:color="auto"/>
            <w:right w:val="none" w:sz="0" w:space="0" w:color="auto"/>
          </w:divBdr>
        </w:div>
        <w:div w:id="1118449011">
          <w:marLeft w:val="0"/>
          <w:marRight w:val="0"/>
          <w:marTop w:val="0"/>
          <w:marBottom w:val="0"/>
          <w:divBdr>
            <w:top w:val="none" w:sz="0" w:space="0" w:color="auto"/>
            <w:left w:val="none" w:sz="0" w:space="0" w:color="auto"/>
            <w:bottom w:val="none" w:sz="0" w:space="0" w:color="auto"/>
            <w:right w:val="none" w:sz="0" w:space="0" w:color="auto"/>
          </w:divBdr>
        </w:div>
        <w:div w:id="1174566230">
          <w:marLeft w:val="0"/>
          <w:marRight w:val="0"/>
          <w:marTop w:val="0"/>
          <w:marBottom w:val="0"/>
          <w:divBdr>
            <w:top w:val="none" w:sz="0" w:space="0" w:color="auto"/>
            <w:left w:val="none" w:sz="0" w:space="0" w:color="auto"/>
            <w:bottom w:val="none" w:sz="0" w:space="0" w:color="auto"/>
            <w:right w:val="none" w:sz="0" w:space="0" w:color="auto"/>
          </w:divBdr>
        </w:div>
        <w:div w:id="1177116367">
          <w:marLeft w:val="0"/>
          <w:marRight w:val="0"/>
          <w:marTop w:val="0"/>
          <w:marBottom w:val="0"/>
          <w:divBdr>
            <w:top w:val="none" w:sz="0" w:space="0" w:color="auto"/>
            <w:left w:val="none" w:sz="0" w:space="0" w:color="auto"/>
            <w:bottom w:val="none" w:sz="0" w:space="0" w:color="auto"/>
            <w:right w:val="none" w:sz="0" w:space="0" w:color="auto"/>
          </w:divBdr>
        </w:div>
        <w:div w:id="1179542312">
          <w:marLeft w:val="0"/>
          <w:marRight w:val="0"/>
          <w:marTop w:val="0"/>
          <w:marBottom w:val="0"/>
          <w:divBdr>
            <w:top w:val="none" w:sz="0" w:space="0" w:color="auto"/>
            <w:left w:val="none" w:sz="0" w:space="0" w:color="auto"/>
            <w:bottom w:val="none" w:sz="0" w:space="0" w:color="auto"/>
            <w:right w:val="none" w:sz="0" w:space="0" w:color="auto"/>
          </w:divBdr>
        </w:div>
        <w:div w:id="1197812590">
          <w:marLeft w:val="0"/>
          <w:marRight w:val="0"/>
          <w:marTop w:val="0"/>
          <w:marBottom w:val="0"/>
          <w:divBdr>
            <w:top w:val="none" w:sz="0" w:space="0" w:color="auto"/>
            <w:left w:val="none" w:sz="0" w:space="0" w:color="auto"/>
            <w:bottom w:val="none" w:sz="0" w:space="0" w:color="auto"/>
            <w:right w:val="none" w:sz="0" w:space="0" w:color="auto"/>
          </w:divBdr>
        </w:div>
        <w:div w:id="1199974550">
          <w:marLeft w:val="0"/>
          <w:marRight w:val="0"/>
          <w:marTop w:val="0"/>
          <w:marBottom w:val="0"/>
          <w:divBdr>
            <w:top w:val="none" w:sz="0" w:space="0" w:color="auto"/>
            <w:left w:val="none" w:sz="0" w:space="0" w:color="auto"/>
            <w:bottom w:val="none" w:sz="0" w:space="0" w:color="auto"/>
            <w:right w:val="none" w:sz="0" w:space="0" w:color="auto"/>
          </w:divBdr>
        </w:div>
        <w:div w:id="1200315960">
          <w:marLeft w:val="0"/>
          <w:marRight w:val="0"/>
          <w:marTop w:val="0"/>
          <w:marBottom w:val="0"/>
          <w:divBdr>
            <w:top w:val="none" w:sz="0" w:space="0" w:color="auto"/>
            <w:left w:val="none" w:sz="0" w:space="0" w:color="auto"/>
            <w:bottom w:val="none" w:sz="0" w:space="0" w:color="auto"/>
            <w:right w:val="none" w:sz="0" w:space="0" w:color="auto"/>
          </w:divBdr>
        </w:div>
        <w:div w:id="1224949965">
          <w:marLeft w:val="0"/>
          <w:marRight w:val="0"/>
          <w:marTop w:val="0"/>
          <w:marBottom w:val="0"/>
          <w:divBdr>
            <w:top w:val="none" w:sz="0" w:space="0" w:color="auto"/>
            <w:left w:val="none" w:sz="0" w:space="0" w:color="auto"/>
            <w:bottom w:val="none" w:sz="0" w:space="0" w:color="auto"/>
            <w:right w:val="none" w:sz="0" w:space="0" w:color="auto"/>
          </w:divBdr>
        </w:div>
        <w:div w:id="1286424196">
          <w:marLeft w:val="0"/>
          <w:marRight w:val="0"/>
          <w:marTop w:val="0"/>
          <w:marBottom w:val="0"/>
          <w:divBdr>
            <w:top w:val="none" w:sz="0" w:space="0" w:color="auto"/>
            <w:left w:val="none" w:sz="0" w:space="0" w:color="auto"/>
            <w:bottom w:val="none" w:sz="0" w:space="0" w:color="auto"/>
            <w:right w:val="none" w:sz="0" w:space="0" w:color="auto"/>
          </w:divBdr>
        </w:div>
        <w:div w:id="1305693443">
          <w:marLeft w:val="0"/>
          <w:marRight w:val="0"/>
          <w:marTop w:val="0"/>
          <w:marBottom w:val="0"/>
          <w:divBdr>
            <w:top w:val="none" w:sz="0" w:space="0" w:color="auto"/>
            <w:left w:val="none" w:sz="0" w:space="0" w:color="auto"/>
            <w:bottom w:val="none" w:sz="0" w:space="0" w:color="auto"/>
            <w:right w:val="none" w:sz="0" w:space="0" w:color="auto"/>
          </w:divBdr>
        </w:div>
        <w:div w:id="1315141668">
          <w:marLeft w:val="0"/>
          <w:marRight w:val="0"/>
          <w:marTop w:val="0"/>
          <w:marBottom w:val="0"/>
          <w:divBdr>
            <w:top w:val="none" w:sz="0" w:space="0" w:color="auto"/>
            <w:left w:val="none" w:sz="0" w:space="0" w:color="auto"/>
            <w:bottom w:val="none" w:sz="0" w:space="0" w:color="auto"/>
            <w:right w:val="none" w:sz="0" w:space="0" w:color="auto"/>
          </w:divBdr>
        </w:div>
        <w:div w:id="1370840916">
          <w:marLeft w:val="0"/>
          <w:marRight w:val="0"/>
          <w:marTop w:val="0"/>
          <w:marBottom w:val="0"/>
          <w:divBdr>
            <w:top w:val="none" w:sz="0" w:space="0" w:color="auto"/>
            <w:left w:val="none" w:sz="0" w:space="0" w:color="auto"/>
            <w:bottom w:val="none" w:sz="0" w:space="0" w:color="auto"/>
            <w:right w:val="none" w:sz="0" w:space="0" w:color="auto"/>
          </w:divBdr>
        </w:div>
        <w:div w:id="1398671024">
          <w:marLeft w:val="0"/>
          <w:marRight w:val="0"/>
          <w:marTop w:val="0"/>
          <w:marBottom w:val="0"/>
          <w:divBdr>
            <w:top w:val="none" w:sz="0" w:space="0" w:color="auto"/>
            <w:left w:val="none" w:sz="0" w:space="0" w:color="auto"/>
            <w:bottom w:val="none" w:sz="0" w:space="0" w:color="auto"/>
            <w:right w:val="none" w:sz="0" w:space="0" w:color="auto"/>
          </w:divBdr>
        </w:div>
        <w:div w:id="1407263217">
          <w:marLeft w:val="0"/>
          <w:marRight w:val="0"/>
          <w:marTop w:val="0"/>
          <w:marBottom w:val="0"/>
          <w:divBdr>
            <w:top w:val="none" w:sz="0" w:space="0" w:color="auto"/>
            <w:left w:val="none" w:sz="0" w:space="0" w:color="auto"/>
            <w:bottom w:val="none" w:sz="0" w:space="0" w:color="auto"/>
            <w:right w:val="none" w:sz="0" w:space="0" w:color="auto"/>
          </w:divBdr>
        </w:div>
        <w:div w:id="1460369117">
          <w:marLeft w:val="0"/>
          <w:marRight w:val="0"/>
          <w:marTop w:val="0"/>
          <w:marBottom w:val="0"/>
          <w:divBdr>
            <w:top w:val="none" w:sz="0" w:space="0" w:color="auto"/>
            <w:left w:val="none" w:sz="0" w:space="0" w:color="auto"/>
            <w:bottom w:val="none" w:sz="0" w:space="0" w:color="auto"/>
            <w:right w:val="none" w:sz="0" w:space="0" w:color="auto"/>
          </w:divBdr>
        </w:div>
        <w:div w:id="1484933107">
          <w:marLeft w:val="0"/>
          <w:marRight w:val="0"/>
          <w:marTop w:val="0"/>
          <w:marBottom w:val="0"/>
          <w:divBdr>
            <w:top w:val="none" w:sz="0" w:space="0" w:color="auto"/>
            <w:left w:val="none" w:sz="0" w:space="0" w:color="auto"/>
            <w:bottom w:val="none" w:sz="0" w:space="0" w:color="auto"/>
            <w:right w:val="none" w:sz="0" w:space="0" w:color="auto"/>
          </w:divBdr>
        </w:div>
        <w:div w:id="1508671233">
          <w:marLeft w:val="0"/>
          <w:marRight w:val="0"/>
          <w:marTop w:val="0"/>
          <w:marBottom w:val="0"/>
          <w:divBdr>
            <w:top w:val="none" w:sz="0" w:space="0" w:color="auto"/>
            <w:left w:val="none" w:sz="0" w:space="0" w:color="auto"/>
            <w:bottom w:val="none" w:sz="0" w:space="0" w:color="auto"/>
            <w:right w:val="none" w:sz="0" w:space="0" w:color="auto"/>
          </w:divBdr>
        </w:div>
        <w:div w:id="1525750195">
          <w:marLeft w:val="0"/>
          <w:marRight w:val="0"/>
          <w:marTop w:val="0"/>
          <w:marBottom w:val="0"/>
          <w:divBdr>
            <w:top w:val="none" w:sz="0" w:space="0" w:color="auto"/>
            <w:left w:val="none" w:sz="0" w:space="0" w:color="auto"/>
            <w:bottom w:val="none" w:sz="0" w:space="0" w:color="auto"/>
            <w:right w:val="none" w:sz="0" w:space="0" w:color="auto"/>
          </w:divBdr>
        </w:div>
        <w:div w:id="1527254333">
          <w:marLeft w:val="0"/>
          <w:marRight w:val="0"/>
          <w:marTop w:val="0"/>
          <w:marBottom w:val="0"/>
          <w:divBdr>
            <w:top w:val="none" w:sz="0" w:space="0" w:color="auto"/>
            <w:left w:val="none" w:sz="0" w:space="0" w:color="auto"/>
            <w:bottom w:val="none" w:sz="0" w:space="0" w:color="auto"/>
            <w:right w:val="none" w:sz="0" w:space="0" w:color="auto"/>
          </w:divBdr>
        </w:div>
        <w:div w:id="1534995767">
          <w:marLeft w:val="0"/>
          <w:marRight w:val="0"/>
          <w:marTop w:val="0"/>
          <w:marBottom w:val="0"/>
          <w:divBdr>
            <w:top w:val="none" w:sz="0" w:space="0" w:color="auto"/>
            <w:left w:val="none" w:sz="0" w:space="0" w:color="auto"/>
            <w:bottom w:val="none" w:sz="0" w:space="0" w:color="auto"/>
            <w:right w:val="none" w:sz="0" w:space="0" w:color="auto"/>
          </w:divBdr>
        </w:div>
        <w:div w:id="1538397713">
          <w:marLeft w:val="0"/>
          <w:marRight w:val="0"/>
          <w:marTop w:val="0"/>
          <w:marBottom w:val="0"/>
          <w:divBdr>
            <w:top w:val="none" w:sz="0" w:space="0" w:color="auto"/>
            <w:left w:val="none" w:sz="0" w:space="0" w:color="auto"/>
            <w:bottom w:val="none" w:sz="0" w:space="0" w:color="auto"/>
            <w:right w:val="none" w:sz="0" w:space="0" w:color="auto"/>
          </w:divBdr>
        </w:div>
        <w:div w:id="1540510213">
          <w:marLeft w:val="0"/>
          <w:marRight w:val="0"/>
          <w:marTop w:val="0"/>
          <w:marBottom w:val="0"/>
          <w:divBdr>
            <w:top w:val="none" w:sz="0" w:space="0" w:color="auto"/>
            <w:left w:val="none" w:sz="0" w:space="0" w:color="auto"/>
            <w:bottom w:val="none" w:sz="0" w:space="0" w:color="auto"/>
            <w:right w:val="none" w:sz="0" w:space="0" w:color="auto"/>
          </w:divBdr>
        </w:div>
        <w:div w:id="1556501944">
          <w:marLeft w:val="0"/>
          <w:marRight w:val="0"/>
          <w:marTop w:val="0"/>
          <w:marBottom w:val="0"/>
          <w:divBdr>
            <w:top w:val="none" w:sz="0" w:space="0" w:color="auto"/>
            <w:left w:val="none" w:sz="0" w:space="0" w:color="auto"/>
            <w:bottom w:val="none" w:sz="0" w:space="0" w:color="auto"/>
            <w:right w:val="none" w:sz="0" w:space="0" w:color="auto"/>
          </w:divBdr>
        </w:div>
        <w:div w:id="1587107940">
          <w:marLeft w:val="0"/>
          <w:marRight w:val="0"/>
          <w:marTop w:val="0"/>
          <w:marBottom w:val="0"/>
          <w:divBdr>
            <w:top w:val="none" w:sz="0" w:space="0" w:color="auto"/>
            <w:left w:val="none" w:sz="0" w:space="0" w:color="auto"/>
            <w:bottom w:val="none" w:sz="0" w:space="0" w:color="auto"/>
            <w:right w:val="none" w:sz="0" w:space="0" w:color="auto"/>
          </w:divBdr>
        </w:div>
        <w:div w:id="1594237561">
          <w:marLeft w:val="0"/>
          <w:marRight w:val="0"/>
          <w:marTop w:val="0"/>
          <w:marBottom w:val="0"/>
          <w:divBdr>
            <w:top w:val="none" w:sz="0" w:space="0" w:color="auto"/>
            <w:left w:val="none" w:sz="0" w:space="0" w:color="auto"/>
            <w:bottom w:val="none" w:sz="0" w:space="0" w:color="auto"/>
            <w:right w:val="none" w:sz="0" w:space="0" w:color="auto"/>
          </w:divBdr>
        </w:div>
        <w:div w:id="1601067406">
          <w:marLeft w:val="0"/>
          <w:marRight w:val="0"/>
          <w:marTop w:val="0"/>
          <w:marBottom w:val="0"/>
          <w:divBdr>
            <w:top w:val="none" w:sz="0" w:space="0" w:color="auto"/>
            <w:left w:val="none" w:sz="0" w:space="0" w:color="auto"/>
            <w:bottom w:val="none" w:sz="0" w:space="0" w:color="auto"/>
            <w:right w:val="none" w:sz="0" w:space="0" w:color="auto"/>
          </w:divBdr>
          <w:divsChild>
            <w:div w:id="928975177">
              <w:marLeft w:val="0"/>
              <w:marRight w:val="0"/>
              <w:marTop w:val="0"/>
              <w:marBottom w:val="0"/>
              <w:divBdr>
                <w:top w:val="none" w:sz="0" w:space="0" w:color="auto"/>
                <w:left w:val="none" w:sz="0" w:space="0" w:color="auto"/>
                <w:bottom w:val="none" w:sz="0" w:space="0" w:color="auto"/>
                <w:right w:val="none" w:sz="0" w:space="0" w:color="auto"/>
              </w:divBdr>
            </w:div>
            <w:div w:id="974020704">
              <w:marLeft w:val="0"/>
              <w:marRight w:val="0"/>
              <w:marTop w:val="0"/>
              <w:marBottom w:val="0"/>
              <w:divBdr>
                <w:top w:val="none" w:sz="0" w:space="0" w:color="auto"/>
                <w:left w:val="none" w:sz="0" w:space="0" w:color="auto"/>
                <w:bottom w:val="none" w:sz="0" w:space="0" w:color="auto"/>
                <w:right w:val="none" w:sz="0" w:space="0" w:color="auto"/>
              </w:divBdr>
            </w:div>
            <w:div w:id="1005742263">
              <w:marLeft w:val="0"/>
              <w:marRight w:val="0"/>
              <w:marTop w:val="0"/>
              <w:marBottom w:val="0"/>
              <w:divBdr>
                <w:top w:val="none" w:sz="0" w:space="0" w:color="auto"/>
                <w:left w:val="none" w:sz="0" w:space="0" w:color="auto"/>
                <w:bottom w:val="none" w:sz="0" w:space="0" w:color="auto"/>
                <w:right w:val="none" w:sz="0" w:space="0" w:color="auto"/>
              </w:divBdr>
            </w:div>
            <w:div w:id="1574049072">
              <w:marLeft w:val="0"/>
              <w:marRight w:val="0"/>
              <w:marTop w:val="0"/>
              <w:marBottom w:val="0"/>
              <w:divBdr>
                <w:top w:val="none" w:sz="0" w:space="0" w:color="auto"/>
                <w:left w:val="none" w:sz="0" w:space="0" w:color="auto"/>
                <w:bottom w:val="none" w:sz="0" w:space="0" w:color="auto"/>
                <w:right w:val="none" w:sz="0" w:space="0" w:color="auto"/>
              </w:divBdr>
            </w:div>
            <w:div w:id="1937976368">
              <w:marLeft w:val="0"/>
              <w:marRight w:val="0"/>
              <w:marTop w:val="0"/>
              <w:marBottom w:val="0"/>
              <w:divBdr>
                <w:top w:val="none" w:sz="0" w:space="0" w:color="auto"/>
                <w:left w:val="none" w:sz="0" w:space="0" w:color="auto"/>
                <w:bottom w:val="none" w:sz="0" w:space="0" w:color="auto"/>
                <w:right w:val="none" w:sz="0" w:space="0" w:color="auto"/>
              </w:divBdr>
            </w:div>
          </w:divsChild>
        </w:div>
        <w:div w:id="1631014662">
          <w:marLeft w:val="0"/>
          <w:marRight w:val="0"/>
          <w:marTop w:val="0"/>
          <w:marBottom w:val="0"/>
          <w:divBdr>
            <w:top w:val="none" w:sz="0" w:space="0" w:color="auto"/>
            <w:left w:val="none" w:sz="0" w:space="0" w:color="auto"/>
            <w:bottom w:val="none" w:sz="0" w:space="0" w:color="auto"/>
            <w:right w:val="none" w:sz="0" w:space="0" w:color="auto"/>
          </w:divBdr>
        </w:div>
        <w:div w:id="1688872390">
          <w:marLeft w:val="0"/>
          <w:marRight w:val="0"/>
          <w:marTop w:val="0"/>
          <w:marBottom w:val="0"/>
          <w:divBdr>
            <w:top w:val="none" w:sz="0" w:space="0" w:color="auto"/>
            <w:left w:val="none" w:sz="0" w:space="0" w:color="auto"/>
            <w:bottom w:val="none" w:sz="0" w:space="0" w:color="auto"/>
            <w:right w:val="none" w:sz="0" w:space="0" w:color="auto"/>
          </w:divBdr>
        </w:div>
        <w:div w:id="1727873221">
          <w:marLeft w:val="0"/>
          <w:marRight w:val="0"/>
          <w:marTop w:val="0"/>
          <w:marBottom w:val="0"/>
          <w:divBdr>
            <w:top w:val="none" w:sz="0" w:space="0" w:color="auto"/>
            <w:left w:val="none" w:sz="0" w:space="0" w:color="auto"/>
            <w:bottom w:val="none" w:sz="0" w:space="0" w:color="auto"/>
            <w:right w:val="none" w:sz="0" w:space="0" w:color="auto"/>
          </w:divBdr>
        </w:div>
        <w:div w:id="1742634075">
          <w:marLeft w:val="0"/>
          <w:marRight w:val="0"/>
          <w:marTop w:val="0"/>
          <w:marBottom w:val="0"/>
          <w:divBdr>
            <w:top w:val="none" w:sz="0" w:space="0" w:color="auto"/>
            <w:left w:val="none" w:sz="0" w:space="0" w:color="auto"/>
            <w:bottom w:val="none" w:sz="0" w:space="0" w:color="auto"/>
            <w:right w:val="none" w:sz="0" w:space="0" w:color="auto"/>
          </w:divBdr>
        </w:div>
        <w:div w:id="1814717953">
          <w:marLeft w:val="0"/>
          <w:marRight w:val="0"/>
          <w:marTop w:val="0"/>
          <w:marBottom w:val="0"/>
          <w:divBdr>
            <w:top w:val="none" w:sz="0" w:space="0" w:color="auto"/>
            <w:left w:val="none" w:sz="0" w:space="0" w:color="auto"/>
            <w:bottom w:val="none" w:sz="0" w:space="0" w:color="auto"/>
            <w:right w:val="none" w:sz="0" w:space="0" w:color="auto"/>
          </w:divBdr>
        </w:div>
        <w:div w:id="1815442208">
          <w:marLeft w:val="0"/>
          <w:marRight w:val="0"/>
          <w:marTop w:val="0"/>
          <w:marBottom w:val="0"/>
          <w:divBdr>
            <w:top w:val="none" w:sz="0" w:space="0" w:color="auto"/>
            <w:left w:val="none" w:sz="0" w:space="0" w:color="auto"/>
            <w:bottom w:val="none" w:sz="0" w:space="0" w:color="auto"/>
            <w:right w:val="none" w:sz="0" w:space="0" w:color="auto"/>
          </w:divBdr>
        </w:div>
        <w:div w:id="1843857916">
          <w:marLeft w:val="0"/>
          <w:marRight w:val="0"/>
          <w:marTop w:val="0"/>
          <w:marBottom w:val="0"/>
          <w:divBdr>
            <w:top w:val="none" w:sz="0" w:space="0" w:color="auto"/>
            <w:left w:val="none" w:sz="0" w:space="0" w:color="auto"/>
            <w:bottom w:val="none" w:sz="0" w:space="0" w:color="auto"/>
            <w:right w:val="none" w:sz="0" w:space="0" w:color="auto"/>
          </w:divBdr>
        </w:div>
        <w:div w:id="1859613551">
          <w:marLeft w:val="0"/>
          <w:marRight w:val="0"/>
          <w:marTop w:val="0"/>
          <w:marBottom w:val="0"/>
          <w:divBdr>
            <w:top w:val="none" w:sz="0" w:space="0" w:color="auto"/>
            <w:left w:val="none" w:sz="0" w:space="0" w:color="auto"/>
            <w:bottom w:val="none" w:sz="0" w:space="0" w:color="auto"/>
            <w:right w:val="none" w:sz="0" w:space="0" w:color="auto"/>
          </w:divBdr>
        </w:div>
        <w:div w:id="1875535732">
          <w:marLeft w:val="0"/>
          <w:marRight w:val="0"/>
          <w:marTop w:val="0"/>
          <w:marBottom w:val="0"/>
          <w:divBdr>
            <w:top w:val="none" w:sz="0" w:space="0" w:color="auto"/>
            <w:left w:val="none" w:sz="0" w:space="0" w:color="auto"/>
            <w:bottom w:val="none" w:sz="0" w:space="0" w:color="auto"/>
            <w:right w:val="none" w:sz="0" w:space="0" w:color="auto"/>
          </w:divBdr>
        </w:div>
        <w:div w:id="1884170774">
          <w:marLeft w:val="0"/>
          <w:marRight w:val="0"/>
          <w:marTop w:val="0"/>
          <w:marBottom w:val="0"/>
          <w:divBdr>
            <w:top w:val="none" w:sz="0" w:space="0" w:color="auto"/>
            <w:left w:val="none" w:sz="0" w:space="0" w:color="auto"/>
            <w:bottom w:val="none" w:sz="0" w:space="0" w:color="auto"/>
            <w:right w:val="none" w:sz="0" w:space="0" w:color="auto"/>
          </w:divBdr>
        </w:div>
        <w:div w:id="1961913737">
          <w:marLeft w:val="0"/>
          <w:marRight w:val="0"/>
          <w:marTop w:val="0"/>
          <w:marBottom w:val="0"/>
          <w:divBdr>
            <w:top w:val="none" w:sz="0" w:space="0" w:color="auto"/>
            <w:left w:val="none" w:sz="0" w:space="0" w:color="auto"/>
            <w:bottom w:val="none" w:sz="0" w:space="0" w:color="auto"/>
            <w:right w:val="none" w:sz="0" w:space="0" w:color="auto"/>
          </w:divBdr>
          <w:divsChild>
            <w:div w:id="367534540">
              <w:marLeft w:val="0"/>
              <w:marRight w:val="0"/>
              <w:marTop w:val="0"/>
              <w:marBottom w:val="0"/>
              <w:divBdr>
                <w:top w:val="none" w:sz="0" w:space="0" w:color="auto"/>
                <w:left w:val="none" w:sz="0" w:space="0" w:color="auto"/>
                <w:bottom w:val="none" w:sz="0" w:space="0" w:color="auto"/>
                <w:right w:val="none" w:sz="0" w:space="0" w:color="auto"/>
              </w:divBdr>
            </w:div>
            <w:div w:id="661012338">
              <w:marLeft w:val="0"/>
              <w:marRight w:val="0"/>
              <w:marTop w:val="0"/>
              <w:marBottom w:val="0"/>
              <w:divBdr>
                <w:top w:val="none" w:sz="0" w:space="0" w:color="auto"/>
                <w:left w:val="none" w:sz="0" w:space="0" w:color="auto"/>
                <w:bottom w:val="none" w:sz="0" w:space="0" w:color="auto"/>
                <w:right w:val="none" w:sz="0" w:space="0" w:color="auto"/>
              </w:divBdr>
            </w:div>
            <w:div w:id="924221288">
              <w:marLeft w:val="0"/>
              <w:marRight w:val="0"/>
              <w:marTop w:val="0"/>
              <w:marBottom w:val="0"/>
              <w:divBdr>
                <w:top w:val="none" w:sz="0" w:space="0" w:color="auto"/>
                <w:left w:val="none" w:sz="0" w:space="0" w:color="auto"/>
                <w:bottom w:val="none" w:sz="0" w:space="0" w:color="auto"/>
                <w:right w:val="none" w:sz="0" w:space="0" w:color="auto"/>
              </w:divBdr>
            </w:div>
            <w:div w:id="968826151">
              <w:marLeft w:val="0"/>
              <w:marRight w:val="0"/>
              <w:marTop w:val="0"/>
              <w:marBottom w:val="0"/>
              <w:divBdr>
                <w:top w:val="none" w:sz="0" w:space="0" w:color="auto"/>
                <w:left w:val="none" w:sz="0" w:space="0" w:color="auto"/>
                <w:bottom w:val="none" w:sz="0" w:space="0" w:color="auto"/>
                <w:right w:val="none" w:sz="0" w:space="0" w:color="auto"/>
              </w:divBdr>
            </w:div>
            <w:div w:id="1208221951">
              <w:marLeft w:val="0"/>
              <w:marRight w:val="0"/>
              <w:marTop w:val="0"/>
              <w:marBottom w:val="0"/>
              <w:divBdr>
                <w:top w:val="none" w:sz="0" w:space="0" w:color="auto"/>
                <w:left w:val="none" w:sz="0" w:space="0" w:color="auto"/>
                <w:bottom w:val="none" w:sz="0" w:space="0" w:color="auto"/>
                <w:right w:val="none" w:sz="0" w:space="0" w:color="auto"/>
              </w:divBdr>
            </w:div>
          </w:divsChild>
        </w:div>
        <w:div w:id="2009403068">
          <w:marLeft w:val="0"/>
          <w:marRight w:val="0"/>
          <w:marTop w:val="0"/>
          <w:marBottom w:val="0"/>
          <w:divBdr>
            <w:top w:val="none" w:sz="0" w:space="0" w:color="auto"/>
            <w:left w:val="none" w:sz="0" w:space="0" w:color="auto"/>
            <w:bottom w:val="none" w:sz="0" w:space="0" w:color="auto"/>
            <w:right w:val="none" w:sz="0" w:space="0" w:color="auto"/>
          </w:divBdr>
        </w:div>
        <w:div w:id="2045790647">
          <w:marLeft w:val="0"/>
          <w:marRight w:val="0"/>
          <w:marTop w:val="0"/>
          <w:marBottom w:val="0"/>
          <w:divBdr>
            <w:top w:val="none" w:sz="0" w:space="0" w:color="auto"/>
            <w:left w:val="none" w:sz="0" w:space="0" w:color="auto"/>
            <w:bottom w:val="none" w:sz="0" w:space="0" w:color="auto"/>
            <w:right w:val="none" w:sz="0" w:space="0" w:color="auto"/>
          </w:divBdr>
        </w:div>
        <w:div w:id="2075006212">
          <w:marLeft w:val="0"/>
          <w:marRight w:val="0"/>
          <w:marTop w:val="0"/>
          <w:marBottom w:val="0"/>
          <w:divBdr>
            <w:top w:val="none" w:sz="0" w:space="0" w:color="auto"/>
            <w:left w:val="none" w:sz="0" w:space="0" w:color="auto"/>
            <w:bottom w:val="none" w:sz="0" w:space="0" w:color="auto"/>
            <w:right w:val="none" w:sz="0" w:space="0" w:color="auto"/>
          </w:divBdr>
        </w:div>
        <w:div w:id="2083136457">
          <w:marLeft w:val="0"/>
          <w:marRight w:val="0"/>
          <w:marTop w:val="0"/>
          <w:marBottom w:val="0"/>
          <w:divBdr>
            <w:top w:val="none" w:sz="0" w:space="0" w:color="auto"/>
            <w:left w:val="none" w:sz="0" w:space="0" w:color="auto"/>
            <w:bottom w:val="none" w:sz="0" w:space="0" w:color="auto"/>
            <w:right w:val="none" w:sz="0" w:space="0" w:color="auto"/>
          </w:divBdr>
        </w:div>
        <w:div w:id="2128238281">
          <w:marLeft w:val="0"/>
          <w:marRight w:val="0"/>
          <w:marTop w:val="0"/>
          <w:marBottom w:val="0"/>
          <w:divBdr>
            <w:top w:val="none" w:sz="0" w:space="0" w:color="auto"/>
            <w:left w:val="none" w:sz="0" w:space="0" w:color="auto"/>
            <w:bottom w:val="none" w:sz="0" w:space="0" w:color="auto"/>
            <w:right w:val="none" w:sz="0" w:space="0" w:color="auto"/>
          </w:divBdr>
        </w:div>
      </w:divsChild>
    </w:div>
    <w:div w:id="1839468059">
      <w:bodyDiv w:val="1"/>
      <w:marLeft w:val="0"/>
      <w:marRight w:val="0"/>
      <w:marTop w:val="0"/>
      <w:marBottom w:val="0"/>
      <w:divBdr>
        <w:top w:val="none" w:sz="0" w:space="0" w:color="auto"/>
        <w:left w:val="none" w:sz="0" w:space="0" w:color="auto"/>
        <w:bottom w:val="none" w:sz="0" w:space="0" w:color="auto"/>
        <w:right w:val="none" w:sz="0" w:space="0" w:color="auto"/>
      </w:divBdr>
      <w:divsChild>
        <w:div w:id="359362">
          <w:marLeft w:val="0"/>
          <w:marRight w:val="0"/>
          <w:marTop w:val="0"/>
          <w:marBottom w:val="0"/>
          <w:divBdr>
            <w:top w:val="none" w:sz="0" w:space="0" w:color="auto"/>
            <w:left w:val="none" w:sz="0" w:space="0" w:color="auto"/>
            <w:bottom w:val="none" w:sz="0" w:space="0" w:color="auto"/>
            <w:right w:val="none" w:sz="0" w:space="0" w:color="auto"/>
          </w:divBdr>
        </w:div>
        <w:div w:id="1573999625">
          <w:marLeft w:val="0"/>
          <w:marRight w:val="0"/>
          <w:marTop w:val="0"/>
          <w:marBottom w:val="0"/>
          <w:divBdr>
            <w:top w:val="none" w:sz="0" w:space="0" w:color="auto"/>
            <w:left w:val="none" w:sz="0" w:space="0" w:color="auto"/>
            <w:bottom w:val="none" w:sz="0" w:space="0" w:color="auto"/>
            <w:right w:val="none" w:sz="0" w:space="0" w:color="auto"/>
          </w:divBdr>
        </w:div>
      </w:divsChild>
    </w:div>
    <w:div w:id="1871185167">
      <w:bodyDiv w:val="1"/>
      <w:marLeft w:val="0"/>
      <w:marRight w:val="0"/>
      <w:marTop w:val="0"/>
      <w:marBottom w:val="0"/>
      <w:divBdr>
        <w:top w:val="none" w:sz="0" w:space="0" w:color="auto"/>
        <w:left w:val="none" w:sz="0" w:space="0" w:color="auto"/>
        <w:bottom w:val="none" w:sz="0" w:space="0" w:color="auto"/>
        <w:right w:val="none" w:sz="0" w:space="0" w:color="auto"/>
      </w:divBdr>
      <w:divsChild>
        <w:div w:id="15809119">
          <w:marLeft w:val="0"/>
          <w:marRight w:val="0"/>
          <w:marTop w:val="0"/>
          <w:marBottom w:val="0"/>
          <w:divBdr>
            <w:top w:val="none" w:sz="0" w:space="0" w:color="auto"/>
            <w:left w:val="none" w:sz="0" w:space="0" w:color="auto"/>
            <w:bottom w:val="none" w:sz="0" w:space="0" w:color="auto"/>
            <w:right w:val="none" w:sz="0" w:space="0" w:color="auto"/>
          </w:divBdr>
        </w:div>
        <w:div w:id="1450470257">
          <w:marLeft w:val="0"/>
          <w:marRight w:val="0"/>
          <w:marTop w:val="0"/>
          <w:marBottom w:val="0"/>
          <w:divBdr>
            <w:top w:val="none" w:sz="0" w:space="0" w:color="auto"/>
            <w:left w:val="none" w:sz="0" w:space="0" w:color="auto"/>
            <w:bottom w:val="none" w:sz="0" w:space="0" w:color="auto"/>
            <w:right w:val="none" w:sz="0" w:space="0" w:color="auto"/>
          </w:divBdr>
        </w:div>
        <w:div w:id="2034455834">
          <w:marLeft w:val="0"/>
          <w:marRight w:val="0"/>
          <w:marTop w:val="0"/>
          <w:marBottom w:val="0"/>
          <w:divBdr>
            <w:top w:val="none" w:sz="0" w:space="0" w:color="auto"/>
            <w:left w:val="none" w:sz="0" w:space="0" w:color="auto"/>
            <w:bottom w:val="none" w:sz="0" w:space="0" w:color="auto"/>
            <w:right w:val="none" w:sz="0" w:space="0" w:color="auto"/>
          </w:divBdr>
        </w:div>
      </w:divsChild>
    </w:div>
    <w:div w:id="19798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ktorius\Desktop\ISAKYMAS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57EC3575AD8B74CAD7F8A89B8B4F922" ma:contentTypeVersion="15" ma:contentTypeDescription="Kurkite naują dokumentą." ma:contentTypeScope="" ma:versionID="9a8bd21ac19779225f762305eed4a965">
  <xsd:schema xmlns:xsd="http://www.w3.org/2001/XMLSchema" xmlns:xs="http://www.w3.org/2001/XMLSchema" xmlns:p="http://schemas.microsoft.com/office/2006/metadata/properties" xmlns:ns3="5ba4571f-4e11-4d32-aab5-df1e609fe9e0" xmlns:ns4="0245e6be-02c6-42b9-aa72-612474003690" targetNamespace="http://schemas.microsoft.com/office/2006/metadata/properties" ma:root="true" ma:fieldsID="9398dc65031a603ba56fa635d77e3672" ns3:_="" ns4:_="">
    <xsd:import namespace="5ba4571f-4e11-4d32-aab5-df1e609fe9e0"/>
    <xsd:import namespace="0245e6be-02c6-42b9-aa72-61247400369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4571f-4e11-4d32-aab5-df1e609fe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5e6be-02c6-42b9-aa72-612474003690"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4571f-4e11-4d32-aab5-df1e609fe9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5649-21ED-4C86-88CF-B9D2FA8B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4571f-4e11-4d32-aab5-df1e609fe9e0"/>
    <ds:schemaRef ds:uri="0245e6be-02c6-42b9-aa72-61247400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86D71-0DE8-4BB2-BB07-B0680CE1A51F}">
  <ds:schemaRefs>
    <ds:schemaRef ds:uri="http://www.w3.org/XML/1998/namespace"/>
    <ds:schemaRef ds:uri="5ba4571f-4e11-4d32-aab5-df1e609fe9e0"/>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0245e6be-02c6-42b9-aa72-612474003690"/>
    <ds:schemaRef ds:uri="http://schemas.microsoft.com/office/2006/metadata/properties"/>
  </ds:schemaRefs>
</ds:datastoreItem>
</file>

<file path=customXml/itemProps3.xml><?xml version="1.0" encoding="utf-8"?>
<ds:datastoreItem xmlns:ds="http://schemas.openxmlformats.org/officeDocument/2006/customXml" ds:itemID="{9AAEBCC4-8600-4D26-BC4B-4782122606E7}">
  <ds:schemaRefs>
    <ds:schemaRef ds:uri="http://schemas.microsoft.com/sharepoint/v3/contenttype/forms"/>
  </ds:schemaRefs>
</ds:datastoreItem>
</file>

<file path=customXml/itemProps4.xml><?xml version="1.0" encoding="utf-8"?>
<ds:datastoreItem xmlns:ds="http://schemas.openxmlformats.org/officeDocument/2006/customXml" ds:itemID="{A2D05030-4652-46CE-9E10-5F773B3D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ISAKYMAS2</Template>
  <TotalTime>27</TotalTime>
  <Pages>16</Pages>
  <Words>3549</Words>
  <Characters>28755</Characters>
  <Application>Microsoft Office Word</Application>
  <DocSecurity>0</DocSecurity>
  <Lines>239</Lines>
  <Paragraphs>64</Paragraphs>
  <ScaleCrop>false</ScaleCrop>
  <HeadingPairs>
    <vt:vector size="2" baseType="variant">
      <vt:variant>
        <vt:lpstr>Pavadinimas</vt:lpstr>
      </vt:variant>
      <vt:variant>
        <vt:i4>1</vt:i4>
      </vt:variant>
    </vt:vector>
  </HeadingPairs>
  <TitlesOfParts>
    <vt:vector size="1" baseType="lpstr">
      <vt:lpstr>PLUNGĖS RAJONO</vt:lpstr>
    </vt:vector>
  </TitlesOfParts>
  <Company>Student</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dc:title>
  <dc:subject/>
  <dc:creator>Direktorius</dc:creator>
  <cp:keywords/>
  <cp:lastModifiedBy>Jovita Budreckienė</cp:lastModifiedBy>
  <cp:revision>19</cp:revision>
  <cp:lastPrinted>2023-09-01T19:05:00Z</cp:lastPrinted>
  <dcterms:created xsi:type="dcterms:W3CDTF">2025-10-14T16:06:00Z</dcterms:created>
  <dcterms:modified xsi:type="dcterms:W3CDTF">2025-10-16T08:36:00Z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0x010100557EC3575AD8B74CAD7F8A89B8B4F922</vt:lpwstr>
  </property>
</Properties>
</file>