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horzAnchor="margin"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CF7809" w:rsidRPr="007311AC" w14:paraId="30D92A01" w14:textId="77777777" w:rsidTr="00CD0AC2">
        <w:tc>
          <w:tcPr>
            <w:tcW w:w="9638" w:type="dxa"/>
          </w:tcPr>
          <w:p w14:paraId="30D92A00" w14:textId="661F120D" w:rsidR="00CF7809" w:rsidRPr="007311AC" w:rsidRDefault="00CF7809" w:rsidP="00563E5A">
            <w:pPr>
              <w:pStyle w:val="TBRTLogo"/>
            </w:pPr>
          </w:p>
        </w:tc>
      </w:tr>
    </w:tbl>
    <w:p w14:paraId="519278F1" w14:textId="77777777" w:rsidR="00AD6E71" w:rsidRPr="006C5FC8" w:rsidRDefault="00AD6E71" w:rsidP="00AD6E71">
      <w:pPr>
        <w:ind w:left="5184" w:firstLine="1296"/>
        <w:rPr>
          <w:rFonts w:asciiTheme="majorBidi" w:hAnsiTheme="majorBidi" w:cstheme="majorBidi"/>
          <w:lang w:val="lt-LT"/>
        </w:rPr>
      </w:pPr>
      <w:r w:rsidRPr="006C5FC8">
        <w:rPr>
          <w:rFonts w:asciiTheme="majorBidi" w:hAnsiTheme="majorBidi" w:cstheme="majorBidi"/>
          <w:lang w:val="lt-LT"/>
        </w:rPr>
        <w:t>PATVIRTINTA</w:t>
      </w:r>
    </w:p>
    <w:p w14:paraId="7B368A84" w14:textId="77777777" w:rsidR="00AD6E71" w:rsidRPr="00E81C2E" w:rsidRDefault="00AD6E71" w:rsidP="00AD6E71">
      <w:pPr>
        <w:rPr>
          <w:rFonts w:asciiTheme="majorBidi" w:hAnsiTheme="majorBidi" w:cstheme="majorBidi"/>
          <w:lang w:val="lt-LT"/>
        </w:rPr>
      </w:pPr>
      <w:r w:rsidRPr="006C5FC8">
        <w:rPr>
          <w:rFonts w:asciiTheme="majorBidi" w:hAnsiTheme="majorBidi" w:cstheme="majorBidi"/>
          <w:lang w:val="lt-LT"/>
        </w:rPr>
        <w:tab/>
      </w:r>
      <w:r w:rsidRPr="006C5FC8">
        <w:rPr>
          <w:rFonts w:asciiTheme="majorBidi" w:hAnsiTheme="majorBidi" w:cstheme="majorBidi"/>
          <w:lang w:val="lt-LT"/>
        </w:rPr>
        <w:tab/>
      </w:r>
      <w:r w:rsidRPr="006C5FC8">
        <w:rPr>
          <w:rFonts w:asciiTheme="majorBidi" w:hAnsiTheme="majorBidi" w:cstheme="majorBidi"/>
          <w:lang w:val="lt-LT"/>
        </w:rPr>
        <w:tab/>
      </w:r>
      <w:r w:rsidRPr="006C5FC8">
        <w:rPr>
          <w:rFonts w:asciiTheme="majorBidi" w:hAnsiTheme="majorBidi" w:cstheme="majorBidi"/>
          <w:lang w:val="lt-LT"/>
        </w:rPr>
        <w:tab/>
      </w:r>
      <w:r w:rsidRPr="006C5FC8">
        <w:rPr>
          <w:rFonts w:asciiTheme="majorBidi" w:hAnsiTheme="majorBidi" w:cstheme="majorBidi"/>
          <w:lang w:val="lt-LT"/>
        </w:rPr>
        <w:tab/>
      </w:r>
      <w:r w:rsidRPr="00E81C2E">
        <w:rPr>
          <w:rFonts w:asciiTheme="majorBidi" w:hAnsiTheme="majorBidi" w:cstheme="majorBidi"/>
          <w:lang w:val="lt-LT"/>
        </w:rPr>
        <w:t xml:space="preserve">Plungės r. Žemaitijos kadetų </w:t>
      </w:r>
    </w:p>
    <w:p w14:paraId="766CE967" w14:textId="2B937CB8" w:rsidR="00AD6E71" w:rsidRPr="00E81C2E" w:rsidRDefault="00AD6E71" w:rsidP="00AD6E71">
      <w:pPr>
        <w:rPr>
          <w:rFonts w:asciiTheme="majorBidi" w:hAnsiTheme="majorBidi" w:cstheme="majorBidi"/>
          <w:lang w:val="lt-LT"/>
        </w:rPr>
      </w:pP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t xml:space="preserve">gimnazijos direktoriaus </w:t>
      </w:r>
    </w:p>
    <w:p w14:paraId="1578EBC9" w14:textId="05ECF622" w:rsidR="00E81C2E" w:rsidRDefault="00AD6E71" w:rsidP="00AD6E71">
      <w:pPr>
        <w:rPr>
          <w:rFonts w:asciiTheme="majorBidi" w:hAnsiTheme="majorBidi" w:cstheme="majorBidi"/>
          <w:lang w:val="lt-LT"/>
        </w:rPr>
      </w:pP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r>
      <w:r w:rsidRPr="00E81C2E">
        <w:rPr>
          <w:rFonts w:asciiTheme="majorBidi" w:hAnsiTheme="majorBidi" w:cstheme="majorBidi"/>
          <w:lang w:val="lt-LT"/>
        </w:rPr>
        <w:tab/>
        <w:t>202</w:t>
      </w:r>
      <w:r w:rsidR="008260FE" w:rsidRPr="00E81C2E">
        <w:rPr>
          <w:rFonts w:asciiTheme="majorBidi" w:hAnsiTheme="majorBidi" w:cstheme="majorBidi"/>
          <w:lang w:val="lt-LT"/>
        </w:rPr>
        <w:t xml:space="preserve">6 m. vasario </w:t>
      </w:r>
      <w:r w:rsidR="005C7700">
        <w:rPr>
          <w:rFonts w:asciiTheme="majorBidi" w:hAnsiTheme="majorBidi" w:cstheme="majorBidi"/>
          <w:lang w:val="lt-LT"/>
        </w:rPr>
        <w:t>10</w:t>
      </w:r>
      <w:r w:rsidR="008260FE" w:rsidRPr="00E81C2E">
        <w:rPr>
          <w:rFonts w:asciiTheme="majorBidi" w:hAnsiTheme="majorBidi" w:cstheme="majorBidi"/>
          <w:lang w:val="lt-LT"/>
        </w:rPr>
        <w:t xml:space="preserve">  </w:t>
      </w:r>
      <w:r w:rsidR="00E81C2E">
        <w:rPr>
          <w:rFonts w:asciiTheme="majorBidi" w:hAnsiTheme="majorBidi" w:cstheme="majorBidi"/>
          <w:lang w:val="lt-LT"/>
        </w:rPr>
        <w:t xml:space="preserve"> </w:t>
      </w:r>
      <w:r w:rsidR="008260FE" w:rsidRPr="00E81C2E">
        <w:rPr>
          <w:rFonts w:asciiTheme="majorBidi" w:hAnsiTheme="majorBidi" w:cstheme="majorBidi"/>
          <w:lang w:val="lt-LT"/>
        </w:rPr>
        <w:t xml:space="preserve">d. </w:t>
      </w:r>
    </w:p>
    <w:p w14:paraId="48B247BD" w14:textId="36263FAB" w:rsidR="008260FE" w:rsidRPr="00E81C2E" w:rsidRDefault="00E81C2E" w:rsidP="00E81C2E">
      <w:pPr>
        <w:ind w:left="5184" w:firstLine="1296"/>
        <w:rPr>
          <w:rFonts w:asciiTheme="majorBidi" w:hAnsiTheme="majorBidi" w:cstheme="majorBidi"/>
          <w:lang w:val="lt-LT"/>
        </w:rPr>
      </w:pPr>
      <w:r>
        <w:rPr>
          <w:rFonts w:asciiTheme="majorBidi" w:hAnsiTheme="majorBidi" w:cstheme="majorBidi"/>
          <w:lang w:val="lt-LT"/>
        </w:rPr>
        <w:t>į</w:t>
      </w:r>
      <w:r w:rsidR="008260FE" w:rsidRPr="00E81C2E">
        <w:rPr>
          <w:rFonts w:asciiTheme="majorBidi" w:hAnsiTheme="majorBidi" w:cstheme="majorBidi"/>
          <w:lang w:val="lt-LT"/>
        </w:rPr>
        <w:t>sakymu</w:t>
      </w:r>
      <w:r>
        <w:rPr>
          <w:rFonts w:asciiTheme="majorBidi" w:hAnsiTheme="majorBidi" w:cstheme="majorBidi"/>
          <w:lang w:val="lt-LT"/>
        </w:rPr>
        <w:t xml:space="preserve"> </w:t>
      </w:r>
      <w:r w:rsidR="008260FE" w:rsidRPr="00E81C2E">
        <w:rPr>
          <w:rFonts w:asciiTheme="majorBidi" w:hAnsiTheme="majorBidi" w:cstheme="majorBidi"/>
          <w:lang w:val="lt-LT"/>
        </w:rPr>
        <w:t>Nr. V-</w:t>
      </w:r>
      <w:r w:rsidR="005C7700">
        <w:rPr>
          <w:rFonts w:asciiTheme="majorBidi" w:hAnsiTheme="majorBidi" w:cstheme="majorBidi"/>
          <w:lang w:val="lt-LT"/>
        </w:rPr>
        <w:t>100</w:t>
      </w:r>
    </w:p>
    <w:p w14:paraId="0B92D993" w14:textId="419D9F93" w:rsidR="00AD6E71" w:rsidRDefault="00AD6E71" w:rsidP="0003445A">
      <w:pPr>
        <w:pStyle w:val="Pavadinimai"/>
      </w:pPr>
      <w:r w:rsidRPr="006C5FC8">
        <w:t>PLUNGĖS R. ŽEMAITIJOS KADETŲ GIMNAZIJOS</w:t>
      </w:r>
      <w:r w:rsidR="0081504D">
        <w:br/>
      </w:r>
      <w:r w:rsidRPr="0081504D">
        <w:t>VIDAUS DARBO TVARKOS APRAŠAS</w:t>
      </w:r>
    </w:p>
    <w:p w14:paraId="7DFFFC84" w14:textId="7DBD9058" w:rsidR="00AD6E71" w:rsidRPr="0003445A" w:rsidRDefault="00AD6E71" w:rsidP="0003445A">
      <w:pPr>
        <w:pStyle w:val="Pavadinimai"/>
      </w:pPr>
      <w:r w:rsidRPr="0003445A">
        <w:t>I SKYRIUS</w:t>
      </w:r>
      <w:r w:rsidR="0003445A" w:rsidRPr="0003445A">
        <w:br/>
      </w:r>
      <w:r w:rsidRPr="0003445A">
        <w:t>BENDROSIOS NUOSTATOS</w:t>
      </w:r>
    </w:p>
    <w:p w14:paraId="409ACC63" w14:textId="5DE78EFB" w:rsidR="00AD6E71" w:rsidRPr="00AD6E71" w:rsidRDefault="00AD6E71" w:rsidP="0003445A">
      <w:pPr>
        <w:pStyle w:val="Tekstas"/>
        <w:numPr>
          <w:ilvl w:val="1"/>
          <w:numId w:val="20"/>
        </w:numPr>
        <w:ind w:left="0" w:firstLine="709"/>
      </w:pPr>
      <w:r w:rsidRPr="00AD6E71">
        <w:t>Gimnazijos vidaus darbo tvarkos aprašas (toliau – Aprašas) nustato darbuotojų darbo laiko apskaitos, darbo organizavimo, elgesio, saugos ir sveikatos, komunikacijos, atsakomybės už pažeidimus tvarką, taip pat bendruosius gimnazijos vidaus principus.</w:t>
      </w:r>
    </w:p>
    <w:p w14:paraId="0D9FCEBB" w14:textId="6E3FE69D" w:rsidR="00AD6E71" w:rsidRPr="00AD6E71" w:rsidRDefault="00AD6E71" w:rsidP="0003445A">
      <w:pPr>
        <w:pStyle w:val="Tekstas"/>
        <w:numPr>
          <w:ilvl w:val="1"/>
          <w:numId w:val="20"/>
        </w:numPr>
        <w:ind w:left="0" w:firstLine="709"/>
      </w:pPr>
      <w:r w:rsidRPr="00AD6E71">
        <w:t>Aprašas taikomas visiems gimnazijos darbuotojams: pedagogams, administracijos, pagalbiniam ir aptarnaujančiam personalui, taip pat kitiems asmenims, vykdantiems veiklas gimnazijos patalpose pagal sutartis.</w:t>
      </w:r>
    </w:p>
    <w:p w14:paraId="46CA8A77" w14:textId="247F02E2" w:rsidR="00AD6E71" w:rsidRPr="00AD6E71" w:rsidRDefault="00AD6E71" w:rsidP="0003445A">
      <w:pPr>
        <w:pStyle w:val="Tekstas"/>
        <w:numPr>
          <w:ilvl w:val="1"/>
          <w:numId w:val="20"/>
        </w:numPr>
        <w:ind w:left="0" w:firstLine="709"/>
      </w:pPr>
      <w:r w:rsidRPr="00AD6E71">
        <w:t>Aprašas rengiamas ir taikomas vadovaujantis: gimnazijos nuostatais, darbuotojų pareigybių aprašymais, Vidaus tvarkos taisyklėmis mokiniams, galiojančiais teisės aktais, vidaus dokumentais (metiniu veiklos planu, strateginiu planu, saugos ir sveikatos instrukcijomis, IT naudojimo taisyklėmis ir kt.).( Taisyklių priedas nr.6)</w:t>
      </w:r>
    </w:p>
    <w:p w14:paraId="632EC95A" w14:textId="379E56AB" w:rsidR="00AD6E71" w:rsidRPr="00AD6E71" w:rsidRDefault="00AD6E71" w:rsidP="0003445A">
      <w:pPr>
        <w:pStyle w:val="Tekstas"/>
        <w:numPr>
          <w:ilvl w:val="1"/>
          <w:numId w:val="20"/>
        </w:numPr>
        <w:ind w:left="0" w:firstLine="709"/>
      </w:pPr>
      <w:r w:rsidRPr="00AD6E71">
        <w:t>Aprašo nuostatas privalo žinoti ir laikytis visi darbuotojai; su dokumentu darbuotojai supažindinami pasirašytinai (el. dokumentų valdymo sistemoje).</w:t>
      </w:r>
    </w:p>
    <w:p w14:paraId="3E0A6345" w14:textId="311F2FA0" w:rsidR="00AD6E71" w:rsidRPr="00AD6E71" w:rsidRDefault="00AD6E71" w:rsidP="0097086A">
      <w:pPr>
        <w:pStyle w:val="Pavadinimai"/>
      </w:pPr>
      <w:r w:rsidRPr="00AD6E71">
        <w:t>II. DARBO LAIKO ORGANIZAVIMAS IR APSKAITA</w:t>
      </w:r>
    </w:p>
    <w:p w14:paraId="20349564" w14:textId="3455C46E" w:rsidR="00AD6E71" w:rsidRPr="00AD6E71" w:rsidRDefault="00AD6E71" w:rsidP="0003445A">
      <w:pPr>
        <w:pStyle w:val="Tekstas"/>
        <w:numPr>
          <w:ilvl w:val="1"/>
          <w:numId w:val="20"/>
        </w:numPr>
        <w:ind w:left="0" w:firstLine="709"/>
      </w:pPr>
      <w:r w:rsidRPr="00AD6E71">
        <w:t>Pedagoginių darbuotojų darbo laikas - (kontaktinės ir nekontaktinės valandos) organizuojamas pagal individualius darbo grafikus, kurie sudaromi kiekvienų mokslo metų pradžioje atsižvelgiant į pamokų tvarkaraštį, konsultacijų, neformaliojo ugdymo, metodinės veiklos, dalykinių projektų ir kitų funkcijų veiklas.</w:t>
      </w:r>
    </w:p>
    <w:p w14:paraId="1C53CF4F" w14:textId="710310CB" w:rsidR="00AD6E71" w:rsidRPr="0003445A" w:rsidRDefault="00AD6E71" w:rsidP="0003445A">
      <w:pPr>
        <w:pStyle w:val="Sraopastraipa"/>
        <w:numPr>
          <w:ilvl w:val="1"/>
          <w:numId w:val="35"/>
        </w:numPr>
        <w:ind w:left="0" w:firstLine="709"/>
        <w:jc w:val="both"/>
        <w:rPr>
          <w:rFonts w:asciiTheme="majorBidi" w:hAnsiTheme="majorBidi" w:cstheme="majorBidi"/>
          <w:lang w:val="lt-LT"/>
        </w:rPr>
      </w:pPr>
      <w:r w:rsidRPr="0003445A">
        <w:rPr>
          <w:rFonts w:asciiTheme="majorBidi" w:hAnsiTheme="majorBidi" w:cstheme="majorBidi"/>
          <w:lang w:val="lt-LT"/>
        </w:rPr>
        <w:t xml:space="preserve">Kontaktinės valandos – laikas, per kurį mokytojas tiesiogiai dirba su mokiniais (pamokos, neformaliojo ugdymo užsiėmimai) pagal ugdymo planą ar programą. </w:t>
      </w:r>
    </w:p>
    <w:p w14:paraId="5644C318" w14:textId="61A99592" w:rsidR="00AD6E71" w:rsidRPr="0003445A" w:rsidRDefault="00AD6E71" w:rsidP="0003445A">
      <w:pPr>
        <w:pStyle w:val="Sraopastraipa"/>
        <w:numPr>
          <w:ilvl w:val="1"/>
          <w:numId w:val="35"/>
        </w:numPr>
        <w:ind w:left="0" w:firstLine="709"/>
        <w:jc w:val="both"/>
        <w:rPr>
          <w:rFonts w:asciiTheme="majorBidi" w:hAnsiTheme="majorBidi" w:cstheme="majorBidi"/>
          <w:lang w:val="lt-LT"/>
        </w:rPr>
      </w:pPr>
      <w:r w:rsidRPr="0003445A">
        <w:rPr>
          <w:rFonts w:asciiTheme="majorBidi" w:hAnsiTheme="majorBidi" w:cstheme="majorBidi"/>
          <w:lang w:val="lt-LT"/>
        </w:rPr>
        <w:t>Nekontaktinės (netiesioginės) valandos – laikas, skirtas mokytojo pareigoms, numatytoms pareigybės aprašyme, pasirengimui ugdomajai veiklai, mokinių pasiekimų vertinimui, veiklai mokyklos bendruomenei ir profesiniam tobulėjimui:</w:t>
      </w:r>
    </w:p>
    <w:p w14:paraId="26FD4ECE" w14:textId="5920A1EC"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Ugdomosios veiklos planavimas ir pasirengimas: metinių/teminių planų rengimas, pamokų planų ir užduočių ruošimas, mokymo priemonių parinkimas ir (ar) kūrimas;</w:t>
      </w:r>
    </w:p>
    <w:p w14:paraId="5EC4FB91" w14:textId="6911F30B"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Mokinių pasiekimų vertinimas ir analizė: darbų tikrinimas, vertinimo duomenų analizė, grįžtamasis ryšys mokiniams, įrašai elektroniniuose dienynuose;</w:t>
      </w:r>
    </w:p>
    <w:p w14:paraId="45F3D57F" w14:textId="1AC2573F"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 xml:space="preserve">Veikla mokyklos bendruomenei: dalyvavimas metodinėse grupėse, komisijose, projektų rengimas ir įgyvendinimas, renginių organizavimas, gerosios patirties sklaida; </w:t>
      </w:r>
    </w:p>
    <w:p w14:paraId="36525196" w14:textId="3D369695"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Kvalifikacijos tobulinimas ir savišvieta: mokymai, seminarai, konferencijos, savišvieta, metodinių medžiagų kūrimas;</w:t>
      </w:r>
    </w:p>
    <w:p w14:paraId="0F10C947" w14:textId="2B5B8B4B"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Komunikacija su tėvais/globėjais ir partneriais: konsultacijos ugdymo klausimais, nuosekli informacija apie pažangą ir poreikius.</w:t>
      </w:r>
    </w:p>
    <w:p w14:paraId="12065DD8" w14:textId="29E0669C" w:rsidR="00AD6E71" w:rsidRPr="0003445A" w:rsidRDefault="00AD6E71" w:rsidP="0003445A">
      <w:pPr>
        <w:pStyle w:val="Sraopastraipa"/>
        <w:numPr>
          <w:ilvl w:val="2"/>
          <w:numId w:val="35"/>
        </w:numPr>
        <w:ind w:left="0" w:firstLine="709"/>
        <w:jc w:val="both"/>
        <w:rPr>
          <w:rFonts w:asciiTheme="majorBidi" w:hAnsiTheme="majorBidi" w:cstheme="majorBidi"/>
          <w:lang w:val="lt-LT"/>
        </w:rPr>
      </w:pPr>
      <w:r w:rsidRPr="0003445A">
        <w:rPr>
          <w:rFonts w:asciiTheme="majorBidi" w:hAnsiTheme="majorBidi" w:cstheme="majorBidi"/>
          <w:lang w:val="lt-LT"/>
        </w:rPr>
        <w:t xml:space="preserve">Nekontaktinio darbo laikas gimnazijoje sudaro ne mažiau 35 proc. nuo viso darbuotojo numatyto darbo laiko. </w:t>
      </w:r>
    </w:p>
    <w:p w14:paraId="194AF206" w14:textId="5D49AD1D" w:rsidR="00AD6E71" w:rsidRPr="0003445A" w:rsidRDefault="00AD6E71" w:rsidP="0003445A">
      <w:pPr>
        <w:pStyle w:val="Sraopastraipa"/>
        <w:numPr>
          <w:ilvl w:val="0"/>
          <w:numId w:val="36"/>
        </w:numPr>
        <w:tabs>
          <w:tab w:val="left" w:pos="960"/>
        </w:tabs>
        <w:ind w:left="0" w:firstLine="709"/>
        <w:jc w:val="both"/>
        <w:rPr>
          <w:rFonts w:asciiTheme="majorBidi" w:hAnsiTheme="majorBidi" w:cstheme="majorBidi"/>
          <w:lang w:val="lt-LT"/>
        </w:rPr>
      </w:pPr>
      <w:r w:rsidRPr="0003445A">
        <w:rPr>
          <w:rFonts w:asciiTheme="majorBidi" w:hAnsiTheme="majorBidi" w:cstheme="majorBidi"/>
          <w:lang w:val="lt-LT"/>
        </w:rPr>
        <w:lastRenderedPageBreak/>
        <w:t xml:space="preserve">Administracijos ir nepedagoginiams darbuotojams nustatyta 40 valandų trukmės 5 dienų darbo savaitė. Darbuotojai dirba pagal direktoriaus patvirtintą darbo grafiką. Poilsio dienos – šeštadienis ir sekmadienis. </w:t>
      </w:r>
    </w:p>
    <w:p w14:paraId="6B339FC0" w14:textId="243FAC08" w:rsidR="00AD6E71" w:rsidRPr="0003445A" w:rsidRDefault="00AD6E71" w:rsidP="0003445A">
      <w:pPr>
        <w:pStyle w:val="Sraopastraipa"/>
        <w:numPr>
          <w:ilvl w:val="0"/>
          <w:numId w:val="36"/>
        </w:numPr>
        <w:ind w:left="0" w:firstLine="709"/>
        <w:jc w:val="both"/>
        <w:rPr>
          <w:rFonts w:asciiTheme="majorBidi" w:hAnsiTheme="majorBidi" w:cstheme="majorBidi"/>
          <w:lang w:val="lt-LT"/>
        </w:rPr>
      </w:pPr>
      <w:r w:rsidRPr="0003445A">
        <w:rPr>
          <w:rFonts w:asciiTheme="majorBidi" w:hAnsiTheme="majorBidi" w:cstheme="majorBidi"/>
          <w:lang w:val="lt-LT"/>
        </w:rPr>
        <w:t>Prieššventinę darbo dieną dirbama vieną valandą trumpiau. Šios darbo laiko nuostatos netaikomos tiems darbuotojams, kuriems nustatyta suminė darbo laiko apskaita arba su kuriais susitarta kitaip. Darbuotojams, dirbantiems pagal atskirą darbo laiko režimą, švenčių dienų išvakarėse darbo laikas netrumpinamas.</w:t>
      </w:r>
    </w:p>
    <w:p w14:paraId="36848535" w14:textId="2CF65B67" w:rsidR="00AD6E71" w:rsidRPr="0003445A" w:rsidRDefault="00AD6E71" w:rsidP="0003445A">
      <w:pPr>
        <w:pStyle w:val="Sraopastraipa"/>
        <w:numPr>
          <w:ilvl w:val="0"/>
          <w:numId w:val="36"/>
        </w:numPr>
        <w:tabs>
          <w:tab w:val="left" w:pos="960"/>
        </w:tabs>
        <w:ind w:left="0" w:firstLine="709"/>
        <w:jc w:val="both"/>
        <w:rPr>
          <w:rFonts w:asciiTheme="majorBidi" w:hAnsiTheme="majorBidi" w:cstheme="majorBidi"/>
          <w:lang w:val="lt-LT"/>
        </w:rPr>
      </w:pPr>
      <w:r w:rsidRPr="0003445A">
        <w:rPr>
          <w:rFonts w:asciiTheme="majorBidi" w:hAnsiTheme="majorBidi" w:cstheme="majorBidi"/>
          <w:lang w:val="lt-LT"/>
        </w:rPr>
        <w:t xml:space="preserve">Ypatingais atvejais, įstatymų nustatyta tvarka Gimnazijos direktoriaus </w:t>
      </w:r>
      <w:r w:rsidRPr="0003445A">
        <w:rPr>
          <w:rFonts w:asciiTheme="majorBidi" w:hAnsiTheme="majorBidi" w:cstheme="majorBidi"/>
          <w:u w:val="single"/>
          <w:lang w:val="lt-LT"/>
        </w:rPr>
        <w:t>į</w:t>
      </w:r>
      <w:r w:rsidRPr="0003445A">
        <w:rPr>
          <w:rFonts w:asciiTheme="majorBidi" w:hAnsiTheme="majorBidi" w:cstheme="majorBidi"/>
          <w:lang w:val="lt-LT"/>
        </w:rPr>
        <w:t>sakymu</w:t>
      </w:r>
      <w:r w:rsidRPr="0003445A">
        <w:rPr>
          <w:rFonts w:asciiTheme="majorBidi" w:hAnsiTheme="majorBidi" w:cstheme="majorBidi"/>
          <w:u w:val="single"/>
          <w:lang w:val="lt-LT"/>
        </w:rPr>
        <w:t xml:space="preserve"> </w:t>
      </w:r>
      <w:r w:rsidRPr="0003445A">
        <w:rPr>
          <w:rFonts w:asciiTheme="majorBidi" w:hAnsiTheme="majorBidi" w:cstheme="majorBidi"/>
          <w:lang w:val="lt-LT"/>
        </w:rPr>
        <w:t xml:space="preserve">gali būti pavesta dirbti ilgiau, negu nustatyta darbo savaitės norma, taip pat poilsio ir švenčių dienomis. Apmokėjimas už papildomą darbą turi būti numatytas direktoriaus įsakyme, kaip patvirtinta Gimnazijos darbo apmokėjimo tvarkos apraše. </w:t>
      </w:r>
    </w:p>
    <w:p w14:paraId="14F710DB" w14:textId="2FA91635" w:rsidR="00AD6E71" w:rsidRPr="0003445A" w:rsidRDefault="00AD6E71" w:rsidP="0003445A">
      <w:pPr>
        <w:pStyle w:val="Sraopastraipa"/>
        <w:numPr>
          <w:ilvl w:val="0"/>
          <w:numId w:val="36"/>
        </w:numPr>
        <w:ind w:left="0" w:firstLine="709"/>
        <w:jc w:val="both"/>
        <w:rPr>
          <w:rFonts w:asciiTheme="majorBidi" w:hAnsiTheme="majorBidi" w:cstheme="majorBidi"/>
          <w:lang w:val="lt-LT"/>
        </w:rPr>
      </w:pPr>
      <w:r w:rsidRPr="0003445A">
        <w:rPr>
          <w:rFonts w:asciiTheme="majorBidi" w:hAnsiTheme="majorBidi" w:cstheme="majorBidi"/>
          <w:lang w:val="lt-LT"/>
        </w:rPr>
        <w:t>Darbo grafikai sudaro ir tvirtina:</w:t>
      </w:r>
    </w:p>
    <w:p w14:paraId="654E69CA" w14:textId="0CADF536" w:rsidR="00AD6E71" w:rsidRPr="0003445A" w:rsidRDefault="00AD6E71" w:rsidP="0003445A">
      <w:pPr>
        <w:pStyle w:val="Sraopastraipa"/>
        <w:numPr>
          <w:ilvl w:val="1"/>
          <w:numId w:val="36"/>
        </w:numPr>
        <w:ind w:left="0" w:firstLine="709"/>
        <w:jc w:val="both"/>
        <w:rPr>
          <w:rFonts w:asciiTheme="majorBidi" w:hAnsiTheme="majorBidi" w:cstheme="majorBidi"/>
          <w:lang w:val="lt-LT"/>
        </w:rPr>
      </w:pPr>
      <w:r w:rsidRPr="0003445A">
        <w:rPr>
          <w:rFonts w:asciiTheme="majorBidi" w:hAnsiTheme="majorBidi" w:cstheme="majorBidi"/>
          <w:lang w:val="lt-LT"/>
        </w:rPr>
        <w:t>pedagoginių darbuotojų  grafikus tvirtina direktorius,  derina kiekvieno gimnazijos skyriaus  pavaduotojas ugdymui;</w:t>
      </w:r>
    </w:p>
    <w:p w14:paraId="0C3D481F" w14:textId="531EE8EB" w:rsidR="00AD6E71" w:rsidRPr="0003445A" w:rsidRDefault="00AD6E71" w:rsidP="0003445A">
      <w:pPr>
        <w:pStyle w:val="Sraopastraipa"/>
        <w:numPr>
          <w:ilvl w:val="1"/>
          <w:numId w:val="36"/>
        </w:numPr>
        <w:ind w:left="0" w:firstLine="709"/>
        <w:jc w:val="both"/>
        <w:rPr>
          <w:rFonts w:asciiTheme="majorBidi" w:hAnsiTheme="majorBidi" w:cstheme="majorBidi"/>
          <w:lang w:val="lt-LT"/>
        </w:rPr>
      </w:pPr>
      <w:r w:rsidRPr="0003445A">
        <w:rPr>
          <w:rFonts w:asciiTheme="majorBidi" w:hAnsiTheme="majorBidi" w:cstheme="majorBidi"/>
          <w:lang w:val="lt-LT"/>
        </w:rPr>
        <w:t xml:space="preserve">ne pedagoginio personalo grafikus tvirtina direktorius derina direktoriaus pavaduotojas ūkiui. </w:t>
      </w:r>
    </w:p>
    <w:p w14:paraId="260489A8" w14:textId="63AC26F8" w:rsidR="00AD6E71" w:rsidRPr="0003445A" w:rsidRDefault="00AD6E71" w:rsidP="0003445A">
      <w:pPr>
        <w:pStyle w:val="Sraopastraipa"/>
        <w:numPr>
          <w:ilvl w:val="0"/>
          <w:numId w:val="36"/>
        </w:numPr>
        <w:ind w:left="0" w:firstLine="709"/>
        <w:jc w:val="both"/>
        <w:rPr>
          <w:rFonts w:asciiTheme="majorBidi" w:hAnsiTheme="majorBidi" w:cstheme="majorBidi"/>
          <w:lang w:val="lt-LT"/>
        </w:rPr>
      </w:pPr>
      <w:r w:rsidRPr="0003445A">
        <w:rPr>
          <w:rFonts w:asciiTheme="majorBidi" w:hAnsiTheme="majorBidi" w:cstheme="majorBidi"/>
          <w:lang w:val="lt-LT"/>
        </w:rPr>
        <w:t>Darbuotojai turi laikytis  nustatyto darbo laiko režimo ir nenaudoti darbo laiko kitiems (asmeniniams) tikslams.</w:t>
      </w:r>
    </w:p>
    <w:p w14:paraId="1721B4F2" w14:textId="19353040" w:rsidR="00AD6E71" w:rsidRPr="0003445A" w:rsidRDefault="00AD6E71" w:rsidP="0003445A">
      <w:pPr>
        <w:pStyle w:val="Pagrindiniotekstotrauka2"/>
        <w:numPr>
          <w:ilvl w:val="0"/>
          <w:numId w:val="36"/>
        </w:numPr>
        <w:tabs>
          <w:tab w:val="left" w:pos="993"/>
        </w:tabs>
        <w:ind w:left="0" w:firstLine="709"/>
        <w:rPr>
          <w:rFonts w:asciiTheme="majorBidi" w:hAnsiTheme="majorBidi" w:cstheme="majorBidi"/>
        </w:rPr>
      </w:pPr>
      <w:r w:rsidRPr="0003445A">
        <w:rPr>
          <w:rFonts w:asciiTheme="majorBidi" w:hAnsiTheme="majorBidi" w:cstheme="majorBidi"/>
        </w:rPr>
        <w:t>Darbo laiko apskaitą tvarko Direktoriaus įsakymu paskirti asmenys. Darbo laiko apskaitos žiniaraščiai pildomi ir saugomi elektroniniu būdu programoje „</w:t>
      </w:r>
      <w:proofErr w:type="spellStart"/>
      <w:r w:rsidRPr="0003445A">
        <w:rPr>
          <w:rFonts w:asciiTheme="majorBidi" w:hAnsiTheme="majorBidi" w:cstheme="majorBidi"/>
        </w:rPr>
        <w:t>My</w:t>
      </w:r>
      <w:proofErr w:type="spellEnd"/>
      <w:r w:rsidRPr="0003445A">
        <w:rPr>
          <w:rFonts w:asciiTheme="majorBidi" w:hAnsiTheme="majorBidi" w:cstheme="majorBidi"/>
        </w:rPr>
        <w:t xml:space="preserve"> </w:t>
      </w:r>
      <w:proofErr w:type="spellStart"/>
      <w:r w:rsidRPr="0003445A">
        <w:rPr>
          <w:rFonts w:asciiTheme="majorBidi" w:hAnsiTheme="majorBidi" w:cstheme="majorBidi"/>
        </w:rPr>
        <w:t>Lobster</w:t>
      </w:r>
      <w:proofErr w:type="spellEnd"/>
      <w:r w:rsidRPr="0003445A">
        <w:rPr>
          <w:rFonts w:asciiTheme="majorBidi" w:hAnsiTheme="majorBidi" w:cstheme="majorBidi"/>
        </w:rPr>
        <w:t>“. Darbuotojas turi teisę susipažinti su savo darbo laiko apskaita ir gauti darbo laiko apskaitos žiniaraščio išrašą. Darbo laiko apskaitos žiniaraščiai registruojami DVS ne vėliau kaip iki kito mėnesio 10 d.</w:t>
      </w:r>
    </w:p>
    <w:p w14:paraId="03276343" w14:textId="2888B4A9" w:rsidR="00AD6E71" w:rsidRPr="0003445A" w:rsidRDefault="00AD6E71" w:rsidP="0003445A">
      <w:pPr>
        <w:pStyle w:val="Sraopastraipa"/>
        <w:numPr>
          <w:ilvl w:val="0"/>
          <w:numId w:val="36"/>
        </w:numPr>
        <w:tabs>
          <w:tab w:val="left" w:pos="720"/>
        </w:tabs>
        <w:ind w:left="0" w:firstLine="709"/>
        <w:jc w:val="both"/>
        <w:rPr>
          <w:rFonts w:asciiTheme="majorBidi" w:hAnsiTheme="majorBidi" w:cstheme="majorBidi"/>
          <w:lang w:val="lt-LT"/>
        </w:rPr>
      </w:pPr>
      <w:r w:rsidRPr="0003445A">
        <w:rPr>
          <w:rFonts w:asciiTheme="majorBidi" w:hAnsiTheme="majorBidi" w:cstheme="majorBidi"/>
          <w:lang w:val="lt-LT"/>
        </w:rPr>
        <w:t xml:space="preserve">Darbuotojai į darbą privalo atvykti laiku likus ne mažiau 15 min. iki darbo pradžios. nevėluoti, negalintys laiku atvykti arba visai negalintys atvykti į darbą apie tai nedelsdami turi informuoti savo tiesioginį vadovą ir nurodyti vėlavimo ar neatvykimo priežastis </w:t>
      </w:r>
      <w:r w:rsidRPr="0003445A">
        <w:rPr>
          <w:lang w:val="lt-LT"/>
        </w:rPr>
        <w:t xml:space="preserve"> </w:t>
      </w:r>
      <w:r w:rsidRPr="0003445A">
        <w:rPr>
          <w:rFonts w:asciiTheme="majorBidi" w:hAnsiTheme="majorBidi" w:cstheme="majorBidi"/>
          <w:lang w:val="lt-LT"/>
        </w:rPr>
        <w:t>ar nenumatytus pasikeitimus nedelsiant, bet ne vėliau kaip iki darbo pradžios. Jeigu darbuotojai apie savo neatvykimą dėl tam tikrų priežasčių negali pranešti patys, tai gali padaryti kiti asmenys.</w:t>
      </w:r>
    </w:p>
    <w:p w14:paraId="1917AF6C" w14:textId="3699BDED" w:rsidR="00AD6E71" w:rsidRPr="0003445A" w:rsidRDefault="00AD6E71" w:rsidP="0003445A">
      <w:pPr>
        <w:pStyle w:val="Sraopastraipa"/>
        <w:numPr>
          <w:ilvl w:val="0"/>
          <w:numId w:val="36"/>
        </w:numPr>
        <w:ind w:left="0" w:firstLine="709"/>
        <w:jc w:val="both"/>
        <w:rPr>
          <w:rFonts w:asciiTheme="majorBidi" w:hAnsiTheme="majorBidi" w:cstheme="majorBidi"/>
          <w:lang w:val="lt-LT"/>
        </w:rPr>
      </w:pPr>
      <w:r w:rsidRPr="0003445A">
        <w:rPr>
          <w:rFonts w:asciiTheme="majorBidi" w:hAnsiTheme="majorBidi" w:cstheme="majorBidi"/>
          <w:lang w:val="lt-LT"/>
        </w:rPr>
        <w:t>Pedagoginiams darbuotojams pietų pertraukos metas numatomas darbo grafikuose. Kitiems darbuotojams kurie esant būtinumui, dirba pietų pertraukos metu, pietų pertraukai 45 minutės skiriamos tuoj pat pabaigus darbą, dėl kurio nebuvo galimybės papietauti nustatytu laiku, informuojant tiesioginį vadovą. Pietų pertrauka gali būti skiriama ir anksčiau, nei nustatyta įprastu laiku, jei yra žinoma, jog bus būtina dirbti per nustatytą pietų pertrauką, o po jos nebus galimybės papietauti.</w:t>
      </w:r>
    </w:p>
    <w:p w14:paraId="3CB190E9" w14:textId="1001A9BF" w:rsidR="00AD6E71" w:rsidRPr="0003445A" w:rsidRDefault="00AD6E71" w:rsidP="0003445A">
      <w:pPr>
        <w:pStyle w:val="Sraopastraipa"/>
        <w:numPr>
          <w:ilvl w:val="0"/>
          <w:numId w:val="36"/>
        </w:numPr>
        <w:tabs>
          <w:tab w:val="left" w:pos="960"/>
        </w:tabs>
        <w:ind w:left="0" w:firstLine="709"/>
        <w:jc w:val="both"/>
        <w:rPr>
          <w:rFonts w:asciiTheme="majorBidi" w:hAnsiTheme="majorBidi" w:cstheme="majorBidi"/>
          <w:lang w:val="lt-LT"/>
        </w:rPr>
      </w:pPr>
      <w:r w:rsidRPr="0003445A">
        <w:rPr>
          <w:rFonts w:asciiTheme="majorBidi" w:hAnsiTheme="majorBidi" w:cstheme="majorBidi"/>
          <w:lang w:val="lt-LT"/>
        </w:rPr>
        <w:t>Darbuotojams, kuriems numatoma, kad reikės dirbti dalį laiko poilsio ir švenčių dienomis jų sutikimu, turi teisę dirbti individualiu darbo grafiku arba už sugaištą laiką poilsio ar švenčių dieną darbuotojams mokama Lietuvos Respublikos darbo kodekso 144 straipsnio 1-5 ir 7 dalyse nustatyta tvarka.</w:t>
      </w:r>
    </w:p>
    <w:p w14:paraId="031120DA" w14:textId="70DDAB75" w:rsidR="00AD6E71" w:rsidRPr="00AD6E71" w:rsidRDefault="00AD6E71" w:rsidP="0003445A">
      <w:pPr>
        <w:pStyle w:val="Pagrindiniotekstotrauka2"/>
        <w:numPr>
          <w:ilvl w:val="0"/>
          <w:numId w:val="36"/>
        </w:numPr>
        <w:tabs>
          <w:tab w:val="left" w:pos="993"/>
        </w:tabs>
        <w:ind w:left="0" w:firstLine="709"/>
        <w:rPr>
          <w:rFonts w:asciiTheme="majorBidi" w:hAnsiTheme="majorBidi" w:cstheme="majorBidi"/>
        </w:rPr>
      </w:pPr>
      <w:r w:rsidRPr="00AD6E71">
        <w:rPr>
          <w:rFonts w:asciiTheme="majorBidi" w:hAnsiTheme="majorBidi" w:cstheme="majorBidi"/>
        </w:rPr>
        <w:t xml:space="preserve">Darbuotojams, kurie augina vaikus iki trejų metų, nustatoma sutrumpinta trisdešimt dviejų valandų per savaitę darbo laiko norma, už nedirbtą darbo laiko normos dalį paliekant nustatytą darbo užmokestį pagal Lietuvos Respublikos darbo kodekso (toliau – Darbo kodeksas) 112 straipsnio 5 punktą. Ši sutrumpinta darbo laiko norma taikoma vienam iš tėvų (įtėvių) ar globėjų jų pasirinkimu, iki vaikui sukanka treji metai pateikus prašymą ir tai įrodančius dokumentus. Ne vėliau kaip prieš 3 darbo dienas darbuotojas kelia laisvos formos prašymą į DVS - derina tiesioginis vadovas, vizuoja direktorius. Prašyme privaloma nurodyti, kad šia teise naudojasi tik vienas iš tėvų (įtėvių) ar globėjų. </w:t>
      </w:r>
    </w:p>
    <w:p w14:paraId="4325F561" w14:textId="030790DB" w:rsidR="00AD6E71" w:rsidRPr="0003445A" w:rsidRDefault="00AD6E71" w:rsidP="0003445A">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03445A">
        <w:rPr>
          <w:rFonts w:asciiTheme="majorBidi" w:hAnsiTheme="majorBidi" w:cstheme="majorBidi"/>
          <w:lang w:val="lt-LT"/>
        </w:rPr>
        <w:t>Visais atvejais, kai darbuotojas negali atlikti pareigų pagal patvirtintą darbo grafiką, darbuotojas pildo laisvos formos prašymą, jį kelia į DVS, derina tiesioginis vadovas, vizuoja direktorius.</w:t>
      </w:r>
    </w:p>
    <w:p w14:paraId="22436E32" w14:textId="6CC6D08B" w:rsidR="00AD6E71" w:rsidRPr="0003445A" w:rsidRDefault="00AD6E71" w:rsidP="0003445A">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03445A">
        <w:rPr>
          <w:rFonts w:asciiTheme="majorBidi" w:hAnsiTheme="majorBidi" w:cstheme="majorBidi"/>
          <w:lang w:val="lt-LT"/>
        </w:rPr>
        <w:t>Darbuotojas, susidūręs su artimo šeimos nario (sutuoktinis(-ė), motina, tėvas, brolis, sesuo, vaikai ir kt.) netektimi, turi teisę į 3 kalendorines dienas nemokamų atostogų (DK 137 str.). Prašymas teikiamas per DVS „Kontora“ arba raštu, nurodant laikotarpį. Prašymą tvirtina direktorius.</w:t>
      </w:r>
    </w:p>
    <w:p w14:paraId="0FE74A7C" w14:textId="11F3782A" w:rsidR="00AD6E71" w:rsidRPr="0003445A" w:rsidRDefault="00AD6E71" w:rsidP="0003445A">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03445A">
        <w:rPr>
          <w:rFonts w:asciiTheme="majorBidi" w:hAnsiTheme="majorBidi" w:cstheme="majorBidi"/>
          <w:lang w:val="lt-LT"/>
        </w:rPr>
        <w:t xml:space="preserve">Mirus artimam šeimos nariui (tėvai, sutuoktinis ( - ė), vaikai) darbuotojas per 3 mėn. laikotarpį  gali teikti prašymą dėl laidotuvių organizavimo materialinės pašalpos skyrimo. Prašymas </w:t>
      </w:r>
      <w:r w:rsidRPr="0003445A">
        <w:rPr>
          <w:rFonts w:asciiTheme="majorBidi" w:hAnsiTheme="majorBidi" w:cstheme="majorBidi"/>
          <w:lang w:val="lt-LT"/>
        </w:rPr>
        <w:lastRenderedPageBreak/>
        <w:t xml:space="preserve">teikiamas per DVS „Kontora“  pridedant  mirties liudijimo kopiją ir reikalui esant ( jeigu pasikeitusi pavardė – santuokos liudijimo kopiją). </w:t>
      </w:r>
    </w:p>
    <w:p w14:paraId="1672D018" w14:textId="4003A794" w:rsidR="00AD6E71" w:rsidRPr="00AD6E71" w:rsidRDefault="00AD6E71" w:rsidP="0097086A">
      <w:pPr>
        <w:pStyle w:val="Pavadinimai"/>
      </w:pPr>
      <w:r w:rsidRPr="00AD6E71">
        <w:t>III SKYRIUS</w:t>
      </w:r>
      <w:r w:rsidR="0097086A">
        <w:br/>
      </w:r>
      <w:r w:rsidRPr="00AD6E71">
        <w:t>PAPILDOMOS POILSIO DIENOS</w:t>
      </w:r>
    </w:p>
    <w:p w14:paraId="6EAF9F53" w14:textId="08CC9D7E" w:rsidR="00AD6E71" w:rsidRPr="00394421" w:rsidRDefault="00AD6E71" w:rsidP="00394421">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394421">
        <w:rPr>
          <w:rFonts w:asciiTheme="majorBidi" w:hAnsiTheme="majorBidi" w:cstheme="majorBidi"/>
          <w:lang w:val="lt-LT"/>
        </w:rPr>
        <w:t xml:space="preserve">Darbuotojai, kuriems priklauso papildomos poilsio dienos, auginantiems vaiką su negalia iki aštuoniolikos metų arba du ar tris ir daugiau iki dvylikos metų vaikus, pateikia Gimnazijos raštvedei vaikų gimimo liudijimus, negalios pažymėjimą.  Pagal gautus dokumentus direktoriaus įsakymu patvirtinamas sąrašas papildomoms poilsio dienoms. </w:t>
      </w:r>
    </w:p>
    <w:p w14:paraId="62802F15" w14:textId="7B52C749" w:rsidR="00AD6E71" w:rsidRPr="00394421" w:rsidRDefault="00AD6E71" w:rsidP="00394421">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394421">
        <w:rPr>
          <w:rFonts w:asciiTheme="majorBidi" w:hAnsiTheme="majorBidi" w:cstheme="majorBidi"/>
          <w:lang w:val="lt-LT"/>
        </w:rPr>
        <w:t>Darbuotojai, kuriems priklauso papildomos poilsio dienos už vaikus pagal Darbo kodekso 138 straipsnį, ne vėliau kaip prieš 3 darbo dienas teikia prašymą( Taisyklių priedas Nr. 5)  į DVS Kontorą:</w:t>
      </w:r>
    </w:p>
    <w:p w14:paraId="6A9B2340" w14:textId="4C816C9D" w:rsidR="00AD6E71" w:rsidRPr="00AD6E71" w:rsidRDefault="00AD6E71" w:rsidP="00394421">
      <w:pPr>
        <w:pStyle w:val="Tekstas"/>
        <w:numPr>
          <w:ilvl w:val="1"/>
          <w:numId w:val="36"/>
        </w:numPr>
        <w:ind w:left="0" w:firstLine="709"/>
      </w:pPr>
      <w:r w:rsidRPr="00AD6E71">
        <w:t>Teisė į „</w:t>
      </w:r>
      <w:proofErr w:type="spellStart"/>
      <w:r w:rsidRPr="00AD6E71">
        <w:t>mamadienį</w:t>
      </w:r>
      <w:proofErr w:type="spellEnd"/>
      <w:r w:rsidRPr="00AD6E71">
        <w:t>“ ar „</w:t>
      </w:r>
      <w:proofErr w:type="spellStart"/>
      <w:r w:rsidRPr="00AD6E71">
        <w:t>tėvadienį</w:t>
      </w:r>
      <w:proofErr w:type="spellEnd"/>
      <w:r w:rsidRPr="00AD6E71">
        <w:t>“ :</w:t>
      </w:r>
    </w:p>
    <w:p w14:paraId="200AC6E4" w14:textId="1C309E9A" w:rsidR="00394421" w:rsidRDefault="00AD6E71" w:rsidP="00394421">
      <w:pPr>
        <w:pStyle w:val="Tekstas"/>
        <w:numPr>
          <w:ilvl w:val="2"/>
          <w:numId w:val="36"/>
        </w:numPr>
        <w:ind w:left="0" w:firstLine="709"/>
      </w:pPr>
      <w:r w:rsidRPr="00AD6E71">
        <w:t>Auginant 1 vaiką iki 12 m. – 1 papildoma poilsio diena per 3 mėnesius;</w:t>
      </w:r>
    </w:p>
    <w:p w14:paraId="3392ADDA" w14:textId="10412C13" w:rsidR="00394421" w:rsidRDefault="00AD6E71" w:rsidP="00394421">
      <w:pPr>
        <w:pStyle w:val="Tekstas"/>
        <w:numPr>
          <w:ilvl w:val="2"/>
          <w:numId w:val="36"/>
        </w:numPr>
        <w:ind w:left="0" w:firstLine="709"/>
      </w:pPr>
      <w:r w:rsidRPr="00CA0BF7">
        <w:t>Auginant 2 vaikus iki 12 m. – 1 papildoma poilsio diena per mėnesį;</w:t>
      </w:r>
    </w:p>
    <w:p w14:paraId="21869292" w14:textId="2F449C3C" w:rsidR="00394421" w:rsidRDefault="00AD6E71" w:rsidP="00394421">
      <w:pPr>
        <w:pStyle w:val="Tekstas"/>
        <w:numPr>
          <w:ilvl w:val="2"/>
          <w:numId w:val="36"/>
        </w:numPr>
        <w:ind w:left="0" w:firstLine="709"/>
      </w:pPr>
      <w:r w:rsidRPr="00CA0BF7">
        <w:t>Auginant 3 ir daugiau vaikų iki 12 m. – 2 papildomos poilsio dienos per mėnesį;</w:t>
      </w:r>
    </w:p>
    <w:p w14:paraId="102E1399" w14:textId="762A80A3" w:rsidR="00394421" w:rsidRDefault="00AD6E71" w:rsidP="00394421">
      <w:pPr>
        <w:pStyle w:val="Tekstas"/>
        <w:numPr>
          <w:ilvl w:val="2"/>
          <w:numId w:val="36"/>
        </w:numPr>
        <w:ind w:left="0" w:firstLine="709"/>
      </w:pPr>
      <w:r w:rsidRPr="00CA0BF7">
        <w:t>Auginant neįgalų vaiką iki 18 m. – 1 papildoma poilsio diena per mėnesį;</w:t>
      </w:r>
    </w:p>
    <w:p w14:paraId="26E3B012" w14:textId="5795DB0F" w:rsidR="00394421" w:rsidRDefault="00AD6E71" w:rsidP="00394421">
      <w:pPr>
        <w:pStyle w:val="Tekstas"/>
        <w:numPr>
          <w:ilvl w:val="2"/>
          <w:numId w:val="36"/>
        </w:numPr>
        <w:ind w:left="0" w:firstLine="709"/>
      </w:pPr>
      <w:r w:rsidRPr="00CA0BF7">
        <w:t>Auginant 2 vaikus iki 12 m., kai bent vienas (ar abu) turi negalią – 2 papildomos poilsio dienos per mėnesį;</w:t>
      </w:r>
    </w:p>
    <w:p w14:paraId="1DB73A58" w14:textId="2B01B361" w:rsidR="00394421" w:rsidRDefault="00AD6E71" w:rsidP="00394421">
      <w:pPr>
        <w:pStyle w:val="Tekstas"/>
        <w:numPr>
          <w:ilvl w:val="2"/>
          <w:numId w:val="36"/>
        </w:numPr>
        <w:ind w:left="0" w:firstLine="709"/>
      </w:pPr>
      <w:r w:rsidRPr="00CA0BF7">
        <w:t xml:space="preserve">Šeimai taikoma viena palankiausia garantija (dienos nesumuojamos). Teisę galima keisti tik pasikeitus vaikų skaičiaus/amžiaus/negalios situacijai. </w:t>
      </w:r>
    </w:p>
    <w:p w14:paraId="5CA43A4C" w14:textId="7B4B5D69" w:rsidR="00AD6E71" w:rsidRPr="00AD6E71" w:rsidRDefault="00AD6E71" w:rsidP="00394421">
      <w:pPr>
        <w:pStyle w:val="Tekstas"/>
        <w:numPr>
          <w:ilvl w:val="2"/>
          <w:numId w:val="36"/>
        </w:numPr>
        <w:ind w:left="0" w:firstLine="709"/>
      </w:pPr>
      <w:r w:rsidRPr="00AD6E71">
        <w:t>Teisė galioja iki vaikui sueina 12 metų (ar 18 metų, jei vaikas neįgalus) — iki gimtadienio imtinai.</w:t>
      </w:r>
    </w:p>
    <w:p w14:paraId="235D4C9A" w14:textId="49191404" w:rsidR="00AD6E71" w:rsidRPr="00394421" w:rsidRDefault="00AD6E71" w:rsidP="00394421">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r w:rsidRPr="00394421">
        <w:rPr>
          <w:rFonts w:asciiTheme="majorBidi" w:hAnsiTheme="majorBidi" w:cstheme="majorBidi"/>
          <w:lang w:val="lt-LT"/>
        </w:rPr>
        <w:t xml:space="preserve">Darbuotojai, priklausantys profesinei sąjungai, vadovaujantis 2017 metų lapkričio 22 dienos Lietuvos švietimo ir mokslo šakos Kolektyvine sutartimi ir jos pakeitimais, teikia prašymus dėl papildomų poilsio dienų skyrimo,  ne vėliau kaip prieš  3 darbo dienas. Prašymą  teikia  ( pagal gimnazijos TEAMS kanale esančių prašymų pavyzdžius) į DVS Kontorą. </w:t>
      </w:r>
    </w:p>
    <w:p w14:paraId="25191D53" w14:textId="65D07232" w:rsidR="00AD6E71" w:rsidRPr="00394421" w:rsidRDefault="00AD6E71" w:rsidP="00394421">
      <w:pPr>
        <w:pStyle w:val="Sraopastraipa"/>
        <w:numPr>
          <w:ilvl w:val="0"/>
          <w:numId w:val="36"/>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heme="majorBidi" w:hAnsiTheme="majorBidi" w:cstheme="majorBidi"/>
          <w:lang w:val="lt-LT"/>
        </w:rPr>
      </w:pPr>
      <w:bookmarkStart w:id="0" w:name="_Hlk221183078"/>
      <w:r w:rsidRPr="00394421">
        <w:rPr>
          <w:rFonts w:asciiTheme="majorBidi" w:hAnsiTheme="majorBidi" w:cstheme="majorBidi"/>
          <w:lang w:val="lt-LT"/>
        </w:rPr>
        <w:t>Visi darbuotojai per kalendorinius metus turi teisę gauti ne daugiau kaip 3 dienas ,,Skatinamoji priemonė“ už išskirtinę profesinę veiklą, aktyvų dalyvavimą projektuose, renginiuose ir pozityvų indėlį į įstaigos bendruomenę, bendradarbiavimą ir pagalbą kolegoms. Darbuotojai pildo laisvos formos prašymą, nurodant už kokią veiklą prašoma „skatinamosios priemonės“ ir teikia prašymus per DVS Kontorą.</w:t>
      </w:r>
      <w:bookmarkEnd w:id="0"/>
      <w:r w:rsidRPr="00394421">
        <w:rPr>
          <w:rFonts w:asciiTheme="majorBidi" w:hAnsiTheme="majorBidi" w:cstheme="majorBidi"/>
          <w:lang w:val="lt-LT"/>
        </w:rPr>
        <w:t xml:space="preserve"> </w:t>
      </w:r>
    </w:p>
    <w:p w14:paraId="7E79788F" w14:textId="67ECE6F7" w:rsidR="00AD6E71" w:rsidRPr="00AD6E71" w:rsidRDefault="00AD6E71" w:rsidP="0097086A">
      <w:pPr>
        <w:pStyle w:val="Pavadinimai"/>
      </w:pPr>
      <w:r w:rsidRPr="00AD6E71">
        <w:t>IV SKYRIUS</w:t>
      </w:r>
      <w:r w:rsidR="0097086A">
        <w:br/>
      </w:r>
      <w:r w:rsidRPr="00AD6E71">
        <w:t>PAREIGOS, TEISĖS IR ATSAKOMYBĖS</w:t>
      </w:r>
    </w:p>
    <w:p w14:paraId="1627B49C" w14:textId="525D36C0"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Visi darbuotojai laikosi gimnazijos priimto Kadetų etikos kodekso, duomenų apsaugos, akademinio sąžiningumo principų; saugo gimnazijos turtą,  laikosi švaros, tvarkos ir saugos reikalavimų. Visi darbuotojai tinkamai reprezentuoja gimnaziją dėvėdami tvarkingą, dalykišką aprangą:</w:t>
      </w:r>
    </w:p>
    <w:p w14:paraId="0C4883C4" w14:textId="4A6AF9D1" w:rsidR="00AD6E71" w:rsidRPr="00394421" w:rsidRDefault="00AD6E71" w:rsidP="00394421">
      <w:pPr>
        <w:pStyle w:val="Sraopastraipa"/>
        <w:numPr>
          <w:ilvl w:val="1"/>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pagal sutartą/sudarytą budėjimo grafiką budi gimnazijos koridoriuose pertraukų metu ir segi kortelę su užrašu „Budintis mokytis“. </w:t>
      </w:r>
    </w:p>
    <w:p w14:paraId="54F3A76E" w14:textId="05F445AA"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Pedagoginiai darbuotojai kokybiškai planuoja ir veda ugdymo procesą, naudoja šiuolaikines metodikas, užtikrina mokinių saugumą, fiksuoja pažangą ir lankomumą, bendradarbiauja su tėvais (globėjais), teikia konsultacijas, dalyvauja metodinėje veikloje, kelia savo kvalifikaciją ir kompetencijas.</w:t>
      </w:r>
    </w:p>
    <w:p w14:paraId="226B0DC4" w14:textId="4CF8BD10"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Administracija - organizuoja ugdymo procesą, tvirtina tvarkaraščius, koordinuoja dokumentų valdymą, užtikrina vidaus kontrolę, kokybės užtikrinimą, rizikų valdymą, komunikaciją su steigėju ir švietimo institucijomis.</w:t>
      </w:r>
    </w:p>
    <w:p w14:paraId="7FFBD3C4" w14:textId="11BC723F"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Pagalbinis ir aptarnaujantis personalas - užtikrina švarą, ūkio priežiūrą, techninę saugą, aptarnavimą; laikosi instrukcijų ir saugos reikalavimų.</w:t>
      </w:r>
    </w:p>
    <w:p w14:paraId="7AF815EA" w14:textId="55E9AF0C"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lastRenderedPageBreak/>
        <w:t>Darbuotojų teisės - gauti saugias darbo sąlygas, aiškius tikslus, grįžtamąjį ryšį, profesinį tobulinimą; siūlyti tobulinimus; gauti atlyginimą ir kompensacijas pagal nustatytą tvarką.</w:t>
      </w:r>
    </w:p>
    <w:p w14:paraId="1A6D9AD6" w14:textId="053B6E42"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Atsakomybė -  už Aprašo pažeidimus taikomos drausminės nuobaudos ar kitos priemonės, nustatytos teisės aktuose ir vidaus dokumentuose.</w:t>
      </w:r>
    </w:p>
    <w:p w14:paraId="79D9BBB6" w14:textId="202C1DBF"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Gimnazijoje dirbantiems darbuotojas draudžiama gimnazijos teritorijoje vartoti alkoholį, narkotines ir psichotropines medžiagas, rūkyti (įskaitant elektronines cigaretes), lošti, žaisti azartinius žaidimus, vykdyti veiklas, neatitinkančias gimnazijos paskirties.</w:t>
      </w:r>
    </w:p>
    <w:p w14:paraId="31032942" w14:textId="20557D37"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Gimnazijos darbuotojai darbo metu telefonus ir asmeninius įrenginius naudoja tik darbo reikmėms arba pertraukų metu, darbe laikomasi informacijos saugos taisyklių. </w:t>
      </w:r>
    </w:p>
    <w:p w14:paraId="6152916E" w14:textId="67E69B4B"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Visi darbuotojai turi laikytis IT naudojimo taisyklių, slaptažodžių politikos, BDAR reikalavimų; asmens duomenys tvarkomi tik teisėtais tikslais; mokinių darbų, nuotraukų ar kitos informacijos publikavimas – tik turint pasirašytą mokinio  atstovų ir gimnazijos direktoriaus  mokymosi sutartį.</w:t>
      </w:r>
    </w:p>
    <w:p w14:paraId="37A21B9A" w14:textId="77777777"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32.Darbuotojams yra privalomi saugos ir sveikatos, priešgaisrinės saugos, civilinės saugos instruktažai – prieš pradedant darbą ir periodiškai.</w:t>
      </w:r>
    </w:p>
    <w:p w14:paraId="6109B956" w14:textId="3DB4D1E9"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Darbuotojui prašant profilaktiniai sveikatos patikrinimai gali būti apmokami tuo atveju, jeigu darbuotojas profilaktiškai sveikatą tikrinasi Sveikatos priežiūros įstaigoje, su kuria gimnazija yra sudariusi paslaugų tiekimo sutartį. </w:t>
      </w:r>
    </w:p>
    <w:p w14:paraId="4D1802A4" w14:textId="68E99386"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Įvykus incidentui ar nelaimei, darbuotojas nedelsiant informuoja atsakingą asmenį (pavaduotoją ugdymui arba ūkiui/ direktorių), pildo nustatytą formą, dalyvauja tyrime.</w:t>
      </w:r>
    </w:p>
    <w:p w14:paraId="2D2A24B9" w14:textId="2B677AF1"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Patalpų, įrangos, priemonių naudojimas – tik pagal paskirtį ir instrukcijas; pažeidimus ar gedimus darbuotojas praneša ūkvedžiui / atsakingam asmeniui.</w:t>
      </w:r>
    </w:p>
    <w:p w14:paraId="44CF8A33" w14:textId="06CFB8F7"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Gimnazijos darbuotojams užtikrinamas psichologinis saugumas, taikant  patyčių prevencijos, smurto ir </w:t>
      </w:r>
      <w:proofErr w:type="spellStart"/>
      <w:r w:rsidRPr="00394421">
        <w:rPr>
          <w:rFonts w:asciiTheme="majorBidi" w:hAnsiTheme="majorBidi" w:cstheme="majorBidi"/>
          <w:lang w:val="lt-LT"/>
        </w:rPr>
        <w:t>mobingo</w:t>
      </w:r>
      <w:proofErr w:type="spellEnd"/>
      <w:r w:rsidRPr="00394421">
        <w:rPr>
          <w:rFonts w:asciiTheme="majorBidi" w:hAnsiTheme="majorBidi" w:cstheme="majorBidi"/>
          <w:lang w:val="lt-LT"/>
        </w:rPr>
        <w:t xml:space="preserve"> prevencijos priemones.</w:t>
      </w:r>
    </w:p>
    <w:p w14:paraId="69AD9E6E" w14:textId="10F37C81" w:rsidR="00AD6E71" w:rsidRPr="00AD6E71" w:rsidRDefault="00AD6E71" w:rsidP="0097086A">
      <w:pPr>
        <w:pStyle w:val="Pavadinimai"/>
      </w:pPr>
      <w:r w:rsidRPr="00AD6E71">
        <w:t>V SKYRIUS</w:t>
      </w:r>
      <w:r w:rsidR="0097086A">
        <w:br/>
      </w:r>
      <w:r w:rsidRPr="00AD6E71">
        <w:t>KOMANDIRUOTĖS, KVALIFIKACIJOS KĖLIMAS</w:t>
      </w:r>
    </w:p>
    <w:p w14:paraId="44A3CC22" w14:textId="10894C84"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Darbuotojo komandiruotė yra jo darbo pareigų atlikimas kitoje, negu yra jo nuolatinė darbo vieta, vietoje. Tai laikinas išvykimas iš nuolatinės darbo vietos, kuris skirtas darbo užduočių atlikimui ar kvalifikacijos kėlimui (mokymams).</w:t>
      </w:r>
    </w:p>
    <w:p w14:paraId="5ADB1CF3" w14:textId="37953FFA"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Darbuotojas, vykstantis į tarnybinę komandiruotę arba kvalifikacijos kėlimą (mokymus), (toliau – Komandiruotė), ne vėliau kaip prieš 3 darbo dienas (išimtiniais atvejais, tiesioginio vadovo pavedimu – prieš 1 darbo dieną) pildo prašymą pagal nustatytą formą (taisyklių priedas </w:t>
      </w:r>
      <w:proofErr w:type="spellStart"/>
      <w:r w:rsidRPr="00394421">
        <w:rPr>
          <w:rFonts w:asciiTheme="majorBidi" w:hAnsiTheme="majorBidi" w:cstheme="majorBidi"/>
          <w:lang w:val="lt-LT"/>
        </w:rPr>
        <w:t>nr.</w:t>
      </w:r>
      <w:proofErr w:type="spellEnd"/>
      <w:r w:rsidRPr="00394421">
        <w:rPr>
          <w:rFonts w:asciiTheme="majorBidi" w:hAnsiTheme="majorBidi" w:cstheme="majorBidi"/>
          <w:lang w:val="lt-LT"/>
        </w:rPr>
        <w:t xml:space="preserve"> 1 arba nr.2 ), jį kelia į DVS ir nurodo derinimą su savo tiesioginiu vadovu, prašymą tvirtina gimnazijos direktorius ar jį pavaduojantis asmuo, gimnazijos raštvedės teikia rezoliuciją vykdymui centralizuotai buhalterijai ( jeigu reikia apmokėjimo, ar mokyklinio autobuso skyrimo).  </w:t>
      </w:r>
    </w:p>
    <w:p w14:paraId="22F285FF" w14:textId="0EF6A84F"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Įsakymas dėl komandiruotės arba kvalifikacijos kėlimo nerengiamas. Komandiruotės operacijos suvedamos į programas „</w:t>
      </w:r>
      <w:proofErr w:type="spellStart"/>
      <w:r w:rsidRPr="00394421">
        <w:rPr>
          <w:rFonts w:asciiTheme="majorBidi" w:hAnsiTheme="majorBidi" w:cstheme="majorBidi"/>
          <w:lang w:val="lt-LT"/>
        </w:rPr>
        <w:t>My</w:t>
      </w:r>
      <w:proofErr w:type="spellEnd"/>
      <w:r w:rsidRPr="00394421">
        <w:rPr>
          <w:rFonts w:asciiTheme="majorBidi" w:hAnsiTheme="majorBidi" w:cstheme="majorBidi"/>
          <w:lang w:val="lt-LT"/>
        </w:rPr>
        <w:t xml:space="preserve"> </w:t>
      </w:r>
      <w:proofErr w:type="spellStart"/>
      <w:r w:rsidRPr="00394421">
        <w:rPr>
          <w:rFonts w:asciiTheme="majorBidi" w:hAnsiTheme="majorBidi" w:cstheme="majorBidi"/>
          <w:lang w:val="lt-LT"/>
        </w:rPr>
        <w:t>Lobster</w:t>
      </w:r>
      <w:proofErr w:type="spellEnd"/>
      <w:r w:rsidRPr="00394421">
        <w:rPr>
          <w:rFonts w:asciiTheme="majorBidi" w:hAnsiTheme="majorBidi" w:cstheme="majorBidi"/>
          <w:lang w:val="lt-LT"/>
        </w:rPr>
        <w:t>“ .</w:t>
      </w:r>
    </w:p>
    <w:p w14:paraId="4D0B5ACF" w14:textId="4219711C"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Darbuotojas į komandiruotę arba kvalifikacijos kėlimą gali išvykti tik įsitikinęs, kad jo prašymas suderintas ir patvirtintas Gimnazijos direktoriaus. .</w:t>
      </w:r>
    </w:p>
    <w:p w14:paraId="47A78281" w14:textId="046A146D"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Grįžęs iš komandiruotės, darbuotojas per 3 darbo dienas užpildo komandiruotės avanso apyskaitą ir per DVS pateikia centralizuotam buhalterinės apskaitos skyriui su išlaidas įrodančiais dokumentais.</w:t>
      </w:r>
    </w:p>
    <w:p w14:paraId="00465766" w14:textId="066FFC48"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Į darbuotojo komandiruotės laiką įeina darbuotojo kelionės į darbdavio nurodytą darbo vietą ir atgal laikas. Jei komandiruotė vyko po darbo dienos valandų, poilsio ar švenčių dieną, darbuotojas turi teisę į tokios pačios trukmės poilsį pirmą darbo dieną po kelionės, paliekant už šį poilsio laiką darbuotojo darbo užmokestį.</w:t>
      </w:r>
    </w:p>
    <w:p w14:paraId="259390F0" w14:textId="6748A10A"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 xml:space="preserve">Jeigu darbuotojas  vyksta į tarnybinę komandiruotę užsienio valstybėje,  jis teikia  prašymą šių Taisyklių 37 punkte nustatyta tvarka ne vėliau kaip prieš 3 darbo dienas. </w:t>
      </w:r>
    </w:p>
    <w:p w14:paraId="292C1976" w14:textId="08C9ACAF" w:rsidR="00AD6E71" w:rsidRPr="00394421" w:rsidRDefault="00AD6E71" w:rsidP="00394421">
      <w:pPr>
        <w:pStyle w:val="Sraopastraipa"/>
        <w:numPr>
          <w:ilvl w:val="0"/>
          <w:numId w:val="36"/>
        </w:numPr>
        <w:ind w:left="0" w:firstLine="709"/>
        <w:jc w:val="both"/>
        <w:rPr>
          <w:rFonts w:asciiTheme="majorBidi" w:hAnsiTheme="majorBidi" w:cstheme="majorBidi"/>
          <w:lang w:val="lt-LT"/>
        </w:rPr>
      </w:pPr>
      <w:r w:rsidRPr="00394421">
        <w:rPr>
          <w:rFonts w:asciiTheme="majorBidi" w:hAnsiTheme="majorBidi" w:cstheme="majorBidi"/>
          <w:lang w:val="lt-LT"/>
        </w:rPr>
        <w:t>Tarnybinės komandiruotės į užsienio valstybę metu apmokamos šios išlaidos:</w:t>
      </w:r>
    </w:p>
    <w:p w14:paraId="1BD996AA" w14:textId="3D59E3F0" w:rsidR="00AD6E71" w:rsidRPr="00394421" w:rsidRDefault="00001857" w:rsidP="00394421">
      <w:pPr>
        <w:pStyle w:val="Sraopastraipa"/>
        <w:numPr>
          <w:ilvl w:val="1"/>
          <w:numId w:val="36"/>
        </w:numPr>
        <w:ind w:left="0" w:firstLine="709"/>
        <w:jc w:val="both"/>
        <w:rPr>
          <w:rFonts w:asciiTheme="majorBidi" w:hAnsiTheme="majorBidi" w:cstheme="majorBidi"/>
          <w:lang w:val="lt-LT"/>
        </w:rPr>
      </w:pPr>
      <w:r w:rsidRPr="00394421">
        <w:rPr>
          <w:rFonts w:asciiTheme="majorBidi" w:hAnsiTheme="majorBidi" w:cstheme="majorBidi"/>
          <w:lang w:val="lt-LT"/>
        </w:rPr>
        <w:t>D</w:t>
      </w:r>
      <w:r w:rsidR="00AD6E71" w:rsidRPr="00394421">
        <w:rPr>
          <w:rFonts w:asciiTheme="majorBidi" w:hAnsiTheme="majorBidi" w:cstheme="majorBidi"/>
          <w:lang w:val="lt-LT"/>
        </w:rPr>
        <w:t>ienpinigiai</w:t>
      </w:r>
      <w:r>
        <w:rPr>
          <w:rFonts w:asciiTheme="majorBidi" w:hAnsiTheme="majorBidi" w:cstheme="majorBidi"/>
          <w:lang w:val="lt-LT"/>
        </w:rPr>
        <w:t>;</w:t>
      </w:r>
    </w:p>
    <w:p w14:paraId="0575C696" w14:textId="77777777" w:rsidR="00AD6E71" w:rsidRPr="00001857" w:rsidRDefault="00AD6E71" w:rsidP="00001857">
      <w:pPr>
        <w:pStyle w:val="Sraopastraipa"/>
        <w:numPr>
          <w:ilvl w:val="2"/>
          <w:numId w:val="36"/>
        </w:numPr>
        <w:ind w:left="0" w:firstLine="709"/>
        <w:jc w:val="both"/>
        <w:rPr>
          <w:rFonts w:asciiTheme="majorBidi" w:hAnsiTheme="majorBidi" w:cstheme="majorBidi"/>
          <w:lang w:val="lt-LT"/>
        </w:rPr>
      </w:pPr>
      <w:r w:rsidRPr="00001857">
        <w:rPr>
          <w:rFonts w:asciiTheme="majorBidi" w:hAnsiTheme="majorBidi" w:cstheme="majorBidi"/>
          <w:lang w:val="lt-LT"/>
        </w:rPr>
        <w:lastRenderedPageBreak/>
        <w:t>Dienpinigiai gali būti mažinami, tačiau išmokama ne mažiau kaip 50% nuo maksimalių įstatyme nustatytų dydžių, kai darbuotojas, nuvykęs į renginį, gavo maitinimą, dienpinigius apmokėjo priimantis partneris ir panašiai.</w:t>
      </w:r>
    </w:p>
    <w:p w14:paraId="12501F45" w14:textId="3440211A"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gyvenamojo ploto nuomos, kelionės į užsienio valstybę ir atgal, draudimo, valiutos keitimo ir kitos su komandiruote susijusios išlaidos apmokamos tik pagal faktiškai pateiktus dokumentus.</w:t>
      </w:r>
    </w:p>
    <w:p w14:paraId="061D505F" w14:textId="43BC2383" w:rsidR="00AD6E71" w:rsidRPr="00AD6E71" w:rsidRDefault="00AD6E71" w:rsidP="0097086A">
      <w:pPr>
        <w:pStyle w:val="Pavadinimai"/>
        <w:rPr>
          <w:b w:val="0"/>
          <w:bCs w:val="0"/>
        </w:rPr>
      </w:pPr>
      <w:r w:rsidRPr="00AD6E71">
        <w:t>VI SKYRIUS</w:t>
      </w:r>
      <w:r w:rsidR="0097086A">
        <w:br/>
      </w:r>
      <w:r w:rsidRPr="00AD6E71">
        <w:t>ATOSTOGOS</w:t>
      </w:r>
    </w:p>
    <w:p w14:paraId="2DA0F067" w14:textId="40964A72"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Kasmetinės atostogos darbuotojams suteikiamos įstatymų nustatyta tvarka. Darbuotojai iki vasario 15 dienos teikia prašymą dėl kasmetinių atostogų (Taisyklių priedas nr.3 ). Pagal gautus prašymus sudaromas atostogų grafikas:</w:t>
      </w:r>
    </w:p>
    <w:p w14:paraId="1233797C" w14:textId="0830536F"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grafikas tvirtinamas Direktoriaus  įsakymu kasmet iki kovo 1 d.;</w:t>
      </w:r>
    </w:p>
    <w:p w14:paraId="5BC84A42" w14:textId="6BB5A539"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įsakymas dėl kasmetinių atostogų grafiko patvirtinimo nerengiamas. Atostogų operacijos suvedamos į programą „</w:t>
      </w:r>
      <w:proofErr w:type="spellStart"/>
      <w:r w:rsidRPr="00001857">
        <w:rPr>
          <w:rFonts w:asciiTheme="majorBidi" w:hAnsiTheme="majorBidi" w:cstheme="majorBidi"/>
          <w:lang w:val="lt-LT"/>
        </w:rPr>
        <w:t>My</w:t>
      </w:r>
      <w:proofErr w:type="spellEnd"/>
      <w:r w:rsidRPr="00001857">
        <w:rPr>
          <w:rFonts w:asciiTheme="majorBidi" w:hAnsiTheme="majorBidi" w:cstheme="majorBidi"/>
          <w:lang w:val="lt-LT"/>
        </w:rPr>
        <w:t xml:space="preserve"> </w:t>
      </w:r>
      <w:proofErr w:type="spellStart"/>
      <w:r w:rsidRPr="00001857">
        <w:rPr>
          <w:rFonts w:asciiTheme="majorBidi" w:hAnsiTheme="majorBidi" w:cstheme="majorBidi"/>
          <w:lang w:val="lt-LT"/>
        </w:rPr>
        <w:t>Lobster</w:t>
      </w:r>
      <w:proofErr w:type="spellEnd"/>
      <w:r w:rsidRPr="00001857">
        <w:rPr>
          <w:rFonts w:asciiTheme="majorBidi" w:hAnsiTheme="majorBidi" w:cstheme="majorBidi"/>
          <w:lang w:val="lt-LT"/>
        </w:rPr>
        <w:t xml:space="preserve">“. </w:t>
      </w:r>
    </w:p>
    <w:p w14:paraId="2DD5B95E" w14:textId="01B0F59A"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Į grafiką įtraukiama ne mažiau nei Darbo kodekso 128 straipsnyje numatyta minimalioji kasmetinių atostogų trukmė, t. y. dešimt darbo dienų, arba, jeigu darbo dienų per savaitę skaičius yra mažesnis arba skirtingas, kasmetinių atostogų dalis negali būti trumpesnė kaip dvi savaitės. </w:t>
      </w:r>
    </w:p>
    <w:p w14:paraId="7B351A7F" w14:textId="011BB8EC"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Atostogų grafike numatyta atostogų data dėl svarbių priežasčių gali būti keičiama darbuotojo motyvuotu prašymu, kuris turi būti iš anksto suderintas ne vėliau kaip prieš 5 darbo dienas iki atostogų pagal grafiką pradžios.  </w:t>
      </w:r>
    </w:p>
    <w:p w14:paraId="3F4661B0" w14:textId="729718C9"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Kasmetinės atostogos ne pagal grafiką darbuotojams suteikiamos ne vėliau kaip prieš 5 darbo dienas iki atostogų pradžios pateikus prašymą (Taisyklių  priedas nr.3 ) DVS „Kontora“: </w:t>
      </w:r>
    </w:p>
    <w:p w14:paraId="0A1E77FB" w14:textId="77777777"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48.1.Prašymą tvirtina Gimnazijos  direktorius arba jį pavaduojantis asmuo.</w:t>
      </w:r>
    </w:p>
    <w:p w14:paraId="4DED7FE5" w14:textId="45BC635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Gimnazijos raštvedė, teikia rezoliuciją vykdymui Centralizuotos buhalterinės apskaitos skyriaus buhalteriui.</w:t>
      </w:r>
    </w:p>
    <w:p w14:paraId="2B50585F" w14:textId="65BB450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atostogauti gali tik įsitikinęs, kad jo prašymas suderintas ir patvirtintas Gimnazijos direktoriaus.</w:t>
      </w:r>
    </w:p>
    <w:p w14:paraId="445B08BB" w14:textId="01D5454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Įsakymas dėl atostogų suteikimo darbuotojui nerengiamas. Atostogų operacijos įvedamos į programą „</w:t>
      </w:r>
      <w:proofErr w:type="spellStart"/>
      <w:r w:rsidRPr="00001857">
        <w:rPr>
          <w:rFonts w:asciiTheme="majorBidi" w:hAnsiTheme="majorBidi" w:cstheme="majorBidi"/>
          <w:lang w:val="lt-LT"/>
        </w:rPr>
        <w:t>My</w:t>
      </w:r>
      <w:proofErr w:type="spellEnd"/>
      <w:r w:rsidRPr="00001857">
        <w:rPr>
          <w:rFonts w:asciiTheme="majorBidi" w:hAnsiTheme="majorBidi" w:cstheme="majorBidi"/>
          <w:lang w:val="lt-LT"/>
        </w:rPr>
        <w:t xml:space="preserve"> </w:t>
      </w:r>
      <w:proofErr w:type="spellStart"/>
      <w:r w:rsidRPr="00001857">
        <w:rPr>
          <w:rFonts w:asciiTheme="majorBidi" w:hAnsiTheme="majorBidi" w:cstheme="majorBidi"/>
          <w:lang w:val="lt-LT"/>
        </w:rPr>
        <w:t>Lobster</w:t>
      </w:r>
      <w:proofErr w:type="spellEnd"/>
      <w:r w:rsidRPr="00001857">
        <w:rPr>
          <w:rFonts w:asciiTheme="majorBidi" w:hAnsiTheme="majorBidi" w:cstheme="majorBidi"/>
          <w:lang w:val="lt-LT"/>
        </w:rPr>
        <w:t>“ .</w:t>
      </w:r>
    </w:p>
    <w:p w14:paraId="736ACE10" w14:textId="2C69675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Atostoginiai išmokami ne vėliau kaip paskutinę darbo dieną prieš kasmetinių atostogų pradžią, nebent atostogų prašyme darbuotojas nurodo kitą terminą.</w:t>
      </w:r>
    </w:p>
    <w:p w14:paraId="63703DBD" w14:textId="09D4772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Atlyginimas už atostogas, jei darbuotojas atostogauja mažiau nei 6 darbo dienas, apskaičiuojamas ir išmokamas kartu su einamojo mėnesio darbo užmokesčiu.</w:t>
      </w:r>
    </w:p>
    <w:p w14:paraId="63FD544C" w14:textId="207964B5"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Nemokamos atostogos suteikiamos darbuotojo laisvos formos prašymu, kuriame nurodomos konkrečios priežastys. Prašymas turi būti suderintas su Gimnazijos direktoriumi, Gimnazijos raštvedė teikia rezoliuciją vykdymui Centralizuotos buhalterinės apskaitos skyriaus buhalteriui.</w:t>
      </w:r>
    </w:p>
    <w:p w14:paraId="0897E33F" w14:textId="5210B556"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Atšaukti iš kasmetinių atostogų leidžiama tik darbuotojui sutikus. Dėl atšaukimo nepanaudotos kasmetinės atostogos suteikiamos darbuotojo prašymu, šių Taisyklių 48 punkte nustatyta tvarka.</w:t>
      </w:r>
    </w:p>
    <w:p w14:paraId="45F59020" w14:textId="0B093D12" w:rsid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Mokymosi atostogos darbuotojams suteikiamos pagal mokymo įstaigų pažymas – iškvietimus ( ar studijų grafikus) ir darbuotojo prašymą. Darbuotojams, kurie įstaigoje dirba ilgiau nei 5 metus, už mokymosi atostogų 10 darbo dienų per metus yra paliekamas 50 procentų darbuotojo darbo užmokestis. </w:t>
      </w:r>
    </w:p>
    <w:p w14:paraId="7C7887BE" w14:textId="77777777" w:rsidR="00001857" w:rsidRDefault="00001857">
      <w:pPr>
        <w:rPr>
          <w:rFonts w:asciiTheme="majorBidi" w:hAnsiTheme="majorBidi" w:cstheme="majorBidi"/>
          <w:lang w:val="lt-LT"/>
        </w:rPr>
      </w:pPr>
      <w:r>
        <w:rPr>
          <w:rFonts w:asciiTheme="majorBidi" w:hAnsiTheme="majorBidi" w:cstheme="majorBidi"/>
          <w:lang w:val="lt-LT"/>
        </w:rPr>
        <w:br w:type="page"/>
      </w:r>
    </w:p>
    <w:p w14:paraId="2B71655B" w14:textId="23AAF31A" w:rsidR="00E81C2E" w:rsidRPr="00AD6E71" w:rsidRDefault="00AD6E71" w:rsidP="0097086A">
      <w:pPr>
        <w:pStyle w:val="Pavadinimai"/>
      </w:pPr>
      <w:r w:rsidRPr="00AD6E71">
        <w:lastRenderedPageBreak/>
        <w:t>VII SKYRIUS</w:t>
      </w:r>
      <w:r w:rsidR="0097086A">
        <w:br/>
      </w:r>
      <w:r w:rsidRPr="00AD6E71">
        <w:t>NUOTOLINIO DARBO TVARKA</w:t>
      </w:r>
    </w:p>
    <w:p w14:paraId="7F3F3F24" w14:textId="75734B9A"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Nepedagoginiams darbuotojams (raštvedės, IT, pavaduotojai ugdymui ir ūkiui)  galima leisti dirbti nuotoliniu būdu jam priskirtas darbo funkcijas arba jų dalį iš anksto suderinus su Gimnazijos direktoriumi.</w:t>
      </w:r>
    </w:p>
    <w:p w14:paraId="38664C07" w14:textId="103A0C4A"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norintis dirbti nuotoliniu būdu, užpildo prašymo formą (Taisyklių 4 priedas) per DVS dėl leidimo dirbti nuotoliniu būdu nurodydamas: kalendorinio mėnesio dieną (dienas), valandas, kada pageidautų dirbti nuotoliniu būdu, vietą, kurioje numato dirbti nuotoliniu būdu, ar turi darbo nuotoliniu būdu vietoje tinkamai atlikti funkcijas ar darbą reikalingas darbo priemones, ar dirbant nuotoliniu būdu darbuotojas patirs papildomų išlaidų, susijusių su darbu, darbo priemonių įsigijimu, įsirengimu ir naudojimu.</w:t>
      </w:r>
    </w:p>
    <w:p w14:paraId="477F7D70" w14:textId="494BBF0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Išskirtiniu atveju, dėl nenumatytų aplinkybių, kai darbuotojas negali pateikti prašymo per DVS, jis gali pateikti laisvos formos prašymą elektroninėmis ryšio priemonėmis, direktoriui dėl darbo nuotoliniu būdu (ši nuostata galioja tik tą dieną, kai išaiškėja nenumatytos aplinkybės). Tokiu atveju direktorius, sutinkantis su darbuotojo prašymu, privalo jam atsakyti raštu.  </w:t>
      </w:r>
    </w:p>
    <w:p w14:paraId="00FC03D0" w14:textId="7D66EB95"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kuriam leidžiama dirbti nuotoliniu būdu, nurodytą dieną (dienomis) neprivalo būti Gimnazijos patalpose.</w:t>
      </w:r>
    </w:p>
    <w:p w14:paraId="724D9D85" w14:textId="61AF571E" w:rsidR="008260FE"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Pedagoginiai darbuotojai nuotolinį darbą organizuoja taip, kaip numatyta Ugdymo planuose – 2 kartus per mokslo metus. Jeigu nesutarta kitaip – nuotolinės pamokos vedamos iš Gimnazijos patalpų, tokiu atveju atskirų prašymų per DVS teikti nereikia, klasių vadovai apie būsimas nuotolines pamokas iš anksto informuoja tėvus per TAMO dienyną. </w:t>
      </w:r>
    </w:p>
    <w:p w14:paraId="49008C00" w14:textId="619D09AF" w:rsidR="0097086A" w:rsidRDefault="00AD6E71" w:rsidP="0097086A">
      <w:pPr>
        <w:pStyle w:val="Pavadinimai"/>
      </w:pPr>
      <w:r w:rsidRPr="00AD6E71">
        <w:t>VIII SKYRIUS</w:t>
      </w:r>
      <w:r w:rsidR="0097086A">
        <w:br/>
      </w:r>
      <w:r w:rsidRPr="00AD6E71">
        <w:t>BENDRIEJI VIDAUS TVARKOS REIKALAVIMAI</w:t>
      </w:r>
    </w:p>
    <w:p w14:paraId="1233778C" w14:textId="2CE458DD" w:rsidR="00AD6E71" w:rsidRPr="00AD6E71" w:rsidRDefault="00AD6E71" w:rsidP="00001857">
      <w:pPr>
        <w:pStyle w:val="Tekstas"/>
        <w:numPr>
          <w:ilvl w:val="0"/>
          <w:numId w:val="36"/>
        </w:numPr>
        <w:ind w:left="0" w:firstLine="709"/>
      </w:pPr>
      <w:r w:rsidRPr="00AD6E71">
        <w:t xml:space="preserve">Gimnazijos patalpose ir kiekvienoje darbo vietoje turi būti švaru ir tvarkinga. Konkrečioje darbo vietoje (kabinete) gali būti laikomas tik Gimnazijos turtas (baldai, darbo priemonės, dokumentai, gėlės, paveikslai, telefono ir fakso aparatai, kompiuteriai, kita organizacinė technika) bei asmeniniai darbuotojo daiktai (rankinė, skėtis, viršutiniai drabužiai ir kiti panašūs daiktai). Už paliktą be priežiūros asmeninį turtą bei jo apsaugą Gimnazija neatsako. </w:t>
      </w:r>
    </w:p>
    <w:p w14:paraId="5B7DECDB" w14:textId="4F31E436" w:rsidR="00AD6E71" w:rsidRPr="00AD6E71" w:rsidRDefault="00AD6E71" w:rsidP="00001857">
      <w:pPr>
        <w:pStyle w:val="Tekstas"/>
        <w:numPr>
          <w:ilvl w:val="0"/>
          <w:numId w:val="36"/>
        </w:numPr>
        <w:ind w:left="0" w:firstLine="709"/>
      </w:pPr>
      <w:r w:rsidRPr="00AD6E71">
        <w:t>Jei darbuotojas kabinete turi savo asmeninių daiktų (gėlės, vazos, vazonai, paveikslai, puodukai ir t. t.) turi susidaryti asmeninių daiktų sąrašą:</w:t>
      </w:r>
    </w:p>
    <w:p w14:paraId="08F473D7" w14:textId="480CC1DC" w:rsidR="00AD6E71" w:rsidRPr="00AD6E71" w:rsidRDefault="00AD6E71" w:rsidP="00001857">
      <w:pPr>
        <w:pStyle w:val="Tekstas"/>
        <w:numPr>
          <w:ilvl w:val="0"/>
          <w:numId w:val="36"/>
        </w:numPr>
        <w:ind w:left="0" w:firstLine="709"/>
      </w:pPr>
      <w:r w:rsidRPr="00AD6E71">
        <w:t xml:space="preserve">Darbuotojai turi racionaliai ir taupiai naudoti darbo priemones, popierių, vandenį, elektros energiją ir kitus materialinius Gimnazijos išteklius. </w:t>
      </w:r>
    </w:p>
    <w:p w14:paraId="250CB043" w14:textId="2C75F163" w:rsidR="00AD6E71" w:rsidRPr="00AD6E71" w:rsidRDefault="00AD6E71" w:rsidP="00001857">
      <w:pPr>
        <w:pStyle w:val="Tekstas"/>
        <w:numPr>
          <w:ilvl w:val="0"/>
          <w:numId w:val="36"/>
        </w:numPr>
        <w:ind w:left="0" w:firstLine="709"/>
      </w:pPr>
      <w:r w:rsidRPr="00AD6E71">
        <w:t>Gimnazijos kanceliarinėmis ir kitomis priemonėmis darbuotojai gali naudotis tik su darbu susijusiais tikslais. Paaiškėjus, kad šios priemonės naudojamos asmeniniais tikslais, darbuotojui gali būti taikomos drausminio pobūdžio priemonės.</w:t>
      </w:r>
    </w:p>
    <w:p w14:paraId="72D2B3CF" w14:textId="43BA1BFC" w:rsidR="00AD6E71" w:rsidRPr="00AD6E71" w:rsidRDefault="00AD6E71" w:rsidP="00001857">
      <w:pPr>
        <w:pStyle w:val="Tekstas"/>
        <w:numPr>
          <w:ilvl w:val="0"/>
          <w:numId w:val="36"/>
        </w:numPr>
        <w:ind w:left="0" w:firstLine="709"/>
      </w:pPr>
      <w:r w:rsidRPr="00AD6E71">
        <w:t>Išnešiojamoji prekyba bei partijų ir politinių organizacijų vaizdinė rinkimų agitacija, Gimnazijos  patalpose yra draudžiama.</w:t>
      </w:r>
    </w:p>
    <w:p w14:paraId="1848F241" w14:textId="55D07527" w:rsidR="00AD6E71" w:rsidRPr="00AD6E71" w:rsidRDefault="00AD6E71" w:rsidP="00001857">
      <w:pPr>
        <w:pStyle w:val="Tekstas"/>
        <w:numPr>
          <w:ilvl w:val="0"/>
          <w:numId w:val="36"/>
        </w:numPr>
        <w:ind w:left="0" w:firstLine="709"/>
      </w:pPr>
      <w:r w:rsidRPr="00AD6E71">
        <w:t>Darbo vietoje privaloma laikytis darbų saugos, priešgaisrinės saugos ir elektrosaugos reikalavimų, su kuriais darbuotojai pasirašytinai supažindinami prieš pradedant darbą.</w:t>
      </w:r>
    </w:p>
    <w:p w14:paraId="41826A60" w14:textId="392B3482" w:rsidR="00AD6E71" w:rsidRPr="00AD6E71" w:rsidRDefault="00AD6E71" w:rsidP="00001857">
      <w:pPr>
        <w:pStyle w:val="Tekstas"/>
        <w:numPr>
          <w:ilvl w:val="0"/>
          <w:numId w:val="36"/>
        </w:numPr>
        <w:ind w:left="0" w:firstLine="709"/>
      </w:pPr>
      <w:r w:rsidRPr="00AD6E71">
        <w:t>Darbuotojams draudžiama darbo metu vartoti alkoholinius gėrimus, būti neblaiviems ar apsvaigusiems nuo narkotinių ar toksinių medžiagų.</w:t>
      </w:r>
    </w:p>
    <w:p w14:paraId="3DA7E46A" w14:textId="3CAF6077" w:rsidR="00AD6E71" w:rsidRPr="00AD6E71" w:rsidRDefault="00AD6E71" w:rsidP="0097086A">
      <w:pPr>
        <w:pStyle w:val="Pavadinimai"/>
      </w:pPr>
      <w:r w:rsidRPr="00AD6E71">
        <w:t>IX SKYRIUS</w:t>
      </w:r>
      <w:r w:rsidR="0097086A">
        <w:br/>
      </w:r>
      <w:r w:rsidRPr="00AD6E71">
        <w:t>DARBUOTOJŲ PAREIGOS IR TEISĖS</w:t>
      </w:r>
    </w:p>
    <w:p w14:paraId="300E7E36" w14:textId="6E256C2C"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privalo:</w:t>
      </w:r>
    </w:p>
    <w:p w14:paraId="370CBD27" w14:textId="1FBADB90"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vykdyti Lietuvos Respublikos įstatymus, Lietuvos Respublikos Vyriausybės nutarimus ir kitus teisės aktus, Gimnazijos sprendimus ir Direktoriaus  įsakymus.</w:t>
      </w:r>
    </w:p>
    <w:p w14:paraId="7EC14B58" w14:textId="1B60F4F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laikytis darbo drausmės, Gimnazijos priimto Kadetų pedagogų etikos kodekso;</w:t>
      </w:r>
    </w:p>
    <w:p w14:paraId="5874686D" w14:textId="09CC086A"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lastRenderedPageBreak/>
        <w:t>nepriekaištingai atlikti savo tiesiogines pareigas;</w:t>
      </w:r>
    </w:p>
    <w:p w14:paraId="04D70860" w14:textId="1D99ADD2"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kelti kvalifikaciją; </w:t>
      </w:r>
    </w:p>
    <w:p w14:paraId="4868F822" w14:textId="21EF9C77"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laikytis darbų saugos, priešgaisrinės saugos, elektrosaugos reikalavimų;</w:t>
      </w:r>
    </w:p>
    <w:p w14:paraId="7E03FF19" w14:textId="2960C29C"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tausoti Gimnazijos turtą, tinkamai tvarkyti ir prižiūrėti darbo vietą.</w:t>
      </w:r>
    </w:p>
    <w:p w14:paraId="7A5E5E9C" w14:textId="61536293"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Darbuotojui draudžiama:</w:t>
      </w:r>
    </w:p>
    <w:p w14:paraId="116082AE" w14:textId="234B93AC"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naudotis Gimnazijos turtu ne darbo reikalams;</w:t>
      </w:r>
    </w:p>
    <w:p w14:paraId="3E82185D" w14:textId="5DDA65C2"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vėluoti į darbą, anksčiau nustatyto laiko palikti darbo vietą ar kitaip pažeidinėti darbo drausmę;</w:t>
      </w:r>
    </w:p>
    <w:p w14:paraId="1FED88BF" w14:textId="41851BA7"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atvykti į darbą nedarbingam (dėl ligos, neblaiviam, apsvaigusiam nuo narkotinių ar toksinių medžiagų);</w:t>
      </w:r>
    </w:p>
    <w:p w14:paraId="76A3BC82" w14:textId="2F63CA8F"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laikyti darbo vietoje alkoholinius gėrimus, narkotines, toksines, greitai užsiliepsnojančias bei kitokias, pavojingas sveikatai ir Gimnazijos turtui medžiagas;</w:t>
      </w:r>
    </w:p>
    <w:p w14:paraId="0283BF1E" w14:textId="61B185C8"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įžeisti ar žeminti kolegas, naudoti prieš juos smurtą.</w:t>
      </w:r>
    </w:p>
    <w:p w14:paraId="134786FE" w14:textId="2207B4F8"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turi teisę:</w:t>
      </w:r>
    </w:p>
    <w:p w14:paraId="3A126E61" w14:textId="33F06971"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teisės aktų nustatyta tvarka kelti kvalifikaciją, mokytis;</w:t>
      </w:r>
    </w:p>
    <w:p w14:paraId="7021613E" w14:textId="72844ACC"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naudotis visomis Lietuvos Respublikos įstatymų nustatytomis atostogų rūšimis.</w:t>
      </w:r>
    </w:p>
    <w:p w14:paraId="63A73123" w14:textId="229AE105" w:rsidR="00AD6E71" w:rsidRPr="00AD6E71" w:rsidRDefault="00AD6E71" w:rsidP="0097086A">
      <w:pPr>
        <w:pStyle w:val="Pavadinimai"/>
      </w:pPr>
      <w:r w:rsidRPr="00AD6E71">
        <w:t>X SKYRIUS</w:t>
      </w:r>
      <w:r w:rsidR="0097086A">
        <w:br/>
      </w:r>
      <w:r w:rsidRPr="00AD6E71">
        <w:t>PRIĖMIMO IR ATLEIDIMO IŠ DARBO TVARKA</w:t>
      </w:r>
    </w:p>
    <w:p w14:paraId="2014E987" w14:textId="6BA90679"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Priimamas į darbą tarnautojas / darbuotojas pateikia šiuos dokumentus:</w:t>
      </w:r>
    </w:p>
    <w:p w14:paraId="5D4FA367" w14:textId="1B4C32E1"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prašymą priimti į darbą, kuriame nurodoma deklaruota gyvenamoji vieta, kontaktinė informacija;</w:t>
      </w:r>
    </w:p>
    <w:p w14:paraId="533C8B92" w14:textId="2C7755E5"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paso arba asmens tapatybės kortelės kopiją;</w:t>
      </w:r>
    </w:p>
    <w:p w14:paraId="54C3421F" w14:textId="361B0E3E"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dokumentų apie išsilavinimą kopijas; </w:t>
      </w:r>
    </w:p>
    <w:p w14:paraId="61CC702F" w14:textId="2F2AF89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neįgaliojo asmens pažymėjimo kopiją ir išvadą dėl darbo pobūdžio ir sąlygų;</w:t>
      </w:r>
    </w:p>
    <w:p w14:paraId="7AF89B81" w14:textId="061D99D6"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profesinio darbo patirtį patvirtinančius dokumentus;</w:t>
      </w:r>
    </w:p>
    <w:p w14:paraId="2E729B4D" w14:textId="3367F2F3"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vaiko(-ų) gimimo liudijimo(-ų) kopiją(-</w:t>
      </w:r>
      <w:proofErr w:type="spellStart"/>
      <w:r w:rsidRPr="00001857">
        <w:rPr>
          <w:rFonts w:asciiTheme="majorBidi" w:hAnsiTheme="majorBidi" w:cstheme="majorBidi"/>
          <w:lang w:val="lt-LT"/>
        </w:rPr>
        <w:t>as</w:t>
      </w:r>
      <w:proofErr w:type="spellEnd"/>
      <w:r w:rsidRPr="00001857">
        <w:rPr>
          <w:rFonts w:asciiTheme="majorBidi" w:hAnsiTheme="majorBidi" w:cstheme="majorBidi"/>
          <w:lang w:val="lt-LT"/>
        </w:rPr>
        <w:t>);</w:t>
      </w:r>
    </w:p>
    <w:p w14:paraId="7DBCA120" w14:textId="115199D6"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neįgaliojo vaiko pažymėjimo kopiją (jei šeimoje auga neįgalus vaikas iki 18 m.);</w:t>
      </w:r>
    </w:p>
    <w:p w14:paraId="487E45C1" w14:textId="4551EBB3"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ištuokos liudijimą (jei vienas augina vaiką iki 14 m.);</w:t>
      </w:r>
    </w:p>
    <w:p w14:paraId="2F46E424" w14:textId="1F915F0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privalomojo sveikatos patikrinimo medicininę pažymą;</w:t>
      </w:r>
    </w:p>
    <w:p w14:paraId="4DAB098D" w14:textId="1C8F33FB"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Darbuotojas privalo pasitikrinti sveikatą prieš įsidarbindamas, o dirbantis – tikrintis periodiškai pagal patvirtintą darbuotojų sveikatos pasitikrinimo grafiką, suderintą su sveikatos priežiūros įstaiga.</w:t>
      </w:r>
    </w:p>
    <w:p w14:paraId="359A4336" w14:textId="4D9F465B"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Su darbuotoju darbo sutartis, vadovaujantis Darbo kodeksu, sudaroma raštu pagal pavyzdinę darbo sutarties formą, patvirtintą Lietuvos Respublikos socialinės apsaugos ir darbo ministro. Darbo sutartis įsigalioja darbuotojui pradėjus dirbti. </w:t>
      </w:r>
    </w:p>
    <w:p w14:paraId="7A11320D" w14:textId="2C43ADB4"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Gimnazijos pedagoginiai darbuotojai, baigiantis mokslo metams, bet ne vėliau nei iki birželio 15 d. per DVS „Kontora“ gali gauti įspėjimus apie darbo krūvio sumažėjimą, nuo mokslo metų pradžios, atsižvelgiant į būsimą mokinių ir klasių komplektų skaičių. </w:t>
      </w:r>
    </w:p>
    <w:p w14:paraId="00BA08D9" w14:textId="25CA5051"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Darbo sutarties būtinosios darbo sąlygos, papildomos darbo sąlygos, nustatytas darbo laiko režimas ir jo rūšis gali būti keičiamos pagal Ugdymo planą kiekvienais metais nuo rugsėjo 1 d. su pakeitimais darbuotoją supažindinant raštiškai, vadovaujantis Darbo kodekso nuostatomis.</w:t>
      </w:r>
    </w:p>
    <w:p w14:paraId="7BF22480" w14:textId="0FF3AF6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Keičiantis atsakingiems darbuotojams, inventorizuojamas visas turtas, už kurį jie atsako, pagal Gimnazijos direktoriaus įsakyme nurodytos dienos būklę. Perdavimas įforminamas inventorizavimo aprašais, kuriuose turtą perduodantis asmuo pasirašo, kad turtą perdavė, o priimantysis – kad priėmė.</w:t>
      </w:r>
    </w:p>
    <w:p w14:paraId="136F4122" w14:textId="3E4C9105"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Su atleidžiamais darbuotojais visiškai atsiskaitoma jų atleidimo dieną, jeigu įstatymais ar darbuotojo ir darbdavio susitarimu nenustatyta kitokia atsiskaitymo tvarka.</w:t>
      </w:r>
    </w:p>
    <w:p w14:paraId="2E227352" w14:textId="1710BE5F"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Atleidžiamas darbuotojas ūkvedžiui grąžina ( jeigu turėjo) kompiuterinę įrangą ir kitas gautas materialines priemones iki atleidimo dienos. </w:t>
      </w:r>
    </w:p>
    <w:p w14:paraId="7AAECC94" w14:textId="15247E11"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lastRenderedPageBreak/>
        <w:t xml:space="preserve">Prieiga prie informacijos, taip pat informacinių ir taikomųjų sistemų panaikinama paskutinės darbuotojo dienos gimnazijoje pabaigoje, ją panaikina direktoriaus paskirtas atsakingas asmuo. </w:t>
      </w:r>
    </w:p>
    <w:p w14:paraId="1EEB4806" w14:textId="6F48AC4A"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 xml:space="preserve">Darbuotojams darbo užmokestis nustatomas vadovaujantis  Gimnazijos  darbo apmokėjimo  tvarkos aprašu. Atlyginimas mokamas vieną kartą per mėnesį iki kiekvieno mėnesio 10 d., darbuotojo prašymu gali būti mokamas avansas. </w:t>
      </w:r>
    </w:p>
    <w:p w14:paraId="5B24EAC6" w14:textId="2E643ACB" w:rsidR="00AD6E71" w:rsidRPr="003B5096" w:rsidRDefault="00AD6E71" w:rsidP="0097086A">
      <w:pPr>
        <w:pStyle w:val="Pavadinimai"/>
      </w:pPr>
      <w:r w:rsidRPr="00AD6E71">
        <w:t>XI SKYRIUS</w:t>
      </w:r>
      <w:r w:rsidR="0097086A">
        <w:br/>
      </w:r>
      <w:r w:rsidRPr="003B5096">
        <w:t>KOMUNIKACIJOS IR INFORMACIJOS SKLAIDOS TVARK</w:t>
      </w:r>
      <w:r>
        <w:t>A</w:t>
      </w:r>
    </w:p>
    <w:p w14:paraId="324F9B8D" w14:textId="0A76D121" w:rsidR="00AD6E71" w:rsidRPr="00001857" w:rsidRDefault="00AD6E71" w:rsidP="00001857">
      <w:pPr>
        <w:pStyle w:val="Sraopastraipa"/>
        <w:numPr>
          <w:ilvl w:val="0"/>
          <w:numId w:val="36"/>
        </w:numPr>
        <w:ind w:left="0" w:firstLine="709"/>
        <w:rPr>
          <w:rFonts w:asciiTheme="majorBidi" w:hAnsiTheme="majorBidi" w:cstheme="majorBidi"/>
          <w:lang w:val="lt-LT"/>
        </w:rPr>
      </w:pPr>
      <w:r w:rsidRPr="00001857">
        <w:rPr>
          <w:rFonts w:asciiTheme="majorBidi" w:hAnsiTheme="majorBidi" w:cstheme="majorBidi"/>
          <w:lang w:val="lt-LT"/>
        </w:rPr>
        <w:t>Komunikacija ir informacijos sklaida:</w:t>
      </w:r>
    </w:p>
    <w:p w14:paraId="330F4019" w14:textId="3D55103F"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Vidinė komunikacija vykdoma per: el. paštą, el. dienyną, dokumentų valdymo sistemą, susirinkimus, skelbimų lentas, vidines bendruomenės erdves (</w:t>
      </w:r>
      <w:proofErr w:type="spellStart"/>
      <w:r w:rsidRPr="00001857">
        <w:rPr>
          <w:rFonts w:asciiTheme="majorBidi" w:hAnsiTheme="majorBidi" w:cstheme="majorBidi"/>
          <w:lang w:val="lt-LT"/>
        </w:rPr>
        <w:t>Teams</w:t>
      </w:r>
      <w:proofErr w:type="spellEnd"/>
      <w:r w:rsidRPr="00001857">
        <w:rPr>
          <w:rFonts w:asciiTheme="majorBidi" w:hAnsiTheme="majorBidi" w:cstheme="majorBidi"/>
          <w:lang w:val="lt-LT"/>
        </w:rPr>
        <w:t>/</w:t>
      </w:r>
      <w:proofErr w:type="spellStart"/>
      <w:r w:rsidRPr="00001857">
        <w:rPr>
          <w:rFonts w:asciiTheme="majorBidi" w:hAnsiTheme="majorBidi" w:cstheme="majorBidi"/>
          <w:lang w:val="lt-LT"/>
        </w:rPr>
        <w:t>Tamo</w:t>
      </w:r>
      <w:proofErr w:type="spellEnd"/>
      <w:r w:rsidRPr="00001857">
        <w:rPr>
          <w:rFonts w:asciiTheme="majorBidi" w:hAnsiTheme="majorBidi" w:cstheme="majorBidi"/>
          <w:lang w:val="lt-LT"/>
        </w:rPr>
        <w:t>/socialiniai tinklai);</w:t>
      </w:r>
    </w:p>
    <w:p w14:paraId="6B1ACAAF" w14:textId="33BD3823"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 xml:space="preserve">Darbuotojai su įstaigoje galiojančiais vietinio pobūdžio teisės aktais, darbdavio nurodymais, supažindinami per DVS KONTORA ( mokytojai, pagalbos mokiniui specialistai, administracija), išsiunčiant teisės aktą ar reikiamą informaciją elektroniniu formatu, prilyginami </w:t>
      </w:r>
      <w:proofErr w:type="spellStart"/>
      <w:r w:rsidRPr="00001857">
        <w:rPr>
          <w:rFonts w:asciiTheme="majorBidi" w:hAnsiTheme="majorBidi" w:cstheme="majorBidi"/>
          <w:lang w:val="lt-LT"/>
        </w:rPr>
        <w:t>raštiškams</w:t>
      </w:r>
      <w:proofErr w:type="spellEnd"/>
      <w:r w:rsidRPr="00001857">
        <w:rPr>
          <w:rFonts w:asciiTheme="majorBidi" w:hAnsiTheme="majorBidi" w:cstheme="majorBidi"/>
          <w:lang w:val="lt-LT"/>
        </w:rPr>
        <w:t xml:space="preserve"> susipažinimui, jei teisės akte nenurodyta kitaip;</w:t>
      </w:r>
    </w:p>
    <w:p w14:paraId="7DDE7FFA" w14:textId="2C991233"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Informacija darbuotojams pateikiama aiškiai, laiku, svarbiausi sprendimai – direktoriaus įsakymais; metodiniai ir ugdymo klausimai – protokoluojami;</w:t>
      </w:r>
    </w:p>
    <w:p w14:paraId="5BE082F1" w14:textId="361DA50A"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 xml:space="preserve">Išorinė komunikacija (su tėvais, partneriais, institucijomis) vykdoma laikantis komunikacijos politikos, duomenų apsaugos ir reputacijos apsaugos principų; oficialūs atsakymai – pateikiami per administraciją iš oficialaus Gimnazijos </w:t>
      </w:r>
      <w:proofErr w:type="spellStart"/>
      <w:r w:rsidRPr="00001857">
        <w:rPr>
          <w:rFonts w:asciiTheme="majorBidi" w:hAnsiTheme="majorBidi" w:cstheme="majorBidi"/>
          <w:lang w:val="lt-LT"/>
        </w:rPr>
        <w:t>el.pašto</w:t>
      </w:r>
      <w:proofErr w:type="spellEnd"/>
      <w:r w:rsidRPr="00001857">
        <w:rPr>
          <w:rFonts w:asciiTheme="majorBidi" w:hAnsiTheme="majorBidi" w:cstheme="majorBidi"/>
          <w:lang w:val="lt-LT"/>
        </w:rPr>
        <w:t>;</w:t>
      </w:r>
    </w:p>
    <w:p w14:paraId="4F0C51C2" w14:textId="621BECC2"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 xml:space="preserve">Mokyklos el. paštas – oficiali institucijos el. pašto dėžutė  </w:t>
      </w:r>
      <w:hyperlink r:id="rId11" w:history="1">
        <w:r w:rsidRPr="00001857">
          <w:rPr>
            <w:rStyle w:val="Hipersaitas"/>
            <w:rFonts w:asciiTheme="majorBidi" w:hAnsiTheme="majorBidi" w:cstheme="majorBidi"/>
            <w:lang w:val="lt-LT"/>
          </w:rPr>
          <w:t>info@kadetai.lt</w:t>
        </w:r>
      </w:hyperlink>
      <w:r w:rsidRPr="00001857">
        <w:rPr>
          <w:rFonts w:asciiTheme="majorBidi" w:hAnsiTheme="majorBidi" w:cstheme="majorBidi"/>
          <w:lang w:val="lt-LT"/>
        </w:rPr>
        <w:t xml:space="preserve"> arba individualūs darbuotojų </w:t>
      </w:r>
      <w:hyperlink r:id="rId12" w:history="1">
        <w:r w:rsidRPr="00001857">
          <w:rPr>
            <w:rStyle w:val="Hipersaitas"/>
            <w:rFonts w:asciiTheme="majorBidi" w:hAnsiTheme="majorBidi" w:cstheme="majorBidi"/>
            <w:lang w:val="lt-LT"/>
          </w:rPr>
          <w:t>v.pavardė@kadetai.lt</w:t>
        </w:r>
      </w:hyperlink>
      <w:r w:rsidRPr="00001857">
        <w:rPr>
          <w:rFonts w:asciiTheme="majorBidi" w:hAnsiTheme="majorBidi" w:cstheme="majorBidi"/>
          <w:lang w:val="lt-LT"/>
        </w:rPr>
        <w:t xml:space="preserve">  adresai, skirti darbo komunikacijai;</w:t>
      </w:r>
    </w:p>
    <w:p w14:paraId="26A96322" w14:textId="166B66AF"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 xml:space="preserve">Siunčiant informaciją Žemaitijos kadetų gimnazijos pedagogams naudojamas šis </w:t>
      </w:r>
      <w:proofErr w:type="spellStart"/>
      <w:r w:rsidRPr="00001857">
        <w:rPr>
          <w:rFonts w:asciiTheme="majorBidi" w:hAnsiTheme="majorBidi" w:cstheme="majorBidi"/>
          <w:lang w:val="lt-LT"/>
        </w:rPr>
        <w:t>el.p</w:t>
      </w:r>
      <w:proofErr w:type="spellEnd"/>
      <w:r w:rsidRPr="00001857">
        <w:rPr>
          <w:rFonts w:asciiTheme="majorBidi" w:hAnsiTheme="majorBidi" w:cstheme="majorBidi"/>
          <w:lang w:val="lt-LT"/>
        </w:rPr>
        <w:t xml:space="preserve">. adresas – </w:t>
      </w:r>
      <w:proofErr w:type="spellStart"/>
      <w:r w:rsidRPr="00001857">
        <w:rPr>
          <w:rFonts w:asciiTheme="majorBidi" w:hAnsiTheme="majorBidi" w:cstheme="majorBidi"/>
          <w:lang w:val="lt-LT"/>
        </w:rPr>
        <w:t>alsedziai@kadetai.lt</w:t>
      </w:r>
      <w:proofErr w:type="spellEnd"/>
      <w:r w:rsidRPr="00001857">
        <w:rPr>
          <w:rFonts w:asciiTheme="majorBidi" w:hAnsiTheme="majorBidi" w:cstheme="majorBidi"/>
          <w:lang w:val="lt-LT"/>
        </w:rPr>
        <w:t>;</w:t>
      </w:r>
    </w:p>
    <w:p w14:paraId="4B4CD928" w14:textId="7A0A0AC7"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 xml:space="preserve">Žemaitijos kadetų Kulių gimnazijos skyrius – </w:t>
      </w:r>
      <w:hyperlink r:id="rId13" w:history="1">
        <w:r w:rsidRPr="00001857">
          <w:rPr>
            <w:rStyle w:val="Hipersaitas"/>
            <w:rFonts w:asciiTheme="majorBidi" w:hAnsiTheme="majorBidi" w:cstheme="majorBidi"/>
            <w:lang w:val="lt-LT"/>
          </w:rPr>
          <w:t>kuliai@kadetai.lt</w:t>
        </w:r>
      </w:hyperlink>
      <w:r w:rsidRPr="00001857">
        <w:rPr>
          <w:rFonts w:asciiTheme="majorBidi" w:hAnsiTheme="majorBidi" w:cstheme="majorBidi"/>
          <w:lang w:val="lt-LT"/>
        </w:rPr>
        <w:t>;</w:t>
      </w:r>
    </w:p>
    <w:p w14:paraId="5E33AA26" w14:textId="71137CDF"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 xml:space="preserve">Žemaitijos kadetų Žemaičių Kalvarijos gimnazijos skyrius – </w:t>
      </w:r>
      <w:hyperlink r:id="rId14" w:history="1">
        <w:r w:rsidRPr="00001857">
          <w:rPr>
            <w:rStyle w:val="Hipersaitas"/>
            <w:rFonts w:asciiTheme="majorBidi" w:hAnsiTheme="majorBidi" w:cstheme="majorBidi"/>
            <w:lang w:val="lt-LT"/>
          </w:rPr>
          <w:t>kalvarija@kadetai.lt</w:t>
        </w:r>
      </w:hyperlink>
      <w:r w:rsidRPr="00001857">
        <w:rPr>
          <w:rFonts w:asciiTheme="majorBidi" w:hAnsiTheme="majorBidi" w:cstheme="majorBidi"/>
          <w:lang w:val="lt-LT"/>
        </w:rPr>
        <w:t>.;</w:t>
      </w:r>
    </w:p>
    <w:p w14:paraId="7F134CBE" w14:textId="22C527FF"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 xml:space="preserve">Siunčiant informaciją visiems pedagogams – </w:t>
      </w:r>
      <w:hyperlink r:id="rId15" w:history="1">
        <w:r w:rsidRPr="00001857">
          <w:rPr>
            <w:rStyle w:val="Hipersaitas"/>
            <w:rFonts w:asciiTheme="majorBidi" w:hAnsiTheme="majorBidi" w:cstheme="majorBidi"/>
            <w:lang w:val="lt-LT"/>
          </w:rPr>
          <w:t>mokytojai@kadetai.lt</w:t>
        </w:r>
      </w:hyperlink>
      <w:r w:rsidRPr="00001857">
        <w:rPr>
          <w:rFonts w:asciiTheme="majorBidi" w:hAnsiTheme="majorBidi" w:cstheme="majorBidi"/>
          <w:lang w:val="lt-LT"/>
        </w:rPr>
        <w:t>.</w:t>
      </w:r>
    </w:p>
    <w:p w14:paraId="2274062B" w14:textId="1C24598A"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 xml:space="preserve">Siunčiant informaciją visiems administracijos darbuotojams </w:t>
      </w:r>
      <w:proofErr w:type="spellStart"/>
      <w:r w:rsidRPr="00001857">
        <w:rPr>
          <w:rFonts w:asciiTheme="majorBidi" w:hAnsiTheme="majorBidi" w:cstheme="majorBidi"/>
          <w:lang w:val="lt-LT"/>
        </w:rPr>
        <w:t>administracija@kadetai.lt</w:t>
      </w:r>
      <w:proofErr w:type="spellEnd"/>
      <w:r w:rsidRPr="00001857">
        <w:rPr>
          <w:rFonts w:asciiTheme="majorBidi" w:hAnsiTheme="majorBidi" w:cstheme="majorBidi"/>
          <w:lang w:val="lt-LT"/>
        </w:rPr>
        <w:t>.</w:t>
      </w:r>
    </w:p>
    <w:p w14:paraId="581D5DE3" w14:textId="5F38123A" w:rsidR="00AD6E71" w:rsidRPr="00001857" w:rsidRDefault="00AD6E71" w:rsidP="00001857">
      <w:pPr>
        <w:pStyle w:val="Sraopastraipa"/>
        <w:numPr>
          <w:ilvl w:val="1"/>
          <w:numId w:val="36"/>
        </w:numPr>
        <w:ind w:left="0" w:firstLine="709"/>
        <w:rPr>
          <w:rFonts w:asciiTheme="majorBidi" w:hAnsiTheme="majorBidi" w:cstheme="majorBidi"/>
          <w:lang w:val="lt-LT"/>
        </w:rPr>
      </w:pPr>
      <w:r w:rsidRPr="00001857">
        <w:rPr>
          <w:rFonts w:asciiTheme="majorBidi" w:hAnsiTheme="majorBidi" w:cstheme="majorBidi"/>
          <w:lang w:val="lt-LT"/>
        </w:rPr>
        <w:t>El. paštas: pedagogai privalo patikrinti mokyklos el. paštą ne rečiau kaip 3 kartus per darbo dieną:</w:t>
      </w:r>
    </w:p>
    <w:p w14:paraId="79A7A521" w14:textId="458D0E2D"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Ryte – iki pirmos pamokos pradžios;</w:t>
      </w:r>
    </w:p>
    <w:p w14:paraId="2F76D0C2" w14:textId="60CC5B6C"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Po pietų – iki 14:00 val. (atsižvelgiant į darbo grafiką);</w:t>
      </w:r>
    </w:p>
    <w:p w14:paraId="7C33805C" w14:textId="36BF84E5"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Darbo pabaigoje  -  iki 18.00 val. (atsižvelgiant į darbo grafiką);</w:t>
      </w:r>
    </w:p>
    <w:p w14:paraId="5ED03A1D" w14:textId="12035AAB" w:rsidR="00AD6E71" w:rsidRPr="00001857" w:rsidRDefault="00AD6E71" w:rsidP="00001857">
      <w:pPr>
        <w:pStyle w:val="Sraopastraipa"/>
        <w:numPr>
          <w:ilvl w:val="2"/>
          <w:numId w:val="36"/>
        </w:numPr>
        <w:ind w:left="0" w:firstLine="709"/>
        <w:rPr>
          <w:rFonts w:asciiTheme="majorBidi" w:hAnsiTheme="majorBidi" w:cstheme="majorBidi"/>
          <w:lang w:val="lt-LT"/>
        </w:rPr>
      </w:pPr>
      <w:r w:rsidRPr="00001857">
        <w:rPr>
          <w:rFonts w:asciiTheme="majorBidi" w:hAnsiTheme="majorBidi" w:cstheme="majorBidi"/>
          <w:lang w:val="lt-LT"/>
        </w:rPr>
        <w:t>Pamokų neturėjimo dienomis (mokymai, komandiruotės) tikrinimas pritaikomas prie grafiko, bet rekomenduojama bent 1 kartą per dieną.</w:t>
      </w:r>
    </w:p>
    <w:p w14:paraId="75524B90" w14:textId="024E4CC2"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TAMO dienynas – elektroninis dienynas, naudojamas ugdymo procesui, vertinimams ir komunikacijai su mokiniais bei tėvais (globėjais). TAMO dienyną pedagoginiai darbuotojai privalo peržiūrėti:</w:t>
      </w:r>
    </w:p>
    <w:p w14:paraId="7129DC21" w14:textId="17C9EE82"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Prieš pamokas – peržiūrėti administracijos ar klasių vadovų pranešimus, tvarkaraščio pokyčius, suplanuotus patikrinimus, renginius;</w:t>
      </w:r>
    </w:p>
    <w:p w14:paraId="6DEED1E6" w14:textId="5510668D"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Dienos pabaigoje – atlikti reikalingus įrašus (temos, pamokų lankomumas, vertinimai) ir peržiūrėti naujus pranešimus;</w:t>
      </w:r>
    </w:p>
    <w:p w14:paraId="7DF764C1" w14:textId="74DF3473"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Informaciją tėvams – pastabas, pagyrimus, namų darbų užduotis – pedagogai turi surašyti iki 16.00 val.;</w:t>
      </w:r>
    </w:p>
    <w:p w14:paraId="16E1383A" w14:textId="73C4B80A"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Klasių vadovai/kuratoriai papildomai peržiūri TAMO mažiausiai 1 kartą per dieną tėvų/mokinių žinutes klasės klausimais.</w:t>
      </w:r>
    </w:p>
    <w:p w14:paraId="5936C323" w14:textId="0D99F981"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Pranešimų standartai:</w:t>
      </w:r>
    </w:p>
    <w:p w14:paraId="24E90D27" w14:textId="0AB84AFF"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El. laiškų antraštė turi aiškiai nusakyti temą ir svarbą (pvz., „SKUBU: Tvarkaraščio pakeitimas 12-29“);</w:t>
      </w:r>
    </w:p>
    <w:p w14:paraId="1BAA592D" w14:textId="2B5DA316"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lastRenderedPageBreak/>
        <w:t>TAMO pranešimai adresuojami tik reikalingoms grupėms (klasei, dalykų mokytojams, visiems darbuotojams) ir žymimi kategorijomis, jei sistema tai leidžia;</w:t>
      </w:r>
    </w:p>
    <w:p w14:paraId="712BDC2D" w14:textId="0F913D05"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Pranešimai turi būti trumpi, konkretūs, su terminais („Veiksmas iki 14:00“).</w:t>
      </w:r>
    </w:p>
    <w:p w14:paraId="3AAA9978" w14:textId="263DE1E5"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Reagavimo terminai</w:t>
      </w:r>
    </w:p>
    <w:p w14:paraId="3DCE5275" w14:textId="2FFEF833"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Į skubius pranešimus – reaguojama tą pačią darbo dieną;</w:t>
      </w:r>
    </w:p>
    <w:p w14:paraId="2F3E1F62" w14:textId="57227820"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Į įprastus administracinius klausimus – per 1–2 darbo dienas;</w:t>
      </w:r>
    </w:p>
    <w:p w14:paraId="7D46B403" w14:textId="2024FB94"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Į tėvų/mokinių užklausas – klasių vadovai/kuratoriai  atsako per 2 darbo dienas, dalyko mokytojai – per 3 darbo dienas, jei reikia papildomo derinimo.</w:t>
      </w:r>
    </w:p>
    <w:p w14:paraId="1C74C6E3" w14:textId="554FEE52"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Duomenų apsauga ir etika:</w:t>
      </w:r>
    </w:p>
    <w:p w14:paraId="46FEA63D" w14:textId="1FCB0C61"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Komunikacija vykdoma laikantis asmens duomenų apsaugos reikalavimų; jautri informacija siunčiama tik oficialiais kanalais ir tik reikalingiems gavėjams;</w:t>
      </w:r>
    </w:p>
    <w:p w14:paraId="323C5FB5" w14:textId="0CE3927E"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Vengiama siųsti mokinių asmens duomenis neapibrėžtomis grupėmis ar nešifruotais kanalais; TAMO naudojamas kaip pirminis kanalas su tėvais/globėjais;</w:t>
      </w:r>
    </w:p>
    <w:p w14:paraId="51306BA9" w14:textId="3C834E5F" w:rsidR="00AD6E71" w:rsidRPr="00001857" w:rsidRDefault="00AD6E71" w:rsidP="00001857">
      <w:pPr>
        <w:pStyle w:val="Sraopastraipa"/>
        <w:numPr>
          <w:ilvl w:val="1"/>
          <w:numId w:val="36"/>
        </w:numPr>
        <w:ind w:left="0" w:firstLine="709"/>
        <w:jc w:val="both"/>
        <w:rPr>
          <w:rFonts w:asciiTheme="majorBidi" w:hAnsiTheme="majorBidi" w:cstheme="majorBidi"/>
          <w:lang w:val="lt-LT"/>
        </w:rPr>
      </w:pPr>
      <w:r w:rsidRPr="00001857">
        <w:rPr>
          <w:rFonts w:asciiTheme="majorBidi" w:hAnsiTheme="majorBidi" w:cstheme="majorBidi"/>
          <w:lang w:val="lt-LT"/>
        </w:rPr>
        <w:t>Pranešimų turinys formuluojamas pagarbiu ir profesionaliu tonu.</w:t>
      </w:r>
    </w:p>
    <w:p w14:paraId="300D0D8D" w14:textId="13E253DC" w:rsidR="00AD6E71" w:rsidRPr="00AD6E71" w:rsidRDefault="00AD6E71" w:rsidP="0097086A">
      <w:pPr>
        <w:pStyle w:val="Pavadinimai"/>
      </w:pPr>
      <w:r w:rsidRPr="00AD6E71">
        <w:t>XII SKYRIUS</w:t>
      </w:r>
      <w:r w:rsidR="0097086A">
        <w:br/>
      </w:r>
      <w:r w:rsidRPr="00AD6E71">
        <w:t>ATSAKOMYBĖ UŽ PAŽEIDIMUS IR POVEIKIO PRIEMONĖS</w:t>
      </w:r>
    </w:p>
    <w:p w14:paraId="7FCD9C9B" w14:textId="6095CCAE"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Už Aprašo nuostatų pažeidimus taikomos poveikio priemonės: žodinis įspėjimas, rašytinis įspėjimas, nušalinimas, darbo sutarties nutraukimas (teisės aktų nustatyta tvarka).</w:t>
      </w:r>
    </w:p>
    <w:p w14:paraId="0DFDE3F7" w14:textId="4CD4A046"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Pažeidimų tyrimas: fiksavimas, paaiškinimų gavimas, komisijos sudarymas (jei reikalinga), sprendimo priėmimas, informavimas.</w:t>
      </w:r>
    </w:p>
    <w:p w14:paraId="601F45BB" w14:textId="358C300C"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Pakartotiniai pažeidimai ar sunkūs pažeidimai nagrinėjami skubos tvarka; taikoma proporcingumo, nešališkumo, teisėtumo principai.</w:t>
      </w:r>
    </w:p>
    <w:p w14:paraId="1FC884D6" w14:textId="786F39F3" w:rsidR="00AD6E71" w:rsidRPr="00AD6E71" w:rsidRDefault="00AD6E71" w:rsidP="0097086A">
      <w:pPr>
        <w:pStyle w:val="Pavadinimai"/>
      </w:pPr>
      <w:r w:rsidRPr="00AD6E71">
        <w:t>XIII SKYRIUS</w:t>
      </w:r>
      <w:r w:rsidR="0097086A">
        <w:br/>
      </w:r>
      <w:r w:rsidRPr="00AD6E71">
        <w:t>BAIGIAMOSIOS NUOSTATOS</w:t>
      </w:r>
    </w:p>
    <w:p w14:paraId="11091FA5" w14:textId="03C29854" w:rsidR="00E81C2E"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Aprašas gali būti keičiamas ar pildomas direktoriaus įsakymu, suderinus su darbuotojų atstovais (jei taikoma).</w:t>
      </w:r>
    </w:p>
    <w:p w14:paraId="19664BEC" w14:textId="35170868"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Aprašas skelbiamas gimnazijos vidinėje erdvėje (intranete/</w:t>
      </w:r>
      <w:proofErr w:type="spellStart"/>
      <w:r w:rsidRPr="00001857">
        <w:rPr>
          <w:rFonts w:asciiTheme="majorBidi" w:hAnsiTheme="majorBidi" w:cstheme="majorBidi"/>
          <w:lang w:val="lt-LT"/>
        </w:rPr>
        <w:t>Teams</w:t>
      </w:r>
      <w:proofErr w:type="spellEnd"/>
      <w:r w:rsidRPr="00001857">
        <w:rPr>
          <w:rFonts w:asciiTheme="majorBidi" w:hAnsiTheme="majorBidi" w:cstheme="majorBidi"/>
          <w:lang w:val="lt-LT"/>
        </w:rPr>
        <w:t>) ir dokumentų valdymo sistemoje KONTORA su nauja redakcija darbuotojai supažindinami pasirašytinai.</w:t>
      </w:r>
    </w:p>
    <w:p w14:paraId="047B6C9D" w14:textId="49C153C3" w:rsidR="00AD6E71" w:rsidRPr="00001857" w:rsidRDefault="00AD6E71" w:rsidP="00001857">
      <w:pPr>
        <w:pStyle w:val="Sraopastraipa"/>
        <w:numPr>
          <w:ilvl w:val="0"/>
          <w:numId w:val="36"/>
        </w:numPr>
        <w:ind w:left="0" w:firstLine="709"/>
        <w:jc w:val="both"/>
        <w:rPr>
          <w:rFonts w:asciiTheme="majorBidi" w:hAnsiTheme="majorBidi" w:cstheme="majorBidi"/>
          <w:lang w:val="lt-LT"/>
        </w:rPr>
      </w:pPr>
      <w:r w:rsidRPr="00001857">
        <w:rPr>
          <w:rFonts w:asciiTheme="majorBidi" w:hAnsiTheme="majorBidi" w:cstheme="majorBidi"/>
          <w:lang w:val="lt-LT"/>
        </w:rPr>
        <w:t>Aprašas įsigalioja nuo jame nurodytos datos</w:t>
      </w:r>
      <w:bookmarkStart w:id="1" w:name="_Hlk216095027"/>
      <w:r w:rsidR="009068E8" w:rsidRPr="00001857">
        <w:rPr>
          <w:rFonts w:asciiTheme="majorBidi" w:hAnsiTheme="majorBidi" w:cstheme="majorBidi"/>
          <w:lang w:val="lt-LT"/>
        </w:rPr>
        <w:t>.</w:t>
      </w:r>
    </w:p>
    <w:p w14:paraId="01E8800E" w14:textId="68489352" w:rsidR="009068E8" w:rsidRDefault="009068E8" w:rsidP="00AD6E71">
      <w:pPr>
        <w:ind w:firstLine="709"/>
        <w:jc w:val="both"/>
        <w:rPr>
          <w:rFonts w:asciiTheme="majorBidi" w:hAnsiTheme="majorBidi" w:cstheme="majorBidi"/>
          <w:lang w:val="lt-LT"/>
        </w:rPr>
      </w:pPr>
    </w:p>
    <w:p w14:paraId="4348A24E" w14:textId="62F4421D" w:rsidR="009068E8" w:rsidRPr="00AD6E71" w:rsidRDefault="009068E8" w:rsidP="00AD6E71">
      <w:pPr>
        <w:ind w:firstLine="709"/>
        <w:jc w:val="both"/>
        <w:rPr>
          <w:rFonts w:asciiTheme="majorBidi" w:hAnsiTheme="majorBidi" w:cstheme="majorBidi"/>
          <w:lang w:val="lt-LT"/>
        </w:rPr>
      </w:pPr>
      <w:r>
        <w:rPr>
          <w:rFonts w:asciiTheme="majorBidi" w:hAnsiTheme="majorBidi" w:cstheme="majorBidi"/>
          <w:lang w:val="lt-LT"/>
        </w:rPr>
        <w:t>____________________________________________________________________</w:t>
      </w:r>
    </w:p>
    <w:p w14:paraId="49026D0D" w14:textId="77777777" w:rsidR="00B93C60" w:rsidRDefault="00146E46">
      <w:pPr>
        <w:rPr>
          <w:rFonts w:cs="Mangal"/>
          <w:lang w:val="lt-LT" w:eastAsia="lt-LT" w:bidi="sa-IN"/>
        </w:rPr>
        <w:sectPr w:rsidR="00B93C60" w:rsidSect="00A20F6F">
          <w:footerReference w:type="default" r:id="rId16"/>
          <w:pgSz w:w="11906" w:h="16838"/>
          <w:pgMar w:top="1134" w:right="567" w:bottom="1134" w:left="1701" w:header="567" w:footer="567" w:gutter="0"/>
          <w:pgNumType w:start="1"/>
          <w:cols w:space="1296"/>
          <w:titlePg/>
          <w:docGrid w:linePitch="360"/>
        </w:sectPr>
      </w:pPr>
      <w:r>
        <w:rPr>
          <w:rFonts w:cs="Mangal"/>
          <w:lang w:val="lt-LT" w:eastAsia="lt-LT" w:bidi="sa-IN"/>
        </w:rPr>
        <w:br w:type="page"/>
      </w:r>
    </w:p>
    <w:p w14:paraId="1E86DDDA" w14:textId="1CAF1DF6" w:rsidR="00AD6E71" w:rsidRPr="00AD6E71" w:rsidRDefault="00AD6E71" w:rsidP="00AD6E71">
      <w:pPr>
        <w:ind w:left="6480"/>
        <w:jc w:val="both"/>
        <w:rPr>
          <w:rFonts w:cs="Mangal"/>
          <w:lang w:val="lt-LT" w:eastAsia="lt-LT" w:bidi="sa-IN"/>
        </w:rPr>
      </w:pPr>
      <w:r w:rsidRPr="00AD6E71">
        <w:rPr>
          <w:rFonts w:cs="Mangal"/>
          <w:lang w:val="lt-LT" w:eastAsia="lt-LT" w:bidi="sa-IN"/>
        </w:rPr>
        <w:lastRenderedPageBreak/>
        <w:t>Plungės r. Žemaitijos kadetų gimnazijos vidaus</w:t>
      </w:r>
      <w:r w:rsidR="008A70CA">
        <w:rPr>
          <w:rFonts w:cs="Mangal"/>
          <w:lang w:val="lt-LT" w:eastAsia="lt-LT" w:bidi="sa-IN"/>
        </w:rPr>
        <w:t xml:space="preserve"> darbo </w:t>
      </w:r>
      <w:r w:rsidRPr="00AD6E71">
        <w:rPr>
          <w:rFonts w:cs="Mangal"/>
          <w:lang w:val="lt-LT" w:eastAsia="lt-LT" w:bidi="sa-IN"/>
        </w:rPr>
        <w:t xml:space="preserve">tvarkos </w:t>
      </w:r>
      <w:r w:rsidR="008A70CA">
        <w:rPr>
          <w:rFonts w:cs="Mangal"/>
          <w:lang w:val="lt-LT" w:eastAsia="lt-LT" w:bidi="sa-IN"/>
        </w:rPr>
        <w:t>aprašo</w:t>
      </w:r>
    </w:p>
    <w:p w14:paraId="36F9C199" w14:textId="77777777" w:rsidR="00AD6E71" w:rsidRPr="00AD6E71" w:rsidRDefault="00AD6E71" w:rsidP="00AD6E71">
      <w:pPr>
        <w:ind w:left="6379" w:hanging="283"/>
        <w:jc w:val="both"/>
        <w:rPr>
          <w:rFonts w:cs="Mangal"/>
          <w:lang w:val="lt-LT" w:eastAsia="lt-LT" w:bidi="sa-IN"/>
        </w:rPr>
      </w:pPr>
      <w:r w:rsidRPr="00AD6E71">
        <w:rPr>
          <w:rFonts w:cs="Mangal"/>
          <w:lang w:val="lt-LT" w:eastAsia="lt-LT" w:bidi="sa-IN"/>
        </w:rPr>
        <w:t xml:space="preserve">      1 priedas</w:t>
      </w:r>
    </w:p>
    <w:p w14:paraId="2684D669" w14:textId="77777777" w:rsidR="00AD6E71" w:rsidRPr="00AD6E71" w:rsidRDefault="00AD6E71" w:rsidP="00AD6E71">
      <w:pPr>
        <w:ind w:left="6379" w:hanging="283"/>
        <w:jc w:val="both"/>
        <w:rPr>
          <w:rFonts w:cs="Mangal"/>
          <w:lang w:val="lt-LT" w:eastAsia="lt-LT" w:bidi="sa-IN"/>
        </w:rPr>
      </w:pPr>
    </w:p>
    <w:p w14:paraId="51224D17"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w:t>
      </w:r>
    </w:p>
    <w:p w14:paraId="2BF4481E" w14:textId="77777777" w:rsidR="00AD6E71" w:rsidRPr="00AD6E71" w:rsidRDefault="00AD6E71" w:rsidP="00AD6E71">
      <w:pPr>
        <w:jc w:val="center"/>
        <w:rPr>
          <w:rFonts w:cs="Mangal"/>
          <w:bCs/>
          <w:lang w:val="lt-LT" w:eastAsia="lt-LT" w:bidi="sa-IN"/>
        </w:rPr>
      </w:pPr>
      <w:r w:rsidRPr="00AD6E71">
        <w:rPr>
          <w:rFonts w:cs="Mangal"/>
          <w:bCs/>
          <w:lang w:val="lt-LT" w:eastAsia="lt-LT" w:bidi="sa-IN"/>
        </w:rPr>
        <w:t>Vardas, pavardė</w:t>
      </w:r>
    </w:p>
    <w:p w14:paraId="557F7BCB"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_______________________________________________</w:t>
      </w:r>
    </w:p>
    <w:p w14:paraId="16BCECDF" w14:textId="77777777" w:rsidR="00AD6E71" w:rsidRPr="00AD6E71" w:rsidRDefault="00AD6E71" w:rsidP="00AD6E71">
      <w:pPr>
        <w:jc w:val="center"/>
        <w:rPr>
          <w:rFonts w:cs="Mangal"/>
          <w:bCs/>
          <w:lang w:val="lt-LT" w:eastAsia="lt-LT" w:bidi="sa-IN"/>
        </w:rPr>
      </w:pPr>
      <w:r w:rsidRPr="00AD6E71">
        <w:rPr>
          <w:rFonts w:cs="Mangal"/>
          <w:bCs/>
          <w:lang w:val="lt-LT" w:eastAsia="lt-LT" w:bidi="sa-IN"/>
        </w:rPr>
        <w:t xml:space="preserve">Pareigos </w:t>
      </w:r>
    </w:p>
    <w:p w14:paraId="68D7DD7C" w14:textId="77777777" w:rsidR="00AD6E71" w:rsidRPr="00AD6E71" w:rsidRDefault="00AD6E71" w:rsidP="00AD6E71">
      <w:pPr>
        <w:jc w:val="both"/>
        <w:rPr>
          <w:rFonts w:cs="Mangal"/>
          <w:lang w:val="lt-LT" w:eastAsia="lt-LT" w:bidi="sa-IN"/>
        </w:rPr>
      </w:pPr>
    </w:p>
    <w:p w14:paraId="3C58B9E9" w14:textId="77777777" w:rsidR="00AD6E71" w:rsidRPr="00AD6E71" w:rsidRDefault="00AD6E71" w:rsidP="00AD6E71">
      <w:pPr>
        <w:jc w:val="both"/>
        <w:rPr>
          <w:rFonts w:cs="Mangal"/>
          <w:lang w:val="lt-LT" w:eastAsia="lt-LT" w:bidi="sa-IN"/>
        </w:rPr>
      </w:pPr>
      <w:r w:rsidRPr="00AD6E71">
        <w:rPr>
          <w:rFonts w:cs="Mangal"/>
          <w:lang w:val="lt-LT" w:eastAsia="lt-LT" w:bidi="sa-IN"/>
        </w:rPr>
        <w:t>Plungės r. Žemaitijos kadetų</w:t>
      </w:r>
    </w:p>
    <w:p w14:paraId="32E0EDA5" w14:textId="77777777" w:rsidR="00AD6E71" w:rsidRPr="00AD6E71" w:rsidRDefault="00AD6E71" w:rsidP="00AD6E71">
      <w:pPr>
        <w:jc w:val="both"/>
        <w:rPr>
          <w:rFonts w:cs="Mangal"/>
          <w:lang w:val="lt-LT" w:eastAsia="lt-LT" w:bidi="sa-IN"/>
        </w:rPr>
      </w:pPr>
      <w:r w:rsidRPr="00AD6E71">
        <w:rPr>
          <w:rFonts w:cs="Mangal"/>
          <w:lang w:val="lt-LT" w:eastAsia="lt-LT" w:bidi="sa-IN"/>
        </w:rPr>
        <w:t>gimnazijos direktoriui</w:t>
      </w:r>
    </w:p>
    <w:p w14:paraId="7A09B026" w14:textId="77777777" w:rsidR="00AD6E71" w:rsidRPr="00AD6E71" w:rsidRDefault="00AD6E71" w:rsidP="00AD6E71">
      <w:pPr>
        <w:jc w:val="both"/>
        <w:rPr>
          <w:rFonts w:cs="Mangal"/>
          <w:lang w:val="lt-LT" w:eastAsia="lt-LT" w:bidi="sa-IN"/>
        </w:rPr>
      </w:pPr>
    </w:p>
    <w:p w14:paraId="60B7A082" w14:textId="77777777" w:rsidR="00AD6E71" w:rsidRPr="00AD6E71" w:rsidRDefault="00AD6E71" w:rsidP="00AD6E71">
      <w:pPr>
        <w:keepNext/>
        <w:ind w:firstLine="720"/>
        <w:jc w:val="center"/>
        <w:outlineLvl w:val="0"/>
        <w:rPr>
          <w:b/>
          <w:kern w:val="32"/>
          <w:lang w:val="lt-LT" w:eastAsia="lt-LT" w:bidi="sa-IN"/>
        </w:rPr>
      </w:pPr>
      <w:r w:rsidRPr="00AD6E71">
        <w:rPr>
          <w:b/>
          <w:kern w:val="32"/>
          <w:lang w:val="lt-LT" w:eastAsia="lt-LT" w:bidi="sa-IN"/>
        </w:rPr>
        <w:t>PRAŠYMAS</w:t>
      </w:r>
    </w:p>
    <w:p w14:paraId="7F957B0E" w14:textId="77777777" w:rsidR="00AD6E71" w:rsidRPr="00AD6E71" w:rsidRDefault="00AD6E71" w:rsidP="00AD6E71">
      <w:pPr>
        <w:ind w:firstLine="720"/>
        <w:jc w:val="center"/>
        <w:rPr>
          <w:b/>
          <w:lang w:val="lt-LT" w:eastAsia="lt-LT" w:bidi="sa-IN"/>
        </w:rPr>
      </w:pPr>
      <w:r w:rsidRPr="00AD6E71">
        <w:rPr>
          <w:b/>
          <w:lang w:val="lt-LT" w:eastAsia="lt-LT" w:bidi="sa-IN"/>
        </w:rPr>
        <w:t xml:space="preserve">DĖL VYKIMO Į KOMANDIRUOTĘ </w:t>
      </w:r>
    </w:p>
    <w:p w14:paraId="249ED481" w14:textId="77777777" w:rsidR="00AD6E71" w:rsidRPr="00AD6E71" w:rsidRDefault="00AD6E71" w:rsidP="00AD6E71">
      <w:pPr>
        <w:tabs>
          <w:tab w:val="left" w:pos="1134"/>
        </w:tabs>
        <w:ind w:firstLine="720"/>
        <w:jc w:val="both"/>
        <w:rPr>
          <w:b/>
          <w:lang w:val="lt-LT" w:eastAsia="lt-LT" w:bidi="sa-IN"/>
        </w:rPr>
      </w:pPr>
      <w:r w:rsidRPr="00AD6E71">
        <w:rPr>
          <w:rFonts w:cs="Mangal"/>
          <w:lang w:val="lt-LT" w:eastAsia="lt-LT" w:bidi="sa-IN"/>
        </w:rPr>
        <w:t xml:space="preserve">                                                       </w:t>
      </w:r>
    </w:p>
    <w:p w14:paraId="7C4B1B9F" w14:textId="77777777" w:rsidR="00AD6E71" w:rsidRPr="00AD6E71" w:rsidRDefault="00AD6E71" w:rsidP="00AD6E71">
      <w:pPr>
        <w:jc w:val="center"/>
        <w:rPr>
          <w:rFonts w:cs="Mangal"/>
          <w:lang w:val="lt-LT" w:eastAsia="lt-LT" w:bidi="sa-IN"/>
        </w:rPr>
      </w:pPr>
      <w:r w:rsidRPr="00AD6E71">
        <w:rPr>
          <w:rFonts w:cs="Mangal"/>
          <w:lang w:val="lt-LT" w:eastAsia="lt-LT" w:bidi="sa-IN"/>
        </w:rPr>
        <w:t xml:space="preserve">20......... m. .................................... d. </w:t>
      </w:r>
    </w:p>
    <w:p w14:paraId="686F9CE5" w14:textId="77777777" w:rsidR="00AD6E71" w:rsidRPr="00AD6E71" w:rsidRDefault="00AD6E71" w:rsidP="00AD6E71">
      <w:pPr>
        <w:jc w:val="center"/>
        <w:rPr>
          <w:rFonts w:cs="Mangal"/>
          <w:lang w:val="lt-LT" w:eastAsia="lt-LT" w:bidi="sa-IN"/>
        </w:rPr>
      </w:pPr>
      <w:r w:rsidRPr="00AD6E71">
        <w:rPr>
          <w:rFonts w:cs="Mangal"/>
          <w:lang w:val="lt-LT" w:eastAsia="lt-LT" w:bidi="sa-IN"/>
        </w:rPr>
        <w:t>Alsėdžiai</w:t>
      </w:r>
    </w:p>
    <w:p w14:paraId="1CE2DA08" w14:textId="77777777" w:rsidR="00AD6E71" w:rsidRPr="00AD6E71" w:rsidRDefault="00AD6E71" w:rsidP="00AD6E71">
      <w:pPr>
        <w:jc w:val="center"/>
        <w:rPr>
          <w:rFonts w:cs="Mangal"/>
          <w:lang w:val="lt-LT" w:eastAsia="lt-LT" w:bidi="sa-IN"/>
        </w:rPr>
      </w:pP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902"/>
        <w:gridCol w:w="2661"/>
      </w:tblGrid>
      <w:tr w:rsidR="00AD6E71" w:rsidRPr="00AD6E71" w14:paraId="3E1E36DE" w14:textId="77777777" w:rsidTr="00080823">
        <w:trPr>
          <w:trHeight w:val="268"/>
        </w:trPr>
        <w:tc>
          <w:tcPr>
            <w:tcW w:w="5388" w:type="dxa"/>
          </w:tcPr>
          <w:p w14:paraId="45D31A68" w14:textId="77777777" w:rsidR="00AD6E71" w:rsidRPr="00AD6E71" w:rsidRDefault="00AD6E71" w:rsidP="00080823">
            <w:pPr>
              <w:jc w:val="both"/>
              <w:rPr>
                <w:rFonts w:cs="Mangal"/>
                <w:bCs/>
                <w:sz w:val="22"/>
                <w:szCs w:val="22"/>
                <w:lang w:val="lt-LT" w:eastAsia="lt-LT" w:bidi="sa-IN"/>
              </w:rPr>
            </w:pPr>
            <w:r w:rsidRPr="00AD6E71">
              <w:rPr>
                <w:rFonts w:cs="Mangal"/>
                <w:bCs/>
                <w:lang w:val="lt-LT" w:eastAsia="lt-LT" w:bidi="sa-IN"/>
              </w:rPr>
              <w:t>Komandiruotės data</w:t>
            </w:r>
          </w:p>
        </w:tc>
        <w:tc>
          <w:tcPr>
            <w:tcW w:w="4563" w:type="dxa"/>
            <w:gridSpan w:val="2"/>
          </w:tcPr>
          <w:p w14:paraId="4EA8D5C8" w14:textId="77777777" w:rsidR="00AD6E71" w:rsidRPr="00AD6E71" w:rsidRDefault="00AD6E71" w:rsidP="00080823">
            <w:pPr>
              <w:rPr>
                <w:rFonts w:cs="Mangal"/>
                <w:bCs/>
                <w:lang w:val="lt-LT" w:eastAsia="lt-LT" w:bidi="sa-IN"/>
              </w:rPr>
            </w:pPr>
          </w:p>
        </w:tc>
      </w:tr>
      <w:tr w:rsidR="00AD6E71" w:rsidRPr="00AD6E71" w14:paraId="3F5A4DFD" w14:textId="77777777" w:rsidTr="00080823">
        <w:trPr>
          <w:trHeight w:val="551"/>
        </w:trPr>
        <w:tc>
          <w:tcPr>
            <w:tcW w:w="5388" w:type="dxa"/>
          </w:tcPr>
          <w:p w14:paraId="282BBAFE" w14:textId="77777777" w:rsidR="00AD6E71" w:rsidRPr="00AD6E71" w:rsidRDefault="00AD6E71" w:rsidP="00080823">
            <w:pPr>
              <w:jc w:val="both"/>
              <w:rPr>
                <w:rFonts w:cs="Mangal"/>
                <w:bCs/>
                <w:lang w:val="lt-LT" w:eastAsia="lt-LT" w:bidi="sa-IN"/>
              </w:rPr>
            </w:pPr>
            <w:r w:rsidRPr="00AD6E71">
              <w:rPr>
                <w:rFonts w:cs="Mangal"/>
                <w:bCs/>
                <w:lang w:val="lt-LT" w:eastAsia="lt-LT" w:bidi="sa-IN"/>
              </w:rPr>
              <w:t xml:space="preserve">Komandiruotės vieta: </w:t>
            </w:r>
          </w:p>
          <w:p w14:paraId="30B15BAB" w14:textId="77777777" w:rsidR="00AD6E71" w:rsidRPr="00AD6E71" w:rsidRDefault="00AD6E71" w:rsidP="00080823">
            <w:pPr>
              <w:jc w:val="both"/>
              <w:rPr>
                <w:rFonts w:cs="Mangal"/>
                <w:bCs/>
                <w:lang w:val="lt-LT" w:eastAsia="lt-LT" w:bidi="sa-IN"/>
              </w:rPr>
            </w:pPr>
            <w:r w:rsidRPr="00AD6E71">
              <w:rPr>
                <w:rFonts w:cs="Mangal"/>
                <w:bCs/>
                <w:lang w:val="lt-LT" w:eastAsia="lt-LT" w:bidi="sa-IN"/>
              </w:rPr>
              <w:t>miestas, organizacijos adresas</w:t>
            </w:r>
          </w:p>
        </w:tc>
        <w:tc>
          <w:tcPr>
            <w:tcW w:w="4563" w:type="dxa"/>
            <w:gridSpan w:val="2"/>
          </w:tcPr>
          <w:p w14:paraId="1F168E35" w14:textId="77777777" w:rsidR="00AD6E71" w:rsidRPr="00AD6E71" w:rsidRDefault="00AD6E71" w:rsidP="00080823">
            <w:pPr>
              <w:rPr>
                <w:rFonts w:cs="Mangal"/>
                <w:bCs/>
                <w:lang w:val="lt-LT" w:eastAsia="lt-LT" w:bidi="sa-IN"/>
              </w:rPr>
            </w:pPr>
          </w:p>
        </w:tc>
      </w:tr>
      <w:tr w:rsidR="00AD6E71" w:rsidRPr="00CD0AC2" w14:paraId="0AF7B434" w14:textId="77777777" w:rsidTr="00080823">
        <w:trPr>
          <w:trHeight w:val="536"/>
        </w:trPr>
        <w:tc>
          <w:tcPr>
            <w:tcW w:w="5388" w:type="dxa"/>
          </w:tcPr>
          <w:p w14:paraId="066EA85F" w14:textId="77777777" w:rsidR="00AD6E71" w:rsidRPr="00AD6E71" w:rsidRDefault="00AD6E71" w:rsidP="00080823">
            <w:pPr>
              <w:jc w:val="both"/>
              <w:rPr>
                <w:rFonts w:cs="Mangal"/>
                <w:bCs/>
                <w:lang w:val="lt-LT" w:eastAsia="lt-LT" w:bidi="sa-IN"/>
              </w:rPr>
            </w:pPr>
            <w:r w:rsidRPr="00AD6E71">
              <w:rPr>
                <w:rFonts w:cs="Mangal"/>
                <w:bCs/>
                <w:lang w:val="lt-LT" w:eastAsia="lt-LT" w:bidi="sa-IN"/>
              </w:rPr>
              <w:t>Komandiruotės dalyviai</w:t>
            </w:r>
          </w:p>
          <w:p w14:paraId="5E3E0699" w14:textId="77777777" w:rsidR="00AD6E71" w:rsidRPr="00AD6E71" w:rsidRDefault="00AD6E71" w:rsidP="00080823">
            <w:pPr>
              <w:jc w:val="both"/>
              <w:rPr>
                <w:rFonts w:cs="Mangal"/>
                <w:bCs/>
                <w:lang w:val="lt-LT" w:eastAsia="lt-LT" w:bidi="sa-IN"/>
              </w:rPr>
            </w:pPr>
            <w:r w:rsidRPr="00AD6E71">
              <w:rPr>
                <w:rFonts w:cs="Mangal"/>
                <w:bCs/>
                <w:lang w:val="lt-LT" w:eastAsia="lt-LT" w:bidi="sa-IN"/>
              </w:rPr>
              <w:t>(kai kartu vyksta kiti darbuotojai)</w:t>
            </w:r>
          </w:p>
        </w:tc>
        <w:tc>
          <w:tcPr>
            <w:tcW w:w="4563" w:type="dxa"/>
            <w:gridSpan w:val="2"/>
          </w:tcPr>
          <w:p w14:paraId="0C8FFD5E" w14:textId="77777777" w:rsidR="00AD6E71" w:rsidRPr="00AD6E71" w:rsidRDefault="00AD6E71" w:rsidP="00080823">
            <w:pPr>
              <w:rPr>
                <w:rFonts w:cs="Mangal"/>
                <w:bCs/>
                <w:lang w:val="lt-LT" w:eastAsia="lt-LT" w:bidi="sa-IN"/>
              </w:rPr>
            </w:pPr>
          </w:p>
        </w:tc>
      </w:tr>
      <w:tr w:rsidR="00AD6E71" w:rsidRPr="00CD0AC2" w14:paraId="0FB34CFD" w14:textId="77777777" w:rsidTr="00080823">
        <w:trPr>
          <w:trHeight w:val="268"/>
        </w:trPr>
        <w:tc>
          <w:tcPr>
            <w:tcW w:w="5388" w:type="dxa"/>
          </w:tcPr>
          <w:p w14:paraId="5BC8D314" w14:textId="77777777" w:rsidR="00AD6E71" w:rsidRPr="00AD6E71" w:rsidRDefault="00AD6E71" w:rsidP="00080823">
            <w:pPr>
              <w:jc w:val="both"/>
              <w:rPr>
                <w:rFonts w:cs="Mangal"/>
                <w:bCs/>
                <w:lang w:val="lt-LT" w:eastAsia="lt-LT" w:bidi="sa-IN"/>
              </w:rPr>
            </w:pPr>
            <w:r w:rsidRPr="00AD6E71">
              <w:rPr>
                <w:rFonts w:cs="Mangal"/>
                <w:bCs/>
                <w:lang w:val="lt-LT" w:eastAsia="lt-LT" w:bidi="sa-IN"/>
              </w:rPr>
              <w:t>Tikslas ir/ar renginio pavadinimas</w:t>
            </w:r>
          </w:p>
        </w:tc>
        <w:tc>
          <w:tcPr>
            <w:tcW w:w="4563" w:type="dxa"/>
            <w:gridSpan w:val="2"/>
          </w:tcPr>
          <w:p w14:paraId="42569C34" w14:textId="77777777" w:rsidR="00AD6E71" w:rsidRPr="00AD6E71" w:rsidRDefault="00AD6E71" w:rsidP="00080823">
            <w:pPr>
              <w:rPr>
                <w:rFonts w:cs="Mangal"/>
                <w:bCs/>
                <w:lang w:val="lt-LT" w:eastAsia="lt-LT" w:bidi="sa-IN"/>
              </w:rPr>
            </w:pPr>
          </w:p>
        </w:tc>
      </w:tr>
      <w:tr w:rsidR="00AD6E71" w:rsidRPr="00CD0AC2" w14:paraId="64F93D30" w14:textId="77777777" w:rsidTr="00080823">
        <w:trPr>
          <w:trHeight w:val="551"/>
        </w:trPr>
        <w:tc>
          <w:tcPr>
            <w:tcW w:w="5388" w:type="dxa"/>
          </w:tcPr>
          <w:p w14:paraId="6C9D2E12" w14:textId="77777777" w:rsidR="00AD6E71" w:rsidRPr="00AD6E71" w:rsidRDefault="00AD6E71" w:rsidP="00080823">
            <w:pPr>
              <w:jc w:val="both"/>
              <w:rPr>
                <w:rFonts w:cs="Mangal"/>
                <w:bCs/>
                <w:lang w:val="lt-LT" w:eastAsia="lt-LT" w:bidi="sa-IN"/>
              </w:rPr>
            </w:pPr>
            <w:r w:rsidRPr="00AD6E71">
              <w:rPr>
                <w:rFonts w:cs="Mangal"/>
                <w:bCs/>
                <w:lang w:val="lt-LT" w:eastAsia="lt-LT" w:bidi="sa-IN"/>
              </w:rPr>
              <w:t>Komandiruotės išlaidų rūšys ir jų finansavimo šaltiniai:</w:t>
            </w:r>
          </w:p>
        </w:tc>
        <w:tc>
          <w:tcPr>
            <w:tcW w:w="4563" w:type="dxa"/>
            <w:gridSpan w:val="2"/>
          </w:tcPr>
          <w:p w14:paraId="64FD502A" w14:textId="77777777" w:rsidR="00AD6E71" w:rsidRPr="00AD6E71" w:rsidRDefault="00AD6E71" w:rsidP="00080823">
            <w:pPr>
              <w:rPr>
                <w:rFonts w:cs="Mangal"/>
                <w:bCs/>
                <w:lang w:val="lt-LT" w:eastAsia="lt-LT" w:bidi="sa-IN"/>
              </w:rPr>
            </w:pPr>
          </w:p>
        </w:tc>
      </w:tr>
      <w:tr w:rsidR="00AD6E71" w:rsidRPr="00AD6E71" w14:paraId="5453A2FC" w14:textId="77777777" w:rsidTr="00080823">
        <w:trPr>
          <w:trHeight w:val="268"/>
        </w:trPr>
        <w:tc>
          <w:tcPr>
            <w:tcW w:w="5388" w:type="dxa"/>
          </w:tcPr>
          <w:p w14:paraId="48AD43C9" w14:textId="77777777" w:rsidR="00AD6E71" w:rsidRPr="00AD6E71" w:rsidRDefault="00AD6E71" w:rsidP="00080823">
            <w:pPr>
              <w:jc w:val="both"/>
              <w:rPr>
                <w:rFonts w:cs="Mangal"/>
                <w:bCs/>
                <w:lang w:val="lt-LT" w:eastAsia="lt-LT" w:bidi="sa-IN"/>
              </w:rPr>
            </w:pPr>
            <w:r w:rsidRPr="00AD6E71">
              <w:rPr>
                <w:rFonts w:cs="Mangal"/>
                <w:bCs/>
                <w:lang w:val="lt-LT" w:eastAsia="lt-LT" w:bidi="sa-IN"/>
              </w:rPr>
              <w:t>- dalyvio mokestis;</w:t>
            </w:r>
          </w:p>
        </w:tc>
        <w:tc>
          <w:tcPr>
            <w:tcW w:w="4563" w:type="dxa"/>
            <w:gridSpan w:val="2"/>
          </w:tcPr>
          <w:p w14:paraId="3A0E5EB2" w14:textId="77777777" w:rsidR="00AD6E71" w:rsidRPr="00AD6E71" w:rsidRDefault="00AD6E71" w:rsidP="00080823">
            <w:pPr>
              <w:rPr>
                <w:rFonts w:cs="Mangal"/>
                <w:bCs/>
                <w:lang w:val="lt-LT" w:eastAsia="lt-LT" w:bidi="sa-IN"/>
              </w:rPr>
            </w:pPr>
          </w:p>
        </w:tc>
      </w:tr>
      <w:tr w:rsidR="00AD6E71" w:rsidRPr="00AD6E71" w14:paraId="720B985E" w14:textId="77777777" w:rsidTr="00080823">
        <w:trPr>
          <w:trHeight w:val="536"/>
        </w:trPr>
        <w:tc>
          <w:tcPr>
            <w:tcW w:w="5388" w:type="dxa"/>
          </w:tcPr>
          <w:p w14:paraId="27A092F6" w14:textId="77777777" w:rsidR="00AD6E71" w:rsidRPr="00AD6E71" w:rsidRDefault="00AD6E71" w:rsidP="00080823">
            <w:pPr>
              <w:jc w:val="both"/>
              <w:rPr>
                <w:rFonts w:cs="Mangal"/>
                <w:bCs/>
                <w:lang w:val="lt-LT" w:eastAsia="lt-LT" w:bidi="sa-IN"/>
              </w:rPr>
            </w:pPr>
            <w:r w:rsidRPr="00AD6E71">
              <w:rPr>
                <w:rFonts w:cs="Mangal"/>
                <w:bCs/>
                <w:lang w:val="lt-LT" w:eastAsia="lt-LT" w:bidi="sa-IN"/>
              </w:rPr>
              <w:t>- dienpinigiai (kai vykstama 2 ar daugiau dienų);</w:t>
            </w:r>
          </w:p>
        </w:tc>
        <w:tc>
          <w:tcPr>
            <w:tcW w:w="4563" w:type="dxa"/>
            <w:gridSpan w:val="2"/>
          </w:tcPr>
          <w:p w14:paraId="5632B30B" w14:textId="77777777" w:rsidR="00AD6E71" w:rsidRPr="00AD6E71" w:rsidRDefault="00AD6E71" w:rsidP="00080823">
            <w:pPr>
              <w:rPr>
                <w:rFonts w:cs="Mangal"/>
                <w:bCs/>
                <w:lang w:val="lt-LT" w:eastAsia="lt-LT" w:bidi="sa-IN"/>
              </w:rPr>
            </w:pPr>
          </w:p>
        </w:tc>
      </w:tr>
      <w:tr w:rsidR="00AD6E71" w:rsidRPr="00AD6E71" w14:paraId="3FE15D3A" w14:textId="77777777" w:rsidTr="00080823">
        <w:trPr>
          <w:trHeight w:val="268"/>
        </w:trPr>
        <w:tc>
          <w:tcPr>
            <w:tcW w:w="5388" w:type="dxa"/>
          </w:tcPr>
          <w:p w14:paraId="41E13327" w14:textId="77777777" w:rsidR="00AD6E71" w:rsidRPr="00AD6E71" w:rsidRDefault="00AD6E71" w:rsidP="00080823">
            <w:pPr>
              <w:jc w:val="both"/>
              <w:rPr>
                <w:rFonts w:cs="Mangal"/>
                <w:bCs/>
                <w:lang w:val="lt-LT" w:eastAsia="lt-LT" w:bidi="sa-IN"/>
              </w:rPr>
            </w:pPr>
            <w:r w:rsidRPr="00AD6E71">
              <w:rPr>
                <w:rFonts w:cs="Mangal"/>
                <w:bCs/>
                <w:lang w:val="lt-LT" w:eastAsia="lt-LT" w:bidi="sa-IN"/>
              </w:rPr>
              <w:t>- apgyvendinimo išlaidos;</w:t>
            </w:r>
          </w:p>
        </w:tc>
        <w:tc>
          <w:tcPr>
            <w:tcW w:w="4563" w:type="dxa"/>
            <w:gridSpan w:val="2"/>
          </w:tcPr>
          <w:p w14:paraId="7774334F" w14:textId="77777777" w:rsidR="00AD6E71" w:rsidRPr="00AD6E71" w:rsidRDefault="00AD6E71" w:rsidP="00080823">
            <w:pPr>
              <w:rPr>
                <w:rFonts w:cs="Mangal"/>
                <w:bCs/>
                <w:lang w:val="lt-LT" w:eastAsia="lt-LT" w:bidi="sa-IN"/>
              </w:rPr>
            </w:pPr>
          </w:p>
        </w:tc>
      </w:tr>
      <w:tr w:rsidR="00AD6E71" w:rsidRPr="00AD6E71" w14:paraId="1F338B12" w14:textId="77777777" w:rsidTr="00080823">
        <w:trPr>
          <w:trHeight w:val="1088"/>
        </w:trPr>
        <w:tc>
          <w:tcPr>
            <w:tcW w:w="5388" w:type="dxa"/>
          </w:tcPr>
          <w:p w14:paraId="43C259E7" w14:textId="77777777" w:rsidR="00AD6E71" w:rsidRPr="00AD6E71" w:rsidRDefault="00AD6E71" w:rsidP="00080823">
            <w:pPr>
              <w:jc w:val="both"/>
              <w:rPr>
                <w:rFonts w:cs="Mangal"/>
                <w:bCs/>
                <w:lang w:val="lt-LT" w:eastAsia="lt-LT" w:bidi="sa-IN"/>
              </w:rPr>
            </w:pPr>
            <w:r w:rsidRPr="00AD6E71">
              <w:rPr>
                <w:rFonts w:cs="Mangal"/>
                <w:bCs/>
                <w:lang w:val="lt-LT" w:eastAsia="lt-LT" w:bidi="sa-IN"/>
              </w:rPr>
              <w:t xml:space="preserve">- kelionės išlaidos (visuomeninu transportu; tarnybiniu arba asmeniniu transportu – nurodyti transporto priemonės markę, modelį, </w:t>
            </w:r>
            <w:proofErr w:type="spellStart"/>
            <w:r w:rsidRPr="00AD6E71">
              <w:rPr>
                <w:rFonts w:cs="Mangal"/>
                <w:bCs/>
                <w:lang w:val="lt-LT" w:eastAsia="lt-LT" w:bidi="sa-IN"/>
              </w:rPr>
              <w:t>valst</w:t>
            </w:r>
            <w:proofErr w:type="spellEnd"/>
            <w:r w:rsidRPr="00AD6E71">
              <w:rPr>
                <w:rFonts w:cs="Mangal"/>
                <w:bCs/>
                <w:lang w:val="lt-LT" w:eastAsia="lt-LT" w:bidi="sa-IN"/>
              </w:rPr>
              <w:t>. Nr. ir vairuotoją)</w:t>
            </w:r>
          </w:p>
        </w:tc>
        <w:tc>
          <w:tcPr>
            <w:tcW w:w="4563" w:type="dxa"/>
            <w:gridSpan w:val="2"/>
          </w:tcPr>
          <w:p w14:paraId="11FFD8F9" w14:textId="77777777" w:rsidR="00AD6E71" w:rsidRPr="00AD6E71" w:rsidRDefault="00AD6E71" w:rsidP="00080823">
            <w:pPr>
              <w:rPr>
                <w:rFonts w:cs="Mangal"/>
                <w:bCs/>
                <w:lang w:val="lt-LT" w:eastAsia="lt-LT" w:bidi="sa-IN"/>
              </w:rPr>
            </w:pPr>
          </w:p>
        </w:tc>
      </w:tr>
      <w:tr w:rsidR="00AD6E71" w:rsidRPr="00CD0AC2" w14:paraId="1F35A83B" w14:textId="77777777" w:rsidTr="00080823">
        <w:trPr>
          <w:trHeight w:val="551"/>
        </w:trPr>
        <w:tc>
          <w:tcPr>
            <w:tcW w:w="5388" w:type="dxa"/>
          </w:tcPr>
          <w:p w14:paraId="176AF760" w14:textId="77777777" w:rsidR="00AD6E71" w:rsidRPr="00AD6E71" w:rsidRDefault="00AD6E71" w:rsidP="00080823">
            <w:pPr>
              <w:jc w:val="both"/>
              <w:rPr>
                <w:rFonts w:cs="Mangal"/>
                <w:bCs/>
                <w:lang w:val="lt-LT" w:eastAsia="lt-LT" w:bidi="sa-IN"/>
              </w:rPr>
            </w:pPr>
            <w:r w:rsidRPr="00AD6E71">
              <w:rPr>
                <w:rFonts w:cs="Mangal"/>
                <w:bCs/>
                <w:lang w:val="lt-LT" w:eastAsia="lt-LT" w:bidi="sa-IN"/>
              </w:rPr>
              <w:t>Asmeninio transporto priemonės kuro tipas, norma 100 km</w:t>
            </w:r>
          </w:p>
        </w:tc>
        <w:tc>
          <w:tcPr>
            <w:tcW w:w="4563" w:type="dxa"/>
            <w:gridSpan w:val="2"/>
          </w:tcPr>
          <w:p w14:paraId="7DA0DC70" w14:textId="77777777" w:rsidR="00AD6E71" w:rsidRPr="00AD6E71" w:rsidRDefault="00AD6E71" w:rsidP="00080823">
            <w:pPr>
              <w:rPr>
                <w:rFonts w:cs="Mangal"/>
                <w:bCs/>
                <w:lang w:val="lt-LT" w:eastAsia="lt-LT" w:bidi="sa-IN"/>
              </w:rPr>
            </w:pPr>
          </w:p>
        </w:tc>
      </w:tr>
      <w:tr w:rsidR="00AD6E71" w:rsidRPr="00CD0AC2" w14:paraId="5EA3C591" w14:textId="77777777" w:rsidTr="00080823">
        <w:trPr>
          <w:trHeight w:val="1908"/>
        </w:trPr>
        <w:tc>
          <w:tcPr>
            <w:tcW w:w="5388" w:type="dxa"/>
          </w:tcPr>
          <w:p w14:paraId="68839681" w14:textId="77777777" w:rsidR="00AD6E71" w:rsidRPr="00AD6E71" w:rsidRDefault="00AD6E71" w:rsidP="00080823">
            <w:pPr>
              <w:jc w:val="both"/>
              <w:rPr>
                <w:rFonts w:cs="Mangal"/>
                <w:bCs/>
                <w:lang w:val="lt-LT" w:eastAsia="lt-LT" w:bidi="sa-IN"/>
              </w:rPr>
            </w:pPr>
            <w:r w:rsidRPr="00AD6E71">
              <w:rPr>
                <w:rFonts w:cs="Mangal"/>
                <w:lang w:val="lt-LT" w:eastAsia="lt-LT" w:bidi="sa-IN"/>
              </w:rPr>
              <w:t>Už tarnybinės komandiruotės kelionės laiką kompensuojama (suteikiamos tokios pačios trukmės poilsis pirmą darbo dieną po kelionės, paliekant už šį poilsio laiką darbuotojo darbo užmokestį / arba šis poilsio laikas bus pridedamas prie kasmetinių atostogų, kurios išnaudojamos tą patį mėnesį)</w:t>
            </w:r>
          </w:p>
        </w:tc>
        <w:tc>
          <w:tcPr>
            <w:tcW w:w="4563" w:type="dxa"/>
            <w:gridSpan w:val="2"/>
          </w:tcPr>
          <w:p w14:paraId="1B31C01C" w14:textId="77777777" w:rsidR="00AD6E71" w:rsidRPr="00AD6E71" w:rsidRDefault="00AD6E71" w:rsidP="00080823">
            <w:pPr>
              <w:rPr>
                <w:rFonts w:cs="Mangal"/>
                <w:bCs/>
                <w:lang w:val="lt-LT" w:eastAsia="lt-LT" w:bidi="sa-IN"/>
              </w:rPr>
            </w:pPr>
          </w:p>
        </w:tc>
      </w:tr>
      <w:tr w:rsidR="00AD6E71" w:rsidRPr="00CD0AC2" w14:paraId="55989E38" w14:textId="77777777" w:rsidTr="00B93C60">
        <w:trPr>
          <w:trHeight w:val="1116"/>
        </w:trPr>
        <w:tc>
          <w:tcPr>
            <w:tcW w:w="5388" w:type="dxa"/>
          </w:tcPr>
          <w:p w14:paraId="4BDF2BE2" w14:textId="77777777" w:rsidR="00AD6E71" w:rsidRPr="00AD6E71" w:rsidRDefault="00AD6E71" w:rsidP="00080823">
            <w:pPr>
              <w:jc w:val="both"/>
              <w:rPr>
                <w:rFonts w:cs="Mangal"/>
                <w:bCs/>
                <w:lang w:val="lt-LT" w:eastAsia="lt-LT" w:bidi="sa-IN"/>
              </w:rPr>
            </w:pPr>
            <w:r w:rsidRPr="00AD6E71">
              <w:rPr>
                <w:rFonts w:cs="Mangal"/>
                <w:lang w:val="lt-LT" w:eastAsia="lt-LT" w:bidi="sa-IN"/>
              </w:rPr>
              <w:t>Už darbą poilsio arba švenčių dieną mokamas ne mažesnis kaip dvigubas darbuotojo darbo užmokestis arba suteikiamos papildomos poilsio dienos, kurios išnaudojamos kitą darbą dieną arba tą patį mėnesį.</w:t>
            </w:r>
          </w:p>
        </w:tc>
        <w:tc>
          <w:tcPr>
            <w:tcW w:w="4563" w:type="dxa"/>
            <w:gridSpan w:val="2"/>
          </w:tcPr>
          <w:p w14:paraId="4BA35FA2" w14:textId="77777777" w:rsidR="00AD6E71" w:rsidRPr="00AD6E71" w:rsidRDefault="00AD6E71" w:rsidP="00080823">
            <w:pPr>
              <w:rPr>
                <w:rFonts w:cs="Mangal"/>
                <w:bCs/>
                <w:lang w:val="lt-LT" w:eastAsia="lt-LT" w:bidi="sa-IN"/>
              </w:rPr>
            </w:pPr>
          </w:p>
        </w:tc>
      </w:tr>
      <w:tr w:rsidR="00AD6E71" w:rsidRPr="00AD6E71" w14:paraId="0AC50955" w14:textId="77777777" w:rsidTr="00080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9"/>
        </w:trPr>
        <w:tc>
          <w:tcPr>
            <w:tcW w:w="7290" w:type="dxa"/>
            <w:gridSpan w:val="2"/>
          </w:tcPr>
          <w:p w14:paraId="5AFAB869" w14:textId="77777777" w:rsidR="00AD6E71" w:rsidRPr="00AD6E71" w:rsidRDefault="00AD6E71" w:rsidP="00080823">
            <w:pPr>
              <w:jc w:val="both"/>
              <w:rPr>
                <w:rFonts w:cs="Mangal"/>
                <w:lang w:val="lt-LT" w:eastAsia="lt-LT" w:bidi="sa-IN"/>
              </w:rPr>
            </w:pPr>
            <w:r w:rsidRPr="00AD6E71">
              <w:rPr>
                <w:rFonts w:cs="Mangal"/>
                <w:lang w:val="lt-LT" w:eastAsia="lt-LT" w:bidi="sa-IN"/>
              </w:rPr>
              <w:t xml:space="preserve">                                </w:t>
            </w:r>
          </w:p>
          <w:p w14:paraId="5F818DD4" w14:textId="77777777" w:rsidR="00AD6E71" w:rsidRPr="00AD6E71" w:rsidRDefault="00AD6E71" w:rsidP="00080823">
            <w:pPr>
              <w:jc w:val="both"/>
              <w:rPr>
                <w:rFonts w:cs="Mangal"/>
                <w:sz w:val="18"/>
                <w:szCs w:val="18"/>
                <w:lang w:val="lt-LT" w:eastAsia="lt-LT" w:bidi="sa-IN"/>
              </w:rPr>
            </w:pPr>
            <w:r w:rsidRPr="00AD6E71">
              <w:rPr>
                <w:rFonts w:cs="Mangal"/>
                <w:lang w:val="lt-LT" w:eastAsia="lt-LT" w:bidi="sa-IN"/>
              </w:rPr>
              <w:t xml:space="preserve">                                     </w:t>
            </w:r>
          </w:p>
        </w:tc>
        <w:tc>
          <w:tcPr>
            <w:tcW w:w="2661" w:type="dxa"/>
          </w:tcPr>
          <w:p w14:paraId="6E90BF43" w14:textId="77777777" w:rsidR="00AD6E71" w:rsidRPr="00AD6E71" w:rsidRDefault="00AD6E71" w:rsidP="00080823">
            <w:pPr>
              <w:jc w:val="both"/>
              <w:rPr>
                <w:rFonts w:cs="Mangal"/>
                <w:lang w:val="lt-LT" w:eastAsia="lt-LT" w:bidi="sa-IN"/>
              </w:rPr>
            </w:pPr>
            <w:r w:rsidRPr="00AD6E71">
              <w:rPr>
                <w:rFonts w:cs="Mangal"/>
                <w:lang w:val="lt-LT" w:eastAsia="lt-LT" w:bidi="sa-IN"/>
              </w:rPr>
              <w:t>.......................................</w:t>
            </w:r>
          </w:p>
          <w:p w14:paraId="420667B3" w14:textId="77777777" w:rsidR="00AD6E71" w:rsidRPr="00AD6E71" w:rsidRDefault="00AD6E71" w:rsidP="00080823">
            <w:pPr>
              <w:jc w:val="center"/>
              <w:rPr>
                <w:rFonts w:cs="Mangal"/>
                <w:sz w:val="18"/>
                <w:szCs w:val="18"/>
                <w:lang w:val="lt-LT" w:eastAsia="lt-LT" w:bidi="sa-IN"/>
              </w:rPr>
            </w:pPr>
            <w:r w:rsidRPr="00AD6E71">
              <w:rPr>
                <w:rFonts w:cs="Mangal"/>
                <w:sz w:val="18"/>
                <w:szCs w:val="18"/>
                <w:lang w:val="lt-LT" w:eastAsia="lt-LT" w:bidi="sa-IN"/>
              </w:rPr>
              <w:t>Vardas, pavardė</w:t>
            </w:r>
          </w:p>
        </w:tc>
      </w:tr>
      <w:bookmarkEnd w:id="1"/>
    </w:tbl>
    <w:p w14:paraId="6295043D" w14:textId="77777777" w:rsidR="00146E46" w:rsidRDefault="00146E46">
      <w:pPr>
        <w:rPr>
          <w:rFonts w:cs="Mangal"/>
          <w:lang w:val="lt-LT" w:eastAsia="lt-LT" w:bidi="sa-IN"/>
        </w:rPr>
      </w:pPr>
      <w:r>
        <w:rPr>
          <w:rFonts w:cs="Mangal"/>
          <w:lang w:val="lt-LT" w:eastAsia="lt-LT" w:bidi="sa-IN"/>
        </w:rPr>
        <w:br w:type="page"/>
      </w:r>
    </w:p>
    <w:p w14:paraId="4403CA69" w14:textId="04378FD1" w:rsidR="00AD6E71" w:rsidRPr="00AD6E71" w:rsidRDefault="00AD6E71" w:rsidP="00AD6E71">
      <w:pPr>
        <w:ind w:left="6379"/>
        <w:jc w:val="both"/>
        <w:rPr>
          <w:rFonts w:cs="Mangal"/>
          <w:lang w:val="lt-LT" w:eastAsia="lt-LT" w:bidi="sa-IN"/>
        </w:rPr>
      </w:pPr>
      <w:r w:rsidRPr="00AD6E71">
        <w:rPr>
          <w:rFonts w:cs="Mangal"/>
          <w:lang w:val="lt-LT" w:eastAsia="lt-LT" w:bidi="sa-IN"/>
        </w:rPr>
        <w:lastRenderedPageBreak/>
        <w:t xml:space="preserve">Plungės r. Žemaitijos kadetų      gimnazijos vidaus tvarkos </w:t>
      </w:r>
      <w:r w:rsidR="008A70CA">
        <w:rPr>
          <w:rFonts w:cs="Mangal"/>
          <w:lang w:val="lt-LT" w:eastAsia="lt-LT" w:bidi="sa-IN"/>
        </w:rPr>
        <w:t>aprašo</w:t>
      </w:r>
    </w:p>
    <w:p w14:paraId="6078F163" w14:textId="77777777" w:rsidR="00AD6E71" w:rsidRPr="00AD6E71" w:rsidRDefault="00AD6E71" w:rsidP="00AD6E71">
      <w:pPr>
        <w:jc w:val="both"/>
        <w:rPr>
          <w:rFonts w:cs="Mangal"/>
          <w:lang w:val="lt-LT" w:eastAsia="lt-LT" w:bidi="sa-IN"/>
        </w:rPr>
      </w:pPr>
      <w:r w:rsidRPr="00AD6E71">
        <w:rPr>
          <w:rFonts w:cs="Mangal"/>
          <w:lang w:val="lt-LT" w:eastAsia="lt-LT" w:bidi="sa-IN"/>
        </w:rPr>
        <w:t xml:space="preserve">                                                                                                          2 priedas</w:t>
      </w:r>
    </w:p>
    <w:p w14:paraId="1AD15B9A" w14:textId="77777777" w:rsidR="00AD6E71" w:rsidRPr="00AD6E71" w:rsidRDefault="00AD6E71" w:rsidP="00AD6E71">
      <w:pPr>
        <w:jc w:val="both"/>
        <w:rPr>
          <w:rFonts w:cs="Mangal"/>
          <w:szCs w:val="20"/>
          <w:lang w:val="lt-LT" w:eastAsia="lt-LT" w:bidi="sa-IN"/>
        </w:rPr>
      </w:pPr>
    </w:p>
    <w:p w14:paraId="6CB3E75A"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w:t>
      </w:r>
    </w:p>
    <w:p w14:paraId="4CBF61AE" w14:textId="77777777" w:rsidR="00AD6E71" w:rsidRPr="00AD6E71" w:rsidRDefault="00AD6E71" w:rsidP="00AD6E71">
      <w:pPr>
        <w:jc w:val="center"/>
        <w:rPr>
          <w:rFonts w:cs="Mangal"/>
          <w:bCs/>
          <w:lang w:val="lt-LT" w:eastAsia="lt-LT" w:bidi="sa-IN"/>
        </w:rPr>
      </w:pPr>
      <w:r w:rsidRPr="00AD6E71">
        <w:rPr>
          <w:rFonts w:cs="Mangal"/>
          <w:bCs/>
          <w:lang w:val="lt-LT" w:eastAsia="lt-LT" w:bidi="sa-IN"/>
        </w:rPr>
        <w:t>Vardas, pavardė</w:t>
      </w:r>
    </w:p>
    <w:p w14:paraId="65131EF5"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_______________________________________________</w:t>
      </w:r>
    </w:p>
    <w:p w14:paraId="29979989" w14:textId="77777777" w:rsidR="00AD6E71" w:rsidRPr="00AD6E71" w:rsidRDefault="00AD6E71" w:rsidP="00AD6E71">
      <w:pPr>
        <w:jc w:val="center"/>
        <w:rPr>
          <w:rFonts w:cs="Mangal"/>
          <w:bCs/>
          <w:lang w:val="lt-LT" w:eastAsia="lt-LT" w:bidi="sa-IN"/>
        </w:rPr>
      </w:pPr>
      <w:r w:rsidRPr="00AD6E71">
        <w:rPr>
          <w:rFonts w:cs="Mangal"/>
          <w:bCs/>
          <w:lang w:val="lt-LT" w:eastAsia="lt-LT" w:bidi="sa-IN"/>
        </w:rPr>
        <w:t xml:space="preserve">Pareigos </w:t>
      </w:r>
    </w:p>
    <w:p w14:paraId="37E9F243" w14:textId="77777777" w:rsidR="00AD6E71" w:rsidRPr="00AD6E71" w:rsidRDefault="00AD6E71" w:rsidP="00AD6E71">
      <w:pPr>
        <w:jc w:val="both"/>
        <w:rPr>
          <w:rFonts w:cs="Mangal"/>
          <w:lang w:val="lt-LT" w:eastAsia="lt-LT" w:bidi="sa-IN"/>
        </w:rPr>
      </w:pPr>
    </w:p>
    <w:p w14:paraId="24FFD7D9" w14:textId="77777777" w:rsidR="00AD6E71" w:rsidRPr="00AD6E71" w:rsidRDefault="00AD6E71" w:rsidP="00AD6E71">
      <w:pPr>
        <w:jc w:val="both"/>
        <w:rPr>
          <w:rFonts w:cs="Mangal"/>
          <w:lang w:val="lt-LT" w:eastAsia="lt-LT" w:bidi="sa-IN"/>
        </w:rPr>
      </w:pPr>
      <w:bookmarkStart w:id="2" w:name="_Hlk216095091"/>
      <w:r w:rsidRPr="00AD6E71">
        <w:rPr>
          <w:rFonts w:cs="Mangal"/>
          <w:lang w:val="lt-LT" w:eastAsia="lt-LT" w:bidi="sa-IN"/>
        </w:rPr>
        <w:t>Plungės r. Žemaitijos kadetų</w:t>
      </w:r>
    </w:p>
    <w:p w14:paraId="06085BB4" w14:textId="77777777" w:rsidR="00AD6E71" w:rsidRPr="00AD6E71" w:rsidRDefault="00AD6E71" w:rsidP="00AD6E71">
      <w:pPr>
        <w:jc w:val="both"/>
        <w:rPr>
          <w:rFonts w:cs="Mangal"/>
          <w:lang w:val="lt-LT" w:eastAsia="lt-LT" w:bidi="sa-IN"/>
        </w:rPr>
      </w:pPr>
      <w:r w:rsidRPr="00AD6E71">
        <w:rPr>
          <w:rFonts w:cs="Mangal"/>
          <w:lang w:val="lt-LT" w:eastAsia="lt-LT" w:bidi="sa-IN"/>
        </w:rPr>
        <w:t>gimnazijos direktoriui</w:t>
      </w:r>
    </w:p>
    <w:bookmarkEnd w:id="2"/>
    <w:p w14:paraId="09B2C0E4" w14:textId="77777777" w:rsidR="00AD6E71" w:rsidRPr="00AD6E71" w:rsidRDefault="00AD6E71" w:rsidP="00AD6E71">
      <w:pPr>
        <w:keepNext/>
        <w:ind w:firstLine="720"/>
        <w:jc w:val="center"/>
        <w:outlineLvl w:val="0"/>
        <w:rPr>
          <w:b/>
          <w:kern w:val="32"/>
          <w:lang w:val="lt-LT" w:eastAsia="lt-LT" w:bidi="sa-IN"/>
        </w:rPr>
      </w:pPr>
    </w:p>
    <w:p w14:paraId="299E9CA8" w14:textId="77777777" w:rsidR="00AD6E71" w:rsidRPr="00AD6E71" w:rsidRDefault="00AD6E71" w:rsidP="00AD6E71">
      <w:pPr>
        <w:keepNext/>
        <w:ind w:firstLine="720"/>
        <w:jc w:val="center"/>
        <w:outlineLvl w:val="0"/>
        <w:rPr>
          <w:b/>
          <w:kern w:val="32"/>
          <w:lang w:val="lt-LT" w:eastAsia="lt-LT" w:bidi="sa-IN"/>
        </w:rPr>
      </w:pPr>
      <w:r w:rsidRPr="00AD6E71">
        <w:rPr>
          <w:b/>
          <w:kern w:val="32"/>
          <w:lang w:val="lt-LT" w:eastAsia="lt-LT" w:bidi="sa-IN"/>
        </w:rPr>
        <w:t>PRAŠYMAS</w:t>
      </w:r>
    </w:p>
    <w:p w14:paraId="44ECAADA" w14:textId="77777777" w:rsidR="00AD6E71" w:rsidRPr="00AD6E71" w:rsidRDefault="00AD6E71" w:rsidP="00AD6E71">
      <w:pPr>
        <w:ind w:firstLine="720"/>
        <w:jc w:val="center"/>
        <w:rPr>
          <w:b/>
          <w:lang w:val="lt-LT" w:eastAsia="lt-LT" w:bidi="sa-IN"/>
        </w:rPr>
      </w:pPr>
      <w:r w:rsidRPr="00AD6E71">
        <w:rPr>
          <w:b/>
          <w:lang w:val="lt-LT" w:eastAsia="lt-LT" w:bidi="sa-IN"/>
        </w:rPr>
        <w:t>DĖL VYKIMO Į KVALIFIKACIJOS TOBULINIMĄ, MOKYMUS</w:t>
      </w:r>
    </w:p>
    <w:p w14:paraId="46635485" w14:textId="77777777" w:rsidR="00AD6E71" w:rsidRPr="00AD6E71" w:rsidRDefault="00AD6E71" w:rsidP="00AD6E71">
      <w:pPr>
        <w:tabs>
          <w:tab w:val="left" w:pos="1134"/>
        </w:tabs>
        <w:ind w:firstLine="720"/>
        <w:jc w:val="both"/>
        <w:rPr>
          <w:b/>
          <w:lang w:val="lt-LT" w:eastAsia="lt-LT" w:bidi="sa-IN"/>
        </w:rPr>
      </w:pPr>
      <w:r w:rsidRPr="00AD6E71">
        <w:rPr>
          <w:rFonts w:cs="Mangal"/>
          <w:lang w:val="lt-LT" w:eastAsia="lt-LT" w:bidi="sa-IN"/>
        </w:rPr>
        <w:t xml:space="preserve">                                                       </w:t>
      </w:r>
    </w:p>
    <w:p w14:paraId="6BAE5EA9" w14:textId="77777777" w:rsidR="00AD6E71" w:rsidRPr="00AD6E71" w:rsidRDefault="00AD6E71" w:rsidP="00AD6E71">
      <w:pPr>
        <w:jc w:val="center"/>
        <w:rPr>
          <w:rFonts w:cs="Mangal"/>
          <w:lang w:val="lt-LT" w:eastAsia="lt-LT" w:bidi="sa-IN"/>
        </w:rPr>
      </w:pPr>
      <w:r w:rsidRPr="00AD6E71">
        <w:rPr>
          <w:rFonts w:cs="Mangal"/>
          <w:lang w:val="lt-LT" w:eastAsia="lt-LT" w:bidi="sa-IN"/>
        </w:rPr>
        <w:t xml:space="preserve">20......... m. .................................... d. </w:t>
      </w:r>
    </w:p>
    <w:p w14:paraId="1B726C43" w14:textId="77777777" w:rsidR="00AD6E71" w:rsidRPr="00AD6E71" w:rsidRDefault="00AD6E71" w:rsidP="00AD6E71">
      <w:pPr>
        <w:jc w:val="center"/>
        <w:rPr>
          <w:rFonts w:cs="Mangal"/>
          <w:lang w:val="lt-LT" w:eastAsia="lt-LT" w:bidi="sa-IN"/>
        </w:rPr>
      </w:pPr>
      <w:r w:rsidRPr="00AD6E71">
        <w:rPr>
          <w:rFonts w:cs="Mangal"/>
          <w:lang w:val="lt-LT" w:eastAsia="lt-LT" w:bidi="sa-IN"/>
        </w:rPr>
        <w:t>Alsėdžiai</w:t>
      </w:r>
    </w:p>
    <w:p w14:paraId="0FB00B5A" w14:textId="77777777" w:rsidR="00AD6E71" w:rsidRPr="00AD6E71" w:rsidRDefault="00AD6E71" w:rsidP="00AD6E71">
      <w:pPr>
        <w:jc w:val="center"/>
        <w:rPr>
          <w:rFonts w:cs="Mangal"/>
          <w:lang w:val="lt-LT" w:eastAsia="lt-LT" w:bidi="sa-IN"/>
        </w:rPr>
      </w:pP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902"/>
        <w:gridCol w:w="2661"/>
      </w:tblGrid>
      <w:tr w:rsidR="00AD6E71" w:rsidRPr="00AD6E71" w14:paraId="062A158C" w14:textId="77777777" w:rsidTr="00080823">
        <w:trPr>
          <w:trHeight w:val="268"/>
        </w:trPr>
        <w:tc>
          <w:tcPr>
            <w:tcW w:w="5388" w:type="dxa"/>
          </w:tcPr>
          <w:p w14:paraId="6FB03A55" w14:textId="77777777" w:rsidR="00AD6E71" w:rsidRPr="00AD6E71" w:rsidRDefault="00AD6E71" w:rsidP="00080823">
            <w:pPr>
              <w:jc w:val="both"/>
              <w:rPr>
                <w:rFonts w:cs="Mangal"/>
                <w:bCs/>
                <w:lang w:val="lt-LT" w:eastAsia="lt-LT" w:bidi="sa-IN"/>
              </w:rPr>
            </w:pPr>
            <w:r w:rsidRPr="00AD6E71">
              <w:rPr>
                <w:rFonts w:cs="Mangal"/>
                <w:bCs/>
                <w:lang w:val="lt-LT" w:eastAsia="lt-LT" w:bidi="sa-IN"/>
              </w:rPr>
              <w:t>Kvalifikacijos ar mokymų data</w:t>
            </w:r>
          </w:p>
          <w:p w14:paraId="56BAC963" w14:textId="77777777" w:rsidR="00AD6E71" w:rsidRPr="00AD6E71" w:rsidRDefault="00AD6E71" w:rsidP="00080823">
            <w:pPr>
              <w:jc w:val="both"/>
              <w:rPr>
                <w:rFonts w:cs="Mangal"/>
                <w:bCs/>
                <w:sz w:val="22"/>
                <w:szCs w:val="22"/>
                <w:lang w:val="lt-LT" w:eastAsia="lt-LT" w:bidi="sa-IN"/>
              </w:rPr>
            </w:pPr>
          </w:p>
        </w:tc>
        <w:tc>
          <w:tcPr>
            <w:tcW w:w="4563" w:type="dxa"/>
            <w:gridSpan w:val="2"/>
          </w:tcPr>
          <w:p w14:paraId="56CCB434" w14:textId="77777777" w:rsidR="00AD6E71" w:rsidRPr="00AD6E71" w:rsidRDefault="00AD6E71" w:rsidP="00080823">
            <w:pPr>
              <w:rPr>
                <w:rFonts w:cs="Mangal"/>
                <w:bCs/>
                <w:lang w:val="lt-LT" w:eastAsia="lt-LT" w:bidi="sa-IN"/>
              </w:rPr>
            </w:pPr>
          </w:p>
        </w:tc>
      </w:tr>
      <w:tr w:rsidR="00AD6E71" w:rsidRPr="00CD0AC2" w14:paraId="7C788876" w14:textId="77777777" w:rsidTr="00080823">
        <w:trPr>
          <w:trHeight w:val="551"/>
        </w:trPr>
        <w:tc>
          <w:tcPr>
            <w:tcW w:w="5388" w:type="dxa"/>
          </w:tcPr>
          <w:p w14:paraId="1789497E" w14:textId="77777777" w:rsidR="00AD6E71" w:rsidRPr="00AD6E71" w:rsidRDefault="00AD6E71" w:rsidP="00080823">
            <w:pPr>
              <w:jc w:val="both"/>
              <w:rPr>
                <w:rFonts w:cs="Mangal"/>
                <w:bCs/>
                <w:lang w:val="lt-LT" w:eastAsia="lt-LT" w:bidi="sa-IN"/>
              </w:rPr>
            </w:pPr>
            <w:r w:rsidRPr="00AD6E71">
              <w:rPr>
                <w:rFonts w:cs="Mangal"/>
                <w:bCs/>
                <w:lang w:val="lt-LT" w:eastAsia="lt-LT" w:bidi="sa-IN"/>
              </w:rPr>
              <w:t xml:space="preserve">Kvalifikacijos ar mokymų vieta: </w:t>
            </w:r>
          </w:p>
          <w:p w14:paraId="08D53201" w14:textId="77777777" w:rsidR="00AD6E71" w:rsidRPr="00AD6E71" w:rsidRDefault="00AD6E71" w:rsidP="00080823">
            <w:pPr>
              <w:jc w:val="both"/>
              <w:rPr>
                <w:rFonts w:cs="Mangal"/>
                <w:bCs/>
                <w:lang w:val="lt-LT" w:eastAsia="lt-LT" w:bidi="sa-IN"/>
              </w:rPr>
            </w:pPr>
            <w:r w:rsidRPr="00AD6E71">
              <w:rPr>
                <w:rFonts w:cs="Mangal"/>
                <w:bCs/>
                <w:lang w:val="lt-LT" w:eastAsia="lt-LT" w:bidi="sa-IN"/>
              </w:rPr>
              <w:t>miestas, organizacijos adresas</w:t>
            </w:r>
          </w:p>
        </w:tc>
        <w:tc>
          <w:tcPr>
            <w:tcW w:w="4563" w:type="dxa"/>
            <w:gridSpan w:val="2"/>
          </w:tcPr>
          <w:p w14:paraId="75EC11EC" w14:textId="77777777" w:rsidR="00AD6E71" w:rsidRPr="00AD6E71" w:rsidRDefault="00AD6E71" w:rsidP="00080823">
            <w:pPr>
              <w:rPr>
                <w:rFonts w:cs="Mangal"/>
                <w:bCs/>
                <w:lang w:val="lt-LT" w:eastAsia="lt-LT" w:bidi="sa-IN"/>
              </w:rPr>
            </w:pPr>
          </w:p>
        </w:tc>
      </w:tr>
      <w:tr w:rsidR="00AD6E71" w:rsidRPr="00CD0AC2" w14:paraId="249CCF40" w14:textId="77777777" w:rsidTr="00080823">
        <w:trPr>
          <w:trHeight w:val="536"/>
        </w:trPr>
        <w:tc>
          <w:tcPr>
            <w:tcW w:w="5388" w:type="dxa"/>
          </w:tcPr>
          <w:p w14:paraId="37180F47" w14:textId="77777777" w:rsidR="00AD6E71" w:rsidRPr="00AD6E71" w:rsidRDefault="00AD6E71" w:rsidP="00080823">
            <w:pPr>
              <w:jc w:val="both"/>
              <w:rPr>
                <w:rFonts w:cs="Mangal"/>
                <w:bCs/>
                <w:lang w:val="lt-LT" w:eastAsia="lt-LT" w:bidi="sa-IN"/>
              </w:rPr>
            </w:pPr>
            <w:r w:rsidRPr="00AD6E71">
              <w:rPr>
                <w:rFonts w:cs="Mangal"/>
                <w:bCs/>
                <w:lang w:val="lt-LT" w:eastAsia="lt-LT" w:bidi="sa-IN"/>
              </w:rPr>
              <w:t>Kvalifikacijos ar mokymų pradžia, val.:</w:t>
            </w:r>
          </w:p>
        </w:tc>
        <w:tc>
          <w:tcPr>
            <w:tcW w:w="4563" w:type="dxa"/>
            <w:gridSpan w:val="2"/>
          </w:tcPr>
          <w:p w14:paraId="310EECBD" w14:textId="77777777" w:rsidR="00AD6E71" w:rsidRPr="00AD6E71" w:rsidRDefault="00AD6E71" w:rsidP="00080823">
            <w:pPr>
              <w:rPr>
                <w:rFonts w:cs="Mangal"/>
                <w:bCs/>
                <w:lang w:val="lt-LT" w:eastAsia="lt-LT" w:bidi="sa-IN"/>
              </w:rPr>
            </w:pPr>
          </w:p>
        </w:tc>
      </w:tr>
      <w:tr w:rsidR="00AD6E71" w:rsidRPr="00CD0AC2" w14:paraId="35BF202F" w14:textId="77777777" w:rsidTr="00080823">
        <w:trPr>
          <w:trHeight w:val="268"/>
        </w:trPr>
        <w:tc>
          <w:tcPr>
            <w:tcW w:w="5388" w:type="dxa"/>
          </w:tcPr>
          <w:p w14:paraId="2EC793C2" w14:textId="77777777" w:rsidR="00AD6E71" w:rsidRPr="00AD6E71" w:rsidRDefault="00AD6E71" w:rsidP="00080823">
            <w:pPr>
              <w:jc w:val="both"/>
              <w:rPr>
                <w:rFonts w:cs="Mangal"/>
                <w:bCs/>
                <w:lang w:val="lt-LT" w:eastAsia="lt-LT" w:bidi="sa-IN"/>
              </w:rPr>
            </w:pPr>
            <w:r w:rsidRPr="00AD6E71">
              <w:rPr>
                <w:rFonts w:cs="Mangal"/>
                <w:bCs/>
                <w:lang w:val="lt-LT" w:eastAsia="lt-LT" w:bidi="sa-IN"/>
              </w:rPr>
              <w:t>Renginio pavadinimas (pridėti kvietimą, programą ir kt.)</w:t>
            </w:r>
          </w:p>
          <w:p w14:paraId="397C3439" w14:textId="77777777" w:rsidR="00AD6E71" w:rsidRPr="00AD6E71" w:rsidRDefault="00AD6E71" w:rsidP="00080823">
            <w:pPr>
              <w:jc w:val="both"/>
              <w:rPr>
                <w:rFonts w:cs="Mangal"/>
                <w:bCs/>
                <w:lang w:val="lt-LT" w:eastAsia="lt-LT" w:bidi="sa-IN"/>
              </w:rPr>
            </w:pPr>
          </w:p>
          <w:p w14:paraId="6CEC31C4" w14:textId="77777777" w:rsidR="00AD6E71" w:rsidRPr="00AD6E71" w:rsidRDefault="00AD6E71" w:rsidP="00080823">
            <w:pPr>
              <w:jc w:val="both"/>
              <w:rPr>
                <w:rFonts w:cs="Mangal"/>
                <w:bCs/>
                <w:lang w:val="lt-LT" w:eastAsia="lt-LT" w:bidi="sa-IN"/>
              </w:rPr>
            </w:pPr>
          </w:p>
        </w:tc>
        <w:tc>
          <w:tcPr>
            <w:tcW w:w="4563" w:type="dxa"/>
            <w:gridSpan w:val="2"/>
          </w:tcPr>
          <w:p w14:paraId="3C3E1BD9" w14:textId="77777777" w:rsidR="00AD6E71" w:rsidRPr="00AD6E71" w:rsidRDefault="00AD6E71" w:rsidP="00080823">
            <w:pPr>
              <w:rPr>
                <w:rFonts w:cs="Mangal"/>
                <w:bCs/>
                <w:lang w:val="lt-LT" w:eastAsia="lt-LT" w:bidi="sa-IN"/>
              </w:rPr>
            </w:pPr>
          </w:p>
        </w:tc>
      </w:tr>
      <w:tr w:rsidR="00AD6E71" w:rsidRPr="00AD6E71" w14:paraId="21B31B77" w14:textId="77777777" w:rsidTr="00080823">
        <w:trPr>
          <w:trHeight w:val="551"/>
        </w:trPr>
        <w:tc>
          <w:tcPr>
            <w:tcW w:w="5388" w:type="dxa"/>
          </w:tcPr>
          <w:p w14:paraId="00428870" w14:textId="77777777" w:rsidR="00AD6E71" w:rsidRPr="00AD6E71" w:rsidRDefault="00AD6E71" w:rsidP="00080823">
            <w:pPr>
              <w:jc w:val="both"/>
              <w:rPr>
                <w:rFonts w:cs="Mangal"/>
                <w:bCs/>
                <w:lang w:val="lt-LT" w:eastAsia="lt-LT" w:bidi="sa-IN"/>
              </w:rPr>
            </w:pPr>
            <w:r w:rsidRPr="00AD6E71">
              <w:rPr>
                <w:rFonts w:cs="Mangal"/>
                <w:bCs/>
                <w:lang w:val="lt-LT" w:eastAsia="lt-LT" w:bidi="sa-IN"/>
              </w:rPr>
              <w:t>Kvalifikacijos ar mokymų apmokėjimas</w:t>
            </w:r>
          </w:p>
        </w:tc>
        <w:tc>
          <w:tcPr>
            <w:tcW w:w="4563" w:type="dxa"/>
            <w:gridSpan w:val="2"/>
          </w:tcPr>
          <w:p w14:paraId="1378F09B" w14:textId="77777777" w:rsidR="00AD6E71" w:rsidRPr="00AD6E71" w:rsidRDefault="00AD6E71" w:rsidP="00080823">
            <w:pPr>
              <w:rPr>
                <w:rFonts w:cs="Mangal"/>
                <w:bCs/>
                <w:lang w:val="lt-LT" w:eastAsia="lt-LT" w:bidi="sa-IN"/>
              </w:rPr>
            </w:pPr>
          </w:p>
        </w:tc>
      </w:tr>
      <w:tr w:rsidR="00AD6E71" w:rsidRPr="00AD6E71" w14:paraId="199DAAD2" w14:textId="77777777" w:rsidTr="00080823">
        <w:trPr>
          <w:trHeight w:val="551"/>
        </w:trPr>
        <w:tc>
          <w:tcPr>
            <w:tcW w:w="5388" w:type="dxa"/>
          </w:tcPr>
          <w:p w14:paraId="6F316C11" w14:textId="77777777" w:rsidR="00AD6E71" w:rsidRPr="00AD6E71" w:rsidRDefault="00AD6E71" w:rsidP="00080823">
            <w:pPr>
              <w:jc w:val="both"/>
              <w:rPr>
                <w:rFonts w:cs="Mangal"/>
                <w:bCs/>
                <w:lang w:val="lt-LT" w:eastAsia="lt-LT" w:bidi="sa-IN"/>
              </w:rPr>
            </w:pPr>
            <w:r w:rsidRPr="00AD6E71">
              <w:rPr>
                <w:rFonts w:cs="Mangal"/>
                <w:bCs/>
                <w:lang w:val="lt-LT" w:eastAsia="lt-LT" w:bidi="sa-IN"/>
              </w:rPr>
              <w:t>Sklaida po renginio ( nurodyti informaciją gimnazijos svetainėje, patirties pasidalijimą metodiniame būrelyje ir kt.)</w:t>
            </w:r>
          </w:p>
        </w:tc>
        <w:tc>
          <w:tcPr>
            <w:tcW w:w="4563" w:type="dxa"/>
            <w:gridSpan w:val="2"/>
          </w:tcPr>
          <w:p w14:paraId="560BB14D" w14:textId="77777777" w:rsidR="00AD6E71" w:rsidRPr="00AD6E71" w:rsidRDefault="00AD6E71" w:rsidP="00080823">
            <w:pPr>
              <w:rPr>
                <w:rFonts w:cs="Mangal"/>
                <w:bCs/>
                <w:lang w:val="lt-LT" w:eastAsia="lt-LT" w:bidi="sa-IN"/>
              </w:rPr>
            </w:pPr>
          </w:p>
        </w:tc>
      </w:tr>
      <w:tr w:rsidR="00AD6E71" w:rsidRPr="00AD6E71" w14:paraId="4ED31E61" w14:textId="77777777" w:rsidTr="000808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9"/>
        </w:trPr>
        <w:tc>
          <w:tcPr>
            <w:tcW w:w="7290" w:type="dxa"/>
            <w:gridSpan w:val="2"/>
          </w:tcPr>
          <w:p w14:paraId="50AEF794" w14:textId="77777777" w:rsidR="00AD6E71" w:rsidRPr="00AD6E71" w:rsidRDefault="00AD6E71" w:rsidP="00080823">
            <w:pPr>
              <w:jc w:val="both"/>
              <w:rPr>
                <w:rFonts w:cs="Mangal"/>
                <w:lang w:val="lt-LT" w:eastAsia="lt-LT" w:bidi="sa-IN"/>
              </w:rPr>
            </w:pPr>
            <w:r w:rsidRPr="00AD6E71">
              <w:rPr>
                <w:rFonts w:cs="Mangal"/>
                <w:lang w:val="lt-LT" w:eastAsia="lt-LT" w:bidi="sa-IN"/>
              </w:rPr>
              <w:t xml:space="preserve">                                </w:t>
            </w:r>
          </w:p>
          <w:p w14:paraId="635CD8EE" w14:textId="77777777" w:rsidR="00AD6E71" w:rsidRPr="00AD6E71" w:rsidRDefault="00AD6E71" w:rsidP="00080823">
            <w:pPr>
              <w:jc w:val="both"/>
              <w:rPr>
                <w:rFonts w:cs="Mangal"/>
                <w:lang w:val="lt-LT" w:eastAsia="lt-LT" w:bidi="sa-IN"/>
              </w:rPr>
            </w:pPr>
            <w:r w:rsidRPr="00AD6E71">
              <w:rPr>
                <w:rFonts w:cs="Mangal"/>
                <w:lang w:val="lt-LT" w:eastAsia="lt-LT" w:bidi="sa-IN"/>
              </w:rPr>
              <w:t xml:space="preserve">                                     </w:t>
            </w:r>
          </w:p>
          <w:p w14:paraId="7BFB1F70" w14:textId="77777777" w:rsidR="00AD6E71" w:rsidRPr="00AD6E71" w:rsidRDefault="00AD6E71" w:rsidP="00080823">
            <w:pPr>
              <w:jc w:val="both"/>
              <w:rPr>
                <w:rFonts w:cs="Mangal"/>
                <w:sz w:val="18"/>
                <w:szCs w:val="18"/>
                <w:lang w:val="lt-LT" w:eastAsia="lt-LT" w:bidi="sa-IN"/>
              </w:rPr>
            </w:pPr>
          </w:p>
        </w:tc>
        <w:tc>
          <w:tcPr>
            <w:tcW w:w="2661" w:type="dxa"/>
          </w:tcPr>
          <w:p w14:paraId="6BF20AFD" w14:textId="77777777" w:rsidR="00AD6E71" w:rsidRPr="00AD6E71" w:rsidRDefault="00AD6E71" w:rsidP="00080823">
            <w:pPr>
              <w:jc w:val="both"/>
              <w:rPr>
                <w:rFonts w:cs="Mangal"/>
                <w:lang w:val="lt-LT" w:eastAsia="lt-LT" w:bidi="sa-IN"/>
              </w:rPr>
            </w:pPr>
          </w:p>
          <w:p w14:paraId="3F9C7D21" w14:textId="77777777" w:rsidR="00AD6E71" w:rsidRPr="00AD6E71" w:rsidRDefault="00AD6E71" w:rsidP="00080823">
            <w:pPr>
              <w:jc w:val="both"/>
              <w:rPr>
                <w:rFonts w:cs="Mangal"/>
                <w:lang w:val="lt-LT" w:eastAsia="lt-LT" w:bidi="sa-IN"/>
              </w:rPr>
            </w:pPr>
            <w:r w:rsidRPr="00AD6E71">
              <w:rPr>
                <w:rFonts w:cs="Mangal"/>
                <w:lang w:val="lt-LT" w:eastAsia="lt-LT" w:bidi="sa-IN"/>
              </w:rPr>
              <w:t>.......................................</w:t>
            </w:r>
          </w:p>
          <w:p w14:paraId="71792025" w14:textId="77777777" w:rsidR="00AD6E71" w:rsidRPr="00AD6E71" w:rsidRDefault="00AD6E71" w:rsidP="00080823">
            <w:pPr>
              <w:jc w:val="center"/>
              <w:rPr>
                <w:rFonts w:cs="Mangal"/>
                <w:sz w:val="18"/>
                <w:szCs w:val="18"/>
                <w:lang w:val="lt-LT" w:eastAsia="lt-LT" w:bidi="sa-IN"/>
              </w:rPr>
            </w:pPr>
            <w:r w:rsidRPr="00AD6E71">
              <w:rPr>
                <w:rFonts w:cs="Mangal"/>
                <w:sz w:val="18"/>
                <w:szCs w:val="18"/>
                <w:lang w:val="lt-LT" w:eastAsia="lt-LT" w:bidi="sa-IN"/>
              </w:rPr>
              <w:t>Vardas, pavardė</w:t>
            </w:r>
          </w:p>
        </w:tc>
      </w:tr>
    </w:tbl>
    <w:p w14:paraId="144161A8" w14:textId="77777777" w:rsidR="00AD6E71" w:rsidRPr="00AD6E71" w:rsidRDefault="00AD6E71" w:rsidP="00AD6E71">
      <w:pPr>
        <w:rPr>
          <w:rFonts w:asciiTheme="majorBidi" w:hAnsiTheme="majorBidi" w:cstheme="majorBidi"/>
          <w:lang w:val="lt-LT"/>
        </w:rPr>
      </w:pPr>
    </w:p>
    <w:p w14:paraId="2B4C2B85" w14:textId="77777777" w:rsidR="00AD6E71" w:rsidRPr="00AD6E71" w:rsidRDefault="00AD6E71" w:rsidP="00AD6E71">
      <w:pPr>
        <w:rPr>
          <w:rFonts w:asciiTheme="majorBidi" w:hAnsiTheme="majorBidi" w:cstheme="majorBidi"/>
          <w:lang w:val="lt-LT"/>
        </w:rPr>
      </w:pPr>
    </w:p>
    <w:p w14:paraId="242E5DB7" w14:textId="77777777" w:rsidR="00AD6E71" w:rsidRPr="00AD6E71" w:rsidRDefault="00AD6E71" w:rsidP="00AD6E71">
      <w:pPr>
        <w:rPr>
          <w:rFonts w:asciiTheme="majorBidi" w:hAnsiTheme="majorBidi" w:cstheme="majorBidi"/>
          <w:lang w:val="lt-LT"/>
        </w:rPr>
      </w:pPr>
    </w:p>
    <w:p w14:paraId="21CE0B80" w14:textId="77777777" w:rsidR="00AD6E71" w:rsidRPr="00AD6E71" w:rsidRDefault="00AD6E71" w:rsidP="00AD6E71">
      <w:pPr>
        <w:rPr>
          <w:rFonts w:asciiTheme="majorBidi" w:hAnsiTheme="majorBidi" w:cstheme="majorBidi"/>
          <w:lang w:val="lt-LT"/>
        </w:rPr>
      </w:pPr>
    </w:p>
    <w:p w14:paraId="789BF50E" w14:textId="77777777" w:rsidR="00AD6E71" w:rsidRPr="00AD6E71" w:rsidRDefault="00AD6E71" w:rsidP="00AD6E71">
      <w:pPr>
        <w:rPr>
          <w:rFonts w:cs="Mangal"/>
          <w:lang w:val="lt-LT" w:eastAsia="lt-LT" w:bidi="sa-IN"/>
        </w:rPr>
      </w:pPr>
    </w:p>
    <w:p w14:paraId="466BFECE" w14:textId="77777777" w:rsidR="00146E46" w:rsidRDefault="00146E46">
      <w:pPr>
        <w:rPr>
          <w:rFonts w:cs="Mangal"/>
          <w:lang w:val="lt-LT" w:eastAsia="lt-LT" w:bidi="sa-IN"/>
        </w:rPr>
      </w:pPr>
      <w:r>
        <w:rPr>
          <w:rFonts w:cs="Mangal"/>
          <w:lang w:val="lt-LT" w:eastAsia="lt-LT" w:bidi="sa-IN"/>
        </w:rPr>
        <w:br w:type="page"/>
      </w:r>
    </w:p>
    <w:p w14:paraId="423A43C7" w14:textId="51B92277" w:rsidR="00AD6E71" w:rsidRPr="00AD6E71" w:rsidRDefault="00AD6E71" w:rsidP="00AD6E71">
      <w:pPr>
        <w:tabs>
          <w:tab w:val="left" w:pos="6379"/>
        </w:tabs>
        <w:ind w:left="5752"/>
        <w:jc w:val="center"/>
        <w:rPr>
          <w:rFonts w:cs="Mangal"/>
          <w:lang w:val="lt-LT" w:eastAsia="lt-LT" w:bidi="sa-IN"/>
        </w:rPr>
      </w:pPr>
      <w:r w:rsidRPr="00AD6E71">
        <w:rPr>
          <w:rFonts w:cs="Mangal"/>
          <w:lang w:val="lt-LT" w:eastAsia="lt-LT" w:bidi="sa-IN"/>
        </w:rPr>
        <w:lastRenderedPageBreak/>
        <w:t>Plungės r. Žemaitijos kadetų</w:t>
      </w:r>
    </w:p>
    <w:p w14:paraId="50470800" w14:textId="66E9D94C" w:rsidR="00AD6E71" w:rsidRPr="00AD6E71" w:rsidRDefault="00AD6E71" w:rsidP="00AD6E71">
      <w:pPr>
        <w:tabs>
          <w:tab w:val="left" w:pos="6379"/>
        </w:tabs>
        <w:ind w:left="5752" w:firstLine="344"/>
        <w:jc w:val="center"/>
        <w:rPr>
          <w:rFonts w:cs="Mangal"/>
          <w:lang w:val="lt-LT" w:eastAsia="lt-LT" w:bidi="sa-IN"/>
        </w:rPr>
      </w:pPr>
      <w:r w:rsidRPr="00AD6E71">
        <w:rPr>
          <w:rFonts w:cs="Mangal"/>
          <w:lang w:val="lt-LT" w:eastAsia="lt-LT" w:bidi="sa-IN"/>
        </w:rPr>
        <w:t xml:space="preserve"> </w:t>
      </w:r>
      <w:r w:rsidR="008A70CA">
        <w:rPr>
          <w:rFonts w:cs="Mangal"/>
          <w:lang w:val="lt-LT" w:eastAsia="lt-LT" w:bidi="sa-IN"/>
        </w:rPr>
        <w:t xml:space="preserve"> </w:t>
      </w:r>
      <w:r w:rsidRPr="00AD6E71">
        <w:rPr>
          <w:rFonts w:cs="Mangal"/>
          <w:lang w:val="lt-LT" w:eastAsia="lt-LT" w:bidi="sa-IN"/>
        </w:rPr>
        <w:t xml:space="preserve"> gimnazijos vidaus tvarkos </w:t>
      </w:r>
      <w:r w:rsidR="008A70CA">
        <w:rPr>
          <w:rFonts w:cs="Mangal"/>
          <w:lang w:val="lt-LT" w:eastAsia="lt-LT" w:bidi="sa-IN"/>
        </w:rPr>
        <w:t>aprašo</w:t>
      </w:r>
    </w:p>
    <w:p w14:paraId="500AD89E" w14:textId="344218AB" w:rsidR="00AD6E71" w:rsidRPr="00AD6E71" w:rsidRDefault="00AD6E71" w:rsidP="00AD6E71">
      <w:pPr>
        <w:ind w:left="3888" w:firstLine="1296"/>
        <w:rPr>
          <w:rFonts w:cs="Mangal"/>
          <w:szCs w:val="20"/>
          <w:lang w:val="lt-LT" w:eastAsia="lt-LT" w:bidi="sa-IN"/>
        </w:rPr>
      </w:pPr>
      <w:r w:rsidRPr="00AD6E71">
        <w:rPr>
          <w:rFonts w:cs="Mangal"/>
          <w:lang w:val="lt-LT" w:eastAsia="lt-LT" w:bidi="sa-IN"/>
        </w:rPr>
        <w:t xml:space="preserve">                </w:t>
      </w:r>
      <w:r w:rsidR="008A70CA">
        <w:rPr>
          <w:rFonts w:cs="Mangal"/>
          <w:lang w:val="lt-LT" w:eastAsia="lt-LT" w:bidi="sa-IN"/>
        </w:rPr>
        <w:t xml:space="preserve"> </w:t>
      </w:r>
      <w:r w:rsidRPr="00AD6E71">
        <w:rPr>
          <w:rFonts w:cs="Mangal"/>
          <w:lang w:val="lt-LT" w:eastAsia="lt-LT" w:bidi="sa-IN"/>
        </w:rPr>
        <w:t xml:space="preserve"> </w:t>
      </w:r>
      <w:r w:rsidR="008A70CA">
        <w:rPr>
          <w:rFonts w:cs="Mangal"/>
          <w:lang w:val="lt-LT" w:eastAsia="lt-LT" w:bidi="sa-IN"/>
        </w:rPr>
        <w:t xml:space="preserve"> </w:t>
      </w:r>
      <w:r w:rsidRPr="00AD6E71">
        <w:rPr>
          <w:rFonts w:cs="Mangal"/>
          <w:lang w:val="lt-LT" w:eastAsia="lt-LT" w:bidi="sa-IN"/>
        </w:rPr>
        <w:t xml:space="preserve"> 3 priedas</w:t>
      </w:r>
    </w:p>
    <w:p w14:paraId="4B24FF76" w14:textId="77777777" w:rsidR="00AD6E71" w:rsidRPr="00AD6E71" w:rsidRDefault="00AD6E71" w:rsidP="00AD6E71">
      <w:pPr>
        <w:ind w:left="4820"/>
        <w:rPr>
          <w:rFonts w:cs="Mangal"/>
          <w:lang w:val="lt-LT" w:eastAsia="lt-LT" w:bidi="sa-IN"/>
        </w:rPr>
      </w:pPr>
    </w:p>
    <w:p w14:paraId="65693871" w14:textId="77777777" w:rsidR="00AD6E71" w:rsidRPr="00AD6E71" w:rsidRDefault="00AD6E71" w:rsidP="00AD6E71">
      <w:pPr>
        <w:tabs>
          <w:tab w:val="left" w:pos="5529"/>
        </w:tabs>
        <w:ind w:left="1440" w:firstLine="4230"/>
        <w:rPr>
          <w:rFonts w:cs="Mangal"/>
          <w:lang w:val="lt-LT" w:eastAsia="lt-LT" w:bidi="sa-IN"/>
        </w:rPr>
      </w:pPr>
    </w:p>
    <w:p w14:paraId="10A73A72"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_______________________________________________</w:t>
      </w:r>
    </w:p>
    <w:p w14:paraId="7A79D066" w14:textId="66B92CB7" w:rsidR="00AD6E71" w:rsidRDefault="00AD6E71" w:rsidP="00AD6E71">
      <w:pPr>
        <w:jc w:val="center"/>
        <w:rPr>
          <w:rFonts w:cs="Mangal"/>
          <w:bCs/>
          <w:lang w:val="lt-LT" w:eastAsia="lt-LT" w:bidi="sa-IN"/>
        </w:rPr>
      </w:pPr>
      <w:r w:rsidRPr="00AD6E71">
        <w:rPr>
          <w:rFonts w:cs="Mangal"/>
          <w:bCs/>
          <w:lang w:val="lt-LT" w:eastAsia="lt-LT" w:bidi="sa-IN"/>
        </w:rPr>
        <w:t>Vardas, pavardė</w:t>
      </w:r>
    </w:p>
    <w:p w14:paraId="68F54517" w14:textId="77777777" w:rsidR="008A70CA" w:rsidRPr="00AD6E71" w:rsidRDefault="008A70CA" w:rsidP="00AD6E71">
      <w:pPr>
        <w:jc w:val="center"/>
        <w:rPr>
          <w:rFonts w:cs="Mangal"/>
          <w:bCs/>
          <w:lang w:val="lt-LT" w:eastAsia="lt-LT" w:bidi="sa-IN"/>
        </w:rPr>
      </w:pPr>
    </w:p>
    <w:p w14:paraId="2E3CC09B" w14:textId="77777777" w:rsidR="00AD6E71" w:rsidRPr="00AD6E71" w:rsidRDefault="00AD6E71" w:rsidP="00AD6E71">
      <w:pPr>
        <w:jc w:val="center"/>
        <w:rPr>
          <w:rFonts w:cs="Mangal"/>
          <w:bCs/>
          <w:lang w:val="lt-LT" w:eastAsia="lt-LT" w:bidi="sa-IN"/>
        </w:rPr>
      </w:pPr>
      <w:r w:rsidRPr="00AD6E71">
        <w:rPr>
          <w:rFonts w:cs="Mangal"/>
          <w:bCs/>
          <w:lang w:val="lt-LT" w:eastAsia="lt-LT" w:bidi="sa-IN"/>
        </w:rPr>
        <w:t>_______________________________________________</w:t>
      </w:r>
    </w:p>
    <w:p w14:paraId="6BB5D558" w14:textId="77777777" w:rsidR="00AD6E71" w:rsidRPr="00AD6E71" w:rsidRDefault="00AD6E71" w:rsidP="00AD6E71">
      <w:pPr>
        <w:jc w:val="center"/>
        <w:rPr>
          <w:rFonts w:cs="Mangal"/>
          <w:bCs/>
          <w:lang w:val="lt-LT" w:eastAsia="lt-LT" w:bidi="sa-IN"/>
        </w:rPr>
      </w:pPr>
      <w:r w:rsidRPr="00AD6E71">
        <w:rPr>
          <w:rFonts w:cs="Mangal"/>
          <w:bCs/>
          <w:lang w:val="lt-LT" w:eastAsia="lt-LT" w:bidi="sa-IN"/>
        </w:rPr>
        <w:t xml:space="preserve">pareigos </w:t>
      </w:r>
    </w:p>
    <w:p w14:paraId="39C68568" w14:textId="77777777" w:rsidR="00AD6E71" w:rsidRPr="00AD6E71" w:rsidRDefault="00AD6E71" w:rsidP="00AD6E71">
      <w:pPr>
        <w:jc w:val="center"/>
        <w:rPr>
          <w:rFonts w:cs="Mangal"/>
          <w:bCs/>
          <w:lang w:val="lt-LT" w:eastAsia="lt-LT" w:bidi="sa-IN"/>
        </w:rPr>
      </w:pPr>
    </w:p>
    <w:p w14:paraId="0FF8CB1D" w14:textId="77777777" w:rsidR="00AD6E71" w:rsidRPr="00AD6E71" w:rsidRDefault="00AD6E71" w:rsidP="00AD6E71">
      <w:pPr>
        <w:jc w:val="center"/>
        <w:rPr>
          <w:rFonts w:cs="Mangal"/>
          <w:bCs/>
          <w:lang w:val="lt-LT" w:eastAsia="lt-LT" w:bidi="sa-IN"/>
        </w:rPr>
      </w:pPr>
    </w:p>
    <w:p w14:paraId="5694D354" w14:textId="77777777" w:rsidR="00AD6E71" w:rsidRPr="00AD6E71" w:rsidRDefault="00AD6E71" w:rsidP="00AD6E71">
      <w:pPr>
        <w:jc w:val="both"/>
        <w:rPr>
          <w:rFonts w:cs="Mangal"/>
          <w:lang w:val="lt-LT" w:eastAsia="lt-LT" w:bidi="sa-IN"/>
        </w:rPr>
      </w:pPr>
      <w:r w:rsidRPr="00AD6E71">
        <w:rPr>
          <w:rFonts w:cs="Mangal"/>
          <w:lang w:val="lt-LT" w:eastAsia="lt-LT" w:bidi="sa-IN"/>
        </w:rPr>
        <w:t>Žemaitijos kadetų gimnazijos</w:t>
      </w:r>
    </w:p>
    <w:p w14:paraId="267C1569" w14:textId="77777777" w:rsidR="00AD6E71" w:rsidRPr="00AD6E71" w:rsidRDefault="00AD6E71" w:rsidP="00AD6E71">
      <w:pPr>
        <w:jc w:val="both"/>
        <w:rPr>
          <w:rFonts w:cs="Mangal"/>
          <w:lang w:val="lt-LT" w:eastAsia="lt-LT" w:bidi="sa-IN"/>
        </w:rPr>
      </w:pPr>
      <w:r w:rsidRPr="00AD6E71">
        <w:rPr>
          <w:rFonts w:cs="Mangal"/>
          <w:lang w:val="lt-LT" w:eastAsia="lt-LT" w:bidi="sa-IN"/>
        </w:rPr>
        <w:t>direktoriui</w:t>
      </w:r>
    </w:p>
    <w:p w14:paraId="014E1319" w14:textId="77777777" w:rsidR="00AD6E71" w:rsidRPr="00AD6E71" w:rsidRDefault="00AD6E71" w:rsidP="00AD6E71">
      <w:pPr>
        <w:jc w:val="both"/>
        <w:rPr>
          <w:rFonts w:cs="Mangal"/>
          <w:lang w:val="lt-LT" w:eastAsia="lt-LT" w:bidi="sa-IN"/>
        </w:rPr>
      </w:pPr>
    </w:p>
    <w:p w14:paraId="2B3F512B" w14:textId="77777777" w:rsidR="00AD6E71" w:rsidRPr="00AD6E71" w:rsidRDefault="00AD6E71" w:rsidP="00AD6E71">
      <w:pPr>
        <w:rPr>
          <w:rFonts w:cs="Mangal"/>
          <w:lang w:val="lt-LT" w:eastAsia="lt-LT" w:bidi="sa-IN"/>
        </w:rPr>
      </w:pPr>
    </w:p>
    <w:p w14:paraId="3719A31C" w14:textId="77777777" w:rsidR="00AD6E71" w:rsidRPr="00AD6E71" w:rsidRDefault="00AD6E71" w:rsidP="00AD6E71">
      <w:pPr>
        <w:jc w:val="center"/>
        <w:rPr>
          <w:rFonts w:cs="Mangal"/>
          <w:b/>
          <w:lang w:val="lt-LT" w:eastAsia="lt-LT" w:bidi="sa-IN"/>
        </w:rPr>
      </w:pPr>
      <w:r w:rsidRPr="00AD6E71">
        <w:rPr>
          <w:rFonts w:cs="Mangal"/>
          <w:b/>
          <w:lang w:val="lt-LT" w:eastAsia="lt-LT" w:bidi="sa-IN"/>
        </w:rPr>
        <w:t>PRAŠYMAS DĖL KASMETINIŲ ATOSTOGŲ SUTEIKIMO</w:t>
      </w:r>
    </w:p>
    <w:p w14:paraId="6D9328E5" w14:textId="77777777" w:rsidR="00AD6E71" w:rsidRPr="00AD6E71" w:rsidRDefault="00AD6E71" w:rsidP="00AD6E71">
      <w:pPr>
        <w:jc w:val="center"/>
        <w:rPr>
          <w:rFonts w:cs="Mangal"/>
          <w:b/>
          <w:lang w:val="lt-LT" w:eastAsia="lt-LT" w:bidi="sa-IN"/>
        </w:rPr>
      </w:pPr>
    </w:p>
    <w:p w14:paraId="4194D8DF" w14:textId="77777777" w:rsidR="00AD6E71" w:rsidRPr="00AD6E71" w:rsidRDefault="00AD6E71" w:rsidP="00AD6E71">
      <w:pPr>
        <w:jc w:val="center"/>
        <w:rPr>
          <w:rFonts w:cs="Mangal"/>
          <w:lang w:val="lt-LT" w:eastAsia="lt-LT" w:bidi="sa-IN"/>
        </w:rPr>
      </w:pPr>
      <w:r w:rsidRPr="00AD6E71">
        <w:rPr>
          <w:rFonts w:cs="Mangal"/>
          <w:lang w:val="lt-LT" w:eastAsia="lt-LT" w:bidi="sa-IN"/>
        </w:rPr>
        <w:t>…………………..</w:t>
      </w:r>
    </w:p>
    <w:p w14:paraId="0650AA46" w14:textId="77777777" w:rsidR="00AD6E71" w:rsidRPr="00AD6E71" w:rsidRDefault="00AD6E71" w:rsidP="00AD6E71">
      <w:pPr>
        <w:jc w:val="center"/>
        <w:rPr>
          <w:rFonts w:cs="Mangal"/>
          <w:lang w:val="lt-LT" w:eastAsia="lt-LT" w:bidi="sa-IN"/>
        </w:rPr>
      </w:pPr>
      <w:r w:rsidRPr="00AD6E71">
        <w:rPr>
          <w:rFonts w:cs="Mangal"/>
          <w:lang w:val="lt-LT" w:eastAsia="lt-LT" w:bidi="sa-IN"/>
        </w:rPr>
        <w:t>(data)</w:t>
      </w:r>
    </w:p>
    <w:p w14:paraId="5FA0E8F0" w14:textId="77777777" w:rsidR="00AD6E71" w:rsidRPr="00AD6E71" w:rsidRDefault="00AD6E71" w:rsidP="00AD6E71">
      <w:pPr>
        <w:jc w:val="center"/>
        <w:rPr>
          <w:rFonts w:cs="Mangal"/>
          <w:lang w:val="lt-LT" w:eastAsia="lt-LT" w:bidi="sa-IN"/>
        </w:rPr>
      </w:pPr>
    </w:p>
    <w:p w14:paraId="3B153127" w14:textId="77777777" w:rsidR="00AD6E71" w:rsidRPr="00AD6E71" w:rsidRDefault="00AD6E71" w:rsidP="00AD6E71">
      <w:pPr>
        <w:jc w:val="center"/>
        <w:rPr>
          <w:rFonts w:cs="Mangal"/>
          <w:lang w:val="lt-LT" w:eastAsia="lt-LT" w:bidi="sa-IN"/>
        </w:rPr>
      </w:pPr>
    </w:p>
    <w:p w14:paraId="370B8993" w14:textId="77777777" w:rsidR="00AD6E71" w:rsidRPr="00AD6E71" w:rsidRDefault="00AD6E71" w:rsidP="00AD6E71">
      <w:pPr>
        <w:rPr>
          <w:rFonts w:cs="Mangal"/>
          <w:lang w:val="lt-LT" w:eastAsia="lt-LT" w:bidi="sa-IN"/>
        </w:rPr>
      </w:pPr>
    </w:p>
    <w:p w14:paraId="50A98F2A" w14:textId="77777777" w:rsidR="00AD6E71" w:rsidRPr="00AD6E71" w:rsidRDefault="00AD6E71" w:rsidP="00AD6E71">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right" w:pos="10184"/>
        </w:tabs>
        <w:ind w:firstLine="720"/>
        <w:jc w:val="both"/>
        <w:rPr>
          <w:rFonts w:cs="Mangal"/>
          <w:lang w:val="lt-LT" w:eastAsia="lt-LT" w:bidi="sa-IN"/>
        </w:rPr>
      </w:pPr>
      <w:r w:rsidRPr="00AD6E71">
        <w:rPr>
          <w:rFonts w:cs="Mangal"/>
          <w:lang w:val="lt-LT" w:eastAsia="lt-LT" w:bidi="sa-IN"/>
        </w:rPr>
        <w:t>Prašau suteikti man  ...................................... darbo dienų(-</w:t>
      </w:r>
      <w:proofErr w:type="spellStart"/>
      <w:r w:rsidRPr="00AD6E71">
        <w:rPr>
          <w:rFonts w:cs="Mangal"/>
          <w:lang w:val="lt-LT" w:eastAsia="lt-LT" w:bidi="sa-IN"/>
        </w:rPr>
        <w:t>as</w:t>
      </w:r>
      <w:proofErr w:type="spellEnd"/>
      <w:r w:rsidRPr="00AD6E71">
        <w:rPr>
          <w:rFonts w:cs="Mangal"/>
          <w:lang w:val="lt-LT" w:eastAsia="lt-LT" w:bidi="sa-IN"/>
        </w:rPr>
        <w:t xml:space="preserve">) kasmetinių atostogų </w:t>
      </w:r>
    </w:p>
    <w:p w14:paraId="13E61208" w14:textId="77777777" w:rsidR="00AD6E71" w:rsidRPr="00AD6E71" w:rsidRDefault="00AD6E71" w:rsidP="00AD6E71">
      <w:pPr>
        <w:ind w:firstLine="720"/>
        <w:jc w:val="both"/>
        <w:rPr>
          <w:rFonts w:cs="Mangal"/>
          <w:lang w:val="lt-LT" w:eastAsia="lt-LT" w:bidi="sa-IN"/>
        </w:rPr>
      </w:pPr>
      <w:r w:rsidRPr="00AD6E71">
        <w:rPr>
          <w:rFonts w:cs="Mangal"/>
          <w:lang w:val="lt-LT" w:eastAsia="lt-LT" w:bidi="sa-IN"/>
        </w:rPr>
        <w:t xml:space="preserve">                                   (nurodyti darbo dienų skaičių)</w:t>
      </w:r>
    </w:p>
    <w:p w14:paraId="7C4E733A" w14:textId="77777777" w:rsidR="00AD6E71" w:rsidRPr="00AD6E71" w:rsidRDefault="00AD6E71" w:rsidP="00AD6E71">
      <w:pPr>
        <w:ind w:firstLine="720"/>
        <w:jc w:val="both"/>
        <w:rPr>
          <w:rFonts w:cs="Mangal"/>
          <w:lang w:val="lt-LT" w:eastAsia="lt-LT" w:bidi="sa-IN"/>
        </w:rPr>
      </w:pPr>
    </w:p>
    <w:p w14:paraId="68A76C5B" w14:textId="77777777" w:rsidR="00AD6E71" w:rsidRPr="00AD6E71" w:rsidRDefault="00AD6E71" w:rsidP="00AD6E71">
      <w:pPr>
        <w:jc w:val="both"/>
        <w:rPr>
          <w:rFonts w:cs="Mangal"/>
          <w:lang w:val="lt-LT" w:eastAsia="lt-LT" w:bidi="sa-IN"/>
        </w:rPr>
      </w:pPr>
      <w:r w:rsidRPr="00AD6E71">
        <w:rPr>
          <w:rFonts w:cs="Mangal"/>
          <w:lang w:val="lt-LT" w:eastAsia="lt-LT" w:bidi="sa-IN"/>
        </w:rPr>
        <w:t xml:space="preserve">20.....m...................................... mėn. ..... d. iki 20..... m. ...............................mėn........ d. įskaitytinai.   </w:t>
      </w:r>
    </w:p>
    <w:p w14:paraId="79F4DBA9" w14:textId="77777777" w:rsidR="00AD6E71" w:rsidRPr="00AD6E71" w:rsidRDefault="00AD6E71" w:rsidP="00AD6E71">
      <w:pPr>
        <w:ind w:firstLine="720"/>
        <w:jc w:val="both"/>
        <w:rPr>
          <w:rFonts w:cs="Mangal"/>
          <w:lang w:val="lt-LT" w:eastAsia="lt-LT" w:bidi="sa-IN"/>
        </w:rPr>
      </w:pPr>
      <w:r w:rsidRPr="00AD6E71">
        <w:rPr>
          <w:rFonts w:cs="Mangal"/>
          <w:lang w:val="lt-LT" w:eastAsia="lt-LT" w:bidi="sa-IN"/>
        </w:rPr>
        <w:t xml:space="preserve">                  (nurodyti datą)                                                    (nurodyti datą)</w:t>
      </w:r>
    </w:p>
    <w:p w14:paraId="419BE538" w14:textId="77777777" w:rsidR="00AD6E71" w:rsidRPr="00AD6E71" w:rsidRDefault="00AD6E71" w:rsidP="00AD6E71">
      <w:pPr>
        <w:ind w:firstLine="720"/>
        <w:jc w:val="both"/>
        <w:rPr>
          <w:rFonts w:cs="Mangal"/>
          <w:lang w:val="lt-LT" w:eastAsia="lt-LT" w:bidi="sa-IN"/>
        </w:rPr>
      </w:pPr>
    </w:p>
    <w:p w14:paraId="14B574E1" w14:textId="77777777" w:rsidR="00AD6E71" w:rsidRPr="00AD6E71" w:rsidRDefault="00AD6E71" w:rsidP="00AD6E71">
      <w:pPr>
        <w:tabs>
          <w:tab w:val="left" w:pos="1134"/>
        </w:tabs>
        <w:jc w:val="both"/>
        <w:rPr>
          <w:rFonts w:cs="Mangal"/>
          <w:i/>
          <w:sz w:val="20"/>
          <w:szCs w:val="20"/>
          <w:lang w:val="lt-LT" w:eastAsia="lt-LT" w:bidi="sa-IN"/>
        </w:rPr>
      </w:pPr>
      <w:r w:rsidRPr="00AD6E71">
        <w:rPr>
          <w:rFonts w:cs="Mangal"/>
          <w:i/>
          <w:sz w:val="20"/>
          <w:szCs w:val="20"/>
          <w:lang w:val="lt-LT" w:eastAsia="lt-LT" w:bidi="sa-IN"/>
        </w:rPr>
        <w:t xml:space="preserve">Nurodomas pinigų už kasmetines atostogas išmokėjimo terminas, jei darbuotojas atostogauja ilgiau kaip 5 darbo dienas: </w:t>
      </w:r>
    </w:p>
    <w:p w14:paraId="1051A5EC" w14:textId="77777777" w:rsidR="00AD6E71" w:rsidRPr="00AD6E71" w:rsidRDefault="00AD6E71" w:rsidP="00AD6E71">
      <w:pPr>
        <w:tabs>
          <w:tab w:val="left" w:pos="1134"/>
        </w:tabs>
        <w:ind w:firstLine="720"/>
        <w:jc w:val="both"/>
        <w:rPr>
          <w:rFonts w:cs="Mangal"/>
          <w:lang w:val="lt-LT" w:eastAsia="lt-LT" w:bidi="sa-IN"/>
        </w:rPr>
      </w:pPr>
    </w:p>
    <w:p w14:paraId="2756FB78" w14:textId="77777777" w:rsidR="00AD6E71" w:rsidRPr="00AD6E71" w:rsidRDefault="00AD6E71" w:rsidP="00AD6E71">
      <w:pPr>
        <w:tabs>
          <w:tab w:val="left" w:pos="1134"/>
        </w:tabs>
        <w:jc w:val="both"/>
        <w:rPr>
          <w:rFonts w:cs="Mangal"/>
          <w:lang w:val="lt-LT" w:eastAsia="lt-LT" w:bidi="sa-IN"/>
        </w:rPr>
      </w:pPr>
      <w:r w:rsidRPr="00AD6E71">
        <w:rPr>
          <w:rFonts w:cs="Mangal"/>
          <w:lang w:val="lt-LT" w:eastAsia="lt-LT" w:bidi="sa-IN"/>
        </w:rPr>
        <w:t>įstatymų nustatyta tvarka   /   kartu su atlyginimu.</w:t>
      </w:r>
    </w:p>
    <w:p w14:paraId="4EF9EEEE" w14:textId="77777777" w:rsidR="00AD6E71" w:rsidRPr="00AD6E71" w:rsidRDefault="00AD6E71" w:rsidP="00AD6E71">
      <w:pPr>
        <w:tabs>
          <w:tab w:val="left" w:pos="1134"/>
        </w:tabs>
        <w:ind w:firstLine="720"/>
        <w:jc w:val="both"/>
        <w:rPr>
          <w:rFonts w:cs="Mangal"/>
          <w:lang w:val="lt-LT" w:eastAsia="lt-LT" w:bidi="sa-IN"/>
        </w:rPr>
      </w:pPr>
      <w:r w:rsidRPr="00AD6E71">
        <w:rPr>
          <w:rFonts w:cs="Mangal"/>
          <w:lang w:val="lt-LT" w:eastAsia="lt-LT" w:bidi="sa-IN"/>
        </w:rPr>
        <w:t xml:space="preserve">                           </w:t>
      </w:r>
    </w:p>
    <w:p w14:paraId="654FED1C" w14:textId="77777777" w:rsidR="00AD6E71" w:rsidRPr="00AD6E71" w:rsidRDefault="00AD6E71" w:rsidP="00AD6E71">
      <w:pPr>
        <w:tabs>
          <w:tab w:val="left" w:pos="1134"/>
        </w:tabs>
        <w:ind w:firstLine="720"/>
        <w:jc w:val="both"/>
        <w:rPr>
          <w:rFonts w:cs="Mangal"/>
          <w:lang w:val="lt-LT" w:eastAsia="lt-LT" w:bidi="sa-IN"/>
        </w:rPr>
      </w:pPr>
      <w:r w:rsidRPr="00AD6E71">
        <w:rPr>
          <w:rFonts w:cs="Mangal"/>
          <w:lang w:val="lt-LT" w:eastAsia="lt-LT" w:bidi="sa-IN"/>
        </w:rPr>
        <w:t xml:space="preserve"> (reikalingą pabraukti)</w:t>
      </w:r>
    </w:p>
    <w:p w14:paraId="46484468" w14:textId="77777777" w:rsidR="00AD6E71" w:rsidRPr="00AD6E71" w:rsidRDefault="00AD6E71" w:rsidP="00AD6E71">
      <w:pPr>
        <w:tabs>
          <w:tab w:val="left" w:pos="1134"/>
        </w:tabs>
        <w:jc w:val="center"/>
        <w:rPr>
          <w:rFonts w:cs="Mangal"/>
          <w:lang w:val="lt-LT" w:eastAsia="lt-LT" w:bidi="sa-IN"/>
        </w:rPr>
      </w:pPr>
    </w:p>
    <w:p w14:paraId="5D751F93" w14:textId="77777777" w:rsidR="00AD6E71" w:rsidRPr="00AD6E71" w:rsidRDefault="00AD6E71" w:rsidP="00AD6E71">
      <w:pPr>
        <w:rPr>
          <w:rFonts w:cs="Mangal"/>
          <w:lang w:val="lt-LT" w:eastAsia="lt-LT" w:bidi="sa-IN"/>
        </w:rPr>
      </w:pPr>
    </w:p>
    <w:p w14:paraId="7149236A" w14:textId="77777777" w:rsidR="00AD6E71" w:rsidRPr="00AD6E71" w:rsidRDefault="00AD6E71" w:rsidP="00AD6E71">
      <w:pPr>
        <w:rPr>
          <w:rFonts w:cs="Mangal"/>
          <w:lang w:val="lt-LT" w:eastAsia="lt-LT" w:bidi="sa-IN"/>
        </w:rPr>
      </w:pPr>
    </w:p>
    <w:p w14:paraId="1DE0919F" w14:textId="77777777" w:rsidR="00AD6E71" w:rsidRPr="00AD6E71" w:rsidRDefault="00AD6E71" w:rsidP="00AD6E71">
      <w:pPr>
        <w:rPr>
          <w:rFonts w:cs="Mangal"/>
          <w:lang w:val="lt-LT" w:eastAsia="lt-LT" w:bidi="sa-IN"/>
        </w:rPr>
      </w:pPr>
    </w:p>
    <w:p w14:paraId="4B3F3AD5" w14:textId="77777777" w:rsidR="00AD6E71" w:rsidRPr="00AD6E71" w:rsidRDefault="00AD6E71" w:rsidP="00AD6E71">
      <w:pPr>
        <w:rPr>
          <w:rFonts w:cs="Mangal"/>
          <w:lang w:val="lt-LT" w:eastAsia="lt-LT" w:bidi="sa-IN"/>
        </w:rPr>
      </w:pPr>
      <w:r w:rsidRPr="00AD6E71">
        <w:rPr>
          <w:rFonts w:cs="Mangal"/>
          <w:lang w:val="lt-LT" w:eastAsia="lt-LT" w:bidi="sa-IN"/>
        </w:rPr>
        <w:tab/>
      </w:r>
      <w:r w:rsidRPr="00AD6E71">
        <w:rPr>
          <w:rFonts w:cs="Mangal"/>
          <w:lang w:val="lt-LT" w:eastAsia="lt-LT" w:bidi="sa-IN"/>
        </w:rPr>
        <w:tab/>
      </w:r>
    </w:p>
    <w:tbl>
      <w:tblPr>
        <w:tblW w:w="9638" w:type="dxa"/>
        <w:tblInd w:w="-5" w:type="dxa"/>
        <w:tblLook w:val="0000" w:firstRow="0" w:lastRow="0" w:firstColumn="0" w:lastColumn="0" w:noHBand="0" w:noVBand="0"/>
      </w:tblPr>
      <w:tblGrid>
        <w:gridCol w:w="6977"/>
        <w:gridCol w:w="2661"/>
      </w:tblGrid>
      <w:tr w:rsidR="00AD6E71" w:rsidRPr="00AD6E71" w14:paraId="3821BAA5" w14:textId="77777777" w:rsidTr="00080823">
        <w:trPr>
          <w:trHeight w:val="489"/>
        </w:trPr>
        <w:tc>
          <w:tcPr>
            <w:tcW w:w="6977" w:type="dxa"/>
          </w:tcPr>
          <w:p w14:paraId="53C0CE73" w14:textId="77777777" w:rsidR="00AD6E71" w:rsidRPr="00AD6E71" w:rsidRDefault="00AD6E71" w:rsidP="00080823">
            <w:pPr>
              <w:jc w:val="both"/>
              <w:rPr>
                <w:rFonts w:cs="Mangal"/>
                <w:lang w:val="lt-LT" w:eastAsia="lt-LT" w:bidi="sa-IN"/>
              </w:rPr>
            </w:pPr>
            <w:r w:rsidRPr="00AD6E71">
              <w:rPr>
                <w:rFonts w:cs="Mangal"/>
                <w:lang w:val="lt-LT" w:eastAsia="lt-LT" w:bidi="sa-IN"/>
              </w:rPr>
              <w:t xml:space="preserve">                                </w:t>
            </w:r>
          </w:p>
          <w:p w14:paraId="26BD0026" w14:textId="77777777" w:rsidR="00AD6E71" w:rsidRPr="00AD6E71" w:rsidRDefault="00AD6E71" w:rsidP="00080823">
            <w:pPr>
              <w:jc w:val="both"/>
              <w:rPr>
                <w:rFonts w:cs="Mangal"/>
                <w:lang w:val="lt-LT" w:eastAsia="lt-LT" w:bidi="sa-IN"/>
              </w:rPr>
            </w:pPr>
            <w:r w:rsidRPr="00AD6E71">
              <w:rPr>
                <w:rFonts w:cs="Mangal"/>
                <w:lang w:val="lt-LT" w:eastAsia="lt-LT" w:bidi="sa-IN"/>
              </w:rPr>
              <w:t xml:space="preserve">                                     </w:t>
            </w:r>
          </w:p>
          <w:p w14:paraId="3BBB7AA3" w14:textId="77777777" w:rsidR="00AD6E71" w:rsidRPr="00AD6E71" w:rsidRDefault="00AD6E71" w:rsidP="00080823">
            <w:pPr>
              <w:jc w:val="center"/>
              <w:rPr>
                <w:rFonts w:cs="Mangal"/>
                <w:lang w:val="lt-LT" w:eastAsia="lt-LT" w:bidi="sa-IN"/>
              </w:rPr>
            </w:pPr>
          </w:p>
        </w:tc>
        <w:tc>
          <w:tcPr>
            <w:tcW w:w="2661" w:type="dxa"/>
          </w:tcPr>
          <w:p w14:paraId="225C87F9" w14:textId="77777777" w:rsidR="00AD6E71" w:rsidRPr="00AD6E71" w:rsidRDefault="00AD6E71" w:rsidP="00080823">
            <w:pPr>
              <w:jc w:val="both"/>
              <w:rPr>
                <w:rFonts w:cs="Mangal"/>
                <w:lang w:val="lt-LT" w:eastAsia="lt-LT" w:bidi="sa-IN"/>
              </w:rPr>
            </w:pPr>
          </w:p>
          <w:p w14:paraId="52D91D3E" w14:textId="77777777" w:rsidR="00AD6E71" w:rsidRPr="00AD6E71" w:rsidRDefault="00AD6E71" w:rsidP="00080823">
            <w:pPr>
              <w:jc w:val="both"/>
              <w:rPr>
                <w:rFonts w:cs="Mangal"/>
                <w:lang w:val="lt-LT" w:eastAsia="lt-LT" w:bidi="sa-IN"/>
              </w:rPr>
            </w:pPr>
            <w:r w:rsidRPr="00AD6E71">
              <w:rPr>
                <w:rFonts w:cs="Mangal"/>
                <w:lang w:val="lt-LT" w:eastAsia="lt-LT" w:bidi="sa-IN"/>
              </w:rPr>
              <w:t>.......................................</w:t>
            </w:r>
          </w:p>
          <w:p w14:paraId="6E43BFCB" w14:textId="77777777" w:rsidR="00AD6E71" w:rsidRPr="00AD6E71" w:rsidRDefault="00AD6E71" w:rsidP="00080823">
            <w:pPr>
              <w:jc w:val="center"/>
              <w:rPr>
                <w:rFonts w:cs="Mangal"/>
                <w:lang w:val="lt-LT" w:eastAsia="lt-LT" w:bidi="sa-IN"/>
              </w:rPr>
            </w:pPr>
            <w:r w:rsidRPr="00AD6E71">
              <w:rPr>
                <w:rFonts w:cs="Mangal"/>
                <w:lang w:val="lt-LT" w:eastAsia="lt-LT" w:bidi="sa-IN"/>
              </w:rPr>
              <w:t>Vardas, pavardė</w:t>
            </w:r>
          </w:p>
        </w:tc>
      </w:tr>
      <w:tr w:rsidR="00AD6E71" w:rsidRPr="00AD6E71" w14:paraId="51043766" w14:textId="77777777" w:rsidTr="00080823">
        <w:trPr>
          <w:trHeight w:val="79"/>
        </w:trPr>
        <w:tc>
          <w:tcPr>
            <w:tcW w:w="6977" w:type="dxa"/>
          </w:tcPr>
          <w:p w14:paraId="01021500" w14:textId="77777777" w:rsidR="00AD6E71" w:rsidRPr="00AD6E71" w:rsidRDefault="00AD6E71" w:rsidP="00080823">
            <w:pPr>
              <w:jc w:val="both"/>
              <w:rPr>
                <w:rFonts w:cs="Mangal"/>
                <w:lang w:val="lt-LT" w:eastAsia="lt-LT" w:bidi="sa-IN"/>
              </w:rPr>
            </w:pPr>
          </w:p>
        </w:tc>
        <w:tc>
          <w:tcPr>
            <w:tcW w:w="2661" w:type="dxa"/>
          </w:tcPr>
          <w:p w14:paraId="47EC584C" w14:textId="77777777" w:rsidR="00AD6E71" w:rsidRPr="00AD6E71" w:rsidRDefault="00AD6E71" w:rsidP="00080823">
            <w:pPr>
              <w:jc w:val="both"/>
              <w:rPr>
                <w:rFonts w:cs="Mangal"/>
                <w:lang w:val="lt-LT" w:eastAsia="lt-LT" w:bidi="sa-IN"/>
              </w:rPr>
            </w:pPr>
          </w:p>
        </w:tc>
      </w:tr>
    </w:tbl>
    <w:p w14:paraId="7FD0DB37" w14:textId="77777777" w:rsidR="00146E46" w:rsidRDefault="00146E46" w:rsidP="00AD6E71">
      <w:pPr>
        <w:ind w:left="4820"/>
        <w:jc w:val="right"/>
        <w:rPr>
          <w:rFonts w:asciiTheme="majorBidi" w:hAnsiTheme="majorBidi" w:cstheme="majorBidi"/>
          <w:lang w:val="lt-LT"/>
        </w:rPr>
      </w:pPr>
      <w:bookmarkStart w:id="3" w:name="_Hlk217911826"/>
    </w:p>
    <w:p w14:paraId="0C8A604D" w14:textId="77777777" w:rsidR="00146E46" w:rsidRDefault="00146E46">
      <w:pPr>
        <w:rPr>
          <w:rFonts w:asciiTheme="majorBidi" w:hAnsiTheme="majorBidi" w:cstheme="majorBidi"/>
          <w:lang w:val="lt-LT"/>
        </w:rPr>
      </w:pPr>
      <w:r>
        <w:rPr>
          <w:rFonts w:asciiTheme="majorBidi" w:hAnsiTheme="majorBidi" w:cstheme="majorBidi"/>
          <w:lang w:val="lt-LT"/>
        </w:rPr>
        <w:br w:type="page"/>
      </w:r>
    </w:p>
    <w:p w14:paraId="469219BA" w14:textId="0A76D9B3" w:rsidR="00AD6E71" w:rsidRPr="00AD6E71" w:rsidRDefault="00AD6E71" w:rsidP="00AD6E71">
      <w:pPr>
        <w:ind w:left="4820"/>
        <w:jc w:val="right"/>
        <w:rPr>
          <w:rFonts w:cs="Mangal"/>
          <w:lang w:val="lt-LT" w:eastAsia="lt-LT" w:bidi="sa-IN"/>
        </w:rPr>
      </w:pPr>
      <w:r w:rsidRPr="00AD6E71">
        <w:rPr>
          <w:rFonts w:cs="Mangal"/>
          <w:lang w:val="lt-LT" w:eastAsia="lt-LT" w:bidi="sa-IN"/>
        </w:rPr>
        <w:lastRenderedPageBreak/>
        <w:t xml:space="preserve">Plungės r. Žemaitijos kadetų gimnazijos </w:t>
      </w:r>
    </w:p>
    <w:p w14:paraId="6DF1D141" w14:textId="49CC818E" w:rsidR="00AD6E71" w:rsidRPr="00AD6E71" w:rsidRDefault="00AD6E71" w:rsidP="00AD6E71">
      <w:pPr>
        <w:ind w:left="4820"/>
        <w:rPr>
          <w:rFonts w:cs="Mangal"/>
          <w:lang w:val="lt-LT" w:eastAsia="lt-LT" w:bidi="sa-IN"/>
        </w:rPr>
      </w:pPr>
      <w:r w:rsidRPr="00AD6E71">
        <w:rPr>
          <w:rFonts w:cs="Mangal"/>
          <w:lang w:val="lt-LT" w:eastAsia="lt-LT" w:bidi="sa-IN"/>
        </w:rPr>
        <w:t xml:space="preserve">              </w:t>
      </w:r>
      <w:r w:rsidR="008A70CA">
        <w:rPr>
          <w:rFonts w:cs="Mangal"/>
          <w:lang w:val="lt-LT" w:eastAsia="lt-LT" w:bidi="sa-IN"/>
        </w:rPr>
        <w:t xml:space="preserve"> </w:t>
      </w:r>
      <w:r w:rsidRPr="00AD6E71">
        <w:rPr>
          <w:rFonts w:cs="Mangal"/>
          <w:lang w:val="lt-LT" w:eastAsia="lt-LT" w:bidi="sa-IN"/>
        </w:rPr>
        <w:t xml:space="preserve">  vidaus tvarkos </w:t>
      </w:r>
      <w:r w:rsidR="008A70CA">
        <w:rPr>
          <w:rFonts w:cs="Mangal"/>
          <w:lang w:val="lt-LT" w:eastAsia="lt-LT" w:bidi="sa-IN"/>
        </w:rPr>
        <w:t>aprašo</w:t>
      </w:r>
      <w:r w:rsidRPr="00AD6E71">
        <w:rPr>
          <w:rFonts w:cs="Mangal"/>
          <w:lang w:val="lt-LT" w:eastAsia="lt-LT" w:bidi="sa-IN"/>
        </w:rPr>
        <w:t xml:space="preserve"> </w:t>
      </w:r>
    </w:p>
    <w:p w14:paraId="70F59EE6" w14:textId="4592FBF4" w:rsidR="00AD6E71" w:rsidRPr="00AD6E71" w:rsidRDefault="00AD6E71" w:rsidP="00AD6E71">
      <w:pPr>
        <w:suppressAutoHyphens/>
        <w:autoSpaceDN w:val="0"/>
        <w:ind w:left="3888" w:firstLine="1296"/>
        <w:jc w:val="both"/>
        <w:textAlignment w:val="baseline"/>
        <w:rPr>
          <w:lang w:val="lt-LT"/>
        </w:rPr>
      </w:pPr>
      <w:r w:rsidRPr="00AD6E71">
        <w:rPr>
          <w:lang w:val="lt-LT"/>
        </w:rPr>
        <w:t xml:space="preserve">         </w:t>
      </w:r>
      <w:r w:rsidR="008A70CA">
        <w:rPr>
          <w:lang w:val="lt-LT"/>
        </w:rPr>
        <w:t xml:space="preserve"> </w:t>
      </w:r>
      <w:r w:rsidRPr="00AD6E71">
        <w:rPr>
          <w:lang w:val="lt-LT"/>
        </w:rPr>
        <w:t xml:space="preserve"> 4 priedas</w:t>
      </w:r>
    </w:p>
    <w:bookmarkEnd w:id="3"/>
    <w:p w14:paraId="19DDDA2A" w14:textId="77777777" w:rsidR="00AD6E71" w:rsidRPr="00AD6E71" w:rsidRDefault="00AD6E71" w:rsidP="00AD6E71">
      <w:pPr>
        <w:suppressAutoHyphens/>
        <w:autoSpaceDN w:val="0"/>
        <w:ind w:left="3888" w:firstLine="1296"/>
        <w:jc w:val="both"/>
        <w:textAlignment w:val="baseline"/>
        <w:rPr>
          <w:lang w:val="lt-LT"/>
        </w:rPr>
      </w:pPr>
    </w:p>
    <w:p w14:paraId="6F07336E" w14:textId="77777777" w:rsidR="00AD6E71" w:rsidRPr="00AD6E71" w:rsidRDefault="00AD6E71" w:rsidP="00AD6E71">
      <w:pPr>
        <w:suppressAutoHyphens/>
        <w:autoSpaceDN w:val="0"/>
        <w:jc w:val="center"/>
        <w:textAlignment w:val="baseline"/>
        <w:rPr>
          <w:lang w:val="lt-LT"/>
        </w:rPr>
      </w:pPr>
      <w:r w:rsidRPr="00AD6E71">
        <w:rPr>
          <w:lang w:val="lt-LT"/>
        </w:rPr>
        <w:t xml:space="preserve">________________________________________________________________ </w:t>
      </w:r>
    </w:p>
    <w:p w14:paraId="024CE951" w14:textId="77777777" w:rsidR="00AD6E71" w:rsidRPr="00AD6E71" w:rsidRDefault="00AD6E71" w:rsidP="00AD6E71">
      <w:pPr>
        <w:suppressAutoHyphens/>
        <w:autoSpaceDN w:val="0"/>
        <w:ind w:left="567"/>
        <w:jc w:val="center"/>
        <w:textAlignment w:val="baseline"/>
        <w:rPr>
          <w:lang w:val="lt-LT"/>
        </w:rPr>
      </w:pPr>
      <w:r w:rsidRPr="00AD6E71">
        <w:rPr>
          <w:lang w:val="lt-LT"/>
        </w:rPr>
        <w:t>(darbuotojo pareigos, vardas, pavardė)</w:t>
      </w:r>
    </w:p>
    <w:p w14:paraId="5B9F80B2" w14:textId="77777777" w:rsidR="00AD6E71" w:rsidRPr="00AD6E71" w:rsidRDefault="00AD6E71" w:rsidP="00AD6E71">
      <w:pPr>
        <w:suppressAutoHyphens/>
        <w:autoSpaceDN w:val="0"/>
        <w:ind w:left="567"/>
        <w:jc w:val="both"/>
        <w:textAlignment w:val="baseline"/>
        <w:rPr>
          <w:lang w:val="lt-LT"/>
        </w:rPr>
      </w:pPr>
    </w:p>
    <w:p w14:paraId="11191652" w14:textId="77777777" w:rsidR="00AD6E71" w:rsidRPr="00AD6E71" w:rsidRDefault="00AD6E71" w:rsidP="00AD6E71">
      <w:pPr>
        <w:suppressAutoHyphens/>
        <w:autoSpaceDN w:val="0"/>
        <w:ind w:left="567" w:hanging="567"/>
        <w:textAlignment w:val="baseline"/>
        <w:rPr>
          <w:lang w:val="lt-LT"/>
        </w:rPr>
      </w:pPr>
    </w:p>
    <w:p w14:paraId="0A79F041" w14:textId="77777777" w:rsidR="00AD6E71" w:rsidRPr="00AD6E71" w:rsidRDefault="00AD6E71" w:rsidP="00AD6E71">
      <w:pPr>
        <w:suppressAutoHyphens/>
        <w:autoSpaceDN w:val="0"/>
        <w:jc w:val="both"/>
        <w:textAlignment w:val="baseline"/>
        <w:rPr>
          <w:lang w:val="lt-LT"/>
        </w:rPr>
      </w:pPr>
      <w:r w:rsidRPr="00AD6E71">
        <w:rPr>
          <w:lang w:val="lt-LT"/>
        </w:rPr>
        <w:t xml:space="preserve">Plungės r. Žemaitijos kadetų </w:t>
      </w:r>
    </w:p>
    <w:p w14:paraId="0302A464" w14:textId="77777777" w:rsidR="00AD6E71" w:rsidRPr="00AD6E71" w:rsidRDefault="00AD6E71" w:rsidP="00AD6E71">
      <w:pPr>
        <w:suppressAutoHyphens/>
        <w:autoSpaceDN w:val="0"/>
        <w:jc w:val="both"/>
        <w:textAlignment w:val="baseline"/>
        <w:rPr>
          <w:lang w:val="lt-LT"/>
        </w:rPr>
      </w:pPr>
      <w:r w:rsidRPr="00AD6E71">
        <w:rPr>
          <w:lang w:val="lt-LT"/>
        </w:rPr>
        <w:t>gimnazijos direktoriui</w:t>
      </w:r>
    </w:p>
    <w:p w14:paraId="17693B57" w14:textId="77777777" w:rsidR="00AD6E71" w:rsidRPr="00AD6E71" w:rsidRDefault="00AD6E71" w:rsidP="00AD6E71">
      <w:pPr>
        <w:suppressAutoHyphens/>
        <w:autoSpaceDN w:val="0"/>
        <w:jc w:val="center"/>
        <w:textAlignment w:val="baseline"/>
        <w:rPr>
          <w:lang w:val="lt-LT"/>
        </w:rPr>
      </w:pPr>
    </w:p>
    <w:p w14:paraId="3B163620" w14:textId="77777777" w:rsidR="00AD6E71" w:rsidRPr="00AD6E71" w:rsidRDefault="00AD6E71" w:rsidP="00AD6E71">
      <w:pPr>
        <w:suppressAutoHyphens/>
        <w:autoSpaceDN w:val="0"/>
        <w:jc w:val="center"/>
        <w:textAlignment w:val="baseline"/>
        <w:rPr>
          <w:b/>
          <w:lang w:val="lt-LT"/>
        </w:rPr>
      </w:pPr>
      <w:r w:rsidRPr="00AD6E71">
        <w:rPr>
          <w:b/>
          <w:lang w:val="lt-LT"/>
        </w:rPr>
        <w:t>PRAŠYMAS</w:t>
      </w:r>
    </w:p>
    <w:p w14:paraId="5E2738F9" w14:textId="77777777" w:rsidR="00AD6E71" w:rsidRPr="00AD6E71" w:rsidRDefault="00AD6E71" w:rsidP="00AD6E71">
      <w:pPr>
        <w:suppressAutoHyphens/>
        <w:autoSpaceDN w:val="0"/>
        <w:jc w:val="center"/>
        <w:textAlignment w:val="baseline"/>
        <w:rPr>
          <w:b/>
          <w:lang w:val="lt-LT"/>
        </w:rPr>
      </w:pPr>
    </w:p>
    <w:p w14:paraId="21C19003" w14:textId="77777777" w:rsidR="00AD6E71" w:rsidRPr="00AD6E71" w:rsidRDefault="00AD6E71" w:rsidP="00AD6E71">
      <w:pPr>
        <w:suppressAutoHyphens/>
        <w:autoSpaceDN w:val="0"/>
        <w:jc w:val="center"/>
        <w:textAlignment w:val="baseline"/>
        <w:rPr>
          <w:b/>
          <w:lang w:val="lt-LT"/>
        </w:rPr>
      </w:pPr>
      <w:r w:rsidRPr="00AD6E71">
        <w:rPr>
          <w:b/>
          <w:lang w:val="lt-LT"/>
        </w:rPr>
        <w:t>DĖL LEIDIMO DIRBTI NUOTOLINIU BŪDU</w:t>
      </w:r>
    </w:p>
    <w:p w14:paraId="19BE779E" w14:textId="77777777" w:rsidR="00AD6E71" w:rsidRPr="00AD6E71" w:rsidRDefault="00AD6E71" w:rsidP="00AD6E71">
      <w:pPr>
        <w:suppressAutoHyphens/>
        <w:autoSpaceDN w:val="0"/>
        <w:jc w:val="center"/>
        <w:textAlignment w:val="baseline"/>
        <w:rPr>
          <w:b/>
          <w:lang w:val="lt-LT"/>
        </w:rPr>
      </w:pPr>
    </w:p>
    <w:p w14:paraId="3AFFA88A" w14:textId="77777777" w:rsidR="00AD6E71" w:rsidRPr="00AD6E71" w:rsidRDefault="00AD6E71" w:rsidP="00AD6E71">
      <w:pPr>
        <w:suppressAutoHyphens/>
        <w:autoSpaceDN w:val="0"/>
        <w:jc w:val="center"/>
        <w:textAlignment w:val="baseline"/>
        <w:rPr>
          <w:b/>
          <w:lang w:val="lt-LT"/>
        </w:rPr>
      </w:pPr>
      <w:r w:rsidRPr="00AD6E71">
        <w:rPr>
          <w:b/>
          <w:lang w:val="lt-LT"/>
        </w:rPr>
        <w:t xml:space="preserve">_______________________ </w:t>
      </w:r>
    </w:p>
    <w:p w14:paraId="7CF17C30" w14:textId="77777777" w:rsidR="00AD6E71" w:rsidRPr="00AD6E71" w:rsidRDefault="00AD6E71" w:rsidP="00AD6E71">
      <w:pPr>
        <w:suppressAutoHyphens/>
        <w:autoSpaceDN w:val="0"/>
        <w:jc w:val="center"/>
        <w:textAlignment w:val="baseline"/>
        <w:rPr>
          <w:lang w:val="lt-LT"/>
        </w:rPr>
      </w:pPr>
      <w:r w:rsidRPr="00AD6E71">
        <w:rPr>
          <w:lang w:val="lt-LT"/>
        </w:rPr>
        <w:t>(data)</w:t>
      </w:r>
    </w:p>
    <w:p w14:paraId="57363745" w14:textId="77777777" w:rsidR="00AD6E71" w:rsidRPr="00AD6E71" w:rsidRDefault="00AD6E71" w:rsidP="00AD6E71">
      <w:pPr>
        <w:suppressAutoHyphens/>
        <w:autoSpaceDN w:val="0"/>
        <w:ind w:left="-567"/>
        <w:jc w:val="center"/>
        <w:textAlignment w:val="baseline"/>
        <w:rPr>
          <w:lang w:val="lt-LT"/>
        </w:rPr>
      </w:pPr>
      <w:r w:rsidRPr="00AD6E71">
        <w:rPr>
          <w:lang w:val="lt-LT"/>
        </w:rPr>
        <w:t xml:space="preserve">         Alsėdžiai</w:t>
      </w:r>
    </w:p>
    <w:p w14:paraId="55F33964" w14:textId="77777777" w:rsidR="00AD6E71" w:rsidRPr="00AD6E71" w:rsidRDefault="00AD6E71" w:rsidP="00AD6E71">
      <w:pPr>
        <w:ind w:left="-567"/>
        <w:jc w:val="center"/>
        <w:rPr>
          <w:lang w:val="lt-LT"/>
        </w:rPr>
      </w:pPr>
    </w:p>
    <w:p w14:paraId="6EED9DAC" w14:textId="77777777" w:rsidR="00AD6E71" w:rsidRPr="00AD6E71" w:rsidRDefault="00AD6E71" w:rsidP="00AD6E71">
      <w:pPr>
        <w:ind w:left="-567"/>
        <w:jc w:val="center"/>
        <w:rPr>
          <w:lang w:val="lt-LT"/>
        </w:rPr>
      </w:pPr>
    </w:p>
    <w:p w14:paraId="2CC6C25A" w14:textId="77777777" w:rsidR="00AD6E71" w:rsidRPr="00AD6E71" w:rsidRDefault="00AD6E71" w:rsidP="00AD6E71">
      <w:pPr>
        <w:suppressAutoHyphens/>
        <w:rPr>
          <w:szCs w:val="20"/>
          <w:lang w:val="lt-LT" w:eastAsia="ar-SA"/>
        </w:rPr>
      </w:pPr>
    </w:p>
    <w:p w14:paraId="601ABBB4" w14:textId="77777777" w:rsidR="00AD6E71" w:rsidRPr="00AD6E71" w:rsidRDefault="00AD6E71" w:rsidP="00AD6E71">
      <w:pPr>
        <w:suppressAutoHyphens/>
        <w:spacing w:line="360" w:lineRule="auto"/>
        <w:rPr>
          <w:szCs w:val="20"/>
          <w:lang w:val="lt-LT" w:eastAsia="ar-SA"/>
        </w:rPr>
      </w:pPr>
      <w:r w:rsidRPr="00AD6E71">
        <w:rPr>
          <w:szCs w:val="20"/>
          <w:lang w:val="lt-LT" w:eastAsia="ar-SA"/>
        </w:rPr>
        <w:t>Prašau leisti dirbti nuotoliniu būdu (nurodyti priežastį)___________________________________</w:t>
      </w:r>
    </w:p>
    <w:p w14:paraId="7C9FCD64" w14:textId="77777777" w:rsidR="00AD6E71" w:rsidRPr="00AD6E71" w:rsidRDefault="00AD6E71" w:rsidP="00AD6E71">
      <w:pPr>
        <w:suppressAutoHyphens/>
        <w:autoSpaceDN w:val="0"/>
        <w:spacing w:line="360" w:lineRule="auto"/>
        <w:ind w:right="140"/>
        <w:jc w:val="both"/>
        <w:textAlignment w:val="baseline"/>
        <w:rPr>
          <w:lang w:val="lt-LT"/>
        </w:rPr>
      </w:pPr>
      <w:r w:rsidRPr="00AD6E71">
        <w:rPr>
          <w:lang w:val="lt-LT"/>
        </w:rPr>
        <w:t>______________________________________________________________________________</w:t>
      </w:r>
    </w:p>
    <w:p w14:paraId="19976FD7" w14:textId="77777777" w:rsidR="00AD6E71" w:rsidRPr="00AD6E71" w:rsidRDefault="00AD6E71" w:rsidP="00AD6E71">
      <w:pPr>
        <w:suppressAutoHyphens/>
        <w:autoSpaceDN w:val="0"/>
        <w:spacing w:line="360" w:lineRule="auto"/>
        <w:ind w:right="140"/>
        <w:jc w:val="both"/>
        <w:textAlignment w:val="baseline"/>
        <w:rPr>
          <w:lang w:val="lt-LT"/>
        </w:rPr>
      </w:pPr>
      <w:r w:rsidRPr="00AD6E71">
        <w:rPr>
          <w:lang w:val="lt-LT"/>
        </w:rPr>
        <w:t>Nuotolinio darbo laikotarpis _______________________________________________________</w:t>
      </w:r>
    </w:p>
    <w:p w14:paraId="61AA3DFB" w14:textId="77777777" w:rsidR="00AD6E71" w:rsidRPr="00AD6E71" w:rsidRDefault="00AD6E71" w:rsidP="00AD6E71">
      <w:pPr>
        <w:suppressAutoHyphens/>
        <w:autoSpaceDN w:val="0"/>
        <w:spacing w:line="360" w:lineRule="auto"/>
        <w:ind w:right="140"/>
        <w:jc w:val="both"/>
        <w:textAlignment w:val="baseline"/>
        <w:rPr>
          <w:lang w:val="lt-LT"/>
        </w:rPr>
      </w:pPr>
      <w:r w:rsidRPr="00AD6E71">
        <w:rPr>
          <w:lang w:val="lt-LT"/>
        </w:rPr>
        <w:t>Nuotolinio darbo vietos adresas  ____________________________________________________</w:t>
      </w:r>
    </w:p>
    <w:p w14:paraId="5B18ACD6" w14:textId="77777777" w:rsidR="00AD6E71" w:rsidRPr="00AD6E71" w:rsidRDefault="00AD6E71" w:rsidP="00AD6E71">
      <w:pPr>
        <w:suppressAutoHyphens/>
        <w:autoSpaceDN w:val="0"/>
        <w:spacing w:line="360" w:lineRule="auto"/>
        <w:ind w:right="140"/>
        <w:jc w:val="both"/>
        <w:textAlignment w:val="baseline"/>
        <w:rPr>
          <w:lang w:val="lt-LT"/>
        </w:rPr>
      </w:pPr>
      <w:r w:rsidRPr="00AD6E71">
        <w:rPr>
          <w:lang w:val="lt-LT"/>
        </w:rPr>
        <w:t>Telefono numeris  _______________________________________________________________</w:t>
      </w:r>
    </w:p>
    <w:p w14:paraId="5CAB61BC" w14:textId="77777777" w:rsidR="00AD6E71" w:rsidRPr="00AD6E71" w:rsidRDefault="00AD6E71" w:rsidP="00AD6E71">
      <w:pPr>
        <w:suppressAutoHyphens/>
        <w:autoSpaceDN w:val="0"/>
        <w:spacing w:line="360" w:lineRule="auto"/>
        <w:ind w:right="140"/>
        <w:jc w:val="both"/>
        <w:textAlignment w:val="baseline"/>
        <w:rPr>
          <w:lang w:val="lt-LT"/>
        </w:rPr>
      </w:pPr>
      <w:r w:rsidRPr="00AD6E71">
        <w:rPr>
          <w:lang w:val="lt-LT"/>
        </w:rPr>
        <w:t>Elektroninio pašto adresas _________________________________________________________</w:t>
      </w:r>
    </w:p>
    <w:p w14:paraId="35D15AE4" w14:textId="77777777" w:rsidR="00AD6E71" w:rsidRPr="00AD6E71" w:rsidRDefault="00AD6E71" w:rsidP="00AD6E71">
      <w:pPr>
        <w:ind w:left="-567" w:right="140"/>
        <w:jc w:val="both"/>
        <w:rPr>
          <w:lang w:val="lt-LT"/>
        </w:rPr>
      </w:pPr>
    </w:p>
    <w:p w14:paraId="3B989E64" w14:textId="77777777" w:rsidR="00AD6E71" w:rsidRPr="00AD6E71" w:rsidRDefault="00AD6E71" w:rsidP="00DE61A8">
      <w:pPr>
        <w:numPr>
          <w:ilvl w:val="0"/>
          <w:numId w:val="22"/>
        </w:numPr>
        <w:tabs>
          <w:tab w:val="left" w:pos="284"/>
        </w:tabs>
        <w:suppressAutoHyphens/>
        <w:autoSpaceDN w:val="0"/>
        <w:ind w:left="0" w:firstLine="567"/>
        <w:contextualSpacing/>
        <w:jc w:val="both"/>
        <w:textAlignment w:val="baseline"/>
        <w:rPr>
          <w:lang w:val="lt-LT"/>
        </w:rPr>
      </w:pPr>
      <w:r w:rsidRPr="00AD6E71">
        <w:rPr>
          <w:lang w:val="lt-LT"/>
        </w:rPr>
        <w:t>Įsipareigoju:</w:t>
      </w:r>
    </w:p>
    <w:p w14:paraId="690139B1" w14:textId="77777777" w:rsidR="00AD6E71" w:rsidRPr="00AD6E71" w:rsidRDefault="00AD6E71" w:rsidP="00DE61A8">
      <w:pPr>
        <w:numPr>
          <w:ilvl w:val="1"/>
          <w:numId w:val="22"/>
        </w:numPr>
        <w:tabs>
          <w:tab w:val="left" w:pos="426"/>
        </w:tabs>
        <w:suppressAutoHyphens/>
        <w:autoSpaceDN w:val="0"/>
        <w:ind w:left="0" w:firstLine="567"/>
        <w:contextualSpacing/>
        <w:jc w:val="both"/>
        <w:textAlignment w:val="baseline"/>
        <w:rPr>
          <w:lang w:val="lt-LT"/>
        </w:rPr>
      </w:pPr>
      <w:r w:rsidRPr="00AD6E71">
        <w:rPr>
          <w:lang w:val="lt-LT"/>
        </w:rPr>
        <w:t>laikytis darbo saugą ir sveikatos apsaugą reglamentuojančių teisės aktų reikalavimų nuotolinio darbo funkcijų atlikimo metu;</w:t>
      </w:r>
    </w:p>
    <w:p w14:paraId="6F0F338F" w14:textId="77777777" w:rsidR="00AD6E71" w:rsidRPr="00AD6E71" w:rsidRDefault="00AD6E71" w:rsidP="00DE61A8">
      <w:pPr>
        <w:numPr>
          <w:ilvl w:val="1"/>
          <w:numId w:val="22"/>
        </w:numPr>
        <w:tabs>
          <w:tab w:val="left" w:pos="426"/>
        </w:tabs>
        <w:suppressAutoHyphens/>
        <w:autoSpaceDN w:val="0"/>
        <w:ind w:left="0" w:firstLine="567"/>
        <w:contextualSpacing/>
        <w:jc w:val="both"/>
        <w:textAlignment w:val="baseline"/>
        <w:rPr>
          <w:lang w:val="lt-LT"/>
        </w:rPr>
      </w:pPr>
      <w:r w:rsidRPr="00AD6E71">
        <w:rPr>
          <w:lang w:val="lt-LT"/>
        </w:rPr>
        <w:t>laikytis darbuotojų asmens duomenų apsaugos įstatymo reikalavimų;</w:t>
      </w:r>
    </w:p>
    <w:p w14:paraId="3539E33F" w14:textId="0BAC5B63" w:rsidR="00AD6E71" w:rsidRPr="00824953" w:rsidRDefault="00AD6E71" w:rsidP="00DE61A8">
      <w:pPr>
        <w:pStyle w:val="Sraopastraipa"/>
        <w:numPr>
          <w:ilvl w:val="1"/>
          <w:numId w:val="22"/>
        </w:numPr>
        <w:tabs>
          <w:tab w:val="left" w:pos="0"/>
          <w:tab w:val="left" w:pos="284"/>
        </w:tabs>
        <w:suppressAutoHyphens/>
        <w:autoSpaceDN w:val="0"/>
        <w:ind w:left="0" w:firstLine="567"/>
        <w:jc w:val="both"/>
        <w:textAlignment w:val="baseline"/>
        <w:rPr>
          <w:lang w:val="lt-LT"/>
        </w:rPr>
      </w:pPr>
      <w:r w:rsidRPr="00824953">
        <w:rPr>
          <w:lang w:val="lt-LT"/>
        </w:rPr>
        <w:t>laikytis pamokų tvarkaraščio ir darbo grafiko.</w:t>
      </w:r>
    </w:p>
    <w:p w14:paraId="08CFA9C1" w14:textId="7F1A6057" w:rsidR="00AD6E71" w:rsidRPr="00824953" w:rsidRDefault="00AD6E71" w:rsidP="00DE61A8">
      <w:pPr>
        <w:pStyle w:val="Sraopastraipa"/>
        <w:numPr>
          <w:ilvl w:val="0"/>
          <w:numId w:val="22"/>
        </w:numPr>
        <w:suppressAutoHyphens/>
        <w:autoSpaceDN w:val="0"/>
        <w:ind w:left="0" w:firstLine="567"/>
        <w:jc w:val="both"/>
        <w:textAlignment w:val="baseline"/>
        <w:rPr>
          <w:lang w:val="lt-LT"/>
        </w:rPr>
      </w:pPr>
      <w:r w:rsidRPr="00824953">
        <w:rPr>
          <w:lang w:val="lt-LT"/>
        </w:rPr>
        <w:t>Patvirtinu, kad:</w:t>
      </w:r>
    </w:p>
    <w:p w14:paraId="21AFF7A1" w14:textId="281297C3" w:rsidR="00AD6E71" w:rsidRPr="00DE61A8" w:rsidRDefault="00AD6E71" w:rsidP="00DE61A8">
      <w:pPr>
        <w:pStyle w:val="Sraopastraipa"/>
        <w:numPr>
          <w:ilvl w:val="1"/>
          <w:numId w:val="22"/>
        </w:numPr>
        <w:suppressAutoHyphens/>
        <w:autoSpaceDN w:val="0"/>
        <w:ind w:left="0" w:firstLine="567"/>
        <w:jc w:val="both"/>
        <w:textAlignment w:val="baseline"/>
        <w:rPr>
          <w:lang w:val="lt-LT"/>
        </w:rPr>
      </w:pPr>
      <w:r w:rsidRPr="00DE61A8">
        <w:rPr>
          <w:lang w:val="lt-LT"/>
        </w:rPr>
        <w:t>nuotolinio darbo vieta, naudojamos darbo priemonės atitiks darbuotojų darbo saugą ir sveikatą reglamentuojančių teisės aktų reikalavimus;</w:t>
      </w:r>
    </w:p>
    <w:p w14:paraId="76BB9CE6" w14:textId="72D1447B" w:rsidR="00AD6E71" w:rsidRPr="00DE61A8" w:rsidRDefault="00AD6E71" w:rsidP="00DE61A8">
      <w:pPr>
        <w:pStyle w:val="Sraopastraipa"/>
        <w:numPr>
          <w:ilvl w:val="1"/>
          <w:numId w:val="22"/>
        </w:numPr>
        <w:suppressAutoHyphens/>
        <w:autoSpaceDN w:val="0"/>
        <w:ind w:left="0" w:firstLine="567"/>
        <w:jc w:val="both"/>
        <w:textAlignment w:val="baseline"/>
        <w:rPr>
          <w:lang w:val="lt-LT"/>
        </w:rPr>
      </w:pPr>
      <w:r w:rsidRPr="00DE61A8">
        <w:rPr>
          <w:lang w:val="lt-LT"/>
        </w:rPr>
        <w:t>nekelsiu pretenzijų dėl kompensacijos už asmeninių darbo priemonių naudojimą;</w:t>
      </w:r>
    </w:p>
    <w:p w14:paraId="167F135A" w14:textId="49746F3B" w:rsidR="00AD6E71" w:rsidRPr="00DE61A8" w:rsidRDefault="00AD6E71" w:rsidP="00DE61A8">
      <w:pPr>
        <w:pStyle w:val="Sraopastraipa"/>
        <w:numPr>
          <w:ilvl w:val="1"/>
          <w:numId w:val="22"/>
        </w:numPr>
        <w:suppressAutoHyphens/>
        <w:autoSpaceDN w:val="0"/>
        <w:ind w:left="0" w:firstLine="567"/>
        <w:jc w:val="both"/>
        <w:textAlignment w:val="baseline"/>
        <w:rPr>
          <w:lang w:val="lt-LT"/>
        </w:rPr>
      </w:pPr>
      <w:r w:rsidRPr="00DE61A8">
        <w:rPr>
          <w:lang w:val="lt-LT"/>
        </w:rPr>
        <w:t>nuotoliniu darbo metu būsiu blaivus ir neapsvaigęs nuo alkoholinių gėrimų, narkotinių, toksinių bei kitų medžiagų, veikiančių žmogaus psichiką;</w:t>
      </w:r>
    </w:p>
    <w:p w14:paraId="24161779" w14:textId="64B524FA" w:rsidR="00AD6E71" w:rsidRPr="00DE61A8" w:rsidRDefault="00AD6E71" w:rsidP="00DE61A8">
      <w:pPr>
        <w:pStyle w:val="Sraopastraipa"/>
        <w:numPr>
          <w:ilvl w:val="1"/>
          <w:numId w:val="22"/>
        </w:numPr>
        <w:suppressAutoHyphens/>
        <w:autoSpaceDN w:val="0"/>
        <w:ind w:left="0" w:firstLine="567"/>
        <w:jc w:val="both"/>
        <w:textAlignment w:val="baseline"/>
        <w:rPr>
          <w:lang w:val="lt-LT"/>
        </w:rPr>
      </w:pPr>
      <w:r w:rsidRPr="00DE61A8">
        <w:rPr>
          <w:lang w:val="lt-LT"/>
        </w:rPr>
        <w:t>jeigu bus patirta trauma laiku, kuris pagal susitarimą nepriskiriamas darbo laikui arba su darbo funkcijų atlikimu nenusijusiomis aplinkybėmis, įvykis nebus laikomas nelaimingu atsitikimu darbe.</w:t>
      </w:r>
    </w:p>
    <w:p w14:paraId="7E8F4423" w14:textId="5C4602ED" w:rsidR="00AD6E71" w:rsidRPr="00DE61A8" w:rsidRDefault="00AD6E71" w:rsidP="00DE61A8">
      <w:pPr>
        <w:pStyle w:val="Sraopastraipa"/>
        <w:numPr>
          <w:ilvl w:val="1"/>
          <w:numId w:val="22"/>
        </w:numPr>
        <w:suppressAutoHyphens/>
        <w:autoSpaceDN w:val="0"/>
        <w:ind w:left="0" w:firstLine="567"/>
        <w:jc w:val="both"/>
        <w:textAlignment w:val="baseline"/>
        <w:rPr>
          <w:lang w:val="lt-LT"/>
        </w:rPr>
      </w:pPr>
      <w:r w:rsidRPr="00DE61A8">
        <w:rPr>
          <w:lang w:val="lt-LT"/>
        </w:rPr>
        <w:t>Esu informuotas (-a), kad, Gimnazijos  direktoriui nurodžius, privalau per 60 min. atsakyti į telefono skambutį, elektroninį laišką arba atvykti į nuolatinę savo darbo vietą.</w:t>
      </w:r>
    </w:p>
    <w:p w14:paraId="5935E1FB" w14:textId="77777777" w:rsidR="00AD6E71" w:rsidRPr="00AD6E71" w:rsidRDefault="00AD6E71" w:rsidP="00AD6E71">
      <w:pPr>
        <w:suppressAutoHyphens/>
        <w:autoSpaceDN w:val="0"/>
        <w:contextualSpacing/>
        <w:jc w:val="both"/>
        <w:textAlignment w:val="baseline"/>
        <w:rPr>
          <w:lang w:val="lt-LT"/>
        </w:rPr>
      </w:pPr>
    </w:p>
    <w:p w14:paraId="032B5059" w14:textId="77777777" w:rsidR="00AD6E71" w:rsidRPr="00AD6E71" w:rsidRDefault="00AD6E71" w:rsidP="00AD6E71">
      <w:pPr>
        <w:suppressAutoHyphens/>
        <w:autoSpaceDN w:val="0"/>
        <w:contextualSpacing/>
        <w:jc w:val="both"/>
        <w:textAlignment w:val="baseline"/>
        <w:rPr>
          <w:lang w:val="lt-LT"/>
        </w:rPr>
      </w:pPr>
      <w:r w:rsidRPr="00AD6E71">
        <w:rPr>
          <w:lang w:val="lt-LT"/>
        </w:rPr>
        <w:t xml:space="preserve">                                                                   ________________________________________ </w:t>
      </w:r>
    </w:p>
    <w:p w14:paraId="2FB62AF8" w14:textId="77777777" w:rsidR="00AD6E71" w:rsidRPr="00AD6E71" w:rsidRDefault="00AD6E71" w:rsidP="00AD6E71">
      <w:pPr>
        <w:suppressAutoHyphens/>
        <w:autoSpaceDN w:val="0"/>
        <w:ind w:left="720"/>
        <w:contextualSpacing/>
        <w:jc w:val="both"/>
        <w:textAlignment w:val="baseline"/>
        <w:rPr>
          <w:lang w:val="lt-LT"/>
        </w:rPr>
      </w:pPr>
      <w:r w:rsidRPr="00AD6E71">
        <w:rPr>
          <w:lang w:val="lt-LT"/>
        </w:rPr>
        <w:t xml:space="preserve">                                                                       (darbuotojo vardas, pavardė)</w:t>
      </w:r>
    </w:p>
    <w:p w14:paraId="72522D11" w14:textId="75B687C4" w:rsidR="00146E46" w:rsidRDefault="00146E46">
      <w:pPr>
        <w:rPr>
          <w:lang w:val="lt-LT" w:eastAsia="lt-LT"/>
        </w:rPr>
      </w:pPr>
      <w:r>
        <w:rPr>
          <w:lang w:val="lt-LT" w:eastAsia="lt-LT"/>
        </w:rPr>
        <w:br w:type="page"/>
      </w:r>
    </w:p>
    <w:p w14:paraId="7938AB72" w14:textId="5597D172" w:rsidR="00AD6E71" w:rsidRPr="00AD6E71" w:rsidRDefault="00AD6E71" w:rsidP="00AD6E71">
      <w:pPr>
        <w:ind w:left="4820" w:firstLine="567"/>
        <w:jc w:val="right"/>
        <w:rPr>
          <w:rFonts w:cs="Mangal"/>
          <w:lang w:val="lt-LT" w:eastAsia="lt-LT" w:bidi="sa-IN"/>
        </w:rPr>
      </w:pPr>
      <w:r w:rsidRPr="00AD6E71">
        <w:rPr>
          <w:rFonts w:cs="Mangal"/>
          <w:lang w:val="lt-LT" w:eastAsia="lt-LT" w:bidi="sa-IN"/>
        </w:rPr>
        <w:lastRenderedPageBreak/>
        <w:t xml:space="preserve">  Plungės r. Žemaitijos kadetų gimnazijos </w:t>
      </w:r>
    </w:p>
    <w:p w14:paraId="0E162D80" w14:textId="72252AAB" w:rsidR="00AD6E71" w:rsidRPr="00AD6E71" w:rsidRDefault="00AD6E71" w:rsidP="00AD6E71">
      <w:pPr>
        <w:tabs>
          <w:tab w:val="left" w:pos="5812"/>
        </w:tabs>
        <w:ind w:left="4820"/>
        <w:rPr>
          <w:rFonts w:cs="Mangal"/>
          <w:lang w:val="lt-LT" w:eastAsia="lt-LT" w:bidi="sa-IN"/>
        </w:rPr>
      </w:pPr>
      <w:r w:rsidRPr="00AD6E71">
        <w:rPr>
          <w:rFonts w:cs="Mangal"/>
          <w:lang w:val="lt-LT" w:eastAsia="lt-LT" w:bidi="sa-IN"/>
        </w:rPr>
        <w:t xml:space="preserve">               </w:t>
      </w:r>
      <w:r w:rsidR="008A70CA">
        <w:rPr>
          <w:rFonts w:cs="Mangal"/>
          <w:lang w:val="lt-LT" w:eastAsia="lt-LT" w:bidi="sa-IN"/>
        </w:rPr>
        <w:t xml:space="preserve"> </w:t>
      </w:r>
      <w:r w:rsidRPr="00AD6E71">
        <w:rPr>
          <w:rFonts w:cs="Mangal"/>
          <w:lang w:val="lt-LT" w:eastAsia="lt-LT" w:bidi="sa-IN"/>
        </w:rPr>
        <w:t xml:space="preserve"> vidaus tvarkos </w:t>
      </w:r>
      <w:r w:rsidR="008A70CA">
        <w:rPr>
          <w:rFonts w:cs="Mangal"/>
          <w:lang w:val="lt-LT" w:eastAsia="lt-LT" w:bidi="sa-IN"/>
        </w:rPr>
        <w:t>aprašo</w:t>
      </w:r>
    </w:p>
    <w:p w14:paraId="03DC4F5C" w14:textId="7CBBDE0F" w:rsidR="00AD6E71" w:rsidRPr="00AD6E71" w:rsidRDefault="00AD6E71" w:rsidP="00AD6E71">
      <w:pPr>
        <w:suppressAutoHyphens/>
        <w:autoSpaceDN w:val="0"/>
        <w:ind w:left="3888" w:firstLine="1296"/>
        <w:jc w:val="both"/>
        <w:textAlignment w:val="baseline"/>
        <w:rPr>
          <w:lang w:val="lt-LT"/>
        </w:rPr>
      </w:pPr>
      <w:r w:rsidRPr="00AD6E71">
        <w:rPr>
          <w:lang w:val="lt-LT"/>
        </w:rPr>
        <w:t xml:space="preserve">         </w:t>
      </w:r>
      <w:r w:rsidR="008A70CA">
        <w:rPr>
          <w:lang w:val="lt-LT"/>
        </w:rPr>
        <w:t xml:space="preserve"> </w:t>
      </w:r>
      <w:r w:rsidRPr="00AD6E71">
        <w:rPr>
          <w:lang w:val="lt-LT"/>
        </w:rPr>
        <w:t xml:space="preserve"> 5 priedas</w:t>
      </w:r>
    </w:p>
    <w:p w14:paraId="35DD3751" w14:textId="77777777" w:rsidR="00AD6E71" w:rsidRPr="00AD6E71" w:rsidRDefault="00AD6E71" w:rsidP="00AD6E71">
      <w:pPr>
        <w:suppressAutoHyphens/>
        <w:autoSpaceDN w:val="0"/>
        <w:ind w:left="3888" w:firstLine="1296"/>
        <w:jc w:val="both"/>
        <w:textAlignment w:val="baseline"/>
        <w:rPr>
          <w:lang w:val="lt-LT"/>
        </w:rPr>
      </w:pPr>
    </w:p>
    <w:p w14:paraId="029FEF6D" w14:textId="77777777" w:rsidR="00AD6E71" w:rsidRPr="00AD6E71" w:rsidRDefault="00AD6E71" w:rsidP="00AD6E71">
      <w:pPr>
        <w:suppressAutoHyphens/>
        <w:autoSpaceDN w:val="0"/>
        <w:ind w:left="3888" w:hanging="4030"/>
        <w:jc w:val="both"/>
        <w:textAlignment w:val="baseline"/>
        <w:rPr>
          <w:lang w:val="lt-LT"/>
        </w:rPr>
      </w:pPr>
      <w:r w:rsidRPr="00AD6E71">
        <w:rPr>
          <w:lang w:val="lt-LT"/>
        </w:rPr>
        <w:t xml:space="preserve">                 ___________________________________________________________________</w:t>
      </w:r>
    </w:p>
    <w:p w14:paraId="4CB0E9A3" w14:textId="77777777" w:rsidR="00AD6E71" w:rsidRPr="00AD6E71" w:rsidRDefault="00AD6E71" w:rsidP="00AD6E71">
      <w:pPr>
        <w:jc w:val="center"/>
        <w:rPr>
          <w:lang w:val="lt-LT" w:eastAsia="lt-LT"/>
        </w:rPr>
      </w:pPr>
      <w:r w:rsidRPr="00AD6E71">
        <w:rPr>
          <w:lang w:val="lt-LT" w:eastAsia="lt-LT"/>
        </w:rPr>
        <w:t>(vardas, pavardė)</w:t>
      </w:r>
    </w:p>
    <w:p w14:paraId="39FFDF2B" w14:textId="77777777" w:rsidR="00AD6E71" w:rsidRPr="00AD6E71" w:rsidRDefault="00AD6E71" w:rsidP="00AD6E71">
      <w:pPr>
        <w:jc w:val="center"/>
        <w:rPr>
          <w:lang w:val="lt-LT" w:eastAsia="lt-LT"/>
        </w:rPr>
      </w:pPr>
    </w:p>
    <w:p w14:paraId="28215402" w14:textId="77777777" w:rsidR="00AD6E71" w:rsidRPr="00AD6E71" w:rsidRDefault="00AD6E71" w:rsidP="00AD6E71">
      <w:pPr>
        <w:jc w:val="center"/>
        <w:rPr>
          <w:u w:val="single"/>
          <w:lang w:val="lt-LT" w:eastAsia="lt-LT"/>
        </w:rPr>
      </w:pPr>
      <w:r w:rsidRPr="00AD6E71">
        <w:rPr>
          <w:u w:val="single"/>
          <w:lang w:val="lt-LT" w:eastAsia="lt-LT"/>
        </w:rPr>
        <w:t>__________________________________________________________________</w:t>
      </w:r>
    </w:p>
    <w:p w14:paraId="21A08CF9" w14:textId="77777777" w:rsidR="00AD6E71" w:rsidRPr="00AD6E71" w:rsidRDefault="00AD6E71" w:rsidP="00AD6E71">
      <w:pPr>
        <w:jc w:val="center"/>
        <w:rPr>
          <w:lang w:val="lt-LT" w:eastAsia="lt-LT"/>
        </w:rPr>
      </w:pPr>
      <w:r w:rsidRPr="00AD6E71">
        <w:rPr>
          <w:lang w:val="lt-LT" w:eastAsia="lt-LT"/>
        </w:rPr>
        <w:t>(pareigos, telefonas)</w:t>
      </w:r>
    </w:p>
    <w:p w14:paraId="274CE16F" w14:textId="77777777" w:rsidR="00AD6E71" w:rsidRPr="00AD6E71" w:rsidRDefault="00AD6E71" w:rsidP="00AD6E71">
      <w:pPr>
        <w:jc w:val="center"/>
        <w:rPr>
          <w:lang w:val="lt-LT" w:eastAsia="lt-LT"/>
        </w:rPr>
      </w:pPr>
    </w:p>
    <w:p w14:paraId="4B7122E9" w14:textId="77777777" w:rsidR="00AD6E71" w:rsidRPr="00AD6E71" w:rsidRDefault="00AD6E71" w:rsidP="00AD6E71">
      <w:pPr>
        <w:jc w:val="center"/>
        <w:rPr>
          <w:lang w:val="lt-LT" w:eastAsia="lt-LT"/>
        </w:rPr>
      </w:pPr>
    </w:p>
    <w:p w14:paraId="4E551857" w14:textId="77777777" w:rsidR="00AD6E71" w:rsidRPr="00AD6E71" w:rsidRDefault="00AD6E71" w:rsidP="00AD6E71">
      <w:pPr>
        <w:jc w:val="center"/>
        <w:rPr>
          <w:lang w:val="lt-LT" w:eastAsia="lt-LT"/>
        </w:rPr>
      </w:pPr>
    </w:p>
    <w:p w14:paraId="31939753" w14:textId="77777777" w:rsidR="00AD6E71" w:rsidRPr="00AD6E71" w:rsidRDefault="00AD6E71" w:rsidP="00AD6E71">
      <w:pPr>
        <w:rPr>
          <w:lang w:val="lt-LT" w:eastAsia="lt-LT"/>
        </w:rPr>
      </w:pPr>
      <w:r w:rsidRPr="00AD6E71">
        <w:rPr>
          <w:lang w:val="lt-LT" w:eastAsia="lt-LT"/>
        </w:rPr>
        <w:t>Plungės r. Žemaitijos kadetų gimnazijos</w:t>
      </w:r>
    </w:p>
    <w:p w14:paraId="06211D34" w14:textId="77777777" w:rsidR="00AD6E71" w:rsidRPr="00AD6E71" w:rsidRDefault="00AD6E71" w:rsidP="00AD6E71">
      <w:pPr>
        <w:rPr>
          <w:lang w:val="lt-LT" w:eastAsia="lt-LT"/>
        </w:rPr>
      </w:pPr>
      <w:r w:rsidRPr="00AD6E71">
        <w:rPr>
          <w:lang w:val="lt-LT" w:eastAsia="lt-LT"/>
        </w:rPr>
        <w:t>Direktoriui</w:t>
      </w:r>
    </w:p>
    <w:p w14:paraId="3F6A0365" w14:textId="77777777" w:rsidR="00AD6E71" w:rsidRPr="00AD6E71" w:rsidRDefault="00AD6E71" w:rsidP="00AD6E71">
      <w:pPr>
        <w:rPr>
          <w:lang w:val="lt-LT" w:eastAsia="lt-LT"/>
        </w:rPr>
      </w:pPr>
    </w:p>
    <w:p w14:paraId="611119AC" w14:textId="77777777" w:rsidR="00AD6E71" w:rsidRPr="00AD6E71" w:rsidRDefault="00AD6E71" w:rsidP="00AD6E71">
      <w:pPr>
        <w:rPr>
          <w:lang w:val="lt-LT" w:eastAsia="lt-LT"/>
        </w:rPr>
      </w:pPr>
    </w:p>
    <w:p w14:paraId="6812CF79" w14:textId="77777777" w:rsidR="00AD6E71" w:rsidRPr="00AD6E71" w:rsidRDefault="00AD6E71" w:rsidP="00AD6E71">
      <w:pPr>
        <w:rPr>
          <w:lang w:val="lt-LT" w:eastAsia="lt-LT"/>
        </w:rPr>
      </w:pPr>
    </w:p>
    <w:p w14:paraId="34AE35B1" w14:textId="77777777" w:rsidR="00AD6E71" w:rsidRPr="00AD6E71" w:rsidRDefault="00AD6E71" w:rsidP="00AD6E71">
      <w:pPr>
        <w:jc w:val="center"/>
        <w:rPr>
          <w:b/>
          <w:sz w:val="28"/>
          <w:szCs w:val="28"/>
          <w:lang w:val="lt-LT" w:eastAsia="lt-LT"/>
        </w:rPr>
      </w:pPr>
      <w:r w:rsidRPr="00AD6E71">
        <w:rPr>
          <w:b/>
          <w:sz w:val="28"/>
          <w:szCs w:val="28"/>
          <w:lang w:val="lt-LT" w:eastAsia="lt-LT"/>
        </w:rPr>
        <w:t xml:space="preserve">P R A Š Y M A S </w:t>
      </w:r>
    </w:p>
    <w:p w14:paraId="1A4E8DE3" w14:textId="77777777" w:rsidR="00AD6E71" w:rsidRPr="00AD6E71" w:rsidRDefault="00AD6E71" w:rsidP="00AD6E71">
      <w:pPr>
        <w:jc w:val="center"/>
        <w:rPr>
          <w:b/>
          <w:sz w:val="28"/>
          <w:szCs w:val="28"/>
          <w:lang w:val="lt-LT" w:eastAsia="lt-LT"/>
        </w:rPr>
      </w:pPr>
      <w:r w:rsidRPr="00AD6E71">
        <w:rPr>
          <w:b/>
          <w:sz w:val="28"/>
          <w:szCs w:val="28"/>
          <w:lang w:val="lt-LT" w:eastAsia="lt-LT"/>
        </w:rPr>
        <w:t>( DĖL MAMADIENIO AR TĖVADIENIO SUTEIKIMO)</w:t>
      </w:r>
    </w:p>
    <w:p w14:paraId="52A5F4FC" w14:textId="77777777" w:rsidR="00AD6E71" w:rsidRPr="00AD6E71" w:rsidRDefault="00AD6E71" w:rsidP="00AD6E71">
      <w:pPr>
        <w:jc w:val="center"/>
        <w:rPr>
          <w:b/>
          <w:sz w:val="28"/>
          <w:szCs w:val="28"/>
          <w:lang w:val="lt-LT" w:eastAsia="lt-LT"/>
        </w:rPr>
      </w:pPr>
    </w:p>
    <w:p w14:paraId="43B4583D" w14:textId="77777777" w:rsidR="00AD6E71" w:rsidRPr="00AD6E71" w:rsidRDefault="00AD6E71" w:rsidP="00AD6E71">
      <w:pPr>
        <w:jc w:val="center"/>
        <w:rPr>
          <w:lang w:val="lt-LT" w:eastAsia="lt-LT"/>
        </w:rPr>
      </w:pPr>
      <w:r w:rsidRPr="00AD6E71">
        <w:rPr>
          <w:lang w:val="lt-LT" w:eastAsia="lt-LT"/>
        </w:rPr>
        <w:t xml:space="preserve">2026 m. </w:t>
      </w:r>
      <w:r w:rsidRPr="00AD6E71">
        <w:rPr>
          <w:u w:val="single"/>
          <w:lang w:val="lt-LT" w:eastAsia="lt-LT"/>
        </w:rPr>
        <w:t xml:space="preserve">                                 </w:t>
      </w:r>
      <w:r w:rsidRPr="00AD6E71">
        <w:rPr>
          <w:lang w:val="lt-LT" w:eastAsia="lt-LT"/>
        </w:rPr>
        <w:t xml:space="preserve"> d.</w:t>
      </w:r>
    </w:p>
    <w:p w14:paraId="78A9FD30" w14:textId="77777777" w:rsidR="00AD6E71" w:rsidRPr="00AD6E71" w:rsidRDefault="00AD6E71" w:rsidP="00AD6E71">
      <w:pPr>
        <w:rPr>
          <w:lang w:val="lt-LT" w:eastAsia="lt-LT"/>
        </w:rPr>
      </w:pPr>
    </w:p>
    <w:p w14:paraId="2C632342" w14:textId="77777777" w:rsidR="00AD6E71" w:rsidRPr="00AD6E71" w:rsidRDefault="00AD6E71" w:rsidP="00AD6E71">
      <w:pPr>
        <w:jc w:val="center"/>
        <w:rPr>
          <w:lang w:val="lt-LT" w:eastAsia="lt-LT"/>
        </w:rPr>
      </w:pPr>
    </w:p>
    <w:p w14:paraId="724C6886" w14:textId="05349C6A" w:rsidR="00AD6E71" w:rsidRPr="00AD6E71" w:rsidRDefault="00AD6E71" w:rsidP="00AD6E71">
      <w:pPr>
        <w:spacing w:line="360" w:lineRule="auto"/>
        <w:ind w:firstLine="709"/>
        <w:jc w:val="both"/>
        <w:rPr>
          <w:lang w:val="lt-LT" w:eastAsia="lt-LT"/>
        </w:rPr>
      </w:pPr>
      <w:r w:rsidRPr="00AD6E71">
        <w:rPr>
          <w:lang w:val="lt-LT" w:eastAsia="lt-LT"/>
        </w:rPr>
        <w:t xml:space="preserve">Prašau man suteikti 1 papildomą poilsio dieną </w:t>
      </w:r>
      <w:r w:rsidRPr="00B22368">
        <w:rPr>
          <w:lang w:val="lt-LT" w:eastAsia="lt-LT"/>
        </w:rPr>
        <w:t>20</w:t>
      </w:r>
      <w:r w:rsidR="00B22368" w:rsidRPr="00B22368">
        <w:rPr>
          <w:lang w:val="lt-LT" w:eastAsia="lt-LT"/>
        </w:rPr>
        <w:t>00</w:t>
      </w:r>
      <w:r w:rsidRPr="00B22368">
        <w:rPr>
          <w:lang w:val="lt-LT" w:eastAsia="lt-LT"/>
        </w:rPr>
        <w:t>-0</w:t>
      </w:r>
      <w:r w:rsidR="00B22368" w:rsidRPr="00B22368">
        <w:rPr>
          <w:lang w:val="lt-LT" w:eastAsia="lt-LT"/>
        </w:rPr>
        <w:t>0</w:t>
      </w:r>
      <w:r w:rsidRPr="00B22368">
        <w:rPr>
          <w:lang w:val="lt-LT" w:eastAsia="lt-LT"/>
        </w:rPr>
        <w:t>-</w:t>
      </w:r>
      <w:r w:rsidR="00B22368" w:rsidRPr="00B22368">
        <w:rPr>
          <w:lang w:val="lt-LT" w:eastAsia="lt-LT"/>
        </w:rPr>
        <w:t>00</w:t>
      </w:r>
      <w:r w:rsidRPr="00AD6E71">
        <w:rPr>
          <w:lang w:val="lt-LT" w:eastAsia="lt-LT"/>
        </w:rPr>
        <w:t xml:space="preserve">, nes auginu </w:t>
      </w:r>
      <w:r w:rsidRPr="00B22368">
        <w:rPr>
          <w:lang w:val="lt-LT" w:eastAsia="lt-LT"/>
        </w:rPr>
        <w:t>vieną, du</w:t>
      </w:r>
      <w:r w:rsidRPr="00AD6E71">
        <w:rPr>
          <w:lang w:val="lt-LT" w:eastAsia="lt-LT"/>
        </w:rPr>
        <w:t xml:space="preserve"> vaiką(-</w:t>
      </w:r>
      <w:proofErr w:type="spellStart"/>
      <w:r w:rsidRPr="00AD6E71">
        <w:rPr>
          <w:lang w:val="lt-LT" w:eastAsia="lt-LT"/>
        </w:rPr>
        <w:t>us</w:t>
      </w:r>
      <w:proofErr w:type="spellEnd"/>
      <w:r w:rsidRPr="00AD6E71">
        <w:rPr>
          <w:lang w:val="lt-LT" w:eastAsia="lt-LT"/>
        </w:rPr>
        <w:t>) iki 12 metų.</w:t>
      </w:r>
      <w:r w:rsidRPr="00AD6E71">
        <w:rPr>
          <w:color w:val="000000"/>
          <w:shd w:val="clear" w:color="auto" w:fill="FFFFFF"/>
          <w:lang w:val="lt-LT" w:eastAsia="lt-LT"/>
        </w:rPr>
        <w:t xml:space="preserve"> </w:t>
      </w:r>
    </w:p>
    <w:p w14:paraId="7852DCCE" w14:textId="77777777" w:rsidR="00AD6E71" w:rsidRPr="00AD6E71" w:rsidRDefault="00AD6E71" w:rsidP="00AD6E71">
      <w:pPr>
        <w:spacing w:line="360" w:lineRule="auto"/>
        <w:jc w:val="both"/>
        <w:rPr>
          <w:lang w:val="lt-LT" w:eastAsia="lt-LT"/>
        </w:rPr>
      </w:pPr>
    </w:p>
    <w:p w14:paraId="1DEDBC0E" w14:textId="77777777" w:rsidR="00AD6E71" w:rsidRPr="00AD6E71" w:rsidRDefault="00AD6E71" w:rsidP="00AD6E71">
      <w:pPr>
        <w:rPr>
          <w:lang w:val="lt-LT" w:eastAsia="lt-LT"/>
        </w:rPr>
      </w:pPr>
    </w:p>
    <w:p w14:paraId="44542A3F" w14:textId="6CBBC5E3" w:rsidR="00AD6E71" w:rsidRPr="00AD6E71" w:rsidRDefault="00AD6E71" w:rsidP="00AD6E71">
      <w:pPr>
        <w:rPr>
          <w:lang w:val="lt-LT" w:eastAsia="lt-LT"/>
        </w:rPr>
      </w:pPr>
      <w:r w:rsidRPr="00AD6E71">
        <w:rPr>
          <w:lang w:val="lt-LT" w:eastAsia="lt-LT"/>
        </w:rPr>
        <w:tab/>
      </w:r>
      <w:r w:rsidRPr="00AD6E71">
        <w:rPr>
          <w:lang w:val="lt-LT" w:eastAsia="lt-LT"/>
        </w:rPr>
        <w:tab/>
      </w:r>
      <w:r w:rsidRPr="00AD6E71">
        <w:rPr>
          <w:lang w:val="lt-LT" w:eastAsia="lt-LT"/>
        </w:rPr>
        <w:tab/>
      </w:r>
      <w:r w:rsidRPr="00AD6E71">
        <w:rPr>
          <w:lang w:val="lt-LT" w:eastAsia="lt-LT"/>
        </w:rPr>
        <w:tab/>
      </w:r>
      <w:r w:rsidRPr="00AD6E71">
        <w:rPr>
          <w:lang w:val="lt-LT" w:eastAsia="lt-LT"/>
        </w:rPr>
        <w:tab/>
      </w:r>
    </w:p>
    <w:p w14:paraId="6BE57F76" w14:textId="77777777" w:rsidR="00AD6E71" w:rsidRPr="00AD6E71" w:rsidRDefault="00AD6E71" w:rsidP="00AD6E71">
      <w:pPr>
        <w:jc w:val="center"/>
        <w:rPr>
          <w:u w:val="single"/>
          <w:lang w:val="lt-LT" w:eastAsia="lt-LT"/>
        </w:rPr>
      </w:pPr>
      <w:r w:rsidRPr="00AD6E71">
        <w:rPr>
          <w:lang w:val="lt-LT" w:eastAsia="lt-LT"/>
        </w:rPr>
        <w:t xml:space="preserve">                                                                         __________________________________________</w:t>
      </w:r>
    </w:p>
    <w:p w14:paraId="5E57C422" w14:textId="77777777" w:rsidR="00AD6E71" w:rsidRPr="00AD6E71" w:rsidRDefault="00AD6E71" w:rsidP="00AD6E71">
      <w:pPr>
        <w:rPr>
          <w:lang w:val="lt-LT" w:eastAsia="lt-LT"/>
        </w:rPr>
      </w:pPr>
      <w:r w:rsidRPr="00AD6E71">
        <w:rPr>
          <w:lang w:val="lt-LT" w:eastAsia="lt-LT"/>
        </w:rPr>
        <w:t xml:space="preserve">                                                                                                 (vardas, pavardė)</w:t>
      </w:r>
    </w:p>
    <w:p w14:paraId="56C018DF" w14:textId="77777777" w:rsidR="00146E46" w:rsidRDefault="00146E46">
      <w:pPr>
        <w:rPr>
          <w:lang w:val="lt-LT" w:eastAsia="lt-LT"/>
        </w:rPr>
      </w:pPr>
      <w:r>
        <w:rPr>
          <w:lang w:val="lt-LT" w:eastAsia="lt-LT"/>
        </w:rPr>
        <w:br w:type="page"/>
      </w:r>
    </w:p>
    <w:p w14:paraId="3BA72E08" w14:textId="59777493" w:rsidR="00AD6E71" w:rsidRPr="00AD6E71" w:rsidRDefault="00AD6E71" w:rsidP="00AD6E71">
      <w:pPr>
        <w:jc w:val="right"/>
        <w:rPr>
          <w:lang w:val="lt-LT" w:eastAsia="lt-LT"/>
        </w:rPr>
      </w:pPr>
      <w:r w:rsidRPr="00AD6E71">
        <w:rPr>
          <w:lang w:val="lt-LT" w:eastAsia="lt-LT"/>
        </w:rPr>
        <w:lastRenderedPageBreak/>
        <w:tab/>
      </w:r>
      <w:r w:rsidRPr="00AD6E71">
        <w:rPr>
          <w:lang w:val="lt-LT" w:eastAsia="lt-LT"/>
        </w:rPr>
        <w:tab/>
      </w:r>
      <w:r w:rsidRPr="00AD6E71">
        <w:rPr>
          <w:lang w:val="lt-LT" w:eastAsia="lt-LT"/>
        </w:rPr>
        <w:tab/>
        <w:t xml:space="preserve">Plungės r. Žemaitijos kadetų gimnazijos </w:t>
      </w:r>
    </w:p>
    <w:p w14:paraId="179DB376" w14:textId="29D04B9A" w:rsidR="00AD6E71" w:rsidRPr="00AD6E71" w:rsidRDefault="00AD6E71" w:rsidP="00AD6E71">
      <w:pPr>
        <w:jc w:val="center"/>
        <w:rPr>
          <w:lang w:val="lt-LT" w:eastAsia="lt-LT"/>
        </w:rPr>
      </w:pPr>
      <w:r w:rsidRPr="00AD6E71">
        <w:rPr>
          <w:lang w:val="lt-LT" w:eastAsia="lt-LT"/>
        </w:rPr>
        <w:t xml:space="preserve">                                                                </w:t>
      </w:r>
      <w:r w:rsidR="008A70CA">
        <w:rPr>
          <w:lang w:val="lt-LT" w:eastAsia="lt-LT"/>
        </w:rPr>
        <w:t xml:space="preserve"> </w:t>
      </w:r>
      <w:r w:rsidRPr="00AD6E71">
        <w:rPr>
          <w:lang w:val="lt-LT" w:eastAsia="lt-LT"/>
        </w:rPr>
        <w:t xml:space="preserve">     vidaus tvarkos </w:t>
      </w:r>
      <w:r w:rsidR="008A70CA">
        <w:rPr>
          <w:lang w:val="lt-LT" w:eastAsia="lt-LT"/>
        </w:rPr>
        <w:t>aprašo</w:t>
      </w:r>
      <w:r w:rsidRPr="00AD6E71">
        <w:rPr>
          <w:lang w:val="lt-LT" w:eastAsia="lt-LT"/>
        </w:rPr>
        <w:t xml:space="preserve"> </w:t>
      </w:r>
    </w:p>
    <w:p w14:paraId="17FA8572" w14:textId="36F12DFC" w:rsidR="00AD6E71" w:rsidRPr="00AD6E71" w:rsidRDefault="00AD6E71" w:rsidP="00AD6E71">
      <w:pPr>
        <w:tabs>
          <w:tab w:val="left" w:pos="6804"/>
        </w:tabs>
        <w:jc w:val="center"/>
        <w:rPr>
          <w:lang w:val="lt-LT" w:eastAsia="lt-LT"/>
        </w:rPr>
      </w:pPr>
      <w:r w:rsidRPr="00AD6E71">
        <w:rPr>
          <w:lang w:val="lt-LT" w:eastAsia="lt-LT"/>
        </w:rPr>
        <w:t xml:space="preserve">                                            </w:t>
      </w:r>
      <w:r w:rsidR="008A70CA">
        <w:rPr>
          <w:lang w:val="lt-LT" w:eastAsia="lt-LT"/>
        </w:rPr>
        <w:t xml:space="preserve"> </w:t>
      </w:r>
      <w:r w:rsidRPr="00AD6E71">
        <w:rPr>
          <w:lang w:val="lt-LT" w:eastAsia="lt-LT"/>
        </w:rPr>
        <w:t xml:space="preserve"> </w:t>
      </w:r>
      <w:r w:rsidR="008A70CA">
        <w:rPr>
          <w:lang w:val="lt-LT" w:eastAsia="lt-LT"/>
        </w:rPr>
        <w:t xml:space="preserve"> </w:t>
      </w:r>
      <w:r w:rsidRPr="00AD6E71">
        <w:rPr>
          <w:lang w:val="lt-LT" w:eastAsia="lt-LT"/>
        </w:rPr>
        <w:t xml:space="preserve"> 6 priedas</w:t>
      </w:r>
    </w:p>
    <w:p w14:paraId="00DE1626" w14:textId="77777777" w:rsidR="00AD6E71" w:rsidRPr="00AD6E71" w:rsidRDefault="00AD6E71" w:rsidP="00AD6E71">
      <w:pPr>
        <w:rPr>
          <w:lang w:val="lt-LT" w:eastAsia="lt-LT"/>
        </w:rPr>
      </w:pPr>
    </w:p>
    <w:p w14:paraId="630457F7" w14:textId="77777777" w:rsidR="00AD6E71" w:rsidRPr="00AD6E71" w:rsidRDefault="00AD6E71" w:rsidP="00AD6E71">
      <w:pPr>
        <w:jc w:val="center"/>
        <w:rPr>
          <w:b/>
          <w:bCs/>
          <w:sz w:val="28"/>
          <w:szCs w:val="28"/>
          <w:lang w:val="lt-LT"/>
        </w:rPr>
      </w:pPr>
      <w:r w:rsidRPr="00AD6E71">
        <w:rPr>
          <w:b/>
          <w:bCs/>
          <w:sz w:val="28"/>
          <w:szCs w:val="28"/>
          <w:lang w:val="lt-LT"/>
        </w:rPr>
        <w:t>PRAŠYMAI, PAGAL KURIUOS NEBEBUS RAŠOMI ĮSAKYMAI</w:t>
      </w:r>
    </w:p>
    <w:p w14:paraId="38AF865C" w14:textId="77777777" w:rsidR="00AD6E71" w:rsidRPr="00AD6E71" w:rsidRDefault="00AD6E71" w:rsidP="00AD6E71">
      <w:pPr>
        <w:jc w:val="center"/>
        <w:rPr>
          <w:i/>
          <w:iCs/>
          <w:lang w:val="lt-LT"/>
        </w:rPr>
      </w:pPr>
      <w:r w:rsidRPr="00AD6E71">
        <w:rPr>
          <w:i/>
          <w:iCs/>
          <w:lang w:val="lt-LT"/>
        </w:rPr>
        <w:t>(Darbų seka – vizavimas – pavaduotojai pagal skyrius, Registravimas – raštvedės pagal skyrius)</w:t>
      </w:r>
    </w:p>
    <w:p w14:paraId="40C23E61" w14:textId="77777777" w:rsidR="00AD6E71" w:rsidRPr="00AD6E71" w:rsidRDefault="00AD6E71" w:rsidP="00AD6E71">
      <w:pPr>
        <w:rPr>
          <w:rFonts w:ascii="Calibri" w:hAnsi="Calibri" w:cs="Calibri"/>
          <w:sz w:val="22"/>
          <w:szCs w:val="22"/>
          <w:lang w:val="lt-LT"/>
        </w:rPr>
      </w:pPr>
    </w:p>
    <w:tbl>
      <w:tblPr>
        <w:tblW w:w="9436" w:type="dxa"/>
        <w:tblCellMar>
          <w:left w:w="0" w:type="dxa"/>
          <w:right w:w="0" w:type="dxa"/>
        </w:tblCellMar>
        <w:tblLook w:val="04A0" w:firstRow="1" w:lastRow="0" w:firstColumn="1" w:lastColumn="0" w:noHBand="0" w:noVBand="1"/>
      </w:tblPr>
      <w:tblGrid>
        <w:gridCol w:w="2967"/>
        <w:gridCol w:w="1003"/>
        <w:gridCol w:w="2056"/>
        <w:gridCol w:w="3410"/>
      </w:tblGrid>
      <w:tr w:rsidR="00AD6E71" w:rsidRPr="00AD6E71" w14:paraId="6D14F17F" w14:textId="77777777" w:rsidTr="00080823">
        <w:trPr>
          <w:trHeight w:val="860"/>
        </w:trPr>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DFE999" w14:textId="77777777" w:rsidR="00AD6E71" w:rsidRPr="00AD6E71" w:rsidRDefault="00AD6E71" w:rsidP="00080823">
            <w:pPr>
              <w:jc w:val="center"/>
              <w:rPr>
                <w:b/>
                <w:bCs/>
                <w:lang w:val="lt-LT"/>
              </w:rPr>
            </w:pPr>
            <w:r w:rsidRPr="00AD6E71">
              <w:rPr>
                <w:b/>
                <w:bCs/>
                <w:lang w:val="lt-LT"/>
              </w:rPr>
              <w:t>Dokumentas</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19509" w14:textId="77777777" w:rsidR="00AD6E71" w:rsidRPr="00AD6E71" w:rsidRDefault="00AD6E71" w:rsidP="00080823">
            <w:pPr>
              <w:jc w:val="center"/>
              <w:rPr>
                <w:b/>
                <w:bCs/>
                <w:lang w:val="lt-LT"/>
              </w:rPr>
            </w:pPr>
            <w:r w:rsidRPr="00AD6E71">
              <w:rPr>
                <w:b/>
                <w:bCs/>
                <w:lang w:val="lt-LT"/>
              </w:rPr>
              <w:t>Prieš kiek laiko pateikti</w:t>
            </w:r>
          </w:p>
        </w:tc>
        <w:tc>
          <w:tcPr>
            <w:tcW w:w="2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F36E3" w14:textId="77777777" w:rsidR="00AD6E71" w:rsidRPr="00AD6E71" w:rsidRDefault="00AD6E71" w:rsidP="00080823">
            <w:pPr>
              <w:jc w:val="center"/>
              <w:rPr>
                <w:b/>
                <w:bCs/>
                <w:lang w:val="lt-LT"/>
              </w:rPr>
            </w:pPr>
            <w:r w:rsidRPr="00AD6E71">
              <w:rPr>
                <w:b/>
                <w:bCs/>
                <w:lang w:val="lt-LT"/>
              </w:rPr>
              <w:t>Registras</w:t>
            </w:r>
          </w:p>
        </w:tc>
        <w:tc>
          <w:tcPr>
            <w:tcW w:w="3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97A48" w14:textId="77777777" w:rsidR="00AD6E71" w:rsidRPr="00AD6E71" w:rsidRDefault="00AD6E71" w:rsidP="00080823">
            <w:pPr>
              <w:jc w:val="center"/>
              <w:rPr>
                <w:b/>
                <w:bCs/>
                <w:lang w:val="lt-LT"/>
              </w:rPr>
            </w:pPr>
            <w:r w:rsidRPr="00AD6E71">
              <w:rPr>
                <w:b/>
                <w:bCs/>
                <w:lang w:val="lt-LT"/>
              </w:rPr>
              <w:t>Darbų seka</w:t>
            </w:r>
          </w:p>
        </w:tc>
      </w:tr>
      <w:tr w:rsidR="00AD6E71" w:rsidRPr="00AD6E71" w14:paraId="7AFD4E0A" w14:textId="77777777" w:rsidTr="00080823">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19111" w14:textId="77777777" w:rsidR="00AD6E71" w:rsidRPr="00AD6E71" w:rsidRDefault="00AD6E71" w:rsidP="00080823">
            <w:pPr>
              <w:jc w:val="center"/>
              <w:rPr>
                <w:lang w:val="lt-LT"/>
              </w:rPr>
            </w:pPr>
            <w:r w:rsidRPr="00AD6E71">
              <w:rPr>
                <w:lang w:val="lt-LT"/>
              </w:rPr>
              <w:t>Komandiruotė, kvalifikacijos kėlimas (seminarai, mokymai)</w:t>
            </w:r>
          </w:p>
          <w:p w14:paraId="20A723CD" w14:textId="77777777" w:rsidR="00AD6E71" w:rsidRPr="00AD6E71" w:rsidRDefault="00AD6E71" w:rsidP="00080823">
            <w:pPr>
              <w:jc w:val="center"/>
              <w:rPr>
                <w:i/>
                <w:iCs/>
                <w:lang w:val="lt-LT"/>
              </w:rPr>
            </w:pPr>
          </w:p>
          <w:p w14:paraId="47153528" w14:textId="77777777" w:rsidR="00AD6E71" w:rsidRPr="00AD6E71" w:rsidRDefault="00AD6E71" w:rsidP="00080823">
            <w:pPr>
              <w:jc w:val="center"/>
              <w:rPr>
                <w:i/>
                <w:iCs/>
                <w:lang w:val="lt-LT"/>
              </w:rPr>
            </w:pPr>
            <w:r w:rsidRPr="00AD6E71">
              <w:rPr>
                <w:i/>
                <w:iCs/>
                <w:lang w:val="lt-LT"/>
              </w:rPr>
              <w:t xml:space="preserve">(pildomas </w:t>
            </w:r>
            <w:r w:rsidRPr="00AD6E71">
              <w:rPr>
                <w:b/>
                <w:bCs/>
                <w:i/>
                <w:iCs/>
                <w:lang w:val="lt-LT"/>
              </w:rPr>
              <w:t>1 ir 2  priedas</w:t>
            </w:r>
            <w:r w:rsidRPr="00AD6E71">
              <w:rPr>
                <w:i/>
                <w:iCs/>
                <w:lang w:val="lt-LT"/>
              </w:rPr>
              <w:t>)</w:t>
            </w:r>
          </w:p>
          <w:p w14:paraId="13A51687" w14:textId="77777777" w:rsidR="00AD6E71" w:rsidRPr="00AD6E71" w:rsidRDefault="00AD6E71" w:rsidP="00080823">
            <w:pPr>
              <w:jc w:val="center"/>
              <w:rPr>
                <w:i/>
                <w:iCs/>
                <w:lang w:val="lt-LT"/>
              </w:rPr>
            </w:pPr>
          </w:p>
          <w:p w14:paraId="3F5DE819" w14:textId="77777777" w:rsidR="00AD6E71" w:rsidRPr="00AD6E71" w:rsidRDefault="00AD6E71" w:rsidP="00080823">
            <w:pPr>
              <w:jc w:val="center"/>
              <w:rPr>
                <w:i/>
                <w:iCs/>
                <w:lang w:val="lt-LT"/>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109DE39F" w14:textId="77777777" w:rsidR="00AD6E71" w:rsidRPr="00AD6E71" w:rsidRDefault="00AD6E71" w:rsidP="00080823">
            <w:pPr>
              <w:jc w:val="center"/>
              <w:rPr>
                <w:lang w:val="lt-LT"/>
              </w:rPr>
            </w:pPr>
            <w:r w:rsidRPr="00AD6E71">
              <w:rPr>
                <w:lang w:val="lt-LT"/>
              </w:rPr>
              <w:t>Prieš</w:t>
            </w:r>
          </w:p>
          <w:p w14:paraId="14320AC1" w14:textId="77777777" w:rsidR="00AD6E71" w:rsidRPr="00AD6E71" w:rsidRDefault="00AD6E71" w:rsidP="00080823">
            <w:pPr>
              <w:jc w:val="center"/>
              <w:rPr>
                <w:lang w:val="lt-LT"/>
              </w:rPr>
            </w:pPr>
            <w:r w:rsidRPr="00AD6E71">
              <w:rPr>
                <w:lang w:val="lt-LT"/>
              </w:rPr>
              <w:t xml:space="preserve"> 5 d. d.</w:t>
            </w:r>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5ED3463C" w14:textId="77777777" w:rsidR="00AD6E71" w:rsidRPr="00AD6E71" w:rsidRDefault="00AD6E71" w:rsidP="00080823">
            <w:pPr>
              <w:jc w:val="center"/>
              <w:rPr>
                <w:lang w:val="lt-LT"/>
              </w:rPr>
            </w:pPr>
            <w:r w:rsidRPr="00AD6E71">
              <w:rPr>
                <w:lang w:val="lt-LT"/>
              </w:rPr>
              <w:t>vidaus dokumentai</w:t>
            </w:r>
          </w:p>
          <w:p w14:paraId="6A3A4782" w14:textId="77777777" w:rsidR="00AD6E71" w:rsidRPr="00AD6E71" w:rsidRDefault="00AD6E71" w:rsidP="00080823">
            <w:pPr>
              <w:jc w:val="center"/>
              <w:rPr>
                <w:b/>
                <w:bCs/>
                <w:lang w:val="lt-LT"/>
              </w:rPr>
            </w:pPr>
            <w:r w:rsidRPr="00AD6E71">
              <w:rPr>
                <w:b/>
                <w:bCs/>
                <w:lang w:val="lt-LT"/>
              </w:rPr>
              <w:t>↓</w:t>
            </w:r>
          </w:p>
          <w:p w14:paraId="58D62CA7" w14:textId="77777777" w:rsidR="00AD6E71" w:rsidRPr="00AD6E71" w:rsidRDefault="00AD6E71" w:rsidP="00080823">
            <w:pPr>
              <w:jc w:val="center"/>
              <w:rPr>
                <w:b/>
                <w:bCs/>
                <w:lang w:val="lt-LT"/>
              </w:rPr>
            </w:pPr>
            <w:r w:rsidRPr="00AD6E71">
              <w:rPr>
                <w:b/>
                <w:bCs/>
                <w:lang w:val="lt-LT"/>
              </w:rPr>
              <w:t>KKM</w:t>
            </w:r>
          </w:p>
          <w:p w14:paraId="2B7BE81F" w14:textId="77777777" w:rsidR="00AD6E71" w:rsidRPr="00AD6E71" w:rsidRDefault="00AD6E71" w:rsidP="00080823">
            <w:pPr>
              <w:jc w:val="center"/>
              <w:rPr>
                <w:lang w:val="lt-LT"/>
              </w:rPr>
            </w:pPr>
            <w:r w:rsidRPr="00AD6E71">
              <w:rPr>
                <w:lang w:val="lt-LT"/>
              </w:rPr>
              <w:t>(komandiruočių ir kvalifikacijos kėlimo prašymų registras)</w:t>
            </w:r>
          </w:p>
        </w:tc>
        <w:tc>
          <w:tcPr>
            <w:tcW w:w="3410" w:type="dxa"/>
            <w:tcBorders>
              <w:top w:val="nil"/>
              <w:left w:val="nil"/>
              <w:bottom w:val="single" w:sz="8" w:space="0" w:color="auto"/>
              <w:right w:val="single" w:sz="8" w:space="0" w:color="auto"/>
            </w:tcBorders>
            <w:tcMar>
              <w:top w:w="0" w:type="dxa"/>
              <w:left w:w="108" w:type="dxa"/>
              <w:bottom w:w="0" w:type="dxa"/>
              <w:right w:w="108" w:type="dxa"/>
            </w:tcMar>
            <w:hideMark/>
          </w:tcPr>
          <w:p w14:paraId="4B84C4DA" w14:textId="77777777" w:rsidR="00AD6E71" w:rsidRPr="00AD6E71" w:rsidRDefault="00AD6E71" w:rsidP="00080823">
            <w:pPr>
              <w:jc w:val="center"/>
              <w:rPr>
                <w:b/>
                <w:bCs/>
                <w:u w:val="single"/>
                <w:lang w:val="lt-LT"/>
              </w:rPr>
            </w:pPr>
            <w:r w:rsidRPr="00AD6E71">
              <w:rPr>
                <w:b/>
                <w:bCs/>
                <w:u w:val="single"/>
                <w:lang w:val="lt-LT"/>
              </w:rPr>
              <w:t>Pasirašymas:</w:t>
            </w:r>
          </w:p>
          <w:p w14:paraId="3F80C5FF" w14:textId="77777777" w:rsidR="00AD6E71" w:rsidRPr="00AD6E71" w:rsidRDefault="00AD6E71" w:rsidP="00080823">
            <w:pPr>
              <w:jc w:val="center"/>
              <w:rPr>
                <w:b/>
                <w:bCs/>
                <w:u w:val="single"/>
                <w:lang w:val="lt-LT"/>
              </w:rPr>
            </w:pPr>
            <w:r w:rsidRPr="00AD6E71">
              <w:rPr>
                <w:lang w:val="lt-LT"/>
              </w:rPr>
              <w:t xml:space="preserve">darbuotojas </w:t>
            </w:r>
          </w:p>
          <w:p w14:paraId="4A38A991" w14:textId="77777777" w:rsidR="00AD6E71" w:rsidRPr="00AD6E71" w:rsidRDefault="00AD6E71" w:rsidP="00080823">
            <w:pPr>
              <w:jc w:val="center"/>
              <w:rPr>
                <w:b/>
                <w:bCs/>
                <w:u w:val="single"/>
                <w:lang w:val="lt-LT"/>
              </w:rPr>
            </w:pPr>
            <w:r w:rsidRPr="00AD6E71">
              <w:rPr>
                <w:b/>
                <w:bCs/>
                <w:u w:val="single"/>
                <w:lang w:val="lt-LT"/>
              </w:rPr>
              <w:t>Vizavimas:</w:t>
            </w:r>
          </w:p>
          <w:p w14:paraId="7ACE0906" w14:textId="77777777" w:rsidR="00AD6E71" w:rsidRPr="00AD6E71" w:rsidRDefault="00AD6E71" w:rsidP="00080823">
            <w:pPr>
              <w:jc w:val="center"/>
              <w:rPr>
                <w:lang w:val="lt-LT"/>
              </w:rPr>
            </w:pPr>
            <w:r w:rsidRPr="00AD6E71">
              <w:rPr>
                <w:lang w:val="lt-LT"/>
              </w:rPr>
              <w:t>pavaduotoja</w:t>
            </w:r>
          </w:p>
          <w:p w14:paraId="4D3D13DB" w14:textId="77777777" w:rsidR="00AD6E71" w:rsidRPr="00AD6E71" w:rsidRDefault="00AD6E71" w:rsidP="00080823">
            <w:pPr>
              <w:jc w:val="center"/>
              <w:rPr>
                <w:b/>
                <w:bCs/>
                <w:u w:val="single"/>
                <w:lang w:val="lt-LT"/>
              </w:rPr>
            </w:pPr>
            <w:r w:rsidRPr="00AD6E71">
              <w:rPr>
                <w:b/>
                <w:bCs/>
                <w:u w:val="single"/>
                <w:lang w:val="lt-LT"/>
              </w:rPr>
              <w:t>Tvirtinimas:</w:t>
            </w:r>
          </w:p>
          <w:p w14:paraId="3B2F88F5" w14:textId="77777777" w:rsidR="00AD6E71" w:rsidRPr="00AD6E71" w:rsidRDefault="00AD6E71" w:rsidP="00080823">
            <w:pPr>
              <w:jc w:val="center"/>
              <w:rPr>
                <w:lang w:val="lt-LT"/>
              </w:rPr>
            </w:pPr>
            <w:r w:rsidRPr="00AD6E71">
              <w:rPr>
                <w:lang w:val="lt-LT"/>
              </w:rPr>
              <w:t>direktorius.</w:t>
            </w:r>
          </w:p>
          <w:p w14:paraId="29A5F506" w14:textId="77777777" w:rsidR="00AD6E71" w:rsidRPr="00AD6E71" w:rsidRDefault="00AD6E71" w:rsidP="00080823">
            <w:pPr>
              <w:jc w:val="center"/>
              <w:rPr>
                <w:b/>
                <w:bCs/>
                <w:u w:val="single"/>
                <w:lang w:val="lt-LT"/>
              </w:rPr>
            </w:pPr>
            <w:r w:rsidRPr="00AD6E71">
              <w:rPr>
                <w:b/>
                <w:bCs/>
                <w:u w:val="single"/>
                <w:lang w:val="lt-LT"/>
              </w:rPr>
              <w:t>Registravimas:</w:t>
            </w:r>
          </w:p>
          <w:p w14:paraId="5EB5AEBC" w14:textId="77777777" w:rsidR="00AD6E71" w:rsidRPr="00AD6E71" w:rsidRDefault="00AD6E71" w:rsidP="00080823">
            <w:pPr>
              <w:jc w:val="center"/>
              <w:rPr>
                <w:lang w:val="lt-LT"/>
              </w:rPr>
            </w:pPr>
            <w:r w:rsidRPr="00AD6E71">
              <w:rPr>
                <w:lang w:val="lt-LT"/>
              </w:rPr>
              <w:t>raštvedė</w:t>
            </w:r>
          </w:p>
        </w:tc>
      </w:tr>
      <w:tr w:rsidR="00AD6E71" w:rsidRPr="00AD6E71" w14:paraId="0487C94E" w14:textId="77777777" w:rsidTr="00080823">
        <w:trPr>
          <w:trHeight w:val="1838"/>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A7DD7A" w14:textId="77777777" w:rsidR="00AD6E71" w:rsidRPr="00AD6E71" w:rsidRDefault="00AD6E71" w:rsidP="00080823">
            <w:pPr>
              <w:jc w:val="center"/>
              <w:rPr>
                <w:lang w:val="lt-LT"/>
              </w:rPr>
            </w:pPr>
            <w:r w:rsidRPr="00AD6E71">
              <w:rPr>
                <w:lang w:val="lt-LT"/>
              </w:rPr>
              <w:t>Atostogos</w:t>
            </w:r>
          </w:p>
          <w:p w14:paraId="5CE8774C" w14:textId="77777777" w:rsidR="00AD6E71" w:rsidRPr="00AD6E71" w:rsidRDefault="00AD6E71" w:rsidP="00080823">
            <w:pPr>
              <w:jc w:val="center"/>
              <w:rPr>
                <w:lang w:val="lt-LT"/>
              </w:rPr>
            </w:pPr>
          </w:p>
          <w:p w14:paraId="5D35809D" w14:textId="77777777" w:rsidR="00AD6E71" w:rsidRPr="00AD6E71" w:rsidRDefault="00AD6E71" w:rsidP="00080823">
            <w:pPr>
              <w:jc w:val="center"/>
              <w:rPr>
                <w:i/>
                <w:iCs/>
                <w:lang w:val="lt-LT"/>
              </w:rPr>
            </w:pPr>
            <w:r w:rsidRPr="00AD6E71">
              <w:rPr>
                <w:i/>
                <w:iCs/>
                <w:lang w:val="lt-LT"/>
              </w:rPr>
              <w:t>(pildomas 3</w:t>
            </w:r>
            <w:r w:rsidRPr="00AD6E71">
              <w:rPr>
                <w:b/>
                <w:bCs/>
                <w:i/>
                <w:iCs/>
                <w:lang w:val="lt-LT"/>
              </w:rPr>
              <w:t xml:space="preserve"> priedas </w:t>
            </w:r>
            <w:r w:rsidRPr="00AD6E71">
              <w:rPr>
                <w:i/>
                <w:iCs/>
                <w:lang w:val="lt-LT"/>
              </w:rPr>
              <w:t>arba</w:t>
            </w:r>
          </w:p>
          <w:p w14:paraId="6893F75A" w14:textId="77777777" w:rsidR="00AD6E71" w:rsidRPr="00AD6E71" w:rsidRDefault="00AD6E71" w:rsidP="00080823">
            <w:pPr>
              <w:jc w:val="center"/>
              <w:rPr>
                <w:lang w:val="lt-LT"/>
              </w:rPr>
            </w:pPr>
            <w:r w:rsidRPr="00AD6E71">
              <w:rPr>
                <w:i/>
                <w:iCs/>
                <w:lang w:val="lt-LT"/>
              </w:rPr>
              <w:t>laisvos formos prašymas, jei keičiamas užregistruotas atostogų grafikas)</w:t>
            </w:r>
          </w:p>
          <w:p w14:paraId="0F851C41" w14:textId="77777777" w:rsidR="00AD6E71" w:rsidRPr="00AD6E71" w:rsidRDefault="00AD6E71" w:rsidP="00080823">
            <w:pPr>
              <w:jc w:val="center"/>
              <w:rPr>
                <w:lang w:val="lt-LT"/>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009993F4" w14:textId="77777777" w:rsidR="00AD6E71" w:rsidRPr="00AD6E71" w:rsidRDefault="00AD6E71" w:rsidP="00080823">
            <w:pPr>
              <w:jc w:val="center"/>
              <w:rPr>
                <w:lang w:val="lt-LT"/>
              </w:rPr>
            </w:pPr>
            <w:r w:rsidRPr="00AD6E71">
              <w:rPr>
                <w:lang w:val="lt-LT"/>
              </w:rPr>
              <w:t xml:space="preserve">prieš </w:t>
            </w:r>
          </w:p>
          <w:p w14:paraId="1ECD9CCF" w14:textId="77777777" w:rsidR="00AD6E71" w:rsidRPr="00AD6E71" w:rsidRDefault="00AD6E71" w:rsidP="00080823">
            <w:pPr>
              <w:jc w:val="center"/>
              <w:rPr>
                <w:lang w:val="lt-LT"/>
              </w:rPr>
            </w:pPr>
            <w:r w:rsidRPr="00AD6E71">
              <w:rPr>
                <w:lang w:val="lt-LT"/>
              </w:rPr>
              <w:t>5 d. d.</w:t>
            </w:r>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51056846" w14:textId="77777777" w:rsidR="00AD6E71" w:rsidRPr="00AD6E71" w:rsidRDefault="00AD6E71" w:rsidP="00080823">
            <w:pPr>
              <w:jc w:val="center"/>
              <w:rPr>
                <w:lang w:val="lt-LT"/>
              </w:rPr>
            </w:pPr>
            <w:r w:rsidRPr="00AD6E71">
              <w:rPr>
                <w:lang w:val="lt-LT"/>
              </w:rPr>
              <w:t>vidaus dokumentai</w:t>
            </w:r>
          </w:p>
          <w:p w14:paraId="577E17D0" w14:textId="77777777" w:rsidR="00AD6E71" w:rsidRPr="00AD6E71" w:rsidRDefault="00AD6E71" w:rsidP="00080823">
            <w:pPr>
              <w:jc w:val="center"/>
              <w:rPr>
                <w:b/>
                <w:bCs/>
                <w:lang w:val="lt-LT"/>
              </w:rPr>
            </w:pPr>
            <w:r w:rsidRPr="00AD6E71">
              <w:rPr>
                <w:b/>
                <w:bCs/>
                <w:lang w:val="lt-LT"/>
              </w:rPr>
              <w:t>↓</w:t>
            </w:r>
          </w:p>
          <w:p w14:paraId="1B646892" w14:textId="77777777" w:rsidR="00AD6E71" w:rsidRPr="00AD6E71" w:rsidRDefault="00AD6E71" w:rsidP="00080823">
            <w:pPr>
              <w:jc w:val="center"/>
              <w:rPr>
                <w:b/>
                <w:bCs/>
                <w:lang w:val="lt-LT"/>
              </w:rPr>
            </w:pPr>
            <w:r w:rsidRPr="00AD6E71">
              <w:rPr>
                <w:b/>
                <w:bCs/>
                <w:lang w:val="lt-LT"/>
              </w:rPr>
              <w:t>AGP</w:t>
            </w:r>
          </w:p>
          <w:p w14:paraId="760C72FE" w14:textId="77777777" w:rsidR="00AD6E71" w:rsidRPr="00AD6E71" w:rsidRDefault="00AD6E71" w:rsidP="00080823">
            <w:pPr>
              <w:jc w:val="center"/>
              <w:rPr>
                <w:lang w:val="lt-LT"/>
              </w:rPr>
            </w:pPr>
            <w:r w:rsidRPr="00AD6E71">
              <w:rPr>
                <w:lang w:val="lt-LT"/>
              </w:rPr>
              <w:t>(darbuotojų atostogų grafikų ir atostogų prašymų  registras)</w:t>
            </w:r>
          </w:p>
        </w:tc>
        <w:tc>
          <w:tcPr>
            <w:tcW w:w="3410" w:type="dxa"/>
            <w:tcBorders>
              <w:top w:val="nil"/>
              <w:left w:val="nil"/>
              <w:bottom w:val="single" w:sz="8" w:space="0" w:color="auto"/>
              <w:right w:val="single" w:sz="8" w:space="0" w:color="auto"/>
            </w:tcBorders>
            <w:tcMar>
              <w:top w:w="0" w:type="dxa"/>
              <w:left w:w="108" w:type="dxa"/>
              <w:bottom w:w="0" w:type="dxa"/>
              <w:right w:w="108" w:type="dxa"/>
            </w:tcMar>
            <w:hideMark/>
          </w:tcPr>
          <w:p w14:paraId="56A45ED3" w14:textId="77777777" w:rsidR="00AD6E71" w:rsidRPr="00AD6E71" w:rsidRDefault="00AD6E71" w:rsidP="00080823">
            <w:pPr>
              <w:jc w:val="center"/>
              <w:rPr>
                <w:b/>
                <w:bCs/>
                <w:u w:val="single"/>
                <w:lang w:val="lt-LT"/>
              </w:rPr>
            </w:pPr>
            <w:r w:rsidRPr="00AD6E71">
              <w:rPr>
                <w:b/>
                <w:bCs/>
                <w:u w:val="single"/>
                <w:lang w:val="lt-LT"/>
              </w:rPr>
              <w:t>Pasirašymas:</w:t>
            </w:r>
          </w:p>
          <w:p w14:paraId="7AD6BBDC" w14:textId="77777777" w:rsidR="00AD6E71" w:rsidRPr="00AD6E71" w:rsidRDefault="00AD6E71" w:rsidP="00080823">
            <w:pPr>
              <w:jc w:val="center"/>
              <w:rPr>
                <w:b/>
                <w:bCs/>
                <w:u w:val="single"/>
                <w:lang w:val="lt-LT"/>
              </w:rPr>
            </w:pPr>
            <w:r w:rsidRPr="00AD6E71">
              <w:rPr>
                <w:lang w:val="lt-LT"/>
              </w:rPr>
              <w:t>darbuotojas</w:t>
            </w:r>
          </w:p>
          <w:p w14:paraId="1AF1E6C1" w14:textId="77777777" w:rsidR="00AD6E71" w:rsidRPr="00AD6E71" w:rsidRDefault="00AD6E71" w:rsidP="00080823">
            <w:pPr>
              <w:jc w:val="center"/>
              <w:rPr>
                <w:b/>
                <w:bCs/>
                <w:u w:val="single"/>
                <w:lang w:val="lt-LT"/>
              </w:rPr>
            </w:pPr>
            <w:r w:rsidRPr="00AD6E71">
              <w:rPr>
                <w:b/>
                <w:bCs/>
                <w:u w:val="single"/>
                <w:lang w:val="lt-LT"/>
              </w:rPr>
              <w:t>Vizavimas:</w:t>
            </w:r>
          </w:p>
          <w:p w14:paraId="4D2E2918" w14:textId="77777777" w:rsidR="00AD6E71" w:rsidRPr="00AD6E71" w:rsidRDefault="00AD6E71" w:rsidP="00080823">
            <w:pPr>
              <w:jc w:val="center"/>
              <w:rPr>
                <w:lang w:val="lt-LT"/>
              </w:rPr>
            </w:pPr>
            <w:r w:rsidRPr="00AD6E71">
              <w:rPr>
                <w:lang w:val="lt-LT"/>
              </w:rPr>
              <w:t>pavaduotoja</w:t>
            </w:r>
          </w:p>
          <w:p w14:paraId="7EEB5349" w14:textId="77777777" w:rsidR="00AD6E71" w:rsidRPr="00AD6E71" w:rsidRDefault="00AD6E71" w:rsidP="00080823">
            <w:pPr>
              <w:jc w:val="center"/>
              <w:rPr>
                <w:b/>
                <w:bCs/>
                <w:u w:val="single"/>
                <w:lang w:val="lt-LT"/>
              </w:rPr>
            </w:pPr>
            <w:r w:rsidRPr="00AD6E71">
              <w:rPr>
                <w:b/>
                <w:bCs/>
                <w:u w:val="single"/>
                <w:lang w:val="lt-LT"/>
              </w:rPr>
              <w:t>Tvirtinimas:</w:t>
            </w:r>
          </w:p>
          <w:p w14:paraId="24E701FF" w14:textId="77777777" w:rsidR="00AD6E71" w:rsidRPr="00AD6E71" w:rsidRDefault="00AD6E71" w:rsidP="00080823">
            <w:pPr>
              <w:jc w:val="center"/>
              <w:rPr>
                <w:lang w:val="lt-LT"/>
              </w:rPr>
            </w:pPr>
            <w:r w:rsidRPr="00AD6E71">
              <w:rPr>
                <w:lang w:val="lt-LT"/>
              </w:rPr>
              <w:t>direktorius</w:t>
            </w:r>
          </w:p>
          <w:p w14:paraId="4D444B75" w14:textId="77777777" w:rsidR="00AD6E71" w:rsidRPr="00AD6E71" w:rsidRDefault="00AD6E71" w:rsidP="00080823">
            <w:pPr>
              <w:jc w:val="center"/>
              <w:rPr>
                <w:b/>
                <w:bCs/>
                <w:u w:val="single"/>
                <w:lang w:val="lt-LT"/>
              </w:rPr>
            </w:pPr>
            <w:r w:rsidRPr="00AD6E71">
              <w:rPr>
                <w:b/>
                <w:bCs/>
                <w:u w:val="single"/>
                <w:lang w:val="lt-LT"/>
              </w:rPr>
              <w:t>Registravimas:</w:t>
            </w:r>
          </w:p>
          <w:p w14:paraId="500FADB5" w14:textId="77777777" w:rsidR="00AD6E71" w:rsidRPr="00AD6E71" w:rsidRDefault="00AD6E71" w:rsidP="00080823">
            <w:pPr>
              <w:jc w:val="center"/>
              <w:rPr>
                <w:lang w:val="lt-LT"/>
              </w:rPr>
            </w:pPr>
            <w:r w:rsidRPr="00AD6E71">
              <w:rPr>
                <w:lang w:val="lt-LT"/>
              </w:rPr>
              <w:t>raštvedė</w:t>
            </w:r>
          </w:p>
        </w:tc>
      </w:tr>
      <w:tr w:rsidR="00AD6E71" w:rsidRPr="00AD6E71" w14:paraId="1E296DF8" w14:textId="77777777" w:rsidTr="00080823">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272ED" w14:textId="77777777" w:rsidR="00AD6E71" w:rsidRPr="00AD6E71" w:rsidRDefault="00AD6E71" w:rsidP="00080823">
            <w:pPr>
              <w:jc w:val="center"/>
              <w:rPr>
                <w:lang w:val="lt-LT"/>
              </w:rPr>
            </w:pPr>
            <w:r w:rsidRPr="00AD6E71">
              <w:rPr>
                <w:lang w:val="lt-LT"/>
              </w:rPr>
              <w:t>Nuotolinis darbas</w:t>
            </w:r>
          </w:p>
          <w:p w14:paraId="583FD3C6" w14:textId="77777777" w:rsidR="00AD6E71" w:rsidRPr="00AD6E71" w:rsidRDefault="00AD6E71" w:rsidP="00080823">
            <w:pPr>
              <w:jc w:val="center"/>
              <w:rPr>
                <w:lang w:val="lt-LT"/>
              </w:rPr>
            </w:pPr>
          </w:p>
          <w:p w14:paraId="23AC3F6E" w14:textId="77777777" w:rsidR="00AD6E71" w:rsidRPr="00AD6E71" w:rsidRDefault="00AD6E71" w:rsidP="00080823">
            <w:pPr>
              <w:jc w:val="center"/>
              <w:rPr>
                <w:lang w:val="lt-LT"/>
              </w:rPr>
            </w:pPr>
            <w:r w:rsidRPr="00AD6E71">
              <w:rPr>
                <w:i/>
                <w:iCs/>
                <w:lang w:val="lt-LT"/>
              </w:rPr>
              <w:t>(pildomas 4</w:t>
            </w:r>
            <w:r w:rsidRPr="00AD6E71">
              <w:rPr>
                <w:b/>
                <w:bCs/>
                <w:i/>
                <w:iCs/>
                <w:lang w:val="lt-LT"/>
              </w:rPr>
              <w:t xml:space="preserve"> priedas</w:t>
            </w:r>
            <w:r w:rsidRPr="00AD6E71">
              <w:rPr>
                <w:i/>
                <w:iCs/>
                <w:lang w:val="lt-LT"/>
              </w:rPr>
              <w:t>)</w:t>
            </w:r>
          </w:p>
          <w:p w14:paraId="220A130A" w14:textId="77777777" w:rsidR="00AD6E71" w:rsidRPr="00AD6E71" w:rsidRDefault="00AD6E71" w:rsidP="00080823">
            <w:pPr>
              <w:jc w:val="center"/>
              <w:rPr>
                <w:lang w:val="lt-LT"/>
              </w:rPr>
            </w:pP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77892352" w14:textId="77777777" w:rsidR="00AD6E71" w:rsidRPr="00AD6E71" w:rsidRDefault="00AD6E71" w:rsidP="00080823">
            <w:pPr>
              <w:jc w:val="center"/>
              <w:rPr>
                <w:lang w:val="lt-LT"/>
              </w:rPr>
            </w:pPr>
            <w:r w:rsidRPr="00AD6E71">
              <w:rPr>
                <w:lang w:val="lt-LT"/>
              </w:rPr>
              <w:t>Prieš</w:t>
            </w:r>
          </w:p>
          <w:p w14:paraId="631D05EF" w14:textId="77777777" w:rsidR="00AD6E71" w:rsidRPr="00AD6E71" w:rsidRDefault="00AD6E71" w:rsidP="00080823">
            <w:pPr>
              <w:jc w:val="center"/>
              <w:rPr>
                <w:lang w:val="lt-LT"/>
              </w:rPr>
            </w:pPr>
            <w:r w:rsidRPr="00AD6E71">
              <w:rPr>
                <w:lang w:val="lt-LT"/>
              </w:rPr>
              <w:t xml:space="preserve"> 1 d. d.</w:t>
            </w:r>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6B79997B" w14:textId="77777777" w:rsidR="00AD6E71" w:rsidRPr="00AD6E71" w:rsidRDefault="00AD6E71" w:rsidP="00080823">
            <w:pPr>
              <w:jc w:val="center"/>
              <w:rPr>
                <w:lang w:val="lt-LT"/>
              </w:rPr>
            </w:pPr>
            <w:r w:rsidRPr="00AD6E71">
              <w:rPr>
                <w:lang w:val="lt-LT"/>
              </w:rPr>
              <w:t>vidaus dokumentai</w:t>
            </w:r>
          </w:p>
          <w:p w14:paraId="330206F6" w14:textId="77777777" w:rsidR="00AD6E71" w:rsidRPr="00AD6E71" w:rsidRDefault="00AD6E71" w:rsidP="00080823">
            <w:pPr>
              <w:jc w:val="center"/>
              <w:rPr>
                <w:b/>
                <w:bCs/>
                <w:lang w:val="lt-LT"/>
              </w:rPr>
            </w:pPr>
            <w:r w:rsidRPr="00AD6E71">
              <w:rPr>
                <w:b/>
                <w:bCs/>
                <w:lang w:val="lt-LT"/>
              </w:rPr>
              <w:t>↓</w:t>
            </w:r>
          </w:p>
          <w:p w14:paraId="6FD1C7D5" w14:textId="77777777" w:rsidR="00AD6E71" w:rsidRPr="00AD6E71" w:rsidRDefault="00AD6E71" w:rsidP="00080823">
            <w:pPr>
              <w:jc w:val="center"/>
              <w:rPr>
                <w:b/>
                <w:bCs/>
                <w:lang w:val="lt-LT"/>
              </w:rPr>
            </w:pPr>
            <w:r w:rsidRPr="00AD6E71">
              <w:rPr>
                <w:b/>
                <w:bCs/>
                <w:lang w:val="lt-LT"/>
              </w:rPr>
              <w:t>DP</w:t>
            </w:r>
          </w:p>
          <w:p w14:paraId="5DEC269F" w14:textId="77777777" w:rsidR="00AD6E71" w:rsidRPr="00AD6E71" w:rsidRDefault="00AD6E71" w:rsidP="00080823">
            <w:pPr>
              <w:jc w:val="center"/>
              <w:rPr>
                <w:b/>
                <w:bCs/>
                <w:color w:val="FF0000"/>
                <w:lang w:val="lt-LT"/>
              </w:rPr>
            </w:pPr>
            <w:r w:rsidRPr="00AD6E71">
              <w:rPr>
                <w:b/>
                <w:bCs/>
                <w:lang w:val="lt-LT"/>
              </w:rPr>
              <w:t>(</w:t>
            </w:r>
            <w:r w:rsidRPr="00AD6E71">
              <w:rPr>
                <w:lang w:val="lt-LT"/>
              </w:rPr>
              <w:t>Darbuotojų prašymai, susiję su tarnyba ar darbo santykiais)</w:t>
            </w:r>
          </w:p>
        </w:tc>
        <w:tc>
          <w:tcPr>
            <w:tcW w:w="3410" w:type="dxa"/>
            <w:tcBorders>
              <w:top w:val="nil"/>
              <w:left w:val="nil"/>
              <w:bottom w:val="single" w:sz="8" w:space="0" w:color="auto"/>
              <w:right w:val="single" w:sz="8" w:space="0" w:color="auto"/>
            </w:tcBorders>
            <w:tcMar>
              <w:top w:w="0" w:type="dxa"/>
              <w:left w:w="108" w:type="dxa"/>
              <w:bottom w:w="0" w:type="dxa"/>
              <w:right w:w="108" w:type="dxa"/>
            </w:tcMar>
            <w:hideMark/>
          </w:tcPr>
          <w:p w14:paraId="47927F7F" w14:textId="77777777" w:rsidR="00AD6E71" w:rsidRPr="00AD6E71" w:rsidRDefault="00AD6E71" w:rsidP="00080823">
            <w:pPr>
              <w:jc w:val="center"/>
              <w:rPr>
                <w:b/>
                <w:bCs/>
                <w:u w:val="single"/>
                <w:lang w:val="lt-LT"/>
              </w:rPr>
            </w:pPr>
            <w:r w:rsidRPr="00AD6E71">
              <w:rPr>
                <w:b/>
                <w:bCs/>
                <w:u w:val="single"/>
                <w:lang w:val="lt-LT"/>
              </w:rPr>
              <w:t>Pasirašymas:</w:t>
            </w:r>
          </w:p>
          <w:p w14:paraId="5A320DE4" w14:textId="77777777" w:rsidR="00AD6E71" w:rsidRPr="00AD6E71" w:rsidRDefault="00AD6E71" w:rsidP="00080823">
            <w:pPr>
              <w:jc w:val="center"/>
              <w:rPr>
                <w:b/>
                <w:bCs/>
                <w:u w:val="single"/>
                <w:lang w:val="lt-LT"/>
              </w:rPr>
            </w:pPr>
            <w:r w:rsidRPr="00AD6E71">
              <w:rPr>
                <w:lang w:val="lt-LT"/>
              </w:rPr>
              <w:t>darbuotojas</w:t>
            </w:r>
          </w:p>
          <w:p w14:paraId="4D4BCD1A" w14:textId="77777777" w:rsidR="00AD6E71" w:rsidRPr="00AD6E71" w:rsidRDefault="00AD6E71" w:rsidP="00080823">
            <w:pPr>
              <w:jc w:val="center"/>
              <w:rPr>
                <w:b/>
                <w:bCs/>
                <w:u w:val="single"/>
                <w:lang w:val="lt-LT"/>
              </w:rPr>
            </w:pPr>
            <w:r w:rsidRPr="00AD6E71">
              <w:rPr>
                <w:b/>
                <w:bCs/>
                <w:u w:val="single"/>
                <w:lang w:val="lt-LT"/>
              </w:rPr>
              <w:t>Vizavimas:</w:t>
            </w:r>
          </w:p>
          <w:p w14:paraId="70084026" w14:textId="77777777" w:rsidR="00AD6E71" w:rsidRPr="00AD6E71" w:rsidRDefault="00AD6E71" w:rsidP="00080823">
            <w:pPr>
              <w:jc w:val="center"/>
              <w:rPr>
                <w:lang w:val="lt-LT"/>
              </w:rPr>
            </w:pPr>
            <w:r w:rsidRPr="00AD6E71">
              <w:rPr>
                <w:lang w:val="lt-LT"/>
              </w:rPr>
              <w:t>pavaduotoja</w:t>
            </w:r>
          </w:p>
          <w:p w14:paraId="0791EC9E" w14:textId="77777777" w:rsidR="00AD6E71" w:rsidRPr="00AD6E71" w:rsidRDefault="00AD6E71" w:rsidP="00080823">
            <w:pPr>
              <w:jc w:val="center"/>
              <w:rPr>
                <w:b/>
                <w:bCs/>
                <w:u w:val="single"/>
                <w:lang w:val="lt-LT"/>
              </w:rPr>
            </w:pPr>
            <w:r w:rsidRPr="00AD6E71">
              <w:rPr>
                <w:b/>
                <w:bCs/>
                <w:u w:val="single"/>
                <w:lang w:val="lt-LT"/>
              </w:rPr>
              <w:t>Tvirtinimas:</w:t>
            </w:r>
          </w:p>
          <w:p w14:paraId="042F11CA" w14:textId="77777777" w:rsidR="00AD6E71" w:rsidRPr="00AD6E71" w:rsidRDefault="00AD6E71" w:rsidP="00080823">
            <w:pPr>
              <w:jc w:val="center"/>
              <w:rPr>
                <w:lang w:val="lt-LT"/>
              </w:rPr>
            </w:pPr>
            <w:r w:rsidRPr="00AD6E71">
              <w:rPr>
                <w:lang w:val="lt-LT"/>
              </w:rPr>
              <w:t>direktorius</w:t>
            </w:r>
          </w:p>
          <w:p w14:paraId="1CCA2231" w14:textId="77777777" w:rsidR="00AD6E71" w:rsidRPr="00AD6E71" w:rsidRDefault="00AD6E71" w:rsidP="00080823">
            <w:pPr>
              <w:jc w:val="center"/>
              <w:rPr>
                <w:b/>
                <w:bCs/>
                <w:u w:val="single"/>
                <w:lang w:val="lt-LT"/>
              </w:rPr>
            </w:pPr>
            <w:r w:rsidRPr="00AD6E71">
              <w:rPr>
                <w:b/>
                <w:bCs/>
                <w:u w:val="single"/>
                <w:lang w:val="lt-LT"/>
              </w:rPr>
              <w:t>Registravimas:</w:t>
            </w:r>
          </w:p>
          <w:p w14:paraId="118E60EF" w14:textId="77777777" w:rsidR="00AD6E71" w:rsidRPr="00AD6E71" w:rsidRDefault="00AD6E71" w:rsidP="00080823">
            <w:pPr>
              <w:jc w:val="center"/>
              <w:rPr>
                <w:lang w:val="lt-LT"/>
              </w:rPr>
            </w:pPr>
            <w:r w:rsidRPr="00AD6E71">
              <w:rPr>
                <w:lang w:val="lt-LT"/>
              </w:rPr>
              <w:t>raštvedė</w:t>
            </w:r>
          </w:p>
        </w:tc>
      </w:tr>
      <w:tr w:rsidR="00AD6E71" w:rsidRPr="00AD6E71" w14:paraId="020CE128" w14:textId="77777777" w:rsidTr="00080823">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6C7EF6" w14:textId="77777777" w:rsidR="00AD6E71" w:rsidRPr="00AD6E71" w:rsidRDefault="00AD6E71" w:rsidP="00080823">
            <w:pPr>
              <w:jc w:val="center"/>
              <w:rPr>
                <w:lang w:val="lt-LT"/>
              </w:rPr>
            </w:pPr>
            <w:r w:rsidRPr="00AD6E71">
              <w:rPr>
                <w:lang w:val="lt-LT"/>
              </w:rPr>
              <w:t>Papildomos poilsio dienos (</w:t>
            </w:r>
            <w:proofErr w:type="spellStart"/>
            <w:r w:rsidRPr="00AD6E71">
              <w:rPr>
                <w:lang w:val="lt-LT"/>
              </w:rPr>
              <w:t>mamadieniai</w:t>
            </w:r>
            <w:proofErr w:type="spellEnd"/>
            <w:r w:rsidRPr="00AD6E71">
              <w:rPr>
                <w:lang w:val="lt-LT"/>
              </w:rPr>
              <w:t>/</w:t>
            </w:r>
            <w:proofErr w:type="spellStart"/>
            <w:r w:rsidRPr="00AD6E71">
              <w:rPr>
                <w:lang w:val="lt-LT"/>
              </w:rPr>
              <w:t>tėvadieniai</w:t>
            </w:r>
            <w:proofErr w:type="spellEnd"/>
            <w:r w:rsidRPr="00AD6E71">
              <w:rPr>
                <w:lang w:val="lt-LT"/>
              </w:rPr>
              <w:t>)</w:t>
            </w:r>
          </w:p>
          <w:p w14:paraId="7B4F8239" w14:textId="77777777" w:rsidR="00AD6E71" w:rsidRPr="00AD6E71" w:rsidRDefault="00AD6E71" w:rsidP="00080823">
            <w:pPr>
              <w:jc w:val="center"/>
              <w:rPr>
                <w:lang w:val="lt-LT"/>
              </w:rPr>
            </w:pPr>
          </w:p>
          <w:p w14:paraId="3443C343" w14:textId="77777777" w:rsidR="00AD6E71" w:rsidRPr="00AD6E71" w:rsidRDefault="00AD6E71" w:rsidP="00080823">
            <w:pPr>
              <w:jc w:val="center"/>
              <w:rPr>
                <w:i/>
                <w:iCs/>
                <w:lang w:val="lt-LT"/>
              </w:rPr>
            </w:pPr>
            <w:r w:rsidRPr="00AD6E71">
              <w:rPr>
                <w:i/>
                <w:iCs/>
                <w:lang w:val="lt-LT"/>
              </w:rPr>
              <w:t>(prašymas 5</w:t>
            </w:r>
            <w:r w:rsidRPr="00AD6E71">
              <w:rPr>
                <w:b/>
                <w:bCs/>
                <w:i/>
                <w:iCs/>
                <w:lang w:val="lt-LT"/>
              </w:rPr>
              <w:t xml:space="preserve"> priedas</w:t>
            </w:r>
            <w:r w:rsidRPr="00AD6E71">
              <w:rPr>
                <w:i/>
                <w:iCs/>
                <w:lang w:val="lt-LT"/>
              </w:rPr>
              <w:t>)</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26A6B33D" w14:textId="77777777" w:rsidR="00AD6E71" w:rsidRPr="00AD6E71" w:rsidRDefault="00AD6E71" w:rsidP="00080823">
            <w:pPr>
              <w:jc w:val="center"/>
              <w:rPr>
                <w:lang w:val="lt-LT"/>
              </w:rPr>
            </w:pPr>
            <w:r w:rsidRPr="00AD6E71">
              <w:rPr>
                <w:lang w:val="lt-LT"/>
              </w:rPr>
              <w:t xml:space="preserve">prieš </w:t>
            </w:r>
          </w:p>
          <w:p w14:paraId="6436F317" w14:textId="77777777" w:rsidR="00AD6E71" w:rsidRPr="00AD6E71" w:rsidRDefault="00AD6E71" w:rsidP="00080823">
            <w:pPr>
              <w:jc w:val="center"/>
              <w:rPr>
                <w:lang w:val="lt-LT"/>
              </w:rPr>
            </w:pPr>
            <w:r w:rsidRPr="00AD6E71">
              <w:rPr>
                <w:lang w:val="lt-LT"/>
              </w:rPr>
              <w:t>3 d. d.</w:t>
            </w:r>
          </w:p>
        </w:tc>
        <w:tc>
          <w:tcPr>
            <w:tcW w:w="2056" w:type="dxa"/>
            <w:tcBorders>
              <w:top w:val="nil"/>
              <w:left w:val="nil"/>
              <w:bottom w:val="single" w:sz="8" w:space="0" w:color="auto"/>
              <w:right w:val="single" w:sz="8" w:space="0" w:color="auto"/>
            </w:tcBorders>
            <w:tcMar>
              <w:top w:w="0" w:type="dxa"/>
              <w:left w:w="108" w:type="dxa"/>
              <w:bottom w:w="0" w:type="dxa"/>
              <w:right w:w="108" w:type="dxa"/>
            </w:tcMar>
            <w:hideMark/>
          </w:tcPr>
          <w:p w14:paraId="2B18A195" w14:textId="77777777" w:rsidR="00AD6E71" w:rsidRPr="00AD6E71" w:rsidRDefault="00AD6E71" w:rsidP="00080823">
            <w:pPr>
              <w:jc w:val="center"/>
              <w:rPr>
                <w:lang w:val="lt-LT"/>
              </w:rPr>
            </w:pPr>
            <w:r w:rsidRPr="00AD6E71">
              <w:rPr>
                <w:lang w:val="lt-LT"/>
              </w:rPr>
              <w:t>vidaus dokumentai</w:t>
            </w:r>
          </w:p>
          <w:p w14:paraId="6AFB9E01" w14:textId="77777777" w:rsidR="00AD6E71" w:rsidRPr="00AD6E71" w:rsidRDefault="00AD6E71" w:rsidP="00080823">
            <w:pPr>
              <w:jc w:val="center"/>
              <w:rPr>
                <w:b/>
                <w:bCs/>
                <w:lang w:val="lt-LT"/>
              </w:rPr>
            </w:pPr>
            <w:r w:rsidRPr="00AD6E71">
              <w:rPr>
                <w:b/>
                <w:bCs/>
                <w:lang w:val="lt-LT"/>
              </w:rPr>
              <w:t>↓</w:t>
            </w:r>
          </w:p>
          <w:p w14:paraId="51E97423" w14:textId="77777777" w:rsidR="00AD6E71" w:rsidRPr="00AD6E71" w:rsidRDefault="00AD6E71" w:rsidP="00080823">
            <w:pPr>
              <w:jc w:val="center"/>
              <w:rPr>
                <w:b/>
                <w:bCs/>
                <w:lang w:val="lt-LT"/>
              </w:rPr>
            </w:pPr>
            <w:r w:rsidRPr="00AD6E71">
              <w:rPr>
                <w:b/>
                <w:bCs/>
                <w:lang w:val="lt-LT"/>
              </w:rPr>
              <w:t>DP</w:t>
            </w:r>
          </w:p>
          <w:p w14:paraId="04195296" w14:textId="77777777" w:rsidR="00AD6E71" w:rsidRPr="00AD6E71" w:rsidRDefault="00AD6E71" w:rsidP="00080823">
            <w:pPr>
              <w:jc w:val="center"/>
              <w:rPr>
                <w:lang w:val="lt-LT"/>
              </w:rPr>
            </w:pPr>
            <w:r w:rsidRPr="00AD6E71">
              <w:rPr>
                <w:b/>
                <w:bCs/>
                <w:lang w:val="lt-LT"/>
              </w:rPr>
              <w:t>(</w:t>
            </w:r>
            <w:r w:rsidRPr="00AD6E71">
              <w:rPr>
                <w:lang w:val="lt-LT"/>
              </w:rPr>
              <w:t>Darbuotojų prašymai, susiję su tarnyba ar darbo santykiais)</w:t>
            </w:r>
          </w:p>
        </w:tc>
        <w:tc>
          <w:tcPr>
            <w:tcW w:w="3410" w:type="dxa"/>
            <w:tcBorders>
              <w:top w:val="nil"/>
              <w:left w:val="nil"/>
              <w:bottom w:val="single" w:sz="8" w:space="0" w:color="auto"/>
              <w:right w:val="single" w:sz="8" w:space="0" w:color="auto"/>
            </w:tcBorders>
            <w:tcMar>
              <w:top w:w="0" w:type="dxa"/>
              <w:left w:w="108" w:type="dxa"/>
              <w:bottom w:w="0" w:type="dxa"/>
              <w:right w:w="108" w:type="dxa"/>
            </w:tcMar>
            <w:hideMark/>
          </w:tcPr>
          <w:p w14:paraId="5A81FF3C" w14:textId="77777777" w:rsidR="00AD6E71" w:rsidRPr="00AD6E71" w:rsidRDefault="00AD6E71" w:rsidP="00080823">
            <w:pPr>
              <w:jc w:val="center"/>
              <w:rPr>
                <w:b/>
                <w:bCs/>
                <w:u w:val="single"/>
                <w:lang w:val="lt-LT"/>
              </w:rPr>
            </w:pPr>
            <w:r w:rsidRPr="00AD6E71">
              <w:rPr>
                <w:b/>
                <w:bCs/>
                <w:u w:val="single"/>
                <w:lang w:val="lt-LT"/>
              </w:rPr>
              <w:t>Pasirašymas:</w:t>
            </w:r>
          </w:p>
          <w:p w14:paraId="48298A39" w14:textId="77777777" w:rsidR="00AD6E71" w:rsidRPr="00AD6E71" w:rsidRDefault="00AD6E71" w:rsidP="00080823">
            <w:pPr>
              <w:jc w:val="center"/>
              <w:rPr>
                <w:b/>
                <w:bCs/>
                <w:u w:val="single"/>
                <w:lang w:val="lt-LT"/>
              </w:rPr>
            </w:pPr>
            <w:r w:rsidRPr="00AD6E71">
              <w:rPr>
                <w:lang w:val="lt-LT"/>
              </w:rPr>
              <w:t>darbuotojas</w:t>
            </w:r>
          </w:p>
          <w:p w14:paraId="7CA875FC" w14:textId="77777777" w:rsidR="00AD6E71" w:rsidRPr="00AD6E71" w:rsidRDefault="00AD6E71" w:rsidP="00080823">
            <w:pPr>
              <w:jc w:val="center"/>
              <w:rPr>
                <w:b/>
                <w:bCs/>
                <w:u w:val="single"/>
                <w:lang w:val="lt-LT"/>
              </w:rPr>
            </w:pPr>
            <w:r w:rsidRPr="00AD6E71">
              <w:rPr>
                <w:b/>
                <w:bCs/>
                <w:u w:val="single"/>
                <w:lang w:val="lt-LT"/>
              </w:rPr>
              <w:t>Vizavimas:</w:t>
            </w:r>
          </w:p>
          <w:p w14:paraId="65C3371C" w14:textId="77777777" w:rsidR="00AD6E71" w:rsidRPr="00AD6E71" w:rsidRDefault="00AD6E71" w:rsidP="00080823">
            <w:pPr>
              <w:jc w:val="center"/>
              <w:rPr>
                <w:lang w:val="lt-LT"/>
              </w:rPr>
            </w:pPr>
            <w:r w:rsidRPr="00AD6E71">
              <w:rPr>
                <w:lang w:val="lt-LT"/>
              </w:rPr>
              <w:t>pavaduotoja</w:t>
            </w:r>
          </w:p>
          <w:p w14:paraId="0D26230A" w14:textId="77777777" w:rsidR="00AD6E71" w:rsidRPr="00AD6E71" w:rsidRDefault="00AD6E71" w:rsidP="00080823">
            <w:pPr>
              <w:jc w:val="center"/>
              <w:rPr>
                <w:b/>
                <w:bCs/>
                <w:u w:val="single"/>
                <w:lang w:val="lt-LT"/>
              </w:rPr>
            </w:pPr>
            <w:r w:rsidRPr="00AD6E71">
              <w:rPr>
                <w:b/>
                <w:bCs/>
                <w:u w:val="single"/>
                <w:lang w:val="lt-LT"/>
              </w:rPr>
              <w:t>Tvirtinimas:</w:t>
            </w:r>
          </w:p>
          <w:p w14:paraId="0B1ADF66" w14:textId="77777777" w:rsidR="00AD6E71" w:rsidRPr="00AD6E71" w:rsidRDefault="00AD6E71" w:rsidP="00080823">
            <w:pPr>
              <w:jc w:val="center"/>
              <w:rPr>
                <w:lang w:val="lt-LT"/>
              </w:rPr>
            </w:pPr>
            <w:r w:rsidRPr="00AD6E71">
              <w:rPr>
                <w:lang w:val="lt-LT"/>
              </w:rPr>
              <w:t>direktorius</w:t>
            </w:r>
          </w:p>
          <w:p w14:paraId="20F8F857" w14:textId="77777777" w:rsidR="00AD6E71" w:rsidRPr="00AD6E71" w:rsidRDefault="00AD6E71" w:rsidP="00080823">
            <w:pPr>
              <w:jc w:val="center"/>
              <w:rPr>
                <w:b/>
                <w:bCs/>
                <w:u w:val="single"/>
                <w:lang w:val="lt-LT"/>
              </w:rPr>
            </w:pPr>
            <w:r w:rsidRPr="00AD6E71">
              <w:rPr>
                <w:b/>
                <w:bCs/>
                <w:u w:val="single"/>
                <w:lang w:val="lt-LT"/>
              </w:rPr>
              <w:t>Registravimas:</w:t>
            </w:r>
          </w:p>
          <w:p w14:paraId="0A5BE27F" w14:textId="77777777" w:rsidR="00AD6E71" w:rsidRPr="00AD6E71" w:rsidRDefault="00AD6E71" w:rsidP="00080823">
            <w:pPr>
              <w:jc w:val="center"/>
              <w:rPr>
                <w:lang w:val="lt-LT"/>
              </w:rPr>
            </w:pPr>
            <w:r w:rsidRPr="00AD6E71">
              <w:rPr>
                <w:lang w:val="lt-LT"/>
              </w:rPr>
              <w:t>raštvedė</w:t>
            </w:r>
          </w:p>
        </w:tc>
      </w:tr>
    </w:tbl>
    <w:p w14:paraId="432665CA" w14:textId="77777777" w:rsidR="00AD6E71" w:rsidRPr="00AD6E71" w:rsidRDefault="00AD6E71" w:rsidP="00AD6E71">
      <w:pPr>
        <w:rPr>
          <w:rFonts w:asciiTheme="majorBidi" w:hAnsiTheme="majorBidi" w:cstheme="majorBidi"/>
          <w:lang w:val="lt-LT"/>
        </w:rPr>
      </w:pPr>
    </w:p>
    <w:p w14:paraId="331BE14F" w14:textId="77777777" w:rsidR="00AD6E71" w:rsidRPr="00AD6E71" w:rsidRDefault="00AD6E71" w:rsidP="00AD6E71">
      <w:pPr>
        <w:rPr>
          <w:rFonts w:asciiTheme="majorBidi" w:hAnsiTheme="majorBidi" w:cstheme="majorBidi"/>
          <w:lang w:val="lt-LT"/>
        </w:rPr>
      </w:pPr>
    </w:p>
    <w:p w14:paraId="2F823909" w14:textId="77777777" w:rsidR="00AD6E71" w:rsidRPr="00AD6E71" w:rsidRDefault="00AD6E71" w:rsidP="0033508E">
      <w:pPr>
        <w:rPr>
          <w:lang w:val="lt-LT"/>
        </w:rPr>
      </w:pPr>
    </w:p>
    <w:sectPr w:rsidR="00AD6E71" w:rsidRPr="00AD6E71" w:rsidSect="00A20F6F">
      <w:foot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0750" w14:textId="77777777" w:rsidR="00C05D8A" w:rsidRDefault="00C05D8A" w:rsidP="00A20F6F">
      <w:r>
        <w:separator/>
      </w:r>
    </w:p>
  </w:endnote>
  <w:endnote w:type="continuationSeparator" w:id="0">
    <w:p w14:paraId="23C3DB43" w14:textId="77777777" w:rsidR="00C05D8A" w:rsidRDefault="00C05D8A" w:rsidP="00A2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447150"/>
      <w:docPartObj>
        <w:docPartGallery w:val="Page Numbers (Bottom of Page)"/>
        <w:docPartUnique/>
      </w:docPartObj>
    </w:sdtPr>
    <w:sdtContent>
      <w:p w14:paraId="200CDCAC" w14:textId="7E74D432" w:rsidR="00573D4B" w:rsidRDefault="00573D4B">
        <w:pPr>
          <w:pStyle w:val="Porat"/>
          <w:jc w:val="center"/>
        </w:pPr>
        <w:r>
          <w:fldChar w:fldCharType="begin"/>
        </w:r>
        <w:r>
          <w:instrText>PAGE   \* MERGEFORMAT</w:instrText>
        </w:r>
        <w:r>
          <w:fldChar w:fldCharType="separate"/>
        </w:r>
        <w:r>
          <w:rPr>
            <w:lang w:val="lt-LT"/>
          </w:rPr>
          <w:t>2</w:t>
        </w:r>
        <w:r>
          <w:fldChar w:fldCharType="end"/>
        </w:r>
      </w:p>
    </w:sdtContent>
  </w:sdt>
  <w:p w14:paraId="09203DB5" w14:textId="77777777" w:rsidR="00573D4B" w:rsidRDefault="00573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2C4" w14:textId="77777777" w:rsidR="00573D4B" w:rsidRDefault="00573D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9423" w14:textId="77777777" w:rsidR="00C05D8A" w:rsidRDefault="00C05D8A" w:rsidP="00A20F6F">
      <w:r>
        <w:separator/>
      </w:r>
    </w:p>
  </w:footnote>
  <w:footnote w:type="continuationSeparator" w:id="0">
    <w:p w14:paraId="69F7D16A" w14:textId="77777777" w:rsidR="00C05D8A" w:rsidRDefault="00C05D8A" w:rsidP="00A2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4CC"/>
    <w:multiLevelType w:val="multilevel"/>
    <w:tmpl w:val="2DF69D2C"/>
    <w:lvl w:ilvl="0">
      <w:start w:val="1"/>
      <w:numFmt w:val="bullet"/>
      <w:lvlText w:val=""/>
      <w:lvlJc w:val="left"/>
      <w:pPr>
        <w:tabs>
          <w:tab w:val="num" w:pos="4264"/>
        </w:tabs>
        <w:ind w:left="4264" w:hanging="360"/>
      </w:pPr>
      <w:rPr>
        <w:rFonts w:ascii="Symbol" w:hAnsi="Symbol" w:hint="default"/>
        <w:sz w:val="20"/>
      </w:rPr>
    </w:lvl>
    <w:lvl w:ilvl="1" w:tentative="1">
      <w:start w:val="1"/>
      <w:numFmt w:val="bullet"/>
      <w:lvlText w:val=""/>
      <w:lvlJc w:val="left"/>
      <w:pPr>
        <w:tabs>
          <w:tab w:val="num" w:pos="4984"/>
        </w:tabs>
        <w:ind w:left="4984" w:hanging="360"/>
      </w:pPr>
      <w:rPr>
        <w:rFonts w:ascii="Symbol" w:hAnsi="Symbol" w:hint="default"/>
        <w:sz w:val="20"/>
      </w:rPr>
    </w:lvl>
    <w:lvl w:ilvl="2" w:tentative="1">
      <w:start w:val="1"/>
      <w:numFmt w:val="bullet"/>
      <w:lvlText w:val=""/>
      <w:lvlJc w:val="left"/>
      <w:pPr>
        <w:tabs>
          <w:tab w:val="num" w:pos="5704"/>
        </w:tabs>
        <w:ind w:left="5704" w:hanging="360"/>
      </w:pPr>
      <w:rPr>
        <w:rFonts w:ascii="Symbol" w:hAnsi="Symbol" w:hint="default"/>
        <w:sz w:val="20"/>
      </w:rPr>
    </w:lvl>
    <w:lvl w:ilvl="3" w:tentative="1">
      <w:start w:val="1"/>
      <w:numFmt w:val="bullet"/>
      <w:lvlText w:val=""/>
      <w:lvlJc w:val="left"/>
      <w:pPr>
        <w:tabs>
          <w:tab w:val="num" w:pos="6424"/>
        </w:tabs>
        <w:ind w:left="6424" w:hanging="360"/>
      </w:pPr>
      <w:rPr>
        <w:rFonts w:ascii="Symbol" w:hAnsi="Symbol" w:hint="default"/>
        <w:sz w:val="20"/>
      </w:rPr>
    </w:lvl>
    <w:lvl w:ilvl="4" w:tentative="1">
      <w:start w:val="1"/>
      <w:numFmt w:val="bullet"/>
      <w:lvlText w:val=""/>
      <w:lvlJc w:val="left"/>
      <w:pPr>
        <w:tabs>
          <w:tab w:val="num" w:pos="7144"/>
        </w:tabs>
        <w:ind w:left="7144" w:hanging="360"/>
      </w:pPr>
      <w:rPr>
        <w:rFonts w:ascii="Symbol" w:hAnsi="Symbol" w:hint="default"/>
        <w:sz w:val="20"/>
      </w:rPr>
    </w:lvl>
    <w:lvl w:ilvl="5" w:tentative="1">
      <w:start w:val="1"/>
      <w:numFmt w:val="bullet"/>
      <w:lvlText w:val=""/>
      <w:lvlJc w:val="left"/>
      <w:pPr>
        <w:tabs>
          <w:tab w:val="num" w:pos="7864"/>
        </w:tabs>
        <w:ind w:left="7864" w:hanging="360"/>
      </w:pPr>
      <w:rPr>
        <w:rFonts w:ascii="Symbol" w:hAnsi="Symbol" w:hint="default"/>
        <w:sz w:val="20"/>
      </w:rPr>
    </w:lvl>
    <w:lvl w:ilvl="6" w:tentative="1">
      <w:start w:val="1"/>
      <w:numFmt w:val="bullet"/>
      <w:lvlText w:val=""/>
      <w:lvlJc w:val="left"/>
      <w:pPr>
        <w:tabs>
          <w:tab w:val="num" w:pos="8584"/>
        </w:tabs>
        <w:ind w:left="8584" w:hanging="360"/>
      </w:pPr>
      <w:rPr>
        <w:rFonts w:ascii="Symbol" w:hAnsi="Symbol" w:hint="default"/>
        <w:sz w:val="20"/>
      </w:rPr>
    </w:lvl>
    <w:lvl w:ilvl="7" w:tentative="1">
      <w:start w:val="1"/>
      <w:numFmt w:val="bullet"/>
      <w:lvlText w:val=""/>
      <w:lvlJc w:val="left"/>
      <w:pPr>
        <w:tabs>
          <w:tab w:val="num" w:pos="9304"/>
        </w:tabs>
        <w:ind w:left="9304" w:hanging="360"/>
      </w:pPr>
      <w:rPr>
        <w:rFonts w:ascii="Symbol" w:hAnsi="Symbol" w:hint="default"/>
        <w:sz w:val="20"/>
      </w:rPr>
    </w:lvl>
    <w:lvl w:ilvl="8" w:tentative="1">
      <w:start w:val="1"/>
      <w:numFmt w:val="bullet"/>
      <w:lvlText w:val=""/>
      <w:lvlJc w:val="left"/>
      <w:pPr>
        <w:tabs>
          <w:tab w:val="num" w:pos="10024"/>
        </w:tabs>
        <w:ind w:left="10024" w:hanging="360"/>
      </w:pPr>
      <w:rPr>
        <w:rFonts w:ascii="Symbol" w:hAnsi="Symbol" w:hint="default"/>
        <w:sz w:val="20"/>
      </w:rPr>
    </w:lvl>
  </w:abstractNum>
  <w:abstractNum w:abstractNumId="1" w15:restartNumberingAfterBreak="0">
    <w:nsid w:val="19DC4858"/>
    <w:multiLevelType w:val="multilevel"/>
    <w:tmpl w:val="C2C227E8"/>
    <w:lvl w:ilvl="0">
      <w:start w:val="1"/>
      <w:numFmt w:val="decimal"/>
      <w:suff w:val="space"/>
      <w:lvlText w:val="%1."/>
      <w:lvlJc w:val="left"/>
      <w:pPr>
        <w:ind w:left="851" w:firstLine="226"/>
      </w:pPr>
      <w:rPr>
        <w:rFonts w:hint="default"/>
        <w:strike w:val="0"/>
      </w:rPr>
    </w:lvl>
    <w:lvl w:ilvl="1">
      <w:start w:val="1"/>
      <w:numFmt w:val="decimal"/>
      <w:isLgl/>
      <w:suff w:val="space"/>
      <w:lvlText w:val="%1.%2."/>
      <w:lvlJc w:val="left"/>
      <w:pPr>
        <w:ind w:left="908" w:firstLine="226"/>
      </w:pPr>
      <w:rPr>
        <w:rFonts w:hint="default"/>
      </w:rPr>
    </w:lvl>
    <w:lvl w:ilvl="2">
      <w:start w:val="1"/>
      <w:numFmt w:val="decimal"/>
      <w:isLgl/>
      <w:suff w:val="space"/>
      <w:lvlText w:val="%1.%2.%3."/>
      <w:lvlJc w:val="left"/>
      <w:pPr>
        <w:ind w:left="965" w:firstLine="226"/>
      </w:pPr>
      <w:rPr>
        <w:rFonts w:hint="default"/>
      </w:rPr>
    </w:lvl>
    <w:lvl w:ilvl="3">
      <w:start w:val="1"/>
      <w:numFmt w:val="decimal"/>
      <w:isLgl/>
      <w:suff w:val="space"/>
      <w:lvlText w:val="%1.%2.%3.%4."/>
      <w:lvlJc w:val="left"/>
      <w:pPr>
        <w:ind w:left="1022" w:firstLine="226"/>
      </w:pPr>
      <w:rPr>
        <w:rFonts w:hint="default"/>
      </w:rPr>
    </w:lvl>
    <w:lvl w:ilvl="4">
      <w:start w:val="1"/>
      <w:numFmt w:val="decimal"/>
      <w:isLgl/>
      <w:suff w:val="space"/>
      <w:lvlText w:val="%1.%2.%3.%4.%5."/>
      <w:lvlJc w:val="left"/>
      <w:pPr>
        <w:ind w:left="1079" w:firstLine="226"/>
      </w:pPr>
      <w:rPr>
        <w:rFonts w:hint="default"/>
      </w:rPr>
    </w:lvl>
    <w:lvl w:ilvl="5">
      <w:start w:val="1"/>
      <w:numFmt w:val="decimal"/>
      <w:isLgl/>
      <w:lvlText w:val="%1.%2.%3.%4.%5.%6."/>
      <w:lvlJc w:val="left"/>
      <w:pPr>
        <w:ind w:left="1136" w:firstLine="226"/>
      </w:pPr>
      <w:rPr>
        <w:rFonts w:hint="default"/>
      </w:rPr>
    </w:lvl>
    <w:lvl w:ilvl="6">
      <w:start w:val="1"/>
      <w:numFmt w:val="decimal"/>
      <w:isLgl/>
      <w:lvlText w:val="%1.%2.%3.%4.%5.%6.%7."/>
      <w:lvlJc w:val="left"/>
      <w:pPr>
        <w:ind w:left="1193" w:firstLine="226"/>
      </w:pPr>
      <w:rPr>
        <w:rFonts w:hint="default"/>
      </w:rPr>
    </w:lvl>
    <w:lvl w:ilvl="7">
      <w:start w:val="1"/>
      <w:numFmt w:val="decimal"/>
      <w:isLgl/>
      <w:lvlText w:val="%1.%2.%3.%4.%5.%6.%7.%8."/>
      <w:lvlJc w:val="left"/>
      <w:pPr>
        <w:ind w:left="1250" w:firstLine="226"/>
      </w:pPr>
      <w:rPr>
        <w:rFonts w:hint="default"/>
      </w:rPr>
    </w:lvl>
    <w:lvl w:ilvl="8">
      <w:start w:val="1"/>
      <w:numFmt w:val="decimal"/>
      <w:isLgl/>
      <w:lvlText w:val="%1.%2.%3.%4.%5.%6.%7.%8.%9."/>
      <w:lvlJc w:val="left"/>
      <w:pPr>
        <w:ind w:left="1307" w:firstLine="226"/>
      </w:pPr>
      <w:rPr>
        <w:rFonts w:hint="default"/>
      </w:rPr>
    </w:lvl>
  </w:abstractNum>
  <w:abstractNum w:abstractNumId="2" w15:restartNumberingAfterBreak="0">
    <w:nsid w:val="1FED6F07"/>
    <w:multiLevelType w:val="multilevel"/>
    <w:tmpl w:val="5AC83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837EA"/>
    <w:multiLevelType w:val="multilevel"/>
    <w:tmpl w:val="4F329830"/>
    <w:lvl w:ilvl="0">
      <w:start w:val="5"/>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98477BB"/>
    <w:multiLevelType w:val="multilevel"/>
    <w:tmpl w:val="0EBA7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B66A8"/>
    <w:multiLevelType w:val="multilevel"/>
    <w:tmpl w:val="F40AB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C7D5B"/>
    <w:multiLevelType w:val="multilevel"/>
    <w:tmpl w:val="AD423D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A5870"/>
    <w:multiLevelType w:val="multilevel"/>
    <w:tmpl w:val="299CB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216A6"/>
    <w:multiLevelType w:val="multilevel"/>
    <w:tmpl w:val="0C848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4209C"/>
    <w:multiLevelType w:val="multilevel"/>
    <w:tmpl w:val="64CE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B78FB"/>
    <w:multiLevelType w:val="hybridMultilevel"/>
    <w:tmpl w:val="F4E2244E"/>
    <w:lvl w:ilvl="0" w:tplc="38543A10">
      <w:start w:val="1"/>
      <w:numFmt w:val="upperRoman"/>
      <w:lvlText w:val="%1."/>
      <w:lvlJc w:val="left"/>
      <w:pPr>
        <w:ind w:left="4406"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54532D28"/>
    <w:multiLevelType w:val="multilevel"/>
    <w:tmpl w:val="D280326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F40DDE"/>
    <w:multiLevelType w:val="multilevel"/>
    <w:tmpl w:val="7E82A2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81B7F"/>
    <w:multiLevelType w:val="multilevel"/>
    <w:tmpl w:val="0B6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BC47C2"/>
    <w:multiLevelType w:val="multilevel"/>
    <w:tmpl w:val="6634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276F66"/>
    <w:multiLevelType w:val="multilevel"/>
    <w:tmpl w:val="B9965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DD3E54"/>
    <w:multiLevelType w:val="multilevel"/>
    <w:tmpl w:val="F23EC14E"/>
    <w:lvl w:ilvl="0">
      <w:start w:val="1"/>
      <w:numFmt w:val="bullet"/>
      <w:suff w:val="space"/>
      <w:lvlText w:val=""/>
      <w:lvlJc w:val="left"/>
      <w:pPr>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suff w:val="space"/>
      <w:lvlText w:val=""/>
      <w:lvlJc w:val="left"/>
      <w:pPr>
        <w:ind w:left="2160" w:hanging="360"/>
      </w:pPr>
      <w:rPr>
        <w:rFonts w:ascii="Symbol" w:hAnsi="Symbol" w:hint="default"/>
        <w:sz w:val="20"/>
      </w:rPr>
    </w:lvl>
    <w:lvl w:ilvl="3">
      <w:start w:val="1"/>
      <w:numFmt w:val="bullet"/>
      <w:suff w:val="space"/>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0A2761"/>
    <w:multiLevelType w:val="multilevel"/>
    <w:tmpl w:val="E4AE6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26D3D"/>
    <w:multiLevelType w:val="multilevel"/>
    <w:tmpl w:val="31607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F57D6F"/>
    <w:multiLevelType w:val="multilevel"/>
    <w:tmpl w:val="689CA8E0"/>
    <w:lvl w:ilvl="0">
      <w:start w:val="1"/>
      <w:numFmt w:val="decimal"/>
      <w:suff w:val="space"/>
      <w:lvlText w:val="%1."/>
      <w:lvlJc w:val="left"/>
      <w:pPr>
        <w:ind w:left="851" w:firstLine="226"/>
      </w:pPr>
      <w:rPr>
        <w:rFonts w:hint="default"/>
      </w:rPr>
    </w:lvl>
    <w:lvl w:ilvl="1">
      <w:start w:val="1"/>
      <w:numFmt w:val="decimal"/>
      <w:isLgl/>
      <w:lvlText w:val="%1.%2."/>
      <w:lvlJc w:val="left"/>
      <w:pPr>
        <w:ind w:left="908" w:firstLine="226"/>
      </w:pPr>
      <w:rPr>
        <w:rFonts w:hint="default"/>
      </w:rPr>
    </w:lvl>
    <w:lvl w:ilvl="2">
      <w:start w:val="1"/>
      <w:numFmt w:val="decimal"/>
      <w:isLgl/>
      <w:lvlText w:val="%1.%2.%3."/>
      <w:lvlJc w:val="left"/>
      <w:pPr>
        <w:ind w:left="965" w:firstLine="226"/>
      </w:pPr>
      <w:rPr>
        <w:rFonts w:hint="default"/>
      </w:rPr>
    </w:lvl>
    <w:lvl w:ilvl="3">
      <w:start w:val="1"/>
      <w:numFmt w:val="decimal"/>
      <w:isLgl/>
      <w:lvlText w:val="%1.%2.%3.%4."/>
      <w:lvlJc w:val="left"/>
      <w:pPr>
        <w:ind w:left="1022" w:firstLine="226"/>
      </w:pPr>
      <w:rPr>
        <w:rFonts w:hint="default"/>
      </w:rPr>
    </w:lvl>
    <w:lvl w:ilvl="4">
      <w:start w:val="1"/>
      <w:numFmt w:val="decimal"/>
      <w:isLgl/>
      <w:lvlText w:val="%1.%2.%3.%4.%5."/>
      <w:lvlJc w:val="left"/>
      <w:pPr>
        <w:ind w:left="1079" w:firstLine="226"/>
      </w:pPr>
      <w:rPr>
        <w:rFonts w:hint="default"/>
      </w:rPr>
    </w:lvl>
    <w:lvl w:ilvl="5">
      <w:start w:val="1"/>
      <w:numFmt w:val="decimal"/>
      <w:isLgl/>
      <w:lvlText w:val="%1.%2.%3.%4.%5.%6."/>
      <w:lvlJc w:val="left"/>
      <w:pPr>
        <w:ind w:left="1136" w:firstLine="226"/>
      </w:pPr>
      <w:rPr>
        <w:rFonts w:hint="default"/>
      </w:rPr>
    </w:lvl>
    <w:lvl w:ilvl="6">
      <w:start w:val="1"/>
      <w:numFmt w:val="decimal"/>
      <w:isLgl/>
      <w:lvlText w:val="%1.%2.%3.%4.%5.%6.%7."/>
      <w:lvlJc w:val="left"/>
      <w:pPr>
        <w:ind w:left="1193" w:firstLine="226"/>
      </w:pPr>
      <w:rPr>
        <w:rFonts w:hint="default"/>
      </w:rPr>
    </w:lvl>
    <w:lvl w:ilvl="7">
      <w:start w:val="1"/>
      <w:numFmt w:val="decimal"/>
      <w:isLgl/>
      <w:lvlText w:val="%1.%2.%3.%4.%5.%6.%7.%8."/>
      <w:lvlJc w:val="left"/>
      <w:pPr>
        <w:ind w:left="1250" w:firstLine="226"/>
      </w:pPr>
      <w:rPr>
        <w:rFonts w:hint="default"/>
      </w:rPr>
    </w:lvl>
    <w:lvl w:ilvl="8">
      <w:start w:val="1"/>
      <w:numFmt w:val="decimal"/>
      <w:isLgl/>
      <w:lvlText w:val="%1.%2.%3.%4.%5.%6.%7.%8.%9."/>
      <w:lvlJc w:val="left"/>
      <w:pPr>
        <w:ind w:left="1307" w:firstLine="226"/>
      </w:pPr>
      <w:rPr>
        <w:rFonts w:hint="default"/>
      </w:rPr>
    </w:lvl>
  </w:abstractNum>
  <w:abstractNum w:abstractNumId="20" w15:restartNumberingAfterBreak="0">
    <w:nsid w:val="729B6A9C"/>
    <w:multiLevelType w:val="multilevel"/>
    <w:tmpl w:val="6C40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330074"/>
    <w:multiLevelType w:val="multilevel"/>
    <w:tmpl w:val="06F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5C3F25"/>
    <w:multiLevelType w:val="hybridMultilevel"/>
    <w:tmpl w:val="76C036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78DD1AF8"/>
    <w:multiLevelType w:val="multilevel"/>
    <w:tmpl w:val="A9302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EA7FE4"/>
    <w:multiLevelType w:val="multilevel"/>
    <w:tmpl w:val="3618842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9B30CD9"/>
    <w:multiLevelType w:val="multilevel"/>
    <w:tmpl w:val="0F80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221550">
    <w:abstractNumId w:val="11"/>
  </w:num>
  <w:num w:numId="2" w16cid:durableId="383453356">
    <w:abstractNumId w:val="10"/>
  </w:num>
  <w:num w:numId="3" w16cid:durableId="446513172">
    <w:abstractNumId w:val="9"/>
  </w:num>
  <w:num w:numId="4" w16cid:durableId="1169826966">
    <w:abstractNumId w:val="14"/>
  </w:num>
  <w:num w:numId="5" w16cid:durableId="758134472">
    <w:abstractNumId w:val="15"/>
  </w:num>
  <w:num w:numId="6" w16cid:durableId="124392134">
    <w:abstractNumId w:val="23"/>
  </w:num>
  <w:num w:numId="7" w16cid:durableId="1490974607">
    <w:abstractNumId w:val="12"/>
  </w:num>
  <w:num w:numId="8" w16cid:durableId="818377159">
    <w:abstractNumId w:val="6"/>
  </w:num>
  <w:num w:numId="9" w16cid:durableId="735011446">
    <w:abstractNumId w:val="8"/>
  </w:num>
  <w:num w:numId="10" w16cid:durableId="845435123">
    <w:abstractNumId w:val="17"/>
  </w:num>
  <w:num w:numId="11" w16cid:durableId="532380567">
    <w:abstractNumId w:val="2"/>
  </w:num>
  <w:num w:numId="12" w16cid:durableId="1140539062">
    <w:abstractNumId w:val="4"/>
  </w:num>
  <w:num w:numId="13" w16cid:durableId="1899170172">
    <w:abstractNumId w:val="7"/>
  </w:num>
  <w:num w:numId="14" w16cid:durableId="1795901895">
    <w:abstractNumId w:val="25"/>
  </w:num>
  <w:num w:numId="15" w16cid:durableId="330062512">
    <w:abstractNumId w:val="18"/>
  </w:num>
  <w:num w:numId="16" w16cid:durableId="524028459">
    <w:abstractNumId w:val="5"/>
  </w:num>
  <w:num w:numId="17" w16cid:durableId="1533152935">
    <w:abstractNumId w:val="13"/>
  </w:num>
  <w:num w:numId="18" w16cid:durableId="1299917606">
    <w:abstractNumId w:val="20"/>
  </w:num>
  <w:num w:numId="19" w16cid:durableId="860700744">
    <w:abstractNumId w:val="0"/>
  </w:num>
  <w:num w:numId="20" w16cid:durableId="1766726239">
    <w:abstractNumId w:val="16"/>
  </w:num>
  <w:num w:numId="21" w16cid:durableId="1558855056">
    <w:abstractNumId w:val="21"/>
  </w:num>
  <w:num w:numId="22" w16cid:durableId="1414088100">
    <w:abstractNumId w:val="24"/>
  </w:num>
  <w:num w:numId="23" w16cid:durableId="1897547302">
    <w:abstractNumId w:val="19"/>
  </w:num>
  <w:num w:numId="24" w16cid:durableId="1764261435">
    <w:abstractNumId w:val="22"/>
  </w:num>
  <w:num w:numId="25" w16cid:durableId="249588925">
    <w:abstractNumId w:val="19"/>
    <w:lvlOverride w:ilvl="0">
      <w:lvl w:ilvl="0">
        <w:start w:val="1"/>
        <w:numFmt w:val="decimal"/>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26" w16cid:durableId="1142380163">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27" w16cid:durableId="243030402">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28" w16cid:durableId="946889703">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29" w16cid:durableId="303386961">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30" w16cid:durableId="1540120629">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31" w16cid:durableId="914782407">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suff w:val="space"/>
        <w:lvlText w:val="%1.%2.%3."/>
        <w:lvlJc w:val="left"/>
        <w:pPr>
          <w:ind w:left="965" w:firstLine="226"/>
        </w:pPr>
        <w:rPr>
          <w:rFonts w:hint="default"/>
        </w:rPr>
      </w:lvl>
    </w:lvlOverride>
    <w:lvlOverride w:ilvl="3">
      <w:lvl w:ilvl="3">
        <w:start w:val="1"/>
        <w:numFmt w:val="decimal"/>
        <w:isLgl/>
        <w:lvlText w:val="%1.%2.%3.%4."/>
        <w:lvlJc w:val="left"/>
        <w:pPr>
          <w:ind w:left="1022" w:firstLine="226"/>
        </w:pPr>
        <w:rPr>
          <w:rFonts w:hint="default"/>
        </w:rPr>
      </w:lvl>
    </w:lvlOverride>
    <w:lvlOverride w:ilvl="4">
      <w:lvl w:ilvl="4">
        <w:start w:val="1"/>
        <w:numFmt w:val="decimal"/>
        <w:isLgl/>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32" w16cid:durableId="1357736609">
    <w:abstractNumId w:val="19"/>
    <w:lvlOverride w:ilvl="0">
      <w:lvl w:ilvl="0">
        <w:start w:val="1"/>
        <w:numFmt w:val="decimal"/>
        <w:suff w:val="space"/>
        <w:lvlText w:val="%1."/>
        <w:lvlJc w:val="left"/>
        <w:pPr>
          <w:ind w:left="851" w:firstLine="226"/>
        </w:pPr>
        <w:rPr>
          <w:rFonts w:hint="default"/>
        </w:rPr>
      </w:lvl>
    </w:lvlOverride>
    <w:lvlOverride w:ilvl="1">
      <w:lvl w:ilvl="1">
        <w:start w:val="1"/>
        <w:numFmt w:val="decimal"/>
        <w:isLgl/>
        <w:suff w:val="space"/>
        <w:lvlText w:val="%1.%2."/>
        <w:lvlJc w:val="left"/>
        <w:pPr>
          <w:ind w:left="1051" w:firstLine="226"/>
        </w:pPr>
        <w:rPr>
          <w:rFonts w:hint="default"/>
          <w:color w:val="auto"/>
        </w:rPr>
      </w:lvl>
    </w:lvlOverride>
    <w:lvlOverride w:ilvl="2">
      <w:lvl w:ilvl="2">
        <w:start w:val="1"/>
        <w:numFmt w:val="decimal"/>
        <w:isLgl/>
        <w:suff w:val="space"/>
        <w:lvlText w:val="%1.%2.%3."/>
        <w:lvlJc w:val="left"/>
        <w:pPr>
          <w:ind w:left="965" w:firstLine="226"/>
        </w:pPr>
        <w:rPr>
          <w:rFonts w:hint="default"/>
        </w:rPr>
      </w:lvl>
    </w:lvlOverride>
    <w:lvlOverride w:ilvl="3">
      <w:lvl w:ilvl="3">
        <w:start w:val="1"/>
        <w:numFmt w:val="decimal"/>
        <w:isLgl/>
        <w:suff w:val="space"/>
        <w:lvlText w:val="%1.%2.%3.%4."/>
        <w:lvlJc w:val="left"/>
        <w:pPr>
          <w:ind w:left="1022" w:firstLine="226"/>
        </w:pPr>
        <w:rPr>
          <w:rFonts w:hint="default"/>
        </w:rPr>
      </w:lvl>
    </w:lvlOverride>
    <w:lvlOverride w:ilvl="4">
      <w:lvl w:ilvl="4">
        <w:start w:val="1"/>
        <w:numFmt w:val="decimal"/>
        <w:isLgl/>
        <w:suff w:val="space"/>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33" w16cid:durableId="235288162">
    <w:abstractNumId w:val="19"/>
    <w:lvlOverride w:ilvl="0">
      <w:lvl w:ilvl="0">
        <w:start w:val="1"/>
        <w:numFmt w:val="decimal"/>
        <w:suff w:val="space"/>
        <w:lvlText w:val="%1."/>
        <w:lvlJc w:val="left"/>
        <w:pPr>
          <w:ind w:left="8422" w:firstLine="226"/>
        </w:pPr>
        <w:rPr>
          <w:rFonts w:hint="default"/>
          <w:strike w:val="0"/>
          <w:color w:val="auto"/>
        </w:rPr>
      </w:lvl>
    </w:lvlOverride>
    <w:lvlOverride w:ilvl="1">
      <w:lvl w:ilvl="1">
        <w:start w:val="1"/>
        <w:numFmt w:val="decimal"/>
        <w:isLgl/>
        <w:suff w:val="space"/>
        <w:lvlText w:val="%1.%2."/>
        <w:lvlJc w:val="left"/>
        <w:pPr>
          <w:ind w:left="908" w:firstLine="226"/>
        </w:pPr>
        <w:rPr>
          <w:rFonts w:hint="default"/>
        </w:rPr>
      </w:lvl>
    </w:lvlOverride>
    <w:lvlOverride w:ilvl="2">
      <w:lvl w:ilvl="2">
        <w:start w:val="1"/>
        <w:numFmt w:val="decimal"/>
        <w:isLgl/>
        <w:suff w:val="space"/>
        <w:lvlText w:val="%1.%2.%3."/>
        <w:lvlJc w:val="left"/>
        <w:pPr>
          <w:ind w:left="965" w:firstLine="226"/>
        </w:pPr>
        <w:rPr>
          <w:rFonts w:hint="default"/>
        </w:rPr>
      </w:lvl>
    </w:lvlOverride>
    <w:lvlOverride w:ilvl="3">
      <w:lvl w:ilvl="3">
        <w:start w:val="1"/>
        <w:numFmt w:val="decimal"/>
        <w:isLgl/>
        <w:suff w:val="space"/>
        <w:lvlText w:val="%1.%2.%3.%4."/>
        <w:lvlJc w:val="left"/>
        <w:pPr>
          <w:ind w:left="1022" w:firstLine="226"/>
        </w:pPr>
        <w:rPr>
          <w:rFonts w:hint="default"/>
        </w:rPr>
      </w:lvl>
    </w:lvlOverride>
    <w:lvlOverride w:ilvl="4">
      <w:lvl w:ilvl="4">
        <w:start w:val="1"/>
        <w:numFmt w:val="decimal"/>
        <w:isLgl/>
        <w:suff w:val="space"/>
        <w:lvlText w:val="%1.%2.%3.%4.%5."/>
        <w:lvlJc w:val="left"/>
        <w:pPr>
          <w:ind w:left="1079" w:firstLine="226"/>
        </w:pPr>
        <w:rPr>
          <w:rFonts w:hint="default"/>
        </w:rPr>
      </w:lvl>
    </w:lvlOverride>
    <w:lvlOverride w:ilvl="5">
      <w:lvl w:ilvl="5">
        <w:start w:val="1"/>
        <w:numFmt w:val="decimal"/>
        <w:isLgl/>
        <w:lvlText w:val="%1.%2.%3.%4.%5.%6."/>
        <w:lvlJc w:val="left"/>
        <w:pPr>
          <w:ind w:left="1136" w:firstLine="226"/>
        </w:pPr>
        <w:rPr>
          <w:rFonts w:hint="default"/>
        </w:rPr>
      </w:lvl>
    </w:lvlOverride>
    <w:lvlOverride w:ilvl="6">
      <w:lvl w:ilvl="6">
        <w:start w:val="1"/>
        <w:numFmt w:val="decimal"/>
        <w:isLgl/>
        <w:lvlText w:val="%1.%2.%3.%4.%5.%6.%7."/>
        <w:lvlJc w:val="left"/>
        <w:pPr>
          <w:ind w:left="1193" w:firstLine="226"/>
        </w:pPr>
        <w:rPr>
          <w:rFonts w:hint="default"/>
        </w:rPr>
      </w:lvl>
    </w:lvlOverride>
    <w:lvlOverride w:ilvl="7">
      <w:lvl w:ilvl="7">
        <w:start w:val="1"/>
        <w:numFmt w:val="decimal"/>
        <w:isLgl/>
        <w:lvlText w:val="%1.%2.%3.%4.%5.%6.%7.%8."/>
        <w:lvlJc w:val="left"/>
        <w:pPr>
          <w:ind w:left="1250" w:firstLine="226"/>
        </w:pPr>
        <w:rPr>
          <w:rFonts w:hint="default"/>
        </w:rPr>
      </w:lvl>
    </w:lvlOverride>
    <w:lvlOverride w:ilvl="8">
      <w:lvl w:ilvl="8">
        <w:start w:val="1"/>
        <w:numFmt w:val="decimal"/>
        <w:isLgl/>
        <w:lvlText w:val="%1.%2.%3.%4.%5.%6.%7.%8.%9."/>
        <w:lvlJc w:val="left"/>
        <w:pPr>
          <w:ind w:left="1307" w:firstLine="226"/>
        </w:pPr>
        <w:rPr>
          <w:rFonts w:hint="default"/>
        </w:rPr>
      </w:lvl>
    </w:lvlOverride>
  </w:num>
  <w:num w:numId="34" w16cid:durableId="1311591020">
    <w:abstractNumId w:val="1"/>
  </w:num>
  <w:num w:numId="35" w16cid:durableId="1989627481">
    <w:abstractNumId w:val="3"/>
  </w:num>
  <w:num w:numId="36" w16cid:durableId="1965767389">
    <w:abstractNumId w:val="3"/>
    <w:lvlOverride w:ilvl="0">
      <w:lvl w:ilvl="0">
        <w:start w:val="5"/>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1211" w:hanging="360"/>
        </w:pPr>
        <w:rPr>
          <w:rFonts w:hint="default"/>
        </w:rPr>
      </w:lvl>
    </w:lvlOverride>
    <w:lvlOverride w:ilvl="2">
      <w:lvl w:ilvl="2">
        <w:start w:val="1"/>
        <w:numFmt w:val="decimal"/>
        <w:suff w:val="space"/>
        <w:lvlText w:val="%1.%2.%3."/>
        <w:lvlJc w:val="left"/>
        <w:pPr>
          <w:ind w:left="2422" w:hanging="720"/>
        </w:pPr>
        <w:rPr>
          <w:rFonts w:hint="default"/>
        </w:rPr>
      </w:lvl>
    </w:lvlOverride>
    <w:lvlOverride w:ilvl="3">
      <w:lvl w:ilvl="3">
        <w:start w:val="1"/>
        <w:numFmt w:val="decimal"/>
        <w:suff w:val="space"/>
        <w:lvlText w:val="%1.%2.%3.%4."/>
        <w:lvlJc w:val="left"/>
        <w:pPr>
          <w:ind w:left="3273" w:hanging="720"/>
        </w:pPr>
        <w:rPr>
          <w:rFonts w:hint="default"/>
        </w:rPr>
      </w:lvl>
    </w:lvlOverride>
    <w:lvlOverride w:ilvl="4">
      <w:lvl w:ilvl="4">
        <w:start w:val="1"/>
        <w:numFmt w:val="decimal"/>
        <w:lvlText w:val="%1.%2.%3.%4.%5."/>
        <w:lvlJc w:val="left"/>
        <w:pPr>
          <w:ind w:left="4484" w:hanging="1080"/>
        </w:pPr>
        <w:rPr>
          <w:rFonts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1.%2.%3.%4.%5.%6.%7."/>
        <w:lvlJc w:val="left"/>
        <w:pPr>
          <w:ind w:left="6546" w:hanging="1440"/>
        </w:pPr>
        <w:rPr>
          <w:rFonts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21"/>
    <w:rsid w:val="00001857"/>
    <w:rsid w:val="00001FCE"/>
    <w:rsid w:val="00004224"/>
    <w:rsid w:val="00006302"/>
    <w:rsid w:val="00006660"/>
    <w:rsid w:val="000122C7"/>
    <w:rsid w:val="00013786"/>
    <w:rsid w:val="00016A98"/>
    <w:rsid w:val="00020344"/>
    <w:rsid w:val="00020764"/>
    <w:rsid w:val="00021D14"/>
    <w:rsid w:val="00024419"/>
    <w:rsid w:val="000257C1"/>
    <w:rsid w:val="00033A88"/>
    <w:rsid w:val="0003445A"/>
    <w:rsid w:val="00034AFD"/>
    <w:rsid w:val="00041EE0"/>
    <w:rsid w:val="000448AA"/>
    <w:rsid w:val="000474B8"/>
    <w:rsid w:val="0004B547"/>
    <w:rsid w:val="0005049F"/>
    <w:rsid w:val="00053431"/>
    <w:rsid w:val="00060782"/>
    <w:rsid w:val="000618A7"/>
    <w:rsid w:val="00063549"/>
    <w:rsid w:val="00067DB7"/>
    <w:rsid w:val="00071842"/>
    <w:rsid w:val="0007264A"/>
    <w:rsid w:val="00072D65"/>
    <w:rsid w:val="00080823"/>
    <w:rsid w:val="0008488A"/>
    <w:rsid w:val="000849B1"/>
    <w:rsid w:val="00086611"/>
    <w:rsid w:val="00091E41"/>
    <w:rsid w:val="000A327E"/>
    <w:rsid w:val="000AD4AE"/>
    <w:rsid w:val="000B00D9"/>
    <w:rsid w:val="000B12C9"/>
    <w:rsid w:val="000B723E"/>
    <w:rsid w:val="000B758C"/>
    <w:rsid w:val="000B7B82"/>
    <w:rsid w:val="000C3974"/>
    <w:rsid w:val="000C58A9"/>
    <w:rsid w:val="000D028F"/>
    <w:rsid w:val="000D299B"/>
    <w:rsid w:val="000D7769"/>
    <w:rsid w:val="000E20D5"/>
    <w:rsid w:val="000E4808"/>
    <w:rsid w:val="000F1DDB"/>
    <w:rsid w:val="000F1E3A"/>
    <w:rsid w:val="000F26E9"/>
    <w:rsid w:val="000F276A"/>
    <w:rsid w:val="001073EB"/>
    <w:rsid w:val="00111A90"/>
    <w:rsid w:val="001144CD"/>
    <w:rsid w:val="00116173"/>
    <w:rsid w:val="0013110D"/>
    <w:rsid w:val="001334FB"/>
    <w:rsid w:val="00133D4E"/>
    <w:rsid w:val="0013ED8D"/>
    <w:rsid w:val="00144AB3"/>
    <w:rsid w:val="001453E5"/>
    <w:rsid w:val="00146E46"/>
    <w:rsid w:val="001471AE"/>
    <w:rsid w:val="00147769"/>
    <w:rsid w:val="00155FDF"/>
    <w:rsid w:val="001575D4"/>
    <w:rsid w:val="00163E45"/>
    <w:rsid w:val="00165735"/>
    <w:rsid w:val="00165AEB"/>
    <w:rsid w:val="00166235"/>
    <w:rsid w:val="00172EC2"/>
    <w:rsid w:val="00174FF3"/>
    <w:rsid w:val="001805B0"/>
    <w:rsid w:val="001808CD"/>
    <w:rsid w:val="001808D4"/>
    <w:rsid w:val="00184F93"/>
    <w:rsid w:val="00186827"/>
    <w:rsid w:val="00197512"/>
    <w:rsid w:val="001A2352"/>
    <w:rsid w:val="001B4C86"/>
    <w:rsid w:val="001B7C18"/>
    <w:rsid w:val="001C05F9"/>
    <w:rsid w:val="001C0B3B"/>
    <w:rsid w:val="001C302B"/>
    <w:rsid w:val="001C3732"/>
    <w:rsid w:val="001C3D8E"/>
    <w:rsid w:val="001D7357"/>
    <w:rsid w:val="001E4CEC"/>
    <w:rsid w:val="001F43FC"/>
    <w:rsid w:val="001F4831"/>
    <w:rsid w:val="001F6154"/>
    <w:rsid w:val="0020031D"/>
    <w:rsid w:val="00200701"/>
    <w:rsid w:val="002049E4"/>
    <w:rsid w:val="0021204B"/>
    <w:rsid w:val="00212AE0"/>
    <w:rsid w:val="002153A9"/>
    <w:rsid w:val="00216840"/>
    <w:rsid w:val="00221DEF"/>
    <w:rsid w:val="00222FBE"/>
    <w:rsid w:val="00224F6B"/>
    <w:rsid w:val="002320ED"/>
    <w:rsid w:val="0023314C"/>
    <w:rsid w:val="00240E8C"/>
    <w:rsid w:val="002411A1"/>
    <w:rsid w:val="00250B16"/>
    <w:rsid w:val="0025543B"/>
    <w:rsid w:val="00260137"/>
    <w:rsid w:val="002705FF"/>
    <w:rsid w:val="00271575"/>
    <w:rsid w:val="002741B3"/>
    <w:rsid w:val="002752D6"/>
    <w:rsid w:val="00275D71"/>
    <w:rsid w:val="0027734A"/>
    <w:rsid w:val="0028109C"/>
    <w:rsid w:val="002838E2"/>
    <w:rsid w:val="002856D3"/>
    <w:rsid w:val="00286C15"/>
    <w:rsid w:val="00287D13"/>
    <w:rsid w:val="002902B4"/>
    <w:rsid w:val="002938FB"/>
    <w:rsid w:val="00294F41"/>
    <w:rsid w:val="00295941"/>
    <w:rsid w:val="0029644D"/>
    <w:rsid w:val="002A1332"/>
    <w:rsid w:val="002A27C0"/>
    <w:rsid w:val="002A3FBD"/>
    <w:rsid w:val="002A4DF3"/>
    <w:rsid w:val="002A6432"/>
    <w:rsid w:val="002B244E"/>
    <w:rsid w:val="002B3319"/>
    <w:rsid w:val="002B3CB1"/>
    <w:rsid w:val="002B3ED7"/>
    <w:rsid w:val="002B494C"/>
    <w:rsid w:val="002B5714"/>
    <w:rsid w:val="002D1D76"/>
    <w:rsid w:val="002E1763"/>
    <w:rsid w:val="002F1819"/>
    <w:rsid w:val="002F2C4C"/>
    <w:rsid w:val="003003E5"/>
    <w:rsid w:val="00306962"/>
    <w:rsid w:val="00307E12"/>
    <w:rsid w:val="0031032C"/>
    <w:rsid w:val="0031200E"/>
    <w:rsid w:val="00315B65"/>
    <w:rsid w:val="00315F57"/>
    <w:rsid w:val="00316B5C"/>
    <w:rsid w:val="003248D6"/>
    <w:rsid w:val="0033508E"/>
    <w:rsid w:val="003378EB"/>
    <w:rsid w:val="003434E1"/>
    <w:rsid w:val="00343985"/>
    <w:rsid w:val="00344343"/>
    <w:rsid w:val="00350273"/>
    <w:rsid w:val="00353031"/>
    <w:rsid w:val="00355DCF"/>
    <w:rsid w:val="00356870"/>
    <w:rsid w:val="00356B59"/>
    <w:rsid w:val="00360EAD"/>
    <w:rsid w:val="003672A1"/>
    <w:rsid w:val="00370129"/>
    <w:rsid w:val="00373470"/>
    <w:rsid w:val="003735AB"/>
    <w:rsid w:val="00377351"/>
    <w:rsid w:val="003815F5"/>
    <w:rsid w:val="003859D4"/>
    <w:rsid w:val="003863A9"/>
    <w:rsid w:val="00392044"/>
    <w:rsid w:val="003930E8"/>
    <w:rsid w:val="00394421"/>
    <w:rsid w:val="00394B31"/>
    <w:rsid w:val="003A2E41"/>
    <w:rsid w:val="003A5471"/>
    <w:rsid w:val="003B0958"/>
    <w:rsid w:val="003B5505"/>
    <w:rsid w:val="003C1979"/>
    <w:rsid w:val="003C3A5C"/>
    <w:rsid w:val="003D1C81"/>
    <w:rsid w:val="003D30A5"/>
    <w:rsid w:val="003D38DA"/>
    <w:rsid w:val="003E471C"/>
    <w:rsid w:val="003E568C"/>
    <w:rsid w:val="003F4B6E"/>
    <w:rsid w:val="003F58D4"/>
    <w:rsid w:val="00405AAA"/>
    <w:rsid w:val="00405D25"/>
    <w:rsid w:val="004118E5"/>
    <w:rsid w:val="00417C1E"/>
    <w:rsid w:val="00422528"/>
    <w:rsid w:val="00433A9A"/>
    <w:rsid w:val="00434AEB"/>
    <w:rsid w:val="00437B05"/>
    <w:rsid w:val="004406A8"/>
    <w:rsid w:val="004423A7"/>
    <w:rsid w:val="00444577"/>
    <w:rsid w:val="00446B6A"/>
    <w:rsid w:val="00454389"/>
    <w:rsid w:val="0045478D"/>
    <w:rsid w:val="00455FB6"/>
    <w:rsid w:val="0046116B"/>
    <w:rsid w:val="00480BDB"/>
    <w:rsid w:val="00481A17"/>
    <w:rsid w:val="00481BCA"/>
    <w:rsid w:val="00484E00"/>
    <w:rsid w:val="00485BB8"/>
    <w:rsid w:val="004877BD"/>
    <w:rsid w:val="00487E98"/>
    <w:rsid w:val="00495AEF"/>
    <w:rsid w:val="004A1641"/>
    <w:rsid w:val="004B1501"/>
    <w:rsid w:val="004B4270"/>
    <w:rsid w:val="004B785D"/>
    <w:rsid w:val="004B7AC0"/>
    <w:rsid w:val="004C242E"/>
    <w:rsid w:val="004D608E"/>
    <w:rsid w:val="004E067F"/>
    <w:rsid w:val="004E5D0E"/>
    <w:rsid w:val="004E6271"/>
    <w:rsid w:val="004E7E8B"/>
    <w:rsid w:val="004F0CB0"/>
    <w:rsid w:val="004F2312"/>
    <w:rsid w:val="004F3927"/>
    <w:rsid w:val="004F6380"/>
    <w:rsid w:val="004F7BDF"/>
    <w:rsid w:val="00503FBB"/>
    <w:rsid w:val="00505541"/>
    <w:rsid w:val="005062C6"/>
    <w:rsid w:val="00516F00"/>
    <w:rsid w:val="00527EA8"/>
    <w:rsid w:val="005301EB"/>
    <w:rsid w:val="00530FA6"/>
    <w:rsid w:val="00531CD8"/>
    <w:rsid w:val="00534028"/>
    <w:rsid w:val="005345D6"/>
    <w:rsid w:val="00534D67"/>
    <w:rsid w:val="00536A36"/>
    <w:rsid w:val="0054145A"/>
    <w:rsid w:val="00543DE7"/>
    <w:rsid w:val="00544256"/>
    <w:rsid w:val="00547C6D"/>
    <w:rsid w:val="00552006"/>
    <w:rsid w:val="005541B4"/>
    <w:rsid w:val="00556AF6"/>
    <w:rsid w:val="00557584"/>
    <w:rsid w:val="00563E5A"/>
    <w:rsid w:val="00566081"/>
    <w:rsid w:val="00572689"/>
    <w:rsid w:val="00572AA8"/>
    <w:rsid w:val="00573D4B"/>
    <w:rsid w:val="005807E7"/>
    <w:rsid w:val="00584017"/>
    <w:rsid w:val="0059390C"/>
    <w:rsid w:val="005A1E5A"/>
    <w:rsid w:val="005A46DB"/>
    <w:rsid w:val="005A5488"/>
    <w:rsid w:val="005A6521"/>
    <w:rsid w:val="005B020E"/>
    <w:rsid w:val="005B06CE"/>
    <w:rsid w:val="005C2E75"/>
    <w:rsid w:val="005C5313"/>
    <w:rsid w:val="005C7700"/>
    <w:rsid w:val="005D1FC0"/>
    <w:rsid w:val="005D2E3C"/>
    <w:rsid w:val="005E1C9E"/>
    <w:rsid w:val="005F384C"/>
    <w:rsid w:val="00602C9C"/>
    <w:rsid w:val="00602DBC"/>
    <w:rsid w:val="00613C76"/>
    <w:rsid w:val="0061522D"/>
    <w:rsid w:val="0061662B"/>
    <w:rsid w:val="0061662D"/>
    <w:rsid w:val="00625E0C"/>
    <w:rsid w:val="00627884"/>
    <w:rsid w:val="00641561"/>
    <w:rsid w:val="00646836"/>
    <w:rsid w:val="00651F2F"/>
    <w:rsid w:val="0065534C"/>
    <w:rsid w:val="0065695E"/>
    <w:rsid w:val="00665E83"/>
    <w:rsid w:val="00666518"/>
    <w:rsid w:val="006711CF"/>
    <w:rsid w:val="00677215"/>
    <w:rsid w:val="00687464"/>
    <w:rsid w:val="006960CC"/>
    <w:rsid w:val="006A2586"/>
    <w:rsid w:val="006A4FAE"/>
    <w:rsid w:val="006A6FBB"/>
    <w:rsid w:val="006B04C1"/>
    <w:rsid w:val="006B6DBD"/>
    <w:rsid w:val="006C191E"/>
    <w:rsid w:val="006C5E3D"/>
    <w:rsid w:val="006C5FC8"/>
    <w:rsid w:val="006D6404"/>
    <w:rsid w:val="006D6B16"/>
    <w:rsid w:val="006E4613"/>
    <w:rsid w:val="006E55A0"/>
    <w:rsid w:val="006EA9C4"/>
    <w:rsid w:val="006F270E"/>
    <w:rsid w:val="006F54C1"/>
    <w:rsid w:val="00704EDA"/>
    <w:rsid w:val="00706109"/>
    <w:rsid w:val="00706D4B"/>
    <w:rsid w:val="00717936"/>
    <w:rsid w:val="00717B2A"/>
    <w:rsid w:val="00720C38"/>
    <w:rsid w:val="00721D04"/>
    <w:rsid w:val="00724555"/>
    <w:rsid w:val="00725245"/>
    <w:rsid w:val="00725628"/>
    <w:rsid w:val="00732B09"/>
    <w:rsid w:val="00734AF8"/>
    <w:rsid w:val="00736C9F"/>
    <w:rsid w:val="00743C11"/>
    <w:rsid w:val="007542DA"/>
    <w:rsid w:val="00755E93"/>
    <w:rsid w:val="00764163"/>
    <w:rsid w:val="007663A4"/>
    <w:rsid w:val="007700B8"/>
    <w:rsid w:val="0077116E"/>
    <w:rsid w:val="00772474"/>
    <w:rsid w:val="00772684"/>
    <w:rsid w:val="00775029"/>
    <w:rsid w:val="00783058"/>
    <w:rsid w:val="007851D2"/>
    <w:rsid w:val="00790CA8"/>
    <w:rsid w:val="007A496F"/>
    <w:rsid w:val="007A6E20"/>
    <w:rsid w:val="007B0619"/>
    <w:rsid w:val="007B270C"/>
    <w:rsid w:val="007B2E9A"/>
    <w:rsid w:val="007B352D"/>
    <w:rsid w:val="007B4C2B"/>
    <w:rsid w:val="007C1504"/>
    <w:rsid w:val="007C1B4E"/>
    <w:rsid w:val="007D01E6"/>
    <w:rsid w:val="007D3041"/>
    <w:rsid w:val="007D3694"/>
    <w:rsid w:val="007D5DE0"/>
    <w:rsid w:val="007D7267"/>
    <w:rsid w:val="007E1701"/>
    <w:rsid w:val="007E63DB"/>
    <w:rsid w:val="007E98AE"/>
    <w:rsid w:val="007F32FD"/>
    <w:rsid w:val="007F4260"/>
    <w:rsid w:val="00800DEB"/>
    <w:rsid w:val="00802C1C"/>
    <w:rsid w:val="00803776"/>
    <w:rsid w:val="0080638E"/>
    <w:rsid w:val="00806A9C"/>
    <w:rsid w:val="008124F4"/>
    <w:rsid w:val="0081504D"/>
    <w:rsid w:val="00815A7F"/>
    <w:rsid w:val="0081791F"/>
    <w:rsid w:val="00821C6E"/>
    <w:rsid w:val="00824953"/>
    <w:rsid w:val="008260FE"/>
    <w:rsid w:val="0082788A"/>
    <w:rsid w:val="00827CA6"/>
    <w:rsid w:val="0083017B"/>
    <w:rsid w:val="0083331F"/>
    <w:rsid w:val="00835BFB"/>
    <w:rsid w:val="008402A6"/>
    <w:rsid w:val="008422F8"/>
    <w:rsid w:val="008457C5"/>
    <w:rsid w:val="00846A0B"/>
    <w:rsid w:val="00846BBD"/>
    <w:rsid w:val="00850FB7"/>
    <w:rsid w:val="008542B8"/>
    <w:rsid w:val="0086344E"/>
    <w:rsid w:val="00867957"/>
    <w:rsid w:val="00867E88"/>
    <w:rsid w:val="008803BB"/>
    <w:rsid w:val="00883AEA"/>
    <w:rsid w:val="008844DE"/>
    <w:rsid w:val="0089631D"/>
    <w:rsid w:val="008A619B"/>
    <w:rsid w:val="008A70CA"/>
    <w:rsid w:val="008AC371"/>
    <w:rsid w:val="008B1967"/>
    <w:rsid w:val="008B2183"/>
    <w:rsid w:val="008B42F9"/>
    <w:rsid w:val="008B4514"/>
    <w:rsid w:val="008B566D"/>
    <w:rsid w:val="008C25AC"/>
    <w:rsid w:val="008C3C72"/>
    <w:rsid w:val="008C60D4"/>
    <w:rsid w:val="008C61F4"/>
    <w:rsid w:val="008D03B4"/>
    <w:rsid w:val="008D0CC9"/>
    <w:rsid w:val="008D1306"/>
    <w:rsid w:val="008D26B9"/>
    <w:rsid w:val="008D4AAB"/>
    <w:rsid w:val="008D4BEF"/>
    <w:rsid w:val="008E50DC"/>
    <w:rsid w:val="00901176"/>
    <w:rsid w:val="00901776"/>
    <w:rsid w:val="009020C1"/>
    <w:rsid w:val="00903484"/>
    <w:rsid w:val="00903729"/>
    <w:rsid w:val="00906291"/>
    <w:rsid w:val="009068E8"/>
    <w:rsid w:val="009071D9"/>
    <w:rsid w:val="009225ED"/>
    <w:rsid w:val="00925865"/>
    <w:rsid w:val="00925C13"/>
    <w:rsid w:val="00930025"/>
    <w:rsid w:val="00932097"/>
    <w:rsid w:val="0093613D"/>
    <w:rsid w:val="0094076A"/>
    <w:rsid w:val="0094360A"/>
    <w:rsid w:val="00944266"/>
    <w:rsid w:val="00946C7A"/>
    <w:rsid w:val="00951B21"/>
    <w:rsid w:val="00957B34"/>
    <w:rsid w:val="00957F7A"/>
    <w:rsid w:val="00962014"/>
    <w:rsid w:val="00962302"/>
    <w:rsid w:val="009632F4"/>
    <w:rsid w:val="00964445"/>
    <w:rsid w:val="00967A73"/>
    <w:rsid w:val="0096B0BD"/>
    <w:rsid w:val="0097086A"/>
    <w:rsid w:val="009769F4"/>
    <w:rsid w:val="00987CF4"/>
    <w:rsid w:val="009A0E0B"/>
    <w:rsid w:val="009B1B3D"/>
    <w:rsid w:val="009B3947"/>
    <w:rsid w:val="009C039C"/>
    <w:rsid w:val="009C0834"/>
    <w:rsid w:val="009C51AE"/>
    <w:rsid w:val="009C595C"/>
    <w:rsid w:val="009D0700"/>
    <w:rsid w:val="009D1664"/>
    <w:rsid w:val="009D42C7"/>
    <w:rsid w:val="009D5F96"/>
    <w:rsid w:val="009D6BE7"/>
    <w:rsid w:val="009DB2AD"/>
    <w:rsid w:val="009E2F08"/>
    <w:rsid w:val="009F267B"/>
    <w:rsid w:val="009F49F2"/>
    <w:rsid w:val="009F7034"/>
    <w:rsid w:val="009F79A8"/>
    <w:rsid w:val="00A00F72"/>
    <w:rsid w:val="00A0208C"/>
    <w:rsid w:val="00A061AB"/>
    <w:rsid w:val="00A062B5"/>
    <w:rsid w:val="00A1182F"/>
    <w:rsid w:val="00A2084F"/>
    <w:rsid w:val="00A20F6F"/>
    <w:rsid w:val="00A21E9E"/>
    <w:rsid w:val="00A220FF"/>
    <w:rsid w:val="00A23424"/>
    <w:rsid w:val="00A31F5A"/>
    <w:rsid w:val="00A3373A"/>
    <w:rsid w:val="00A419F5"/>
    <w:rsid w:val="00A514B1"/>
    <w:rsid w:val="00A54130"/>
    <w:rsid w:val="00A5451F"/>
    <w:rsid w:val="00A57DDD"/>
    <w:rsid w:val="00A67131"/>
    <w:rsid w:val="00A70F48"/>
    <w:rsid w:val="00A72372"/>
    <w:rsid w:val="00A748FF"/>
    <w:rsid w:val="00A75252"/>
    <w:rsid w:val="00A75F85"/>
    <w:rsid w:val="00A762A8"/>
    <w:rsid w:val="00A80DC0"/>
    <w:rsid w:val="00A81244"/>
    <w:rsid w:val="00A82DBC"/>
    <w:rsid w:val="00A833BA"/>
    <w:rsid w:val="00A86432"/>
    <w:rsid w:val="00A87FDC"/>
    <w:rsid w:val="00A90637"/>
    <w:rsid w:val="00A92D08"/>
    <w:rsid w:val="00A93246"/>
    <w:rsid w:val="00A95B98"/>
    <w:rsid w:val="00A9636E"/>
    <w:rsid w:val="00A97CFA"/>
    <w:rsid w:val="00AA2563"/>
    <w:rsid w:val="00AC5920"/>
    <w:rsid w:val="00AC61EE"/>
    <w:rsid w:val="00AC69B1"/>
    <w:rsid w:val="00AC6C25"/>
    <w:rsid w:val="00AD0BCC"/>
    <w:rsid w:val="00AD504F"/>
    <w:rsid w:val="00AD6E71"/>
    <w:rsid w:val="00AE0CD1"/>
    <w:rsid w:val="00AE1D22"/>
    <w:rsid w:val="00AE2823"/>
    <w:rsid w:val="00AE6BF1"/>
    <w:rsid w:val="00AE77D3"/>
    <w:rsid w:val="00AEBC66"/>
    <w:rsid w:val="00AF3F30"/>
    <w:rsid w:val="00AF43FB"/>
    <w:rsid w:val="00B0527E"/>
    <w:rsid w:val="00B167E4"/>
    <w:rsid w:val="00B20E12"/>
    <w:rsid w:val="00B22368"/>
    <w:rsid w:val="00B23037"/>
    <w:rsid w:val="00B2A6E3"/>
    <w:rsid w:val="00B30479"/>
    <w:rsid w:val="00B3386C"/>
    <w:rsid w:val="00B35094"/>
    <w:rsid w:val="00B4328E"/>
    <w:rsid w:val="00B4541E"/>
    <w:rsid w:val="00B456D4"/>
    <w:rsid w:val="00B46E3E"/>
    <w:rsid w:val="00B472E1"/>
    <w:rsid w:val="00B4A93E"/>
    <w:rsid w:val="00B55EEA"/>
    <w:rsid w:val="00B61FDD"/>
    <w:rsid w:val="00B67388"/>
    <w:rsid w:val="00B67CCB"/>
    <w:rsid w:val="00B7118D"/>
    <w:rsid w:val="00B729D5"/>
    <w:rsid w:val="00B74B2F"/>
    <w:rsid w:val="00B75E2E"/>
    <w:rsid w:val="00B77E15"/>
    <w:rsid w:val="00B81225"/>
    <w:rsid w:val="00B825CC"/>
    <w:rsid w:val="00B8673B"/>
    <w:rsid w:val="00B86C66"/>
    <w:rsid w:val="00B9200E"/>
    <w:rsid w:val="00B92F01"/>
    <w:rsid w:val="00B93C60"/>
    <w:rsid w:val="00B97B0D"/>
    <w:rsid w:val="00BB0534"/>
    <w:rsid w:val="00BB27B8"/>
    <w:rsid w:val="00BB5096"/>
    <w:rsid w:val="00BB5236"/>
    <w:rsid w:val="00BC134C"/>
    <w:rsid w:val="00BC3028"/>
    <w:rsid w:val="00BC4E81"/>
    <w:rsid w:val="00BC6AC0"/>
    <w:rsid w:val="00BD0434"/>
    <w:rsid w:val="00BD09F8"/>
    <w:rsid w:val="00BD2DDF"/>
    <w:rsid w:val="00BD44EE"/>
    <w:rsid w:val="00BD7D87"/>
    <w:rsid w:val="00BE16BF"/>
    <w:rsid w:val="00BF2F53"/>
    <w:rsid w:val="00BF33AB"/>
    <w:rsid w:val="00BF3E49"/>
    <w:rsid w:val="00C00ADE"/>
    <w:rsid w:val="00C03C09"/>
    <w:rsid w:val="00C03D0C"/>
    <w:rsid w:val="00C05D8A"/>
    <w:rsid w:val="00C05E3C"/>
    <w:rsid w:val="00C1377C"/>
    <w:rsid w:val="00C171DC"/>
    <w:rsid w:val="00C19640"/>
    <w:rsid w:val="00C20071"/>
    <w:rsid w:val="00C2387C"/>
    <w:rsid w:val="00C27B56"/>
    <w:rsid w:val="00C27EA2"/>
    <w:rsid w:val="00C2EE3A"/>
    <w:rsid w:val="00C3244A"/>
    <w:rsid w:val="00C330F3"/>
    <w:rsid w:val="00C42086"/>
    <w:rsid w:val="00C45476"/>
    <w:rsid w:val="00C46848"/>
    <w:rsid w:val="00C4FFCD"/>
    <w:rsid w:val="00C52E7E"/>
    <w:rsid w:val="00C56F71"/>
    <w:rsid w:val="00C61510"/>
    <w:rsid w:val="00C66663"/>
    <w:rsid w:val="00C718E0"/>
    <w:rsid w:val="00C71C6F"/>
    <w:rsid w:val="00C72814"/>
    <w:rsid w:val="00C742BC"/>
    <w:rsid w:val="00C749B6"/>
    <w:rsid w:val="00C83F1D"/>
    <w:rsid w:val="00C85A68"/>
    <w:rsid w:val="00C8727E"/>
    <w:rsid w:val="00C87C18"/>
    <w:rsid w:val="00C90F3A"/>
    <w:rsid w:val="00C9126D"/>
    <w:rsid w:val="00C989A0"/>
    <w:rsid w:val="00C9B717"/>
    <w:rsid w:val="00CA0BF7"/>
    <w:rsid w:val="00CB0852"/>
    <w:rsid w:val="00CB5176"/>
    <w:rsid w:val="00CB5C10"/>
    <w:rsid w:val="00CB7CF5"/>
    <w:rsid w:val="00CC0EED"/>
    <w:rsid w:val="00CC2CA0"/>
    <w:rsid w:val="00CC3282"/>
    <w:rsid w:val="00CC33ED"/>
    <w:rsid w:val="00CC6850"/>
    <w:rsid w:val="00CCE20D"/>
    <w:rsid w:val="00CD0AC2"/>
    <w:rsid w:val="00CD114E"/>
    <w:rsid w:val="00CD2FB9"/>
    <w:rsid w:val="00CD343C"/>
    <w:rsid w:val="00CD4D71"/>
    <w:rsid w:val="00CE40B9"/>
    <w:rsid w:val="00CF1001"/>
    <w:rsid w:val="00CF1D92"/>
    <w:rsid w:val="00CF4D75"/>
    <w:rsid w:val="00CF5C38"/>
    <w:rsid w:val="00CF7809"/>
    <w:rsid w:val="00D021E3"/>
    <w:rsid w:val="00D04A39"/>
    <w:rsid w:val="00D0725B"/>
    <w:rsid w:val="00D07C08"/>
    <w:rsid w:val="00D154C4"/>
    <w:rsid w:val="00D217A1"/>
    <w:rsid w:val="00D2303F"/>
    <w:rsid w:val="00D2662A"/>
    <w:rsid w:val="00D27239"/>
    <w:rsid w:val="00D33769"/>
    <w:rsid w:val="00D4167A"/>
    <w:rsid w:val="00D42BC1"/>
    <w:rsid w:val="00D44C18"/>
    <w:rsid w:val="00D476E4"/>
    <w:rsid w:val="00D50CA2"/>
    <w:rsid w:val="00D52449"/>
    <w:rsid w:val="00D52551"/>
    <w:rsid w:val="00D52E16"/>
    <w:rsid w:val="00D540C8"/>
    <w:rsid w:val="00D671B9"/>
    <w:rsid w:val="00D71F5A"/>
    <w:rsid w:val="00D7365A"/>
    <w:rsid w:val="00D73D65"/>
    <w:rsid w:val="00D7532B"/>
    <w:rsid w:val="00D762C1"/>
    <w:rsid w:val="00D80B5C"/>
    <w:rsid w:val="00D82082"/>
    <w:rsid w:val="00D82331"/>
    <w:rsid w:val="00D8262D"/>
    <w:rsid w:val="00D93F0C"/>
    <w:rsid w:val="00DA0BD2"/>
    <w:rsid w:val="00DA2036"/>
    <w:rsid w:val="00DA3EE2"/>
    <w:rsid w:val="00DA518A"/>
    <w:rsid w:val="00DA662B"/>
    <w:rsid w:val="00DA7D3B"/>
    <w:rsid w:val="00DB6A2D"/>
    <w:rsid w:val="00DB6AAC"/>
    <w:rsid w:val="00DB7CE3"/>
    <w:rsid w:val="00DC29D6"/>
    <w:rsid w:val="00DC3262"/>
    <w:rsid w:val="00DE42DF"/>
    <w:rsid w:val="00DE4944"/>
    <w:rsid w:val="00DE5762"/>
    <w:rsid w:val="00DE61A8"/>
    <w:rsid w:val="00DE79B9"/>
    <w:rsid w:val="00DF2AB1"/>
    <w:rsid w:val="00DF6BF7"/>
    <w:rsid w:val="00E13EA1"/>
    <w:rsid w:val="00E14475"/>
    <w:rsid w:val="00E1666D"/>
    <w:rsid w:val="00E1765B"/>
    <w:rsid w:val="00E2063A"/>
    <w:rsid w:val="00E266BC"/>
    <w:rsid w:val="00E26F63"/>
    <w:rsid w:val="00E302F6"/>
    <w:rsid w:val="00E33B22"/>
    <w:rsid w:val="00E37007"/>
    <w:rsid w:val="00E41D73"/>
    <w:rsid w:val="00E44819"/>
    <w:rsid w:val="00E45E1F"/>
    <w:rsid w:val="00E47823"/>
    <w:rsid w:val="00E505CB"/>
    <w:rsid w:val="00E5180A"/>
    <w:rsid w:val="00E52C10"/>
    <w:rsid w:val="00E55592"/>
    <w:rsid w:val="00E55EB7"/>
    <w:rsid w:val="00E6364C"/>
    <w:rsid w:val="00E64CF7"/>
    <w:rsid w:val="00E6750F"/>
    <w:rsid w:val="00E72CA0"/>
    <w:rsid w:val="00E81C2E"/>
    <w:rsid w:val="00E83FF3"/>
    <w:rsid w:val="00E843C7"/>
    <w:rsid w:val="00E84C24"/>
    <w:rsid w:val="00E93C60"/>
    <w:rsid w:val="00E947A4"/>
    <w:rsid w:val="00E96675"/>
    <w:rsid w:val="00EA13BF"/>
    <w:rsid w:val="00EA3657"/>
    <w:rsid w:val="00EA4744"/>
    <w:rsid w:val="00EA6721"/>
    <w:rsid w:val="00EA750D"/>
    <w:rsid w:val="00EB1B4F"/>
    <w:rsid w:val="00EB4843"/>
    <w:rsid w:val="00EB4EB1"/>
    <w:rsid w:val="00EB5062"/>
    <w:rsid w:val="00EC2467"/>
    <w:rsid w:val="00ED1EEB"/>
    <w:rsid w:val="00ED21BF"/>
    <w:rsid w:val="00ED4F67"/>
    <w:rsid w:val="00ED658F"/>
    <w:rsid w:val="00EE0510"/>
    <w:rsid w:val="00EE10E1"/>
    <w:rsid w:val="00EE1289"/>
    <w:rsid w:val="00EE3CB7"/>
    <w:rsid w:val="00EE5D52"/>
    <w:rsid w:val="00EF213E"/>
    <w:rsid w:val="00EF304D"/>
    <w:rsid w:val="00EF467C"/>
    <w:rsid w:val="00EF5A0E"/>
    <w:rsid w:val="00F00585"/>
    <w:rsid w:val="00F02665"/>
    <w:rsid w:val="00F0365F"/>
    <w:rsid w:val="00F05038"/>
    <w:rsid w:val="00F06780"/>
    <w:rsid w:val="00F0678E"/>
    <w:rsid w:val="00F07CE7"/>
    <w:rsid w:val="00F11512"/>
    <w:rsid w:val="00F11772"/>
    <w:rsid w:val="00F17ADA"/>
    <w:rsid w:val="00F23EB6"/>
    <w:rsid w:val="00F304B0"/>
    <w:rsid w:val="00F37440"/>
    <w:rsid w:val="00F45D76"/>
    <w:rsid w:val="00F53B56"/>
    <w:rsid w:val="00F56BB1"/>
    <w:rsid w:val="00F56C43"/>
    <w:rsid w:val="00F57BC4"/>
    <w:rsid w:val="00F60AC0"/>
    <w:rsid w:val="00F73381"/>
    <w:rsid w:val="00F7D784"/>
    <w:rsid w:val="00F850CA"/>
    <w:rsid w:val="00F926EF"/>
    <w:rsid w:val="00FA771D"/>
    <w:rsid w:val="00FB0B98"/>
    <w:rsid w:val="00FB533C"/>
    <w:rsid w:val="00FC038F"/>
    <w:rsid w:val="00FC0707"/>
    <w:rsid w:val="00FC0D3C"/>
    <w:rsid w:val="00FC149C"/>
    <w:rsid w:val="00FC19D5"/>
    <w:rsid w:val="00FC3274"/>
    <w:rsid w:val="00FC4F8B"/>
    <w:rsid w:val="00FC774A"/>
    <w:rsid w:val="00FD055E"/>
    <w:rsid w:val="00FD2F10"/>
    <w:rsid w:val="00FE027F"/>
    <w:rsid w:val="00FE12AF"/>
    <w:rsid w:val="00FE1ECE"/>
    <w:rsid w:val="00FE5580"/>
    <w:rsid w:val="00FE55C3"/>
    <w:rsid w:val="00FE5C4D"/>
    <w:rsid w:val="00FEA92C"/>
    <w:rsid w:val="00FF5889"/>
    <w:rsid w:val="00FF76CE"/>
    <w:rsid w:val="0115402A"/>
    <w:rsid w:val="0128D697"/>
    <w:rsid w:val="01302144"/>
    <w:rsid w:val="0133F844"/>
    <w:rsid w:val="0135E426"/>
    <w:rsid w:val="013C159D"/>
    <w:rsid w:val="013E19F5"/>
    <w:rsid w:val="013F1BC8"/>
    <w:rsid w:val="0144DA84"/>
    <w:rsid w:val="015284B2"/>
    <w:rsid w:val="017DA523"/>
    <w:rsid w:val="0182C28D"/>
    <w:rsid w:val="01843618"/>
    <w:rsid w:val="01861C67"/>
    <w:rsid w:val="0187AA69"/>
    <w:rsid w:val="01990787"/>
    <w:rsid w:val="01B277A0"/>
    <w:rsid w:val="01BAA153"/>
    <w:rsid w:val="01BEA14F"/>
    <w:rsid w:val="01D5CF32"/>
    <w:rsid w:val="01E73627"/>
    <w:rsid w:val="01ED7C4F"/>
    <w:rsid w:val="01F65B7E"/>
    <w:rsid w:val="0206B0E7"/>
    <w:rsid w:val="0208D7D6"/>
    <w:rsid w:val="020E848E"/>
    <w:rsid w:val="022C9396"/>
    <w:rsid w:val="022F220C"/>
    <w:rsid w:val="023302B1"/>
    <w:rsid w:val="023E10DB"/>
    <w:rsid w:val="02430E67"/>
    <w:rsid w:val="024A5AEE"/>
    <w:rsid w:val="024AE797"/>
    <w:rsid w:val="024B6891"/>
    <w:rsid w:val="027678C4"/>
    <w:rsid w:val="0279B4F0"/>
    <w:rsid w:val="0282AC47"/>
    <w:rsid w:val="0288A3D2"/>
    <w:rsid w:val="0299DAB4"/>
    <w:rsid w:val="029FA903"/>
    <w:rsid w:val="02A5BFB3"/>
    <w:rsid w:val="02B67B04"/>
    <w:rsid w:val="02BA2672"/>
    <w:rsid w:val="02C3E48C"/>
    <w:rsid w:val="02C47F84"/>
    <w:rsid w:val="02DB2878"/>
    <w:rsid w:val="02DFA865"/>
    <w:rsid w:val="02EC7F33"/>
    <w:rsid w:val="02EC9BE9"/>
    <w:rsid w:val="02F7B42C"/>
    <w:rsid w:val="02F96C28"/>
    <w:rsid w:val="030390BC"/>
    <w:rsid w:val="031372D1"/>
    <w:rsid w:val="03176828"/>
    <w:rsid w:val="031EA7FE"/>
    <w:rsid w:val="032C6F20"/>
    <w:rsid w:val="032D48D2"/>
    <w:rsid w:val="0336D0A8"/>
    <w:rsid w:val="033FDC8D"/>
    <w:rsid w:val="03461446"/>
    <w:rsid w:val="035648D8"/>
    <w:rsid w:val="035F0D34"/>
    <w:rsid w:val="03683D67"/>
    <w:rsid w:val="03739A81"/>
    <w:rsid w:val="0374A9E1"/>
    <w:rsid w:val="0382702B"/>
    <w:rsid w:val="038A5C0A"/>
    <w:rsid w:val="03975B88"/>
    <w:rsid w:val="03A590BD"/>
    <w:rsid w:val="03A9CFC2"/>
    <w:rsid w:val="03AD5341"/>
    <w:rsid w:val="03B35DEF"/>
    <w:rsid w:val="03B36334"/>
    <w:rsid w:val="03B8CD96"/>
    <w:rsid w:val="03C61A63"/>
    <w:rsid w:val="03CCC7C5"/>
    <w:rsid w:val="03E5E377"/>
    <w:rsid w:val="03F9A559"/>
    <w:rsid w:val="03F9F033"/>
    <w:rsid w:val="03FEBE19"/>
    <w:rsid w:val="03FF3F16"/>
    <w:rsid w:val="040CB8A9"/>
    <w:rsid w:val="040E7D9C"/>
    <w:rsid w:val="04101E81"/>
    <w:rsid w:val="0410935B"/>
    <w:rsid w:val="0419D420"/>
    <w:rsid w:val="0422AB8C"/>
    <w:rsid w:val="0426FE1D"/>
    <w:rsid w:val="04276674"/>
    <w:rsid w:val="04279040"/>
    <w:rsid w:val="04311F57"/>
    <w:rsid w:val="044F1F65"/>
    <w:rsid w:val="04538DEB"/>
    <w:rsid w:val="0453B5C4"/>
    <w:rsid w:val="0470A3C7"/>
    <w:rsid w:val="0477E620"/>
    <w:rsid w:val="0478AB05"/>
    <w:rsid w:val="0492FBA3"/>
    <w:rsid w:val="049DE3AB"/>
    <w:rsid w:val="049DF88C"/>
    <w:rsid w:val="04AC2A85"/>
    <w:rsid w:val="04AC63E0"/>
    <w:rsid w:val="04B2DCBD"/>
    <w:rsid w:val="04C82017"/>
    <w:rsid w:val="04CD7D83"/>
    <w:rsid w:val="04DF796B"/>
    <w:rsid w:val="04E987A3"/>
    <w:rsid w:val="05064604"/>
    <w:rsid w:val="0519F317"/>
    <w:rsid w:val="052BEF2F"/>
    <w:rsid w:val="0531493E"/>
    <w:rsid w:val="05326982"/>
    <w:rsid w:val="05385B1B"/>
    <w:rsid w:val="0540B27C"/>
    <w:rsid w:val="05432CD8"/>
    <w:rsid w:val="0553762F"/>
    <w:rsid w:val="05799AC4"/>
    <w:rsid w:val="05958A23"/>
    <w:rsid w:val="059A43B2"/>
    <w:rsid w:val="059AA6B1"/>
    <w:rsid w:val="059AF4DF"/>
    <w:rsid w:val="059F86DE"/>
    <w:rsid w:val="059FE516"/>
    <w:rsid w:val="05A7175E"/>
    <w:rsid w:val="05A8EFB8"/>
    <w:rsid w:val="05AA98AA"/>
    <w:rsid w:val="05B71222"/>
    <w:rsid w:val="05C79CFC"/>
    <w:rsid w:val="05D48232"/>
    <w:rsid w:val="05D89DEF"/>
    <w:rsid w:val="05DEA965"/>
    <w:rsid w:val="05E4A74E"/>
    <w:rsid w:val="05E5DC78"/>
    <w:rsid w:val="05EFF9FD"/>
    <w:rsid w:val="05F380BF"/>
    <w:rsid w:val="05F56868"/>
    <w:rsid w:val="05F8985E"/>
    <w:rsid w:val="06074D69"/>
    <w:rsid w:val="06093A67"/>
    <w:rsid w:val="06140334"/>
    <w:rsid w:val="06154996"/>
    <w:rsid w:val="0627F4CD"/>
    <w:rsid w:val="062E9C8D"/>
    <w:rsid w:val="062F953E"/>
    <w:rsid w:val="0631C199"/>
    <w:rsid w:val="06324672"/>
    <w:rsid w:val="0651A45E"/>
    <w:rsid w:val="0663CA99"/>
    <w:rsid w:val="066CB8A4"/>
    <w:rsid w:val="066E1B62"/>
    <w:rsid w:val="066EC0B9"/>
    <w:rsid w:val="0671D257"/>
    <w:rsid w:val="068614F1"/>
    <w:rsid w:val="068C2387"/>
    <w:rsid w:val="0692B73F"/>
    <w:rsid w:val="0692EEC2"/>
    <w:rsid w:val="06A25347"/>
    <w:rsid w:val="06A424CE"/>
    <w:rsid w:val="06BB7A7A"/>
    <w:rsid w:val="06C0C9C7"/>
    <w:rsid w:val="06C69135"/>
    <w:rsid w:val="06DBCF09"/>
    <w:rsid w:val="06DD0339"/>
    <w:rsid w:val="06DEF45B"/>
    <w:rsid w:val="06EA9298"/>
    <w:rsid w:val="06EB4C83"/>
    <w:rsid w:val="06F3855A"/>
    <w:rsid w:val="06F3A96C"/>
    <w:rsid w:val="06F6E8FC"/>
    <w:rsid w:val="06F889A1"/>
    <w:rsid w:val="06F9DDF1"/>
    <w:rsid w:val="06FB6BFC"/>
    <w:rsid w:val="06FD2BF2"/>
    <w:rsid w:val="06FD82CB"/>
    <w:rsid w:val="0708602A"/>
    <w:rsid w:val="070C640A"/>
    <w:rsid w:val="071B97B6"/>
    <w:rsid w:val="07298459"/>
    <w:rsid w:val="072A8BFE"/>
    <w:rsid w:val="072C68EA"/>
    <w:rsid w:val="073C152A"/>
    <w:rsid w:val="073C9CEE"/>
    <w:rsid w:val="074C0AC3"/>
    <w:rsid w:val="07591022"/>
    <w:rsid w:val="076C77D0"/>
    <w:rsid w:val="076EDD13"/>
    <w:rsid w:val="0770A663"/>
    <w:rsid w:val="078C941E"/>
    <w:rsid w:val="07918250"/>
    <w:rsid w:val="0796D23F"/>
    <w:rsid w:val="07A0BDCC"/>
    <w:rsid w:val="07B7113C"/>
    <w:rsid w:val="07BE4376"/>
    <w:rsid w:val="07BE91F4"/>
    <w:rsid w:val="07C5A803"/>
    <w:rsid w:val="07DE6730"/>
    <w:rsid w:val="07EF9452"/>
    <w:rsid w:val="07F2E246"/>
    <w:rsid w:val="07F556CC"/>
    <w:rsid w:val="07FED081"/>
    <w:rsid w:val="0808149B"/>
    <w:rsid w:val="080E3983"/>
    <w:rsid w:val="0821E021"/>
    <w:rsid w:val="082A0B10"/>
    <w:rsid w:val="08318A9F"/>
    <w:rsid w:val="0835A1FD"/>
    <w:rsid w:val="0837028A"/>
    <w:rsid w:val="083BDE52"/>
    <w:rsid w:val="0845CAED"/>
    <w:rsid w:val="084DC96B"/>
    <w:rsid w:val="086789E6"/>
    <w:rsid w:val="087BC94E"/>
    <w:rsid w:val="0883BD2E"/>
    <w:rsid w:val="0889EDEF"/>
    <w:rsid w:val="088A6736"/>
    <w:rsid w:val="08A80AC9"/>
    <w:rsid w:val="08B0CA3D"/>
    <w:rsid w:val="08BE48EA"/>
    <w:rsid w:val="08C90760"/>
    <w:rsid w:val="08CB1BB4"/>
    <w:rsid w:val="08D6B3D9"/>
    <w:rsid w:val="08E7F16F"/>
    <w:rsid w:val="08F715AB"/>
    <w:rsid w:val="08F87FB2"/>
    <w:rsid w:val="08FAE288"/>
    <w:rsid w:val="09023D17"/>
    <w:rsid w:val="091AEC87"/>
    <w:rsid w:val="091DC270"/>
    <w:rsid w:val="09276C45"/>
    <w:rsid w:val="093E26BD"/>
    <w:rsid w:val="094BA8D1"/>
    <w:rsid w:val="095272DA"/>
    <w:rsid w:val="09550A48"/>
    <w:rsid w:val="09577323"/>
    <w:rsid w:val="0959E5E5"/>
    <w:rsid w:val="096267D1"/>
    <w:rsid w:val="09678F7A"/>
    <w:rsid w:val="0976B758"/>
    <w:rsid w:val="09830278"/>
    <w:rsid w:val="09888BD7"/>
    <w:rsid w:val="09952780"/>
    <w:rsid w:val="09AC20F2"/>
    <w:rsid w:val="09B172F1"/>
    <w:rsid w:val="09BBBF8C"/>
    <w:rsid w:val="09BFC34F"/>
    <w:rsid w:val="09C848BF"/>
    <w:rsid w:val="09D30E6C"/>
    <w:rsid w:val="09DA0C95"/>
    <w:rsid w:val="09DCA002"/>
    <w:rsid w:val="09DECC23"/>
    <w:rsid w:val="09E331A9"/>
    <w:rsid w:val="09E76A31"/>
    <w:rsid w:val="09F1885E"/>
    <w:rsid w:val="09F56000"/>
    <w:rsid w:val="0A0997DD"/>
    <w:rsid w:val="0A0C155D"/>
    <w:rsid w:val="0A0FCF01"/>
    <w:rsid w:val="0A0FE51A"/>
    <w:rsid w:val="0A16C938"/>
    <w:rsid w:val="0A1914C0"/>
    <w:rsid w:val="0A29A1AB"/>
    <w:rsid w:val="0A2D9300"/>
    <w:rsid w:val="0A3A08F2"/>
    <w:rsid w:val="0A3CC740"/>
    <w:rsid w:val="0A43F466"/>
    <w:rsid w:val="0A495971"/>
    <w:rsid w:val="0A4CCA0C"/>
    <w:rsid w:val="0A5869D5"/>
    <w:rsid w:val="0A6D0A07"/>
    <w:rsid w:val="0A7356D8"/>
    <w:rsid w:val="0A7FA8C9"/>
    <w:rsid w:val="0A829A12"/>
    <w:rsid w:val="0A833E64"/>
    <w:rsid w:val="0A8508E2"/>
    <w:rsid w:val="0A96741F"/>
    <w:rsid w:val="0AB7EA0E"/>
    <w:rsid w:val="0ABF091D"/>
    <w:rsid w:val="0AC04D11"/>
    <w:rsid w:val="0AC23D02"/>
    <w:rsid w:val="0AC9B009"/>
    <w:rsid w:val="0ACAFB1C"/>
    <w:rsid w:val="0ACB8A32"/>
    <w:rsid w:val="0AD3B35C"/>
    <w:rsid w:val="0AE536CB"/>
    <w:rsid w:val="0AE56D1E"/>
    <w:rsid w:val="0AE59CFC"/>
    <w:rsid w:val="0AE7A9D6"/>
    <w:rsid w:val="0AEA167F"/>
    <w:rsid w:val="0AEFA416"/>
    <w:rsid w:val="0AF7F00E"/>
    <w:rsid w:val="0B00B323"/>
    <w:rsid w:val="0B01C33D"/>
    <w:rsid w:val="0B09EC0B"/>
    <w:rsid w:val="0B0D1AE6"/>
    <w:rsid w:val="0B0E0F9D"/>
    <w:rsid w:val="0B0F1A08"/>
    <w:rsid w:val="0B110999"/>
    <w:rsid w:val="0B16B503"/>
    <w:rsid w:val="0B1E9928"/>
    <w:rsid w:val="0B3B47BA"/>
    <w:rsid w:val="0B4591B5"/>
    <w:rsid w:val="0B4AA7D3"/>
    <w:rsid w:val="0B4AAD21"/>
    <w:rsid w:val="0B51AA83"/>
    <w:rsid w:val="0B57A5BB"/>
    <w:rsid w:val="0B61B874"/>
    <w:rsid w:val="0B65F7C1"/>
    <w:rsid w:val="0B6C7FC1"/>
    <w:rsid w:val="0B6CAFEA"/>
    <w:rsid w:val="0B7BD808"/>
    <w:rsid w:val="0B8C5FAD"/>
    <w:rsid w:val="0B92FC93"/>
    <w:rsid w:val="0BA08B8C"/>
    <w:rsid w:val="0BA48B9D"/>
    <w:rsid w:val="0BA85371"/>
    <w:rsid w:val="0BB313EB"/>
    <w:rsid w:val="0BB429A3"/>
    <w:rsid w:val="0BBF82B5"/>
    <w:rsid w:val="0BC0CF10"/>
    <w:rsid w:val="0BC54C71"/>
    <w:rsid w:val="0BCB252C"/>
    <w:rsid w:val="0BE73AA2"/>
    <w:rsid w:val="0BE75697"/>
    <w:rsid w:val="0BE98130"/>
    <w:rsid w:val="0BECD106"/>
    <w:rsid w:val="0BFE4B13"/>
    <w:rsid w:val="0C14BFCF"/>
    <w:rsid w:val="0C1C3FEF"/>
    <w:rsid w:val="0C2130AE"/>
    <w:rsid w:val="0C22D0A6"/>
    <w:rsid w:val="0C2DC065"/>
    <w:rsid w:val="0C3E3760"/>
    <w:rsid w:val="0C433611"/>
    <w:rsid w:val="0C4B9A86"/>
    <w:rsid w:val="0C524D2D"/>
    <w:rsid w:val="0C5C9048"/>
    <w:rsid w:val="0C60E716"/>
    <w:rsid w:val="0C643776"/>
    <w:rsid w:val="0C6960E3"/>
    <w:rsid w:val="0C8AC4C5"/>
    <w:rsid w:val="0C94477F"/>
    <w:rsid w:val="0C94C45D"/>
    <w:rsid w:val="0C9790D6"/>
    <w:rsid w:val="0CA929AF"/>
    <w:rsid w:val="0CA94D43"/>
    <w:rsid w:val="0CAB1F34"/>
    <w:rsid w:val="0CAD3B6E"/>
    <w:rsid w:val="0CB44509"/>
    <w:rsid w:val="0CC3F5F3"/>
    <w:rsid w:val="0CC904FF"/>
    <w:rsid w:val="0CCFF690"/>
    <w:rsid w:val="0CD1C7B2"/>
    <w:rsid w:val="0CDFE43A"/>
    <w:rsid w:val="0CE21518"/>
    <w:rsid w:val="0CFE5EB0"/>
    <w:rsid w:val="0D132808"/>
    <w:rsid w:val="0D164C36"/>
    <w:rsid w:val="0D1B551A"/>
    <w:rsid w:val="0D29CA8C"/>
    <w:rsid w:val="0D2A1792"/>
    <w:rsid w:val="0D2CCC87"/>
    <w:rsid w:val="0D2F94C0"/>
    <w:rsid w:val="0D3B2E94"/>
    <w:rsid w:val="0D3BA58D"/>
    <w:rsid w:val="0D3FA777"/>
    <w:rsid w:val="0D47BC97"/>
    <w:rsid w:val="0D4AE844"/>
    <w:rsid w:val="0D4CB7B5"/>
    <w:rsid w:val="0D5A2D89"/>
    <w:rsid w:val="0D5D9D16"/>
    <w:rsid w:val="0D6C29F0"/>
    <w:rsid w:val="0D6FA11E"/>
    <w:rsid w:val="0D8BB3B7"/>
    <w:rsid w:val="0D90F878"/>
    <w:rsid w:val="0D923A9A"/>
    <w:rsid w:val="0D9437E5"/>
    <w:rsid w:val="0D94FB1B"/>
    <w:rsid w:val="0DABBBCF"/>
    <w:rsid w:val="0DC1AF4B"/>
    <w:rsid w:val="0DC3CC25"/>
    <w:rsid w:val="0DC5EA95"/>
    <w:rsid w:val="0DC741E9"/>
    <w:rsid w:val="0DDC2200"/>
    <w:rsid w:val="0DF5501B"/>
    <w:rsid w:val="0DF85207"/>
    <w:rsid w:val="0DFBC657"/>
    <w:rsid w:val="0DFEB6B9"/>
    <w:rsid w:val="0E181A7D"/>
    <w:rsid w:val="0E193210"/>
    <w:rsid w:val="0E1EEDDB"/>
    <w:rsid w:val="0E2235DE"/>
    <w:rsid w:val="0E25A824"/>
    <w:rsid w:val="0E30C195"/>
    <w:rsid w:val="0E313031"/>
    <w:rsid w:val="0E379D56"/>
    <w:rsid w:val="0E39F8ED"/>
    <w:rsid w:val="0E3E1CAA"/>
    <w:rsid w:val="0E45C503"/>
    <w:rsid w:val="0E4A637E"/>
    <w:rsid w:val="0E4A8E8E"/>
    <w:rsid w:val="0E50CC67"/>
    <w:rsid w:val="0E52BDA4"/>
    <w:rsid w:val="0E5C25A6"/>
    <w:rsid w:val="0E681B77"/>
    <w:rsid w:val="0E7266A8"/>
    <w:rsid w:val="0E7CFA18"/>
    <w:rsid w:val="0EAB385E"/>
    <w:rsid w:val="0ECA4B53"/>
    <w:rsid w:val="0ED05118"/>
    <w:rsid w:val="0ED52E3A"/>
    <w:rsid w:val="0ED8F8F3"/>
    <w:rsid w:val="0EDAAC18"/>
    <w:rsid w:val="0EDCDECF"/>
    <w:rsid w:val="0EE8F4EF"/>
    <w:rsid w:val="0EF065AC"/>
    <w:rsid w:val="0EFA5CEF"/>
    <w:rsid w:val="0F0CE0BF"/>
    <w:rsid w:val="0F0E5E6F"/>
    <w:rsid w:val="0F172A44"/>
    <w:rsid w:val="0F2918DE"/>
    <w:rsid w:val="0F3B570A"/>
    <w:rsid w:val="0F3C2F1F"/>
    <w:rsid w:val="0F3D59E1"/>
    <w:rsid w:val="0F3F262B"/>
    <w:rsid w:val="0F41CFD2"/>
    <w:rsid w:val="0F5214B3"/>
    <w:rsid w:val="0F609A54"/>
    <w:rsid w:val="0F6A6D17"/>
    <w:rsid w:val="0F6DDDD4"/>
    <w:rsid w:val="0F774728"/>
    <w:rsid w:val="0F834607"/>
    <w:rsid w:val="0F8DEAC3"/>
    <w:rsid w:val="0F901580"/>
    <w:rsid w:val="0FACB049"/>
    <w:rsid w:val="0FAD095E"/>
    <w:rsid w:val="0FAF7CB6"/>
    <w:rsid w:val="0FB6B99B"/>
    <w:rsid w:val="0FCE8037"/>
    <w:rsid w:val="0FE37DBB"/>
    <w:rsid w:val="0FEB4778"/>
    <w:rsid w:val="0FEDEFEE"/>
    <w:rsid w:val="0FF5172B"/>
    <w:rsid w:val="0FFAE8C2"/>
    <w:rsid w:val="1003504C"/>
    <w:rsid w:val="100C701C"/>
    <w:rsid w:val="1021499B"/>
    <w:rsid w:val="1022738C"/>
    <w:rsid w:val="1024B2F2"/>
    <w:rsid w:val="1024E705"/>
    <w:rsid w:val="1026372E"/>
    <w:rsid w:val="102CE784"/>
    <w:rsid w:val="10351CF5"/>
    <w:rsid w:val="10548E1B"/>
    <w:rsid w:val="1057DD58"/>
    <w:rsid w:val="10614495"/>
    <w:rsid w:val="107515E5"/>
    <w:rsid w:val="108B4F21"/>
    <w:rsid w:val="109D680C"/>
    <w:rsid w:val="10A2486C"/>
    <w:rsid w:val="10A6C76C"/>
    <w:rsid w:val="10B2F8B1"/>
    <w:rsid w:val="10BFC9AC"/>
    <w:rsid w:val="10CE9EB3"/>
    <w:rsid w:val="10D64D1C"/>
    <w:rsid w:val="10E1C92D"/>
    <w:rsid w:val="10E47A10"/>
    <w:rsid w:val="10F3BF14"/>
    <w:rsid w:val="10F95F63"/>
    <w:rsid w:val="10FA2D1E"/>
    <w:rsid w:val="11002C0C"/>
    <w:rsid w:val="1100664E"/>
    <w:rsid w:val="1122AAEA"/>
    <w:rsid w:val="1129FF08"/>
    <w:rsid w:val="112BAC5D"/>
    <w:rsid w:val="1131B041"/>
    <w:rsid w:val="11556D98"/>
    <w:rsid w:val="1163B755"/>
    <w:rsid w:val="116B33BF"/>
    <w:rsid w:val="1182C001"/>
    <w:rsid w:val="1187B986"/>
    <w:rsid w:val="118D7359"/>
    <w:rsid w:val="119AA1B5"/>
    <w:rsid w:val="11AB0269"/>
    <w:rsid w:val="11B1006F"/>
    <w:rsid w:val="11BC7264"/>
    <w:rsid w:val="11BF52FB"/>
    <w:rsid w:val="11DA2639"/>
    <w:rsid w:val="11DBC145"/>
    <w:rsid w:val="11E69609"/>
    <w:rsid w:val="11F81050"/>
    <w:rsid w:val="11FF8222"/>
    <w:rsid w:val="122D5DFF"/>
    <w:rsid w:val="123B565B"/>
    <w:rsid w:val="123BAE42"/>
    <w:rsid w:val="124ADEE2"/>
    <w:rsid w:val="124B34F7"/>
    <w:rsid w:val="1251EB75"/>
    <w:rsid w:val="125D5B2F"/>
    <w:rsid w:val="1260DA19"/>
    <w:rsid w:val="12622320"/>
    <w:rsid w:val="12641BA8"/>
    <w:rsid w:val="126C3676"/>
    <w:rsid w:val="127369F4"/>
    <w:rsid w:val="1293C9BA"/>
    <w:rsid w:val="12951897"/>
    <w:rsid w:val="129814DB"/>
    <w:rsid w:val="1299C886"/>
    <w:rsid w:val="12BA25C2"/>
    <w:rsid w:val="12C40B21"/>
    <w:rsid w:val="12C6841E"/>
    <w:rsid w:val="12CB28AE"/>
    <w:rsid w:val="12D0CC3F"/>
    <w:rsid w:val="12DB2CFC"/>
    <w:rsid w:val="12E02A82"/>
    <w:rsid w:val="12E0E041"/>
    <w:rsid w:val="12E296D8"/>
    <w:rsid w:val="1306D6FC"/>
    <w:rsid w:val="1309712A"/>
    <w:rsid w:val="13203A02"/>
    <w:rsid w:val="1321C6E8"/>
    <w:rsid w:val="13303004"/>
    <w:rsid w:val="1331D3CA"/>
    <w:rsid w:val="13395B70"/>
    <w:rsid w:val="133A3978"/>
    <w:rsid w:val="13520854"/>
    <w:rsid w:val="135DF9D3"/>
    <w:rsid w:val="136AD5CD"/>
    <w:rsid w:val="136BE885"/>
    <w:rsid w:val="13730E64"/>
    <w:rsid w:val="13779C23"/>
    <w:rsid w:val="1379AA11"/>
    <w:rsid w:val="13893D4B"/>
    <w:rsid w:val="138ED83B"/>
    <w:rsid w:val="13A189CC"/>
    <w:rsid w:val="13A79FBA"/>
    <w:rsid w:val="13A7ADEA"/>
    <w:rsid w:val="13B645F2"/>
    <w:rsid w:val="13B6DB4C"/>
    <w:rsid w:val="13B9E4AE"/>
    <w:rsid w:val="13BE8AD2"/>
    <w:rsid w:val="13BFA990"/>
    <w:rsid w:val="13C42FD3"/>
    <w:rsid w:val="13C70949"/>
    <w:rsid w:val="13DC88BD"/>
    <w:rsid w:val="13DEC74A"/>
    <w:rsid w:val="13E42119"/>
    <w:rsid w:val="13EC7CEB"/>
    <w:rsid w:val="13F83E81"/>
    <w:rsid w:val="13FF48DB"/>
    <w:rsid w:val="14051585"/>
    <w:rsid w:val="14067BA3"/>
    <w:rsid w:val="1407F2E7"/>
    <w:rsid w:val="14088F85"/>
    <w:rsid w:val="1422015C"/>
    <w:rsid w:val="14251434"/>
    <w:rsid w:val="1426BD13"/>
    <w:rsid w:val="14302B8B"/>
    <w:rsid w:val="14356607"/>
    <w:rsid w:val="143615F6"/>
    <w:rsid w:val="143F01DF"/>
    <w:rsid w:val="14450F5B"/>
    <w:rsid w:val="14455616"/>
    <w:rsid w:val="14460A99"/>
    <w:rsid w:val="144D5579"/>
    <w:rsid w:val="1454CA75"/>
    <w:rsid w:val="1456D879"/>
    <w:rsid w:val="1456E698"/>
    <w:rsid w:val="147C2C45"/>
    <w:rsid w:val="147DCDD5"/>
    <w:rsid w:val="148E36AF"/>
    <w:rsid w:val="1491F54D"/>
    <w:rsid w:val="14993621"/>
    <w:rsid w:val="14A00316"/>
    <w:rsid w:val="14A789FB"/>
    <w:rsid w:val="14B10246"/>
    <w:rsid w:val="14B6AA42"/>
    <w:rsid w:val="14B82896"/>
    <w:rsid w:val="14BC86F6"/>
    <w:rsid w:val="14CD5F8D"/>
    <w:rsid w:val="14E4541A"/>
    <w:rsid w:val="14E75D10"/>
    <w:rsid w:val="14ECE07E"/>
    <w:rsid w:val="14EDA706"/>
    <w:rsid w:val="14EDF989"/>
    <w:rsid w:val="14F0BB62"/>
    <w:rsid w:val="14FE0F13"/>
    <w:rsid w:val="15006EBC"/>
    <w:rsid w:val="1502F5AF"/>
    <w:rsid w:val="151478DE"/>
    <w:rsid w:val="1519A1E7"/>
    <w:rsid w:val="152161FC"/>
    <w:rsid w:val="1529880C"/>
    <w:rsid w:val="152BDF38"/>
    <w:rsid w:val="15370021"/>
    <w:rsid w:val="153F2A00"/>
    <w:rsid w:val="154C5FB7"/>
    <w:rsid w:val="1553C1C3"/>
    <w:rsid w:val="155A3CF1"/>
    <w:rsid w:val="1561193C"/>
    <w:rsid w:val="156D8F16"/>
    <w:rsid w:val="157729F5"/>
    <w:rsid w:val="1577706E"/>
    <w:rsid w:val="158BC7A2"/>
    <w:rsid w:val="15A00D00"/>
    <w:rsid w:val="15A0D1FE"/>
    <w:rsid w:val="15AB1AAA"/>
    <w:rsid w:val="15B292BD"/>
    <w:rsid w:val="15B4D3AE"/>
    <w:rsid w:val="15B72FB9"/>
    <w:rsid w:val="15BFFCA6"/>
    <w:rsid w:val="15C752B4"/>
    <w:rsid w:val="15CC154B"/>
    <w:rsid w:val="15D1BE6B"/>
    <w:rsid w:val="15E8707C"/>
    <w:rsid w:val="15EBA27E"/>
    <w:rsid w:val="15EC39B7"/>
    <w:rsid w:val="15FA2942"/>
    <w:rsid w:val="15FDAE3A"/>
    <w:rsid w:val="16156DD5"/>
    <w:rsid w:val="16255EF8"/>
    <w:rsid w:val="1627E307"/>
    <w:rsid w:val="162E31CF"/>
    <w:rsid w:val="1640ADFC"/>
    <w:rsid w:val="164A5AAB"/>
    <w:rsid w:val="164A8FFB"/>
    <w:rsid w:val="165DC66F"/>
    <w:rsid w:val="166290F8"/>
    <w:rsid w:val="16717DD3"/>
    <w:rsid w:val="1677D49A"/>
    <w:rsid w:val="16886DBD"/>
    <w:rsid w:val="169A76D2"/>
    <w:rsid w:val="169E93ED"/>
    <w:rsid w:val="16A0A8F5"/>
    <w:rsid w:val="16ACC9C6"/>
    <w:rsid w:val="16B1FBDC"/>
    <w:rsid w:val="16B6844F"/>
    <w:rsid w:val="16BB7E79"/>
    <w:rsid w:val="16BBDCBC"/>
    <w:rsid w:val="16BCBB4D"/>
    <w:rsid w:val="16CD20AC"/>
    <w:rsid w:val="16E9FA28"/>
    <w:rsid w:val="16EC86E5"/>
    <w:rsid w:val="16EE2E06"/>
    <w:rsid w:val="16F5DB2B"/>
    <w:rsid w:val="16FAB918"/>
    <w:rsid w:val="17063DEB"/>
    <w:rsid w:val="17088234"/>
    <w:rsid w:val="170B8AAA"/>
    <w:rsid w:val="170FAF7D"/>
    <w:rsid w:val="170FCD17"/>
    <w:rsid w:val="17178D68"/>
    <w:rsid w:val="17190C8F"/>
    <w:rsid w:val="17206677"/>
    <w:rsid w:val="172381A2"/>
    <w:rsid w:val="172816B0"/>
    <w:rsid w:val="172B1734"/>
    <w:rsid w:val="172E39E2"/>
    <w:rsid w:val="172F43BC"/>
    <w:rsid w:val="17359D81"/>
    <w:rsid w:val="1741104C"/>
    <w:rsid w:val="174468E5"/>
    <w:rsid w:val="174531FA"/>
    <w:rsid w:val="174DCCB6"/>
    <w:rsid w:val="1752021E"/>
    <w:rsid w:val="175C920B"/>
    <w:rsid w:val="175FA92F"/>
    <w:rsid w:val="17667AC0"/>
    <w:rsid w:val="176B92CC"/>
    <w:rsid w:val="176C7320"/>
    <w:rsid w:val="176EEC4F"/>
    <w:rsid w:val="17747AAF"/>
    <w:rsid w:val="177550E1"/>
    <w:rsid w:val="177EE91F"/>
    <w:rsid w:val="17926A59"/>
    <w:rsid w:val="179E7956"/>
    <w:rsid w:val="17BE3EB0"/>
    <w:rsid w:val="17BF9A46"/>
    <w:rsid w:val="17C2FFED"/>
    <w:rsid w:val="17C3CC19"/>
    <w:rsid w:val="17D7A11B"/>
    <w:rsid w:val="17D92C4D"/>
    <w:rsid w:val="17E1B8D2"/>
    <w:rsid w:val="17E73D27"/>
    <w:rsid w:val="17F0CE17"/>
    <w:rsid w:val="17F73234"/>
    <w:rsid w:val="17F8DC10"/>
    <w:rsid w:val="18054965"/>
    <w:rsid w:val="1805B077"/>
    <w:rsid w:val="1805F8F2"/>
    <w:rsid w:val="180715ED"/>
    <w:rsid w:val="1813CB1B"/>
    <w:rsid w:val="1819E9BB"/>
    <w:rsid w:val="18280E2F"/>
    <w:rsid w:val="182EDB63"/>
    <w:rsid w:val="183075E5"/>
    <w:rsid w:val="18392076"/>
    <w:rsid w:val="1847B03E"/>
    <w:rsid w:val="184E9E39"/>
    <w:rsid w:val="18531592"/>
    <w:rsid w:val="185C1349"/>
    <w:rsid w:val="18611653"/>
    <w:rsid w:val="1862E882"/>
    <w:rsid w:val="1862EC89"/>
    <w:rsid w:val="1867F877"/>
    <w:rsid w:val="186CE3B1"/>
    <w:rsid w:val="186EFD5C"/>
    <w:rsid w:val="18741BCA"/>
    <w:rsid w:val="18777BE5"/>
    <w:rsid w:val="1882CE7A"/>
    <w:rsid w:val="1896BDFE"/>
    <w:rsid w:val="18BC0A85"/>
    <w:rsid w:val="18C8039B"/>
    <w:rsid w:val="18CC0789"/>
    <w:rsid w:val="18CCEF05"/>
    <w:rsid w:val="18D32FDD"/>
    <w:rsid w:val="18D7ADC2"/>
    <w:rsid w:val="18DB032E"/>
    <w:rsid w:val="18DC8B5C"/>
    <w:rsid w:val="18E0D3D5"/>
    <w:rsid w:val="18F13606"/>
    <w:rsid w:val="1916E405"/>
    <w:rsid w:val="191A7FE6"/>
    <w:rsid w:val="192238FE"/>
    <w:rsid w:val="1922AB63"/>
    <w:rsid w:val="1923EBF8"/>
    <w:rsid w:val="192BC577"/>
    <w:rsid w:val="19322AC7"/>
    <w:rsid w:val="19425B64"/>
    <w:rsid w:val="1942A57B"/>
    <w:rsid w:val="19463AB5"/>
    <w:rsid w:val="194DCA44"/>
    <w:rsid w:val="194F5CF0"/>
    <w:rsid w:val="1957CD51"/>
    <w:rsid w:val="1959F3BF"/>
    <w:rsid w:val="1960369D"/>
    <w:rsid w:val="196B7424"/>
    <w:rsid w:val="196FB45E"/>
    <w:rsid w:val="197863BC"/>
    <w:rsid w:val="197CAF3E"/>
    <w:rsid w:val="197CDC52"/>
    <w:rsid w:val="19833E81"/>
    <w:rsid w:val="198637EB"/>
    <w:rsid w:val="19953144"/>
    <w:rsid w:val="19A078E2"/>
    <w:rsid w:val="19A39BF0"/>
    <w:rsid w:val="19CFD526"/>
    <w:rsid w:val="19D2CBDF"/>
    <w:rsid w:val="19D5F4B6"/>
    <w:rsid w:val="19E96714"/>
    <w:rsid w:val="19EC3416"/>
    <w:rsid w:val="19EF5BA7"/>
    <w:rsid w:val="19F4525E"/>
    <w:rsid w:val="19F4A04E"/>
    <w:rsid w:val="1A07FDAD"/>
    <w:rsid w:val="1A08B7CD"/>
    <w:rsid w:val="1A16208C"/>
    <w:rsid w:val="1A1E9EDB"/>
    <w:rsid w:val="1A29FFF9"/>
    <w:rsid w:val="1A2A9B29"/>
    <w:rsid w:val="1A384808"/>
    <w:rsid w:val="1A45D9A1"/>
    <w:rsid w:val="1A50A5DA"/>
    <w:rsid w:val="1A6AB52D"/>
    <w:rsid w:val="1A6C5160"/>
    <w:rsid w:val="1AABBE7F"/>
    <w:rsid w:val="1AABC550"/>
    <w:rsid w:val="1AAE8268"/>
    <w:rsid w:val="1ACA80A9"/>
    <w:rsid w:val="1AD01514"/>
    <w:rsid w:val="1AD1CF6F"/>
    <w:rsid w:val="1AD7C776"/>
    <w:rsid w:val="1AE87DCA"/>
    <w:rsid w:val="1AF7780B"/>
    <w:rsid w:val="1AFCCAB6"/>
    <w:rsid w:val="1AFFCA0F"/>
    <w:rsid w:val="1B06DFBC"/>
    <w:rsid w:val="1B09B1D6"/>
    <w:rsid w:val="1B0A03E5"/>
    <w:rsid w:val="1B0AD749"/>
    <w:rsid w:val="1B0C48F8"/>
    <w:rsid w:val="1B1003EE"/>
    <w:rsid w:val="1B10A9CB"/>
    <w:rsid w:val="1B13BBF9"/>
    <w:rsid w:val="1B1E6DC9"/>
    <w:rsid w:val="1B226C39"/>
    <w:rsid w:val="1B242D0A"/>
    <w:rsid w:val="1B258E52"/>
    <w:rsid w:val="1B2A526B"/>
    <w:rsid w:val="1B2B1DF8"/>
    <w:rsid w:val="1B353C98"/>
    <w:rsid w:val="1B358CF3"/>
    <w:rsid w:val="1B40A6C3"/>
    <w:rsid w:val="1B41FE9E"/>
    <w:rsid w:val="1B42B200"/>
    <w:rsid w:val="1B4A29B7"/>
    <w:rsid w:val="1B59DB6D"/>
    <w:rsid w:val="1B5DE007"/>
    <w:rsid w:val="1B5F9D0E"/>
    <w:rsid w:val="1B7291B6"/>
    <w:rsid w:val="1B75BF80"/>
    <w:rsid w:val="1B7B06E8"/>
    <w:rsid w:val="1B8691D5"/>
    <w:rsid w:val="1B8A9111"/>
    <w:rsid w:val="1B8FF229"/>
    <w:rsid w:val="1B9798C4"/>
    <w:rsid w:val="1BA95F58"/>
    <w:rsid w:val="1BAB8B2B"/>
    <w:rsid w:val="1BB0BC12"/>
    <w:rsid w:val="1BB5A6AC"/>
    <w:rsid w:val="1BB8711E"/>
    <w:rsid w:val="1BBF6C83"/>
    <w:rsid w:val="1BBFB621"/>
    <w:rsid w:val="1BCB4421"/>
    <w:rsid w:val="1BD53E62"/>
    <w:rsid w:val="1BD8D468"/>
    <w:rsid w:val="1BE02BE4"/>
    <w:rsid w:val="1BE7C990"/>
    <w:rsid w:val="1BFAD3B0"/>
    <w:rsid w:val="1C07C9E3"/>
    <w:rsid w:val="1C0CFD2D"/>
    <w:rsid w:val="1C17134F"/>
    <w:rsid w:val="1C18664F"/>
    <w:rsid w:val="1C1A73C6"/>
    <w:rsid w:val="1C1F3618"/>
    <w:rsid w:val="1C31711D"/>
    <w:rsid w:val="1C38BDF1"/>
    <w:rsid w:val="1C3EB360"/>
    <w:rsid w:val="1C4625DF"/>
    <w:rsid w:val="1C5392F7"/>
    <w:rsid w:val="1C575190"/>
    <w:rsid w:val="1C584D8F"/>
    <w:rsid w:val="1C5FC6AE"/>
    <w:rsid w:val="1C612218"/>
    <w:rsid w:val="1C63A68A"/>
    <w:rsid w:val="1C7042E6"/>
    <w:rsid w:val="1C710942"/>
    <w:rsid w:val="1C7CD522"/>
    <w:rsid w:val="1C7F0DBD"/>
    <w:rsid w:val="1C8396BB"/>
    <w:rsid w:val="1C8A9C00"/>
    <w:rsid w:val="1C998B58"/>
    <w:rsid w:val="1C9EC2AB"/>
    <w:rsid w:val="1CAFDDDE"/>
    <w:rsid w:val="1CC2B548"/>
    <w:rsid w:val="1CC53685"/>
    <w:rsid w:val="1CC7368B"/>
    <w:rsid w:val="1CC7AFC9"/>
    <w:rsid w:val="1CCAA357"/>
    <w:rsid w:val="1CCB29F2"/>
    <w:rsid w:val="1CCDD892"/>
    <w:rsid w:val="1CCE3107"/>
    <w:rsid w:val="1CD83522"/>
    <w:rsid w:val="1CD9C5ED"/>
    <w:rsid w:val="1CE29028"/>
    <w:rsid w:val="1CE3E393"/>
    <w:rsid w:val="1CE8A784"/>
    <w:rsid w:val="1CECE7B1"/>
    <w:rsid w:val="1D021B86"/>
    <w:rsid w:val="1D03B7BC"/>
    <w:rsid w:val="1D091E91"/>
    <w:rsid w:val="1D0FFB9C"/>
    <w:rsid w:val="1D171C6B"/>
    <w:rsid w:val="1D32743F"/>
    <w:rsid w:val="1D5217D7"/>
    <w:rsid w:val="1D611225"/>
    <w:rsid w:val="1D69D78E"/>
    <w:rsid w:val="1D7493C5"/>
    <w:rsid w:val="1D78A0C1"/>
    <w:rsid w:val="1D7CC785"/>
    <w:rsid w:val="1D848771"/>
    <w:rsid w:val="1D8AD75F"/>
    <w:rsid w:val="1D92C1A7"/>
    <w:rsid w:val="1D9AE4FB"/>
    <w:rsid w:val="1D9C5031"/>
    <w:rsid w:val="1DA0DD93"/>
    <w:rsid w:val="1DA4DAE5"/>
    <w:rsid w:val="1DB5180E"/>
    <w:rsid w:val="1DC4DD0F"/>
    <w:rsid w:val="1DC6B29D"/>
    <w:rsid w:val="1DD11ED4"/>
    <w:rsid w:val="1DD5B16B"/>
    <w:rsid w:val="1DEA2026"/>
    <w:rsid w:val="1E006D63"/>
    <w:rsid w:val="1E02DF27"/>
    <w:rsid w:val="1E04A576"/>
    <w:rsid w:val="1E05045A"/>
    <w:rsid w:val="1E083DA8"/>
    <w:rsid w:val="1E0F36DE"/>
    <w:rsid w:val="1E1D0289"/>
    <w:rsid w:val="1E23F29F"/>
    <w:rsid w:val="1E29CADD"/>
    <w:rsid w:val="1E2C8B18"/>
    <w:rsid w:val="1E361DEC"/>
    <w:rsid w:val="1E46420A"/>
    <w:rsid w:val="1E510F28"/>
    <w:rsid w:val="1E58BBCA"/>
    <w:rsid w:val="1E653119"/>
    <w:rsid w:val="1E7CCBFA"/>
    <w:rsid w:val="1E83A0BD"/>
    <w:rsid w:val="1E91EEC2"/>
    <w:rsid w:val="1EA17221"/>
    <w:rsid w:val="1EB0358D"/>
    <w:rsid w:val="1EC6A214"/>
    <w:rsid w:val="1ED0EC6D"/>
    <w:rsid w:val="1ED208F7"/>
    <w:rsid w:val="1ED8FD6F"/>
    <w:rsid w:val="1EED48FF"/>
    <w:rsid w:val="1EF004D3"/>
    <w:rsid w:val="1EF817FF"/>
    <w:rsid w:val="1EFB24BD"/>
    <w:rsid w:val="1EFCEFAF"/>
    <w:rsid w:val="1F0A78AA"/>
    <w:rsid w:val="1F0C5527"/>
    <w:rsid w:val="1F1AF2AC"/>
    <w:rsid w:val="1F1B09D9"/>
    <w:rsid w:val="1F1D1D29"/>
    <w:rsid w:val="1F1E7298"/>
    <w:rsid w:val="1F28FB9F"/>
    <w:rsid w:val="1F2D83BD"/>
    <w:rsid w:val="1F35F8AA"/>
    <w:rsid w:val="1F49177A"/>
    <w:rsid w:val="1F51548D"/>
    <w:rsid w:val="1F690E57"/>
    <w:rsid w:val="1F6B0AF2"/>
    <w:rsid w:val="1F77B09A"/>
    <w:rsid w:val="1F80E9DD"/>
    <w:rsid w:val="1F82EE81"/>
    <w:rsid w:val="1F94B600"/>
    <w:rsid w:val="1F9A4707"/>
    <w:rsid w:val="1F9B9C61"/>
    <w:rsid w:val="1FA654C8"/>
    <w:rsid w:val="1FA7F4DB"/>
    <w:rsid w:val="1FAC8732"/>
    <w:rsid w:val="1FB23E72"/>
    <w:rsid w:val="1FB811E1"/>
    <w:rsid w:val="1FBB74EC"/>
    <w:rsid w:val="1FBDBA54"/>
    <w:rsid w:val="1FBE20E1"/>
    <w:rsid w:val="1FC247B5"/>
    <w:rsid w:val="1FCC20BF"/>
    <w:rsid w:val="1FCE34F7"/>
    <w:rsid w:val="1FDA5779"/>
    <w:rsid w:val="1FDC8126"/>
    <w:rsid w:val="1FDD863C"/>
    <w:rsid w:val="1FE7CE02"/>
    <w:rsid w:val="1FE7E1C9"/>
    <w:rsid w:val="1FF8FFBA"/>
    <w:rsid w:val="1FF91B8C"/>
    <w:rsid w:val="20022DC3"/>
    <w:rsid w:val="2011F85E"/>
    <w:rsid w:val="2013FF9E"/>
    <w:rsid w:val="20156E71"/>
    <w:rsid w:val="201BAF9F"/>
    <w:rsid w:val="201BCE09"/>
    <w:rsid w:val="201E2195"/>
    <w:rsid w:val="20264773"/>
    <w:rsid w:val="2036FC37"/>
    <w:rsid w:val="2037D9C2"/>
    <w:rsid w:val="20380FF2"/>
    <w:rsid w:val="20415468"/>
    <w:rsid w:val="204418CD"/>
    <w:rsid w:val="20460A2F"/>
    <w:rsid w:val="205101F3"/>
    <w:rsid w:val="2064E35F"/>
    <w:rsid w:val="2066086E"/>
    <w:rsid w:val="20665C57"/>
    <w:rsid w:val="2069DD70"/>
    <w:rsid w:val="206B22B8"/>
    <w:rsid w:val="2073ACAE"/>
    <w:rsid w:val="2082118C"/>
    <w:rsid w:val="208F2061"/>
    <w:rsid w:val="2093247F"/>
    <w:rsid w:val="2094EE9C"/>
    <w:rsid w:val="20981201"/>
    <w:rsid w:val="209A6071"/>
    <w:rsid w:val="20A53ED0"/>
    <w:rsid w:val="20AE4CEA"/>
    <w:rsid w:val="20B4081B"/>
    <w:rsid w:val="20B630C0"/>
    <w:rsid w:val="20D1BDFF"/>
    <w:rsid w:val="20D8648A"/>
    <w:rsid w:val="20E85635"/>
    <w:rsid w:val="20ED3F87"/>
    <w:rsid w:val="20F8BD00"/>
    <w:rsid w:val="21030B50"/>
    <w:rsid w:val="2105B18A"/>
    <w:rsid w:val="211064E3"/>
    <w:rsid w:val="2115D10D"/>
    <w:rsid w:val="211D16A8"/>
    <w:rsid w:val="212B5B87"/>
    <w:rsid w:val="212B702E"/>
    <w:rsid w:val="21319FD4"/>
    <w:rsid w:val="2134D508"/>
    <w:rsid w:val="213693BE"/>
    <w:rsid w:val="21421212"/>
    <w:rsid w:val="2147084C"/>
    <w:rsid w:val="2166B28F"/>
    <w:rsid w:val="21700A96"/>
    <w:rsid w:val="217E056B"/>
    <w:rsid w:val="217F1F47"/>
    <w:rsid w:val="2194CFAB"/>
    <w:rsid w:val="219A26E7"/>
    <w:rsid w:val="219A7457"/>
    <w:rsid w:val="219B7545"/>
    <w:rsid w:val="219D841C"/>
    <w:rsid w:val="21A1DB1F"/>
    <w:rsid w:val="21A85C6F"/>
    <w:rsid w:val="21AE9F6B"/>
    <w:rsid w:val="21B27705"/>
    <w:rsid w:val="21B5BFE3"/>
    <w:rsid w:val="21BFEFA6"/>
    <w:rsid w:val="21D19696"/>
    <w:rsid w:val="21D75B27"/>
    <w:rsid w:val="21DCC1E8"/>
    <w:rsid w:val="21E5EA2B"/>
    <w:rsid w:val="21E7472D"/>
    <w:rsid w:val="21F040D1"/>
    <w:rsid w:val="21F962D8"/>
    <w:rsid w:val="21F9798B"/>
    <w:rsid w:val="22148AE2"/>
    <w:rsid w:val="22366E20"/>
    <w:rsid w:val="223A4D8E"/>
    <w:rsid w:val="22430C9B"/>
    <w:rsid w:val="224EAED8"/>
    <w:rsid w:val="22538C16"/>
    <w:rsid w:val="2259E958"/>
    <w:rsid w:val="22740645"/>
    <w:rsid w:val="2280C4DE"/>
    <w:rsid w:val="228E5DF3"/>
    <w:rsid w:val="229A923A"/>
    <w:rsid w:val="22AD59C8"/>
    <w:rsid w:val="22B17C9F"/>
    <w:rsid w:val="22BC9B87"/>
    <w:rsid w:val="22C85B7C"/>
    <w:rsid w:val="22C9DB94"/>
    <w:rsid w:val="22CBF42D"/>
    <w:rsid w:val="22D1368D"/>
    <w:rsid w:val="22D7E07E"/>
    <w:rsid w:val="22D8561A"/>
    <w:rsid w:val="22D99D61"/>
    <w:rsid w:val="22ECD838"/>
    <w:rsid w:val="22FDFBA7"/>
    <w:rsid w:val="22FFF538"/>
    <w:rsid w:val="23045571"/>
    <w:rsid w:val="2311E38B"/>
    <w:rsid w:val="2312561A"/>
    <w:rsid w:val="23146D68"/>
    <w:rsid w:val="231AAA40"/>
    <w:rsid w:val="232C2566"/>
    <w:rsid w:val="232C4F06"/>
    <w:rsid w:val="23316ABD"/>
    <w:rsid w:val="233446F0"/>
    <w:rsid w:val="233507B0"/>
    <w:rsid w:val="233DAB16"/>
    <w:rsid w:val="234009FA"/>
    <w:rsid w:val="23592A9E"/>
    <w:rsid w:val="23637931"/>
    <w:rsid w:val="2363E56D"/>
    <w:rsid w:val="237A3431"/>
    <w:rsid w:val="2380995F"/>
    <w:rsid w:val="238F98CD"/>
    <w:rsid w:val="23932D1F"/>
    <w:rsid w:val="23A21E51"/>
    <w:rsid w:val="23B54D7E"/>
    <w:rsid w:val="23B9F604"/>
    <w:rsid w:val="23BCA08E"/>
    <w:rsid w:val="23D50F6B"/>
    <w:rsid w:val="23D84361"/>
    <w:rsid w:val="23E2FE45"/>
    <w:rsid w:val="23E92D29"/>
    <w:rsid w:val="23F20B55"/>
    <w:rsid w:val="240049AA"/>
    <w:rsid w:val="24040F33"/>
    <w:rsid w:val="2404FB4F"/>
    <w:rsid w:val="240D395B"/>
    <w:rsid w:val="241FEA34"/>
    <w:rsid w:val="2424E4A1"/>
    <w:rsid w:val="242C7F56"/>
    <w:rsid w:val="242FFD92"/>
    <w:rsid w:val="2448A038"/>
    <w:rsid w:val="244C6E13"/>
    <w:rsid w:val="2454086B"/>
    <w:rsid w:val="245F3522"/>
    <w:rsid w:val="24670C26"/>
    <w:rsid w:val="246D19E2"/>
    <w:rsid w:val="247BD9F2"/>
    <w:rsid w:val="2480918E"/>
    <w:rsid w:val="2483364D"/>
    <w:rsid w:val="2486DA9B"/>
    <w:rsid w:val="248D1A78"/>
    <w:rsid w:val="24AB7958"/>
    <w:rsid w:val="24AC6675"/>
    <w:rsid w:val="24B059AF"/>
    <w:rsid w:val="24B0E38F"/>
    <w:rsid w:val="24EAD2BC"/>
    <w:rsid w:val="24EB8833"/>
    <w:rsid w:val="24F8E2BF"/>
    <w:rsid w:val="24FC8248"/>
    <w:rsid w:val="25003625"/>
    <w:rsid w:val="2507467C"/>
    <w:rsid w:val="250FFDE8"/>
    <w:rsid w:val="25156B0E"/>
    <w:rsid w:val="2518FE72"/>
    <w:rsid w:val="251AF81E"/>
    <w:rsid w:val="252E518A"/>
    <w:rsid w:val="252E5C24"/>
    <w:rsid w:val="25317357"/>
    <w:rsid w:val="253F986E"/>
    <w:rsid w:val="25417DDF"/>
    <w:rsid w:val="255CCB99"/>
    <w:rsid w:val="255F427A"/>
    <w:rsid w:val="256B0E06"/>
    <w:rsid w:val="2570DFCC"/>
    <w:rsid w:val="25727C19"/>
    <w:rsid w:val="25992ED1"/>
    <w:rsid w:val="259ADA96"/>
    <w:rsid w:val="25B3BB38"/>
    <w:rsid w:val="25B61774"/>
    <w:rsid w:val="25BF2635"/>
    <w:rsid w:val="25C51D36"/>
    <w:rsid w:val="25C8E68F"/>
    <w:rsid w:val="25CCBAAC"/>
    <w:rsid w:val="25CF7D1D"/>
    <w:rsid w:val="25D76D6B"/>
    <w:rsid w:val="25D83E21"/>
    <w:rsid w:val="25DFA2F0"/>
    <w:rsid w:val="25FA6C88"/>
    <w:rsid w:val="26029F81"/>
    <w:rsid w:val="26057BA7"/>
    <w:rsid w:val="260EB2C2"/>
    <w:rsid w:val="261140F7"/>
    <w:rsid w:val="26156273"/>
    <w:rsid w:val="2615EF93"/>
    <w:rsid w:val="2615F064"/>
    <w:rsid w:val="2619C9E8"/>
    <w:rsid w:val="261A3FB8"/>
    <w:rsid w:val="261EF408"/>
    <w:rsid w:val="2625D668"/>
    <w:rsid w:val="2632407B"/>
    <w:rsid w:val="2638EC98"/>
    <w:rsid w:val="263E0644"/>
    <w:rsid w:val="264F9916"/>
    <w:rsid w:val="2656B83B"/>
    <w:rsid w:val="2659DE5C"/>
    <w:rsid w:val="265B4451"/>
    <w:rsid w:val="2666A0BC"/>
    <w:rsid w:val="2669B3E3"/>
    <w:rsid w:val="267E8527"/>
    <w:rsid w:val="268176FD"/>
    <w:rsid w:val="268438B6"/>
    <w:rsid w:val="2684F685"/>
    <w:rsid w:val="268BF661"/>
    <w:rsid w:val="26913267"/>
    <w:rsid w:val="269779A9"/>
    <w:rsid w:val="269CF28C"/>
    <w:rsid w:val="26A4FADC"/>
    <w:rsid w:val="26A73836"/>
    <w:rsid w:val="26D11F23"/>
    <w:rsid w:val="26D21F40"/>
    <w:rsid w:val="26D45CFA"/>
    <w:rsid w:val="26EC76A1"/>
    <w:rsid w:val="26F4D4A9"/>
    <w:rsid w:val="2707BE7B"/>
    <w:rsid w:val="27084F9D"/>
    <w:rsid w:val="2709E9F6"/>
    <w:rsid w:val="27169543"/>
    <w:rsid w:val="271CAF32"/>
    <w:rsid w:val="271E6573"/>
    <w:rsid w:val="27317450"/>
    <w:rsid w:val="27343B95"/>
    <w:rsid w:val="2749056E"/>
    <w:rsid w:val="275134D7"/>
    <w:rsid w:val="275FC754"/>
    <w:rsid w:val="276B052A"/>
    <w:rsid w:val="276BF32D"/>
    <w:rsid w:val="276FD2DF"/>
    <w:rsid w:val="2776E006"/>
    <w:rsid w:val="2782F79F"/>
    <w:rsid w:val="27BF8A55"/>
    <w:rsid w:val="27BFFC16"/>
    <w:rsid w:val="27DBD04A"/>
    <w:rsid w:val="27E132B8"/>
    <w:rsid w:val="27EC76AF"/>
    <w:rsid w:val="27FA90D1"/>
    <w:rsid w:val="27FC1032"/>
    <w:rsid w:val="2817F858"/>
    <w:rsid w:val="281E8AD7"/>
    <w:rsid w:val="2824D7AD"/>
    <w:rsid w:val="282E764D"/>
    <w:rsid w:val="282F55F9"/>
    <w:rsid w:val="2837910E"/>
    <w:rsid w:val="283D1743"/>
    <w:rsid w:val="2849D0BF"/>
    <w:rsid w:val="28571DD7"/>
    <w:rsid w:val="28585C0B"/>
    <w:rsid w:val="285A8AAE"/>
    <w:rsid w:val="2863FE94"/>
    <w:rsid w:val="286C16EC"/>
    <w:rsid w:val="287A0E7A"/>
    <w:rsid w:val="28804708"/>
    <w:rsid w:val="28807484"/>
    <w:rsid w:val="28854AE2"/>
    <w:rsid w:val="28875A42"/>
    <w:rsid w:val="28914350"/>
    <w:rsid w:val="2899B251"/>
    <w:rsid w:val="28A1490C"/>
    <w:rsid w:val="28A8B235"/>
    <w:rsid w:val="28A91C69"/>
    <w:rsid w:val="28AA21A1"/>
    <w:rsid w:val="28B1A175"/>
    <w:rsid w:val="28D4FE65"/>
    <w:rsid w:val="28D5D21F"/>
    <w:rsid w:val="28D648C0"/>
    <w:rsid w:val="28E6F654"/>
    <w:rsid w:val="28F35854"/>
    <w:rsid w:val="28FB894B"/>
    <w:rsid w:val="29090EF4"/>
    <w:rsid w:val="290B77C9"/>
    <w:rsid w:val="290FA581"/>
    <w:rsid w:val="290FF892"/>
    <w:rsid w:val="291C3B2C"/>
    <w:rsid w:val="291E60B8"/>
    <w:rsid w:val="29209664"/>
    <w:rsid w:val="29241236"/>
    <w:rsid w:val="292BB6C6"/>
    <w:rsid w:val="29343513"/>
    <w:rsid w:val="29367224"/>
    <w:rsid w:val="293C0ED4"/>
    <w:rsid w:val="29448C99"/>
    <w:rsid w:val="294936C2"/>
    <w:rsid w:val="294A0A04"/>
    <w:rsid w:val="294F6136"/>
    <w:rsid w:val="2950A730"/>
    <w:rsid w:val="296604A7"/>
    <w:rsid w:val="29725BCC"/>
    <w:rsid w:val="29745E11"/>
    <w:rsid w:val="297679B0"/>
    <w:rsid w:val="297AB900"/>
    <w:rsid w:val="29801826"/>
    <w:rsid w:val="298C2989"/>
    <w:rsid w:val="2990AAB5"/>
    <w:rsid w:val="2990C620"/>
    <w:rsid w:val="299753B9"/>
    <w:rsid w:val="299DB47D"/>
    <w:rsid w:val="29A6D512"/>
    <w:rsid w:val="29B7E9AC"/>
    <w:rsid w:val="29C86C22"/>
    <w:rsid w:val="29CD9E99"/>
    <w:rsid w:val="29D2B6EB"/>
    <w:rsid w:val="29DA4FB3"/>
    <w:rsid w:val="29DEE58A"/>
    <w:rsid w:val="29E7D6B1"/>
    <w:rsid w:val="29E93960"/>
    <w:rsid w:val="29ECDF84"/>
    <w:rsid w:val="29F5693F"/>
    <w:rsid w:val="29F63AD5"/>
    <w:rsid w:val="29FB4A42"/>
    <w:rsid w:val="29FFA236"/>
    <w:rsid w:val="29FFEB5A"/>
    <w:rsid w:val="2A043890"/>
    <w:rsid w:val="2A07DAC7"/>
    <w:rsid w:val="2A1CF2F5"/>
    <w:rsid w:val="2A1D917B"/>
    <w:rsid w:val="2A26C199"/>
    <w:rsid w:val="2A2A6BA2"/>
    <w:rsid w:val="2A32C0C6"/>
    <w:rsid w:val="2A374198"/>
    <w:rsid w:val="2A3BAD1B"/>
    <w:rsid w:val="2A4217DE"/>
    <w:rsid w:val="2A5135D2"/>
    <w:rsid w:val="2A550108"/>
    <w:rsid w:val="2A6357C4"/>
    <w:rsid w:val="2A6434BB"/>
    <w:rsid w:val="2A668584"/>
    <w:rsid w:val="2A6E63BA"/>
    <w:rsid w:val="2A75A39E"/>
    <w:rsid w:val="2A7A41A2"/>
    <w:rsid w:val="2A8879FE"/>
    <w:rsid w:val="2A88FCE0"/>
    <w:rsid w:val="2A89C0BD"/>
    <w:rsid w:val="2A93FF4D"/>
    <w:rsid w:val="2AAF764A"/>
    <w:rsid w:val="2AC1110C"/>
    <w:rsid w:val="2AC5D38E"/>
    <w:rsid w:val="2AC98443"/>
    <w:rsid w:val="2AE66A56"/>
    <w:rsid w:val="2AEC14A6"/>
    <w:rsid w:val="2AF2B9F2"/>
    <w:rsid w:val="2AFA7CBF"/>
    <w:rsid w:val="2AFC4A7A"/>
    <w:rsid w:val="2B1CB91F"/>
    <w:rsid w:val="2B1E39FA"/>
    <w:rsid w:val="2B27021F"/>
    <w:rsid w:val="2B373281"/>
    <w:rsid w:val="2B3FF79F"/>
    <w:rsid w:val="2B45A196"/>
    <w:rsid w:val="2B4C3A5B"/>
    <w:rsid w:val="2B53EA4D"/>
    <w:rsid w:val="2B69CD15"/>
    <w:rsid w:val="2B80AB0F"/>
    <w:rsid w:val="2B840045"/>
    <w:rsid w:val="2B9E2079"/>
    <w:rsid w:val="2BA21C36"/>
    <w:rsid w:val="2BC0FF24"/>
    <w:rsid w:val="2BCA438C"/>
    <w:rsid w:val="2BCAD489"/>
    <w:rsid w:val="2BCE99CA"/>
    <w:rsid w:val="2BD65F34"/>
    <w:rsid w:val="2BDAAAA8"/>
    <w:rsid w:val="2BEC55B0"/>
    <w:rsid w:val="2BFD68F2"/>
    <w:rsid w:val="2C05BEDA"/>
    <w:rsid w:val="2C161203"/>
    <w:rsid w:val="2C1EE385"/>
    <w:rsid w:val="2C220510"/>
    <w:rsid w:val="2C35433F"/>
    <w:rsid w:val="2C3744F4"/>
    <w:rsid w:val="2C3CCDD0"/>
    <w:rsid w:val="2C3F12D4"/>
    <w:rsid w:val="2C3F175B"/>
    <w:rsid w:val="2C56D76E"/>
    <w:rsid w:val="2C650EA3"/>
    <w:rsid w:val="2C69705B"/>
    <w:rsid w:val="2C7EA0DA"/>
    <w:rsid w:val="2C88479A"/>
    <w:rsid w:val="2C92E6C5"/>
    <w:rsid w:val="2CA1CBED"/>
    <w:rsid w:val="2CA21CDF"/>
    <w:rsid w:val="2CA73419"/>
    <w:rsid w:val="2CB5D84F"/>
    <w:rsid w:val="2CBE422A"/>
    <w:rsid w:val="2CD7270C"/>
    <w:rsid w:val="2CE3C79C"/>
    <w:rsid w:val="2CE8786B"/>
    <w:rsid w:val="2CEC9A5E"/>
    <w:rsid w:val="2CED2A1E"/>
    <w:rsid w:val="2D044F13"/>
    <w:rsid w:val="2D0932F7"/>
    <w:rsid w:val="2D106994"/>
    <w:rsid w:val="2D1086AE"/>
    <w:rsid w:val="2D110380"/>
    <w:rsid w:val="2D122F01"/>
    <w:rsid w:val="2D12CAA8"/>
    <w:rsid w:val="2D1DD0B7"/>
    <w:rsid w:val="2D275696"/>
    <w:rsid w:val="2D2E4B20"/>
    <w:rsid w:val="2D34B1AB"/>
    <w:rsid w:val="2D3740EE"/>
    <w:rsid w:val="2D45687A"/>
    <w:rsid w:val="2D6273C9"/>
    <w:rsid w:val="2D7AF193"/>
    <w:rsid w:val="2D7D35BA"/>
    <w:rsid w:val="2D93C5D7"/>
    <w:rsid w:val="2D944F1F"/>
    <w:rsid w:val="2D98E34C"/>
    <w:rsid w:val="2DA1F714"/>
    <w:rsid w:val="2DA914EC"/>
    <w:rsid w:val="2DAFAA19"/>
    <w:rsid w:val="2DB06C16"/>
    <w:rsid w:val="2DBA7B67"/>
    <w:rsid w:val="2DD4DF30"/>
    <w:rsid w:val="2DD55281"/>
    <w:rsid w:val="2DD6CF20"/>
    <w:rsid w:val="2DDCA96D"/>
    <w:rsid w:val="2DEE6736"/>
    <w:rsid w:val="2DF97480"/>
    <w:rsid w:val="2DFF6D15"/>
    <w:rsid w:val="2E0324D5"/>
    <w:rsid w:val="2E0D70EE"/>
    <w:rsid w:val="2E1A7896"/>
    <w:rsid w:val="2E23BDBB"/>
    <w:rsid w:val="2E276AF0"/>
    <w:rsid w:val="2E2F0490"/>
    <w:rsid w:val="2E3A0F0F"/>
    <w:rsid w:val="2E3E42B6"/>
    <w:rsid w:val="2E3F5661"/>
    <w:rsid w:val="2E44C633"/>
    <w:rsid w:val="2E465070"/>
    <w:rsid w:val="2E4BB802"/>
    <w:rsid w:val="2E57C670"/>
    <w:rsid w:val="2E5B239D"/>
    <w:rsid w:val="2E6B3644"/>
    <w:rsid w:val="2E75E128"/>
    <w:rsid w:val="2E793F7D"/>
    <w:rsid w:val="2E848508"/>
    <w:rsid w:val="2E9563B1"/>
    <w:rsid w:val="2E9D65F2"/>
    <w:rsid w:val="2EA292A1"/>
    <w:rsid w:val="2EB54D4C"/>
    <w:rsid w:val="2EBAE058"/>
    <w:rsid w:val="2EBC3BAB"/>
    <w:rsid w:val="2EBF0863"/>
    <w:rsid w:val="2EC548E7"/>
    <w:rsid w:val="2EC71522"/>
    <w:rsid w:val="2ECCBCCF"/>
    <w:rsid w:val="2ECD770B"/>
    <w:rsid w:val="2ECFFD82"/>
    <w:rsid w:val="2EF219E2"/>
    <w:rsid w:val="2EF42998"/>
    <w:rsid w:val="2EF43EDA"/>
    <w:rsid w:val="2EF53F2A"/>
    <w:rsid w:val="2EF93248"/>
    <w:rsid w:val="2EFB0FDE"/>
    <w:rsid w:val="2F03616E"/>
    <w:rsid w:val="2F0B2D87"/>
    <w:rsid w:val="2F10C3BE"/>
    <w:rsid w:val="2F285729"/>
    <w:rsid w:val="2F2B19B0"/>
    <w:rsid w:val="2F34B3AD"/>
    <w:rsid w:val="2F3D442C"/>
    <w:rsid w:val="2F418237"/>
    <w:rsid w:val="2F4C1C74"/>
    <w:rsid w:val="2F7F9946"/>
    <w:rsid w:val="2FA41DA6"/>
    <w:rsid w:val="2FA46334"/>
    <w:rsid w:val="2FA88BC4"/>
    <w:rsid w:val="2FB04467"/>
    <w:rsid w:val="2FB7A432"/>
    <w:rsid w:val="2FB9F26B"/>
    <w:rsid w:val="2FBF238D"/>
    <w:rsid w:val="2FC2ADBF"/>
    <w:rsid w:val="2FCDC56A"/>
    <w:rsid w:val="2FE470A5"/>
    <w:rsid w:val="2FEE34F2"/>
    <w:rsid w:val="2FF570F2"/>
    <w:rsid w:val="2FFBFEC0"/>
    <w:rsid w:val="2FFE5E38"/>
    <w:rsid w:val="30035666"/>
    <w:rsid w:val="300E1C4C"/>
    <w:rsid w:val="301A5AD0"/>
    <w:rsid w:val="302F0DA0"/>
    <w:rsid w:val="303F0A9F"/>
    <w:rsid w:val="30492B31"/>
    <w:rsid w:val="305F9034"/>
    <w:rsid w:val="3067E88A"/>
    <w:rsid w:val="307AE168"/>
    <w:rsid w:val="307BC4A2"/>
    <w:rsid w:val="307E7695"/>
    <w:rsid w:val="307FD24E"/>
    <w:rsid w:val="3080299A"/>
    <w:rsid w:val="308EC39E"/>
    <w:rsid w:val="3092DB23"/>
    <w:rsid w:val="30A2968D"/>
    <w:rsid w:val="30A48993"/>
    <w:rsid w:val="30A4F498"/>
    <w:rsid w:val="30BAABA6"/>
    <w:rsid w:val="30D0840E"/>
    <w:rsid w:val="30DA2FDD"/>
    <w:rsid w:val="30DB8062"/>
    <w:rsid w:val="30DDC9BE"/>
    <w:rsid w:val="30E41784"/>
    <w:rsid w:val="30ED1177"/>
    <w:rsid w:val="30FA2968"/>
    <w:rsid w:val="30FD2A5A"/>
    <w:rsid w:val="31069B30"/>
    <w:rsid w:val="310D6127"/>
    <w:rsid w:val="310E19B3"/>
    <w:rsid w:val="31124658"/>
    <w:rsid w:val="3115B611"/>
    <w:rsid w:val="31229959"/>
    <w:rsid w:val="312E8D86"/>
    <w:rsid w:val="313D5C5C"/>
    <w:rsid w:val="313E28A0"/>
    <w:rsid w:val="314BCA0B"/>
    <w:rsid w:val="314EC094"/>
    <w:rsid w:val="316093D9"/>
    <w:rsid w:val="316AA8AD"/>
    <w:rsid w:val="316E79A5"/>
    <w:rsid w:val="31703ECC"/>
    <w:rsid w:val="3172E7FB"/>
    <w:rsid w:val="3174A99E"/>
    <w:rsid w:val="31762EB4"/>
    <w:rsid w:val="317A6170"/>
    <w:rsid w:val="31890994"/>
    <w:rsid w:val="318FABC7"/>
    <w:rsid w:val="31951146"/>
    <w:rsid w:val="319DE7A9"/>
    <w:rsid w:val="31A42333"/>
    <w:rsid w:val="31A76199"/>
    <w:rsid w:val="31BB7935"/>
    <w:rsid w:val="31BE7014"/>
    <w:rsid w:val="31C48C04"/>
    <w:rsid w:val="31C67847"/>
    <w:rsid w:val="31D4DBC5"/>
    <w:rsid w:val="31D70031"/>
    <w:rsid w:val="31D70D59"/>
    <w:rsid w:val="31D7F41B"/>
    <w:rsid w:val="31D8351C"/>
    <w:rsid w:val="31DFE6A9"/>
    <w:rsid w:val="31E27140"/>
    <w:rsid w:val="31E39D4E"/>
    <w:rsid w:val="31E3C097"/>
    <w:rsid w:val="31E97942"/>
    <w:rsid w:val="31E9B131"/>
    <w:rsid w:val="31F724DB"/>
    <w:rsid w:val="31FEC881"/>
    <w:rsid w:val="320B1BFA"/>
    <w:rsid w:val="32129FED"/>
    <w:rsid w:val="32178416"/>
    <w:rsid w:val="32191986"/>
    <w:rsid w:val="321A1F01"/>
    <w:rsid w:val="321A5B58"/>
    <w:rsid w:val="322081DC"/>
    <w:rsid w:val="32228BE1"/>
    <w:rsid w:val="3233B5CC"/>
    <w:rsid w:val="32397471"/>
    <w:rsid w:val="3239DE07"/>
    <w:rsid w:val="323AD5B7"/>
    <w:rsid w:val="323AFB36"/>
    <w:rsid w:val="323C09F7"/>
    <w:rsid w:val="32487C3A"/>
    <w:rsid w:val="325E5765"/>
    <w:rsid w:val="327331A6"/>
    <w:rsid w:val="328176EC"/>
    <w:rsid w:val="3288D0F5"/>
    <w:rsid w:val="3296734B"/>
    <w:rsid w:val="3296B76E"/>
    <w:rsid w:val="32985DD0"/>
    <w:rsid w:val="329992ED"/>
    <w:rsid w:val="329E0D73"/>
    <w:rsid w:val="32A1E1FB"/>
    <w:rsid w:val="32A309CE"/>
    <w:rsid w:val="32B7A0A2"/>
    <w:rsid w:val="32BC4FF3"/>
    <w:rsid w:val="32BE911F"/>
    <w:rsid w:val="32C0A7E3"/>
    <w:rsid w:val="32C2EC02"/>
    <w:rsid w:val="32CBC4FB"/>
    <w:rsid w:val="32D6C11C"/>
    <w:rsid w:val="32D77A9B"/>
    <w:rsid w:val="32E21940"/>
    <w:rsid w:val="32F5FBD4"/>
    <w:rsid w:val="3306252D"/>
    <w:rsid w:val="3309E365"/>
    <w:rsid w:val="330A99A6"/>
    <w:rsid w:val="330E2997"/>
    <w:rsid w:val="331D0583"/>
    <w:rsid w:val="332511D4"/>
    <w:rsid w:val="332D57BE"/>
    <w:rsid w:val="333B1743"/>
    <w:rsid w:val="334A50C7"/>
    <w:rsid w:val="334A984D"/>
    <w:rsid w:val="334F7CFC"/>
    <w:rsid w:val="3356E649"/>
    <w:rsid w:val="336F2187"/>
    <w:rsid w:val="336F94C0"/>
    <w:rsid w:val="33803C87"/>
    <w:rsid w:val="338EE39C"/>
    <w:rsid w:val="339924BC"/>
    <w:rsid w:val="339C9BC3"/>
    <w:rsid w:val="33AB3A3E"/>
    <w:rsid w:val="33B1D744"/>
    <w:rsid w:val="33B2E29C"/>
    <w:rsid w:val="33B5252C"/>
    <w:rsid w:val="33B94D29"/>
    <w:rsid w:val="33C21917"/>
    <w:rsid w:val="33DBB2F2"/>
    <w:rsid w:val="33DD7AF2"/>
    <w:rsid w:val="33DF317A"/>
    <w:rsid w:val="33FC1003"/>
    <w:rsid w:val="3430BDC9"/>
    <w:rsid w:val="3438B5F4"/>
    <w:rsid w:val="3446EF4D"/>
    <w:rsid w:val="345BAFD9"/>
    <w:rsid w:val="3468E615"/>
    <w:rsid w:val="346C03DE"/>
    <w:rsid w:val="347A0278"/>
    <w:rsid w:val="348A03B0"/>
    <w:rsid w:val="348BB1A3"/>
    <w:rsid w:val="349B1805"/>
    <w:rsid w:val="349B73F5"/>
    <w:rsid w:val="349ECB89"/>
    <w:rsid w:val="34AD87FB"/>
    <w:rsid w:val="34BAF4EC"/>
    <w:rsid w:val="34BED519"/>
    <w:rsid w:val="34D0F670"/>
    <w:rsid w:val="34D36B52"/>
    <w:rsid w:val="34D44EF6"/>
    <w:rsid w:val="34D87208"/>
    <w:rsid w:val="34F0A5DF"/>
    <w:rsid w:val="34F4BC58"/>
    <w:rsid w:val="34F938D2"/>
    <w:rsid w:val="35078686"/>
    <w:rsid w:val="350C7BDF"/>
    <w:rsid w:val="351831A8"/>
    <w:rsid w:val="35188BCD"/>
    <w:rsid w:val="3532DAFE"/>
    <w:rsid w:val="35353EA2"/>
    <w:rsid w:val="35441B1E"/>
    <w:rsid w:val="35454D9D"/>
    <w:rsid w:val="3547111A"/>
    <w:rsid w:val="355A0D25"/>
    <w:rsid w:val="355A42AB"/>
    <w:rsid w:val="356D5AAE"/>
    <w:rsid w:val="357247F2"/>
    <w:rsid w:val="35749508"/>
    <w:rsid w:val="357D1E42"/>
    <w:rsid w:val="358028CB"/>
    <w:rsid w:val="3580F14A"/>
    <w:rsid w:val="358521C4"/>
    <w:rsid w:val="35913408"/>
    <w:rsid w:val="3597B7A5"/>
    <w:rsid w:val="359B1F09"/>
    <w:rsid w:val="35AE6FCE"/>
    <w:rsid w:val="35B7A972"/>
    <w:rsid w:val="35B8F76B"/>
    <w:rsid w:val="35B9E336"/>
    <w:rsid w:val="35EF4401"/>
    <w:rsid w:val="35FAE1FD"/>
    <w:rsid w:val="3612406E"/>
    <w:rsid w:val="3634B545"/>
    <w:rsid w:val="3642B608"/>
    <w:rsid w:val="36432369"/>
    <w:rsid w:val="36443C30"/>
    <w:rsid w:val="364A7D51"/>
    <w:rsid w:val="36683271"/>
    <w:rsid w:val="3669B629"/>
    <w:rsid w:val="367FF1EB"/>
    <w:rsid w:val="368CFEA1"/>
    <w:rsid w:val="369C8F4E"/>
    <w:rsid w:val="36A41E5B"/>
    <w:rsid w:val="36AACB97"/>
    <w:rsid w:val="36BE2EE5"/>
    <w:rsid w:val="36C878C8"/>
    <w:rsid w:val="36D0C57E"/>
    <w:rsid w:val="36DCFC27"/>
    <w:rsid w:val="36E4FAC5"/>
    <w:rsid w:val="36E5BC2E"/>
    <w:rsid w:val="36E5CA2D"/>
    <w:rsid w:val="36EB182E"/>
    <w:rsid w:val="36F0A20A"/>
    <w:rsid w:val="3700AF88"/>
    <w:rsid w:val="37268294"/>
    <w:rsid w:val="3726F8B9"/>
    <w:rsid w:val="372BBC1F"/>
    <w:rsid w:val="373981BF"/>
    <w:rsid w:val="373CBEF8"/>
    <w:rsid w:val="373D2760"/>
    <w:rsid w:val="373E92F2"/>
    <w:rsid w:val="3744F3D8"/>
    <w:rsid w:val="374EDE56"/>
    <w:rsid w:val="3754C7CC"/>
    <w:rsid w:val="375632F2"/>
    <w:rsid w:val="375E864D"/>
    <w:rsid w:val="377A06CB"/>
    <w:rsid w:val="377C6CF7"/>
    <w:rsid w:val="37909D06"/>
    <w:rsid w:val="379AD05B"/>
    <w:rsid w:val="37C7B65F"/>
    <w:rsid w:val="37DB5EC1"/>
    <w:rsid w:val="37F6DE8E"/>
    <w:rsid w:val="380223B9"/>
    <w:rsid w:val="38148DCB"/>
    <w:rsid w:val="382B90C0"/>
    <w:rsid w:val="382C125C"/>
    <w:rsid w:val="382F8B2E"/>
    <w:rsid w:val="384450C1"/>
    <w:rsid w:val="384E10CD"/>
    <w:rsid w:val="3851374A"/>
    <w:rsid w:val="38520CD1"/>
    <w:rsid w:val="3856CFC5"/>
    <w:rsid w:val="38580654"/>
    <w:rsid w:val="3860B4FF"/>
    <w:rsid w:val="3866124E"/>
    <w:rsid w:val="3871CDE6"/>
    <w:rsid w:val="38728D97"/>
    <w:rsid w:val="388656FB"/>
    <w:rsid w:val="388A5D1A"/>
    <w:rsid w:val="388D5BA3"/>
    <w:rsid w:val="389205BF"/>
    <w:rsid w:val="389663A3"/>
    <w:rsid w:val="389F95F6"/>
    <w:rsid w:val="38A0D652"/>
    <w:rsid w:val="38A62BA9"/>
    <w:rsid w:val="38A809B5"/>
    <w:rsid w:val="38B0F30A"/>
    <w:rsid w:val="38BA27CF"/>
    <w:rsid w:val="38C0C251"/>
    <w:rsid w:val="38CAE8A6"/>
    <w:rsid w:val="38D4FAEB"/>
    <w:rsid w:val="38E30DA7"/>
    <w:rsid w:val="38FD895E"/>
    <w:rsid w:val="38FF72B0"/>
    <w:rsid w:val="3905C2FB"/>
    <w:rsid w:val="3925C198"/>
    <w:rsid w:val="39296FA9"/>
    <w:rsid w:val="392D0E78"/>
    <w:rsid w:val="392DAB3E"/>
    <w:rsid w:val="392E0A03"/>
    <w:rsid w:val="3943501B"/>
    <w:rsid w:val="3961E6FC"/>
    <w:rsid w:val="39632241"/>
    <w:rsid w:val="39693334"/>
    <w:rsid w:val="3969744B"/>
    <w:rsid w:val="3974FB99"/>
    <w:rsid w:val="397AE3A6"/>
    <w:rsid w:val="397DA582"/>
    <w:rsid w:val="39921CFD"/>
    <w:rsid w:val="399337AD"/>
    <w:rsid w:val="39A49DCD"/>
    <w:rsid w:val="39A5B6F3"/>
    <w:rsid w:val="39B44311"/>
    <w:rsid w:val="39C14AEB"/>
    <w:rsid w:val="39C481E5"/>
    <w:rsid w:val="39C61267"/>
    <w:rsid w:val="39C7D1A5"/>
    <w:rsid w:val="39E590FA"/>
    <w:rsid w:val="39E6CD40"/>
    <w:rsid w:val="39E7835A"/>
    <w:rsid w:val="39EE8562"/>
    <w:rsid w:val="39FA2B72"/>
    <w:rsid w:val="39FF33A9"/>
    <w:rsid w:val="3A1229C8"/>
    <w:rsid w:val="3A14EAD6"/>
    <w:rsid w:val="3A1ED23C"/>
    <w:rsid w:val="3A20E9B5"/>
    <w:rsid w:val="3A2147BE"/>
    <w:rsid w:val="3A28CF06"/>
    <w:rsid w:val="3A2B72B3"/>
    <w:rsid w:val="3A395325"/>
    <w:rsid w:val="3A3D102F"/>
    <w:rsid w:val="3A3E3DA8"/>
    <w:rsid w:val="3A4087A5"/>
    <w:rsid w:val="3A48598F"/>
    <w:rsid w:val="3A57F487"/>
    <w:rsid w:val="3A60110A"/>
    <w:rsid w:val="3A620045"/>
    <w:rsid w:val="3A6395E4"/>
    <w:rsid w:val="3A6E60A6"/>
    <w:rsid w:val="3A7063CD"/>
    <w:rsid w:val="3A848AB8"/>
    <w:rsid w:val="3A8BCB92"/>
    <w:rsid w:val="3A8D4479"/>
    <w:rsid w:val="3A95AE97"/>
    <w:rsid w:val="3A964AB6"/>
    <w:rsid w:val="3A9E9317"/>
    <w:rsid w:val="3AA41825"/>
    <w:rsid w:val="3AA5F326"/>
    <w:rsid w:val="3AB936B9"/>
    <w:rsid w:val="3AC871D8"/>
    <w:rsid w:val="3ACDF964"/>
    <w:rsid w:val="3ACFDEE4"/>
    <w:rsid w:val="3AD10CD0"/>
    <w:rsid w:val="3ADB870C"/>
    <w:rsid w:val="3AEDFA19"/>
    <w:rsid w:val="3B05A0F2"/>
    <w:rsid w:val="3B2A7DC5"/>
    <w:rsid w:val="3B32AE08"/>
    <w:rsid w:val="3B36B062"/>
    <w:rsid w:val="3B3C5B75"/>
    <w:rsid w:val="3B43D6AC"/>
    <w:rsid w:val="3B445EC6"/>
    <w:rsid w:val="3B4BB8B2"/>
    <w:rsid w:val="3B5196BB"/>
    <w:rsid w:val="3B53973C"/>
    <w:rsid w:val="3B6201F0"/>
    <w:rsid w:val="3B67E9EC"/>
    <w:rsid w:val="3B6D325C"/>
    <w:rsid w:val="3B71E33E"/>
    <w:rsid w:val="3B7B7055"/>
    <w:rsid w:val="3B85EE46"/>
    <w:rsid w:val="3B86B74B"/>
    <w:rsid w:val="3BAE301F"/>
    <w:rsid w:val="3BB0F486"/>
    <w:rsid w:val="3BC28D57"/>
    <w:rsid w:val="3BC86D4D"/>
    <w:rsid w:val="3BD2868D"/>
    <w:rsid w:val="3BD3E773"/>
    <w:rsid w:val="3BD3F21C"/>
    <w:rsid w:val="3BD9FD2A"/>
    <w:rsid w:val="3BE1FC0B"/>
    <w:rsid w:val="3BEA22F7"/>
    <w:rsid w:val="3BEC8835"/>
    <w:rsid w:val="3BEF4EE5"/>
    <w:rsid w:val="3BFB8A41"/>
    <w:rsid w:val="3BFDE24E"/>
    <w:rsid w:val="3BFE0A39"/>
    <w:rsid w:val="3C057B60"/>
    <w:rsid w:val="3C0965BA"/>
    <w:rsid w:val="3C0E5F12"/>
    <w:rsid w:val="3C0F15E0"/>
    <w:rsid w:val="3C1D2B5C"/>
    <w:rsid w:val="3C334721"/>
    <w:rsid w:val="3C3B817B"/>
    <w:rsid w:val="3C417DA2"/>
    <w:rsid w:val="3C46E3CE"/>
    <w:rsid w:val="3C5B139B"/>
    <w:rsid w:val="3C6382F7"/>
    <w:rsid w:val="3C65F14D"/>
    <w:rsid w:val="3C67498A"/>
    <w:rsid w:val="3C67DCBB"/>
    <w:rsid w:val="3C7869FB"/>
    <w:rsid w:val="3C895AD0"/>
    <w:rsid w:val="3C91A74D"/>
    <w:rsid w:val="3C9D5A18"/>
    <w:rsid w:val="3CA9A56E"/>
    <w:rsid w:val="3CBDAC99"/>
    <w:rsid w:val="3CBE119D"/>
    <w:rsid w:val="3CE97589"/>
    <w:rsid w:val="3CEE3E5E"/>
    <w:rsid w:val="3CF7B7B6"/>
    <w:rsid w:val="3CF857B9"/>
    <w:rsid w:val="3D0B6A11"/>
    <w:rsid w:val="3D179535"/>
    <w:rsid w:val="3D17FECE"/>
    <w:rsid w:val="3D1833E5"/>
    <w:rsid w:val="3D1C0391"/>
    <w:rsid w:val="3D1CB617"/>
    <w:rsid w:val="3D279A25"/>
    <w:rsid w:val="3D2EDE29"/>
    <w:rsid w:val="3D3281CC"/>
    <w:rsid w:val="3D3AE6B3"/>
    <w:rsid w:val="3D46B655"/>
    <w:rsid w:val="3D60E919"/>
    <w:rsid w:val="3D7AE351"/>
    <w:rsid w:val="3D7AE47C"/>
    <w:rsid w:val="3D814D3B"/>
    <w:rsid w:val="3D89E54E"/>
    <w:rsid w:val="3D8CE329"/>
    <w:rsid w:val="3D9C07E9"/>
    <w:rsid w:val="3DA0BDBC"/>
    <w:rsid w:val="3DAF84E7"/>
    <w:rsid w:val="3DB537E9"/>
    <w:rsid w:val="3DC3A7B6"/>
    <w:rsid w:val="3DCA22C7"/>
    <w:rsid w:val="3DE506A9"/>
    <w:rsid w:val="3DFC90A7"/>
    <w:rsid w:val="3DFDD486"/>
    <w:rsid w:val="3E05AA9E"/>
    <w:rsid w:val="3E0F032A"/>
    <w:rsid w:val="3E1A44BE"/>
    <w:rsid w:val="3E405433"/>
    <w:rsid w:val="3E487447"/>
    <w:rsid w:val="3E4B2BCB"/>
    <w:rsid w:val="3E4E9919"/>
    <w:rsid w:val="3E50A93B"/>
    <w:rsid w:val="3E61EE19"/>
    <w:rsid w:val="3E653263"/>
    <w:rsid w:val="3E8E5C6E"/>
    <w:rsid w:val="3E91E75C"/>
    <w:rsid w:val="3E937548"/>
    <w:rsid w:val="3E9D787A"/>
    <w:rsid w:val="3EA389A5"/>
    <w:rsid w:val="3EA710E4"/>
    <w:rsid w:val="3EAD3636"/>
    <w:rsid w:val="3EAE6722"/>
    <w:rsid w:val="3EB76B49"/>
    <w:rsid w:val="3EBA0539"/>
    <w:rsid w:val="3EC36345"/>
    <w:rsid w:val="3EC8A075"/>
    <w:rsid w:val="3ED0BA03"/>
    <w:rsid w:val="3ED18C63"/>
    <w:rsid w:val="3ED33CC7"/>
    <w:rsid w:val="3EDB0761"/>
    <w:rsid w:val="3EDBDED6"/>
    <w:rsid w:val="3EE4D08A"/>
    <w:rsid w:val="3EE8409A"/>
    <w:rsid w:val="3EEAC82E"/>
    <w:rsid w:val="3EF090F3"/>
    <w:rsid w:val="3F094716"/>
    <w:rsid w:val="3F13E903"/>
    <w:rsid w:val="3F1C3F1F"/>
    <w:rsid w:val="3F2D250B"/>
    <w:rsid w:val="3F319017"/>
    <w:rsid w:val="3F31AF1A"/>
    <w:rsid w:val="3F3B9FEF"/>
    <w:rsid w:val="3F3C2539"/>
    <w:rsid w:val="3F3FC72A"/>
    <w:rsid w:val="3F532D4F"/>
    <w:rsid w:val="3F633CC3"/>
    <w:rsid w:val="3F6AC443"/>
    <w:rsid w:val="3F766594"/>
    <w:rsid w:val="3F77DE64"/>
    <w:rsid w:val="3F79C6CE"/>
    <w:rsid w:val="3F8BE944"/>
    <w:rsid w:val="3F96F54E"/>
    <w:rsid w:val="3FA13521"/>
    <w:rsid w:val="3FA172BC"/>
    <w:rsid w:val="3FC720D7"/>
    <w:rsid w:val="3FC86A76"/>
    <w:rsid w:val="3FD79635"/>
    <w:rsid w:val="3FDC28A3"/>
    <w:rsid w:val="3FE11D88"/>
    <w:rsid w:val="3FEA4FBE"/>
    <w:rsid w:val="3FEB8ED7"/>
    <w:rsid w:val="3FEBFBF8"/>
    <w:rsid w:val="3FF439FB"/>
    <w:rsid w:val="3FF5E9EA"/>
    <w:rsid w:val="3FF85ECB"/>
    <w:rsid w:val="3FFCE00E"/>
    <w:rsid w:val="3FFD1349"/>
    <w:rsid w:val="3FFE533F"/>
    <w:rsid w:val="3FFF76DA"/>
    <w:rsid w:val="3FFFF8BF"/>
    <w:rsid w:val="40088072"/>
    <w:rsid w:val="400C9139"/>
    <w:rsid w:val="4016B23D"/>
    <w:rsid w:val="402100B0"/>
    <w:rsid w:val="4021E79E"/>
    <w:rsid w:val="4022C8E2"/>
    <w:rsid w:val="405F11C6"/>
    <w:rsid w:val="4068B29B"/>
    <w:rsid w:val="406CF84C"/>
    <w:rsid w:val="4076B6C5"/>
    <w:rsid w:val="4084AD10"/>
    <w:rsid w:val="4085D1B6"/>
    <w:rsid w:val="408DD0A7"/>
    <w:rsid w:val="40913006"/>
    <w:rsid w:val="40A73768"/>
    <w:rsid w:val="40A951A7"/>
    <w:rsid w:val="40B2909A"/>
    <w:rsid w:val="40B36DDA"/>
    <w:rsid w:val="40B6C601"/>
    <w:rsid w:val="40B93A41"/>
    <w:rsid w:val="40CD7F99"/>
    <w:rsid w:val="40DE6CFC"/>
    <w:rsid w:val="40E1CFB8"/>
    <w:rsid w:val="40EA4024"/>
    <w:rsid w:val="410E1692"/>
    <w:rsid w:val="41189731"/>
    <w:rsid w:val="411AF12C"/>
    <w:rsid w:val="411EFA64"/>
    <w:rsid w:val="41219810"/>
    <w:rsid w:val="4122068E"/>
    <w:rsid w:val="4124576C"/>
    <w:rsid w:val="4142DDFE"/>
    <w:rsid w:val="41578AD8"/>
    <w:rsid w:val="41591F56"/>
    <w:rsid w:val="41630219"/>
    <w:rsid w:val="41696336"/>
    <w:rsid w:val="41A4B4DE"/>
    <w:rsid w:val="41B2CE75"/>
    <w:rsid w:val="41BA672A"/>
    <w:rsid w:val="41BC94C6"/>
    <w:rsid w:val="41D418E0"/>
    <w:rsid w:val="41ED3846"/>
    <w:rsid w:val="4207FDDD"/>
    <w:rsid w:val="4209DF25"/>
    <w:rsid w:val="420D2F0D"/>
    <w:rsid w:val="420F4572"/>
    <w:rsid w:val="4212AC77"/>
    <w:rsid w:val="42137190"/>
    <w:rsid w:val="422F892F"/>
    <w:rsid w:val="42376B37"/>
    <w:rsid w:val="424FDBA2"/>
    <w:rsid w:val="4254D3FC"/>
    <w:rsid w:val="425C958F"/>
    <w:rsid w:val="425E7E31"/>
    <w:rsid w:val="42674C0B"/>
    <w:rsid w:val="428327C1"/>
    <w:rsid w:val="428DD5CC"/>
    <w:rsid w:val="428EA427"/>
    <w:rsid w:val="42A8C33F"/>
    <w:rsid w:val="42AD819B"/>
    <w:rsid w:val="42B02B8A"/>
    <w:rsid w:val="42B69A3A"/>
    <w:rsid w:val="42BBC8B7"/>
    <w:rsid w:val="42BE68F7"/>
    <w:rsid w:val="42C616F3"/>
    <w:rsid w:val="42CC8F94"/>
    <w:rsid w:val="42D43078"/>
    <w:rsid w:val="42E332C1"/>
    <w:rsid w:val="42E9C86F"/>
    <w:rsid w:val="42F263DD"/>
    <w:rsid w:val="42F3B042"/>
    <w:rsid w:val="430DE9D0"/>
    <w:rsid w:val="430F1EF1"/>
    <w:rsid w:val="43169B1F"/>
    <w:rsid w:val="432126C2"/>
    <w:rsid w:val="432A3140"/>
    <w:rsid w:val="43370209"/>
    <w:rsid w:val="4339A5AC"/>
    <w:rsid w:val="4339D47D"/>
    <w:rsid w:val="433BAC6E"/>
    <w:rsid w:val="433D0372"/>
    <w:rsid w:val="435312BD"/>
    <w:rsid w:val="4358B757"/>
    <w:rsid w:val="43591CBD"/>
    <w:rsid w:val="435AAD12"/>
    <w:rsid w:val="435F28BA"/>
    <w:rsid w:val="4363AE53"/>
    <w:rsid w:val="4370E17E"/>
    <w:rsid w:val="43716B3A"/>
    <w:rsid w:val="4378E27E"/>
    <w:rsid w:val="437FBF7A"/>
    <w:rsid w:val="43883109"/>
    <w:rsid w:val="4388C7C5"/>
    <w:rsid w:val="43918C92"/>
    <w:rsid w:val="43A8CA03"/>
    <w:rsid w:val="43B0AFB3"/>
    <w:rsid w:val="43B1906B"/>
    <w:rsid w:val="43B5B79F"/>
    <w:rsid w:val="43BB7459"/>
    <w:rsid w:val="43CB326E"/>
    <w:rsid w:val="43D3DCE9"/>
    <w:rsid w:val="43DD006E"/>
    <w:rsid w:val="43DFCB76"/>
    <w:rsid w:val="43E6F679"/>
    <w:rsid w:val="43EC7678"/>
    <w:rsid w:val="43F88734"/>
    <w:rsid w:val="4413E146"/>
    <w:rsid w:val="44253EA1"/>
    <w:rsid w:val="4431AF1A"/>
    <w:rsid w:val="443FBFF5"/>
    <w:rsid w:val="444964A1"/>
    <w:rsid w:val="44544E77"/>
    <w:rsid w:val="44546412"/>
    <w:rsid w:val="4465EF83"/>
    <w:rsid w:val="446ED400"/>
    <w:rsid w:val="4473790C"/>
    <w:rsid w:val="44855648"/>
    <w:rsid w:val="4486AEC9"/>
    <w:rsid w:val="4492ED9A"/>
    <w:rsid w:val="449DE41D"/>
    <w:rsid w:val="44A1E9B0"/>
    <w:rsid w:val="44A84BD9"/>
    <w:rsid w:val="44A973BF"/>
    <w:rsid w:val="44AC95D5"/>
    <w:rsid w:val="44B6FF3D"/>
    <w:rsid w:val="44B80C0C"/>
    <w:rsid w:val="44BD9309"/>
    <w:rsid w:val="44BDB520"/>
    <w:rsid w:val="44C0CAA0"/>
    <w:rsid w:val="44CA5BE1"/>
    <w:rsid w:val="44D1A37A"/>
    <w:rsid w:val="44D3EBD8"/>
    <w:rsid w:val="44D73E9D"/>
    <w:rsid w:val="44E0F879"/>
    <w:rsid w:val="44EB6A38"/>
    <w:rsid w:val="44EEEE64"/>
    <w:rsid w:val="44F5D18A"/>
    <w:rsid w:val="44F6665E"/>
    <w:rsid w:val="45032F52"/>
    <w:rsid w:val="4507988D"/>
    <w:rsid w:val="450AE621"/>
    <w:rsid w:val="450DBBFD"/>
    <w:rsid w:val="4518397D"/>
    <w:rsid w:val="452102CF"/>
    <w:rsid w:val="4531F08A"/>
    <w:rsid w:val="45321513"/>
    <w:rsid w:val="453D0FBE"/>
    <w:rsid w:val="453D6BF6"/>
    <w:rsid w:val="45491CF1"/>
    <w:rsid w:val="454CD7FB"/>
    <w:rsid w:val="455445B8"/>
    <w:rsid w:val="455480A5"/>
    <w:rsid w:val="455715A9"/>
    <w:rsid w:val="45574C6A"/>
    <w:rsid w:val="455E99EE"/>
    <w:rsid w:val="45648A98"/>
    <w:rsid w:val="45705E95"/>
    <w:rsid w:val="45826490"/>
    <w:rsid w:val="45895E72"/>
    <w:rsid w:val="4592FE82"/>
    <w:rsid w:val="45B3CF8D"/>
    <w:rsid w:val="45B536BF"/>
    <w:rsid w:val="45B80464"/>
    <w:rsid w:val="45B817D2"/>
    <w:rsid w:val="45BBDEE6"/>
    <w:rsid w:val="45CD9386"/>
    <w:rsid w:val="45D40374"/>
    <w:rsid w:val="45EB354D"/>
    <w:rsid w:val="45EF6E9F"/>
    <w:rsid w:val="45F28401"/>
    <w:rsid w:val="46016C76"/>
    <w:rsid w:val="4605FEBA"/>
    <w:rsid w:val="46081C22"/>
    <w:rsid w:val="460B7F6D"/>
    <w:rsid w:val="46265D93"/>
    <w:rsid w:val="4635C23C"/>
    <w:rsid w:val="463F3AC9"/>
    <w:rsid w:val="4640211B"/>
    <w:rsid w:val="465FEEA0"/>
    <w:rsid w:val="466F15C0"/>
    <w:rsid w:val="4684BC33"/>
    <w:rsid w:val="4697022E"/>
    <w:rsid w:val="46A981D6"/>
    <w:rsid w:val="46ADB2A9"/>
    <w:rsid w:val="46B6DE1E"/>
    <w:rsid w:val="46BC0C94"/>
    <w:rsid w:val="46BD0D5B"/>
    <w:rsid w:val="46C3CCAE"/>
    <w:rsid w:val="46C65340"/>
    <w:rsid w:val="46CACAB3"/>
    <w:rsid w:val="46DFAB59"/>
    <w:rsid w:val="46E813BC"/>
    <w:rsid w:val="46F4466E"/>
    <w:rsid w:val="4708D20A"/>
    <w:rsid w:val="470BEBF7"/>
    <w:rsid w:val="47237789"/>
    <w:rsid w:val="472A0865"/>
    <w:rsid w:val="47313CE1"/>
    <w:rsid w:val="47333288"/>
    <w:rsid w:val="47367E84"/>
    <w:rsid w:val="47392272"/>
    <w:rsid w:val="473C14AE"/>
    <w:rsid w:val="474BAF97"/>
    <w:rsid w:val="474C2190"/>
    <w:rsid w:val="4759B806"/>
    <w:rsid w:val="475B3E6F"/>
    <w:rsid w:val="476132A8"/>
    <w:rsid w:val="47712CCB"/>
    <w:rsid w:val="47722489"/>
    <w:rsid w:val="4773FD40"/>
    <w:rsid w:val="47790D34"/>
    <w:rsid w:val="477AB258"/>
    <w:rsid w:val="4783AF0B"/>
    <w:rsid w:val="478E72CF"/>
    <w:rsid w:val="47947290"/>
    <w:rsid w:val="4795A9C6"/>
    <w:rsid w:val="47973178"/>
    <w:rsid w:val="47A69BE6"/>
    <w:rsid w:val="47A6D09D"/>
    <w:rsid w:val="47BEEC0D"/>
    <w:rsid w:val="47DE3FDD"/>
    <w:rsid w:val="47E011E4"/>
    <w:rsid w:val="47E0C363"/>
    <w:rsid w:val="47E60A53"/>
    <w:rsid w:val="47E84489"/>
    <w:rsid w:val="47EC2F35"/>
    <w:rsid w:val="47EC5594"/>
    <w:rsid w:val="4807E1FA"/>
    <w:rsid w:val="48085CD2"/>
    <w:rsid w:val="48091ED2"/>
    <w:rsid w:val="481399CB"/>
    <w:rsid w:val="4816FEBB"/>
    <w:rsid w:val="481C8E61"/>
    <w:rsid w:val="481DA584"/>
    <w:rsid w:val="4836219B"/>
    <w:rsid w:val="4841CB2C"/>
    <w:rsid w:val="484257D6"/>
    <w:rsid w:val="4844A11E"/>
    <w:rsid w:val="485284FE"/>
    <w:rsid w:val="48669B14"/>
    <w:rsid w:val="48721BCC"/>
    <w:rsid w:val="4878B883"/>
    <w:rsid w:val="487DFA43"/>
    <w:rsid w:val="487EE62A"/>
    <w:rsid w:val="489B3F0E"/>
    <w:rsid w:val="48A6A04B"/>
    <w:rsid w:val="48B5029D"/>
    <w:rsid w:val="48B79220"/>
    <w:rsid w:val="48BD384E"/>
    <w:rsid w:val="48BFA79C"/>
    <w:rsid w:val="48CB2CBF"/>
    <w:rsid w:val="48CE7D1B"/>
    <w:rsid w:val="48DCB1F7"/>
    <w:rsid w:val="48ECB53B"/>
    <w:rsid w:val="48F36F92"/>
    <w:rsid w:val="48FAC567"/>
    <w:rsid w:val="48FC1B17"/>
    <w:rsid w:val="49135823"/>
    <w:rsid w:val="49156718"/>
    <w:rsid w:val="491DF69E"/>
    <w:rsid w:val="492A8534"/>
    <w:rsid w:val="493986A2"/>
    <w:rsid w:val="493F4242"/>
    <w:rsid w:val="494097D6"/>
    <w:rsid w:val="49425671"/>
    <w:rsid w:val="495DDBDA"/>
    <w:rsid w:val="495E69B6"/>
    <w:rsid w:val="496C55BF"/>
    <w:rsid w:val="497F4C91"/>
    <w:rsid w:val="49823851"/>
    <w:rsid w:val="4989A5ED"/>
    <w:rsid w:val="4991F24C"/>
    <w:rsid w:val="499C2060"/>
    <w:rsid w:val="49A14B79"/>
    <w:rsid w:val="49A50189"/>
    <w:rsid w:val="49AD95FC"/>
    <w:rsid w:val="49AEFB15"/>
    <w:rsid w:val="49B4090D"/>
    <w:rsid w:val="49C17CC7"/>
    <w:rsid w:val="49C1AF78"/>
    <w:rsid w:val="49C5BC03"/>
    <w:rsid w:val="49D960F0"/>
    <w:rsid w:val="49DE9381"/>
    <w:rsid w:val="49EF28F1"/>
    <w:rsid w:val="49EFEF30"/>
    <w:rsid w:val="49F4C380"/>
    <w:rsid w:val="49F4D81E"/>
    <w:rsid w:val="4A039BF2"/>
    <w:rsid w:val="4A0EC359"/>
    <w:rsid w:val="4A11269A"/>
    <w:rsid w:val="4A14D21C"/>
    <w:rsid w:val="4A168994"/>
    <w:rsid w:val="4A21FC5C"/>
    <w:rsid w:val="4A326B36"/>
    <w:rsid w:val="4A37BDA4"/>
    <w:rsid w:val="4A4F43AF"/>
    <w:rsid w:val="4A5F5617"/>
    <w:rsid w:val="4A644250"/>
    <w:rsid w:val="4A66C51F"/>
    <w:rsid w:val="4A6B4C2F"/>
    <w:rsid w:val="4A7167D9"/>
    <w:rsid w:val="4A96F672"/>
    <w:rsid w:val="4AA6AF19"/>
    <w:rsid w:val="4AAFA5C9"/>
    <w:rsid w:val="4AC26010"/>
    <w:rsid w:val="4AC4EF91"/>
    <w:rsid w:val="4AEC2F6F"/>
    <w:rsid w:val="4AF0D886"/>
    <w:rsid w:val="4AF453A1"/>
    <w:rsid w:val="4AF621C2"/>
    <w:rsid w:val="4AF6C51E"/>
    <w:rsid w:val="4B00286C"/>
    <w:rsid w:val="4B009641"/>
    <w:rsid w:val="4B04E58B"/>
    <w:rsid w:val="4B065D29"/>
    <w:rsid w:val="4B2396D3"/>
    <w:rsid w:val="4B2CE56E"/>
    <w:rsid w:val="4B2E4B57"/>
    <w:rsid w:val="4B33B1B3"/>
    <w:rsid w:val="4B4CE4EB"/>
    <w:rsid w:val="4B523681"/>
    <w:rsid w:val="4B5D3185"/>
    <w:rsid w:val="4B5D6B20"/>
    <w:rsid w:val="4B782855"/>
    <w:rsid w:val="4B7B8104"/>
    <w:rsid w:val="4B7C7DD2"/>
    <w:rsid w:val="4B882AB5"/>
    <w:rsid w:val="4B9C13D7"/>
    <w:rsid w:val="4B9E955D"/>
    <w:rsid w:val="4B9FFED2"/>
    <w:rsid w:val="4BA85E65"/>
    <w:rsid w:val="4BAA0D12"/>
    <w:rsid w:val="4BAA7212"/>
    <w:rsid w:val="4BB4597D"/>
    <w:rsid w:val="4BB853FF"/>
    <w:rsid w:val="4BB96398"/>
    <w:rsid w:val="4BC2F1EA"/>
    <w:rsid w:val="4BC77475"/>
    <w:rsid w:val="4BC86783"/>
    <w:rsid w:val="4BCC2906"/>
    <w:rsid w:val="4BD07627"/>
    <w:rsid w:val="4BD47C1D"/>
    <w:rsid w:val="4BDE6DFF"/>
    <w:rsid w:val="4BE21D6B"/>
    <w:rsid w:val="4BE228FD"/>
    <w:rsid w:val="4C063186"/>
    <w:rsid w:val="4C1424C7"/>
    <w:rsid w:val="4C1FE65A"/>
    <w:rsid w:val="4C31C946"/>
    <w:rsid w:val="4C510802"/>
    <w:rsid w:val="4C597FBB"/>
    <w:rsid w:val="4C638C88"/>
    <w:rsid w:val="4C71BDC2"/>
    <w:rsid w:val="4C7285CF"/>
    <w:rsid w:val="4C7ACDD0"/>
    <w:rsid w:val="4C852938"/>
    <w:rsid w:val="4C8B80B3"/>
    <w:rsid w:val="4C8C2018"/>
    <w:rsid w:val="4C9DABD5"/>
    <w:rsid w:val="4CAA83C3"/>
    <w:rsid w:val="4CAA8A5E"/>
    <w:rsid w:val="4CAB7E56"/>
    <w:rsid w:val="4CB03E80"/>
    <w:rsid w:val="4CB09D32"/>
    <w:rsid w:val="4CB98167"/>
    <w:rsid w:val="4CCAD80E"/>
    <w:rsid w:val="4CCB2A4E"/>
    <w:rsid w:val="4CCCCE2F"/>
    <w:rsid w:val="4CE17940"/>
    <w:rsid w:val="4CE6EE49"/>
    <w:rsid w:val="4CEF11EA"/>
    <w:rsid w:val="4CEF252A"/>
    <w:rsid w:val="4CFBD209"/>
    <w:rsid w:val="4CFC2956"/>
    <w:rsid w:val="4D01BE14"/>
    <w:rsid w:val="4D1294CD"/>
    <w:rsid w:val="4D1D8B41"/>
    <w:rsid w:val="4D1E381B"/>
    <w:rsid w:val="4D26A2EE"/>
    <w:rsid w:val="4D626067"/>
    <w:rsid w:val="4D715A34"/>
    <w:rsid w:val="4D78DC2C"/>
    <w:rsid w:val="4DA1E482"/>
    <w:rsid w:val="4DA90751"/>
    <w:rsid w:val="4DBBD254"/>
    <w:rsid w:val="4DBFC685"/>
    <w:rsid w:val="4DC84243"/>
    <w:rsid w:val="4DD1D695"/>
    <w:rsid w:val="4DD220CB"/>
    <w:rsid w:val="4DD9A0AF"/>
    <w:rsid w:val="4DE1DE53"/>
    <w:rsid w:val="4DEACBE4"/>
    <w:rsid w:val="4DED899A"/>
    <w:rsid w:val="4DFEE1CA"/>
    <w:rsid w:val="4DFF12D3"/>
    <w:rsid w:val="4E05FE12"/>
    <w:rsid w:val="4E097EB9"/>
    <w:rsid w:val="4E11FE6E"/>
    <w:rsid w:val="4E1C0DAE"/>
    <w:rsid w:val="4E240EB7"/>
    <w:rsid w:val="4E3A54F6"/>
    <w:rsid w:val="4E469816"/>
    <w:rsid w:val="4E5158E2"/>
    <w:rsid w:val="4E538161"/>
    <w:rsid w:val="4E551FCA"/>
    <w:rsid w:val="4E7B6D1E"/>
    <w:rsid w:val="4E8953AE"/>
    <w:rsid w:val="4E8AD2E1"/>
    <w:rsid w:val="4E9DB999"/>
    <w:rsid w:val="4EA35FB6"/>
    <w:rsid w:val="4EB8A8F2"/>
    <w:rsid w:val="4EC63292"/>
    <w:rsid w:val="4EEB55BE"/>
    <w:rsid w:val="4EF42175"/>
    <w:rsid w:val="4EF439AC"/>
    <w:rsid w:val="4EF55EF9"/>
    <w:rsid w:val="4EFC7E89"/>
    <w:rsid w:val="4F022AA4"/>
    <w:rsid w:val="4F03B1BA"/>
    <w:rsid w:val="4F05E98F"/>
    <w:rsid w:val="4F0D827A"/>
    <w:rsid w:val="4F16A682"/>
    <w:rsid w:val="4F1B1000"/>
    <w:rsid w:val="4F23169E"/>
    <w:rsid w:val="4F2634CA"/>
    <w:rsid w:val="4F3170D6"/>
    <w:rsid w:val="4F417B7D"/>
    <w:rsid w:val="4F586BF7"/>
    <w:rsid w:val="4F5957A4"/>
    <w:rsid w:val="4F6866C4"/>
    <w:rsid w:val="4F70A731"/>
    <w:rsid w:val="4F7EEE78"/>
    <w:rsid w:val="4F8099F2"/>
    <w:rsid w:val="4F8B1942"/>
    <w:rsid w:val="4F8FAC05"/>
    <w:rsid w:val="4F902110"/>
    <w:rsid w:val="4FB569C2"/>
    <w:rsid w:val="4FB9CB26"/>
    <w:rsid w:val="4FC7279D"/>
    <w:rsid w:val="4FC9DD6E"/>
    <w:rsid w:val="4FE15586"/>
    <w:rsid w:val="4FE32B29"/>
    <w:rsid w:val="4FEAAAF0"/>
    <w:rsid w:val="4FFB927F"/>
    <w:rsid w:val="50066061"/>
    <w:rsid w:val="50083CE2"/>
    <w:rsid w:val="5019BE2E"/>
    <w:rsid w:val="501F732D"/>
    <w:rsid w:val="502B6335"/>
    <w:rsid w:val="503EB99F"/>
    <w:rsid w:val="5047C275"/>
    <w:rsid w:val="50519969"/>
    <w:rsid w:val="50530A87"/>
    <w:rsid w:val="50535508"/>
    <w:rsid w:val="505BC9D4"/>
    <w:rsid w:val="50607304"/>
    <w:rsid w:val="5060A25C"/>
    <w:rsid w:val="5061EEB1"/>
    <w:rsid w:val="506B470E"/>
    <w:rsid w:val="50834DF3"/>
    <w:rsid w:val="508388D6"/>
    <w:rsid w:val="508B205C"/>
    <w:rsid w:val="508C1A26"/>
    <w:rsid w:val="508E9206"/>
    <w:rsid w:val="5090A497"/>
    <w:rsid w:val="5098C9FC"/>
    <w:rsid w:val="5098E98E"/>
    <w:rsid w:val="50A358D3"/>
    <w:rsid w:val="50ADD60F"/>
    <w:rsid w:val="50B42C14"/>
    <w:rsid w:val="50B9C039"/>
    <w:rsid w:val="50CD066D"/>
    <w:rsid w:val="50D30233"/>
    <w:rsid w:val="50DA8BC2"/>
    <w:rsid w:val="50E9FEC2"/>
    <w:rsid w:val="50F31EAE"/>
    <w:rsid w:val="50F6486C"/>
    <w:rsid w:val="50F7FF86"/>
    <w:rsid w:val="5103484B"/>
    <w:rsid w:val="51086970"/>
    <w:rsid w:val="5108DE8F"/>
    <w:rsid w:val="510C6B45"/>
    <w:rsid w:val="510DAED5"/>
    <w:rsid w:val="511F1011"/>
    <w:rsid w:val="512BC287"/>
    <w:rsid w:val="51376731"/>
    <w:rsid w:val="51446E31"/>
    <w:rsid w:val="51520AAB"/>
    <w:rsid w:val="51531D59"/>
    <w:rsid w:val="5157104D"/>
    <w:rsid w:val="515E2EEE"/>
    <w:rsid w:val="516FA940"/>
    <w:rsid w:val="517DB526"/>
    <w:rsid w:val="517E938C"/>
    <w:rsid w:val="5181C8D7"/>
    <w:rsid w:val="5188BBE8"/>
    <w:rsid w:val="518C4BCF"/>
    <w:rsid w:val="51903125"/>
    <w:rsid w:val="519DFC47"/>
    <w:rsid w:val="51A691B4"/>
    <w:rsid w:val="51AE1819"/>
    <w:rsid w:val="51B4C6D9"/>
    <w:rsid w:val="51BA96EA"/>
    <w:rsid w:val="51C10633"/>
    <w:rsid w:val="51C40336"/>
    <w:rsid w:val="51C67098"/>
    <w:rsid w:val="51CA8671"/>
    <w:rsid w:val="51CE047A"/>
    <w:rsid w:val="51E24040"/>
    <w:rsid w:val="51E57FB7"/>
    <w:rsid w:val="520B8761"/>
    <w:rsid w:val="52150C49"/>
    <w:rsid w:val="5219FB97"/>
    <w:rsid w:val="5226AAB7"/>
    <w:rsid w:val="52279390"/>
    <w:rsid w:val="522AA4AF"/>
    <w:rsid w:val="52304F33"/>
    <w:rsid w:val="523309D4"/>
    <w:rsid w:val="52644D19"/>
    <w:rsid w:val="528227E5"/>
    <w:rsid w:val="528C209D"/>
    <w:rsid w:val="528EF67B"/>
    <w:rsid w:val="52A57D75"/>
    <w:rsid w:val="52A92F36"/>
    <w:rsid w:val="52ABC7B1"/>
    <w:rsid w:val="52ABC869"/>
    <w:rsid w:val="52B7E684"/>
    <w:rsid w:val="52C0B1D9"/>
    <w:rsid w:val="52E60B72"/>
    <w:rsid w:val="52E98359"/>
    <w:rsid w:val="52FC9CF8"/>
    <w:rsid w:val="5310A13B"/>
    <w:rsid w:val="53181DB6"/>
    <w:rsid w:val="5333080D"/>
    <w:rsid w:val="534AFF6E"/>
    <w:rsid w:val="534B57BA"/>
    <w:rsid w:val="5355FE3A"/>
    <w:rsid w:val="535FD397"/>
    <w:rsid w:val="536FB202"/>
    <w:rsid w:val="537132C8"/>
    <w:rsid w:val="5375CEF7"/>
    <w:rsid w:val="539C0945"/>
    <w:rsid w:val="53A1C6F4"/>
    <w:rsid w:val="53A38B7B"/>
    <w:rsid w:val="53A9D433"/>
    <w:rsid w:val="53A9EDC6"/>
    <w:rsid w:val="53AE0138"/>
    <w:rsid w:val="53BB05B5"/>
    <w:rsid w:val="53CAA92B"/>
    <w:rsid w:val="53D9CB0F"/>
    <w:rsid w:val="53DBED49"/>
    <w:rsid w:val="53E806F7"/>
    <w:rsid w:val="53F3D27B"/>
    <w:rsid w:val="54113DFA"/>
    <w:rsid w:val="541F5349"/>
    <w:rsid w:val="542FDFC5"/>
    <w:rsid w:val="5433321B"/>
    <w:rsid w:val="544797A4"/>
    <w:rsid w:val="545D6396"/>
    <w:rsid w:val="54631626"/>
    <w:rsid w:val="5468D87F"/>
    <w:rsid w:val="5476095C"/>
    <w:rsid w:val="5483626A"/>
    <w:rsid w:val="54A079CE"/>
    <w:rsid w:val="54A3AD9D"/>
    <w:rsid w:val="54B450BB"/>
    <w:rsid w:val="54BE8EF3"/>
    <w:rsid w:val="54D42AF9"/>
    <w:rsid w:val="54E4E39A"/>
    <w:rsid w:val="54EE4692"/>
    <w:rsid w:val="54EEB6C7"/>
    <w:rsid w:val="54F13BE7"/>
    <w:rsid w:val="54F8ECF2"/>
    <w:rsid w:val="54FD4DA1"/>
    <w:rsid w:val="54FD90E9"/>
    <w:rsid w:val="54FE4225"/>
    <w:rsid w:val="5500A502"/>
    <w:rsid w:val="55017308"/>
    <w:rsid w:val="550656E7"/>
    <w:rsid w:val="550C4E23"/>
    <w:rsid w:val="550FB03E"/>
    <w:rsid w:val="5514333C"/>
    <w:rsid w:val="55286E5C"/>
    <w:rsid w:val="552A4B23"/>
    <w:rsid w:val="552B4C44"/>
    <w:rsid w:val="55325911"/>
    <w:rsid w:val="5537C754"/>
    <w:rsid w:val="553A815A"/>
    <w:rsid w:val="553D341A"/>
    <w:rsid w:val="5545475B"/>
    <w:rsid w:val="55522B2B"/>
    <w:rsid w:val="55527F05"/>
    <w:rsid w:val="5578DD77"/>
    <w:rsid w:val="557A777D"/>
    <w:rsid w:val="55862E12"/>
    <w:rsid w:val="559AF247"/>
    <w:rsid w:val="559D9F9D"/>
    <w:rsid w:val="55A17C9B"/>
    <w:rsid w:val="55A2742A"/>
    <w:rsid w:val="55A7542B"/>
    <w:rsid w:val="55A934DF"/>
    <w:rsid w:val="55B1FE0A"/>
    <w:rsid w:val="55D5C210"/>
    <w:rsid w:val="55D5C84C"/>
    <w:rsid w:val="55DD7632"/>
    <w:rsid w:val="55E08023"/>
    <w:rsid w:val="55E0CC9E"/>
    <w:rsid w:val="55E96A16"/>
    <w:rsid w:val="5602FBA9"/>
    <w:rsid w:val="56083FF6"/>
    <w:rsid w:val="56170172"/>
    <w:rsid w:val="56170671"/>
    <w:rsid w:val="56217AE4"/>
    <w:rsid w:val="56225DA3"/>
    <w:rsid w:val="5625D862"/>
    <w:rsid w:val="5638CB27"/>
    <w:rsid w:val="56395C3E"/>
    <w:rsid w:val="563B7A6D"/>
    <w:rsid w:val="5642180C"/>
    <w:rsid w:val="564B286D"/>
    <w:rsid w:val="5660207D"/>
    <w:rsid w:val="56648630"/>
    <w:rsid w:val="566853B4"/>
    <w:rsid w:val="5676E5D5"/>
    <w:rsid w:val="567FA58F"/>
    <w:rsid w:val="5691AEFE"/>
    <w:rsid w:val="5696BFB2"/>
    <w:rsid w:val="5699B66E"/>
    <w:rsid w:val="56A2EBB1"/>
    <w:rsid w:val="56A8D38A"/>
    <w:rsid w:val="56B27AC6"/>
    <w:rsid w:val="56BF5151"/>
    <w:rsid w:val="56C2715D"/>
    <w:rsid w:val="56D69B55"/>
    <w:rsid w:val="56ECAD98"/>
    <w:rsid w:val="56F30354"/>
    <w:rsid w:val="56FD69A3"/>
    <w:rsid w:val="5704233E"/>
    <w:rsid w:val="570D7CBD"/>
    <w:rsid w:val="5710605B"/>
    <w:rsid w:val="5711550F"/>
    <w:rsid w:val="57162487"/>
    <w:rsid w:val="5723CAE3"/>
    <w:rsid w:val="5730F324"/>
    <w:rsid w:val="573AF820"/>
    <w:rsid w:val="574CC20F"/>
    <w:rsid w:val="5759412B"/>
    <w:rsid w:val="57615BC0"/>
    <w:rsid w:val="57698D01"/>
    <w:rsid w:val="576CBC49"/>
    <w:rsid w:val="576DDC40"/>
    <w:rsid w:val="576F2D2C"/>
    <w:rsid w:val="577B4FD7"/>
    <w:rsid w:val="57848B17"/>
    <w:rsid w:val="578AE511"/>
    <w:rsid w:val="579ABD56"/>
    <w:rsid w:val="579E4415"/>
    <w:rsid w:val="57A6AB2A"/>
    <w:rsid w:val="57B79D7A"/>
    <w:rsid w:val="57B88185"/>
    <w:rsid w:val="57B88FA5"/>
    <w:rsid w:val="57C2C8C8"/>
    <w:rsid w:val="57C5BDFC"/>
    <w:rsid w:val="57C70A69"/>
    <w:rsid w:val="57C9734E"/>
    <w:rsid w:val="57CECCF0"/>
    <w:rsid w:val="57E9F2C7"/>
    <w:rsid w:val="57EFB37A"/>
    <w:rsid w:val="58008C72"/>
    <w:rsid w:val="5808BB44"/>
    <w:rsid w:val="580E8306"/>
    <w:rsid w:val="58109C1C"/>
    <w:rsid w:val="583A0CB3"/>
    <w:rsid w:val="583CDFF0"/>
    <w:rsid w:val="584424F7"/>
    <w:rsid w:val="58474443"/>
    <w:rsid w:val="58654023"/>
    <w:rsid w:val="586561FC"/>
    <w:rsid w:val="58683455"/>
    <w:rsid w:val="5878080B"/>
    <w:rsid w:val="587AFDF9"/>
    <w:rsid w:val="587E3B76"/>
    <w:rsid w:val="587E7ED0"/>
    <w:rsid w:val="58821742"/>
    <w:rsid w:val="58968D4E"/>
    <w:rsid w:val="5897AE83"/>
    <w:rsid w:val="58A5273D"/>
    <w:rsid w:val="58A53D75"/>
    <w:rsid w:val="58B32B52"/>
    <w:rsid w:val="58C59F5C"/>
    <w:rsid w:val="58C6A144"/>
    <w:rsid w:val="58C8A982"/>
    <w:rsid w:val="58CC4F99"/>
    <w:rsid w:val="58D1720E"/>
    <w:rsid w:val="58E397BA"/>
    <w:rsid w:val="58E41EC0"/>
    <w:rsid w:val="58E61EBF"/>
    <w:rsid w:val="58E8DAEC"/>
    <w:rsid w:val="58FBBA30"/>
    <w:rsid w:val="58FF6622"/>
    <w:rsid w:val="590DD9A1"/>
    <w:rsid w:val="5913CD87"/>
    <w:rsid w:val="5920B1E4"/>
    <w:rsid w:val="5924D75D"/>
    <w:rsid w:val="592CAD9B"/>
    <w:rsid w:val="593A3F77"/>
    <w:rsid w:val="593B83C2"/>
    <w:rsid w:val="59454D3F"/>
    <w:rsid w:val="5969D91C"/>
    <w:rsid w:val="5969ECA0"/>
    <w:rsid w:val="5971B6A1"/>
    <w:rsid w:val="597349DC"/>
    <w:rsid w:val="5978AFF3"/>
    <w:rsid w:val="59930AB7"/>
    <w:rsid w:val="599555AA"/>
    <w:rsid w:val="59A3640A"/>
    <w:rsid w:val="59AA85F2"/>
    <w:rsid w:val="59BB71A1"/>
    <w:rsid w:val="59BD892A"/>
    <w:rsid w:val="59C252E3"/>
    <w:rsid w:val="59DBD52C"/>
    <w:rsid w:val="59EA787B"/>
    <w:rsid w:val="59F5EA2D"/>
    <w:rsid w:val="59F63462"/>
    <w:rsid w:val="59F8B71B"/>
    <w:rsid w:val="59FFBEF2"/>
    <w:rsid w:val="5A207CC5"/>
    <w:rsid w:val="5A36C490"/>
    <w:rsid w:val="5A4028D3"/>
    <w:rsid w:val="5A429DCD"/>
    <w:rsid w:val="5A4A4576"/>
    <w:rsid w:val="5A4A6C3C"/>
    <w:rsid w:val="5A4B6F2B"/>
    <w:rsid w:val="5A586D9E"/>
    <w:rsid w:val="5A5D2AED"/>
    <w:rsid w:val="5A643A01"/>
    <w:rsid w:val="5A677CAA"/>
    <w:rsid w:val="5A6B9D31"/>
    <w:rsid w:val="5A894EC6"/>
    <w:rsid w:val="5A926204"/>
    <w:rsid w:val="5ABAE1B2"/>
    <w:rsid w:val="5ABB29D9"/>
    <w:rsid w:val="5AC092F6"/>
    <w:rsid w:val="5AD00122"/>
    <w:rsid w:val="5AD00A82"/>
    <w:rsid w:val="5ADC9FC0"/>
    <w:rsid w:val="5ADFD83F"/>
    <w:rsid w:val="5AED1A97"/>
    <w:rsid w:val="5AED5024"/>
    <w:rsid w:val="5AFAB7EB"/>
    <w:rsid w:val="5B014C6D"/>
    <w:rsid w:val="5B051473"/>
    <w:rsid w:val="5B054F08"/>
    <w:rsid w:val="5B0FEB75"/>
    <w:rsid w:val="5B10AF97"/>
    <w:rsid w:val="5B17E5E0"/>
    <w:rsid w:val="5B20AF0F"/>
    <w:rsid w:val="5B22FF38"/>
    <w:rsid w:val="5B2B7E2D"/>
    <w:rsid w:val="5B36654B"/>
    <w:rsid w:val="5B3D9596"/>
    <w:rsid w:val="5B3FD287"/>
    <w:rsid w:val="5B44BC0D"/>
    <w:rsid w:val="5B4695C3"/>
    <w:rsid w:val="5B4983DA"/>
    <w:rsid w:val="5B58C683"/>
    <w:rsid w:val="5B63C5AC"/>
    <w:rsid w:val="5B72E50E"/>
    <w:rsid w:val="5B761C53"/>
    <w:rsid w:val="5B7F03C3"/>
    <w:rsid w:val="5B7F0DE4"/>
    <w:rsid w:val="5B8F8E0B"/>
    <w:rsid w:val="5BAD4AFF"/>
    <w:rsid w:val="5BB72FC7"/>
    <w:rsid w:val="5BB857E8"/>
    <w:rsid w:val="5BBF9D7D"/>
    <w:rsid w:val="5BCB30BA"/>
    <w:rsid w:val="5BCC326C"/>
    <w:rsid w:val="5BCD5C2D"/>
    <w:rsid w:val="5BD3DB94"/>
    <w:rsid w:val="5BDF9ABF"/>
    <w:rsid w:val="5BF11473"/>
    <w:rsid w:val="5BF19DB5"/>
    <w:rsid w:val="5BF41892"/>
    <w:rsid w:val="5BF83602"/>
    <w:rsid w:val="5C07E72D"/>
    <w:rsid w:val="5C0B38A8"/>
    <w:rsid w:val="5C21BFBF"/>
    <w:rsid w:val="5C253551"/>
    <w:rsid w:val="5C2DB995"/>
    <w:rsid w:val="5C30B078"/>
    <w:rsid w:val="5C3BF179"/>
    <w:rsid w:val="5C3DAD8E"/>
    <w:rsid w:val="5C4954CA"/>
    <w:rsid w:val="5C634E22"/>
    <w:rsid w:val="5C704159"/>
    <w:rsid w:val="5C7ECDD5"/>
    <w:rsid w:val="5C8AD135"/>
    <w:rsid w:val="5C8C7A3F"/>
    <w:rsid w:val="5C8FFCF8"/>
    <w:rsid w:val="5C987618"/>
    <w:rsid w:val="5C9C0056"/>
    <w:rsid w:val="5C9D8C8E"/>
    <w:rsid w:val="5CAC1DD5"/>
    <w:rsid w:val="5CB0FED0"/>
    <w:rsid w:val="5CB4C1E6"/>
    <w:rsid w:val="5CBAF47F"/>
    <w:rsid w:val="5CCB438F"/>
    <w:rsid w:val="5CCB63C6"/>
    <w:rsid w:val="5CCEA452"/>
    <w:rsid w:val="5CCFCBD7"/>
    <w:rsid w:val="5CD7AB52"/>
    <w:rsid w:val="5CE9743B"/>
    <w:rsid w:val="5CF14592"/>
    <w:rsid w:val="5CF39365"/>
    <w:rsid w:val="5CFF6BE8"/>
    <w:rsid w:val="5D069E22"/>
    <w:rsid w:val="5D07A29F"/>
    <w:rsid w:val="5D08676B"/>
    <w:rsid w:val="5D0B9EE6"/>
    <w:rsid w:val="5D12F2C5"/>
    <w:rsid w:val="5D1B3745"/>
    <w:rsid w:val="5D205262"/>
    <w:rsid w:val="5D20A872"/>
    <w:rsid w:val="5D21D5FD"/>
    <w:rsid w:val="5D363C81"/>
    <w:rsid w:val="5D3E98E7"/>
    <w:rsid w:val="5D413A44"/>
    <w:rsid w:val="5D41DA77"/>
    <w:rsid w:val="5D4E16A2"/>
    <w:rsid w:val="5D56FE1C"/>
    <w:rsid w:val="5D57416C"/>
    <w:rsid w:val="5D6324A0"/>
    <w:rsid w:val="5D6FAD53"/>
    <w:rsid w:val="5D71B4CF"/>
    <w:rsid w:val="5D7D1045"/>
    <w:rsid w:val="5D7D7784"/>
    <w:rsid w:val="5D7E8265"/>
    <w:rsid w:val="5D7FC83F"/>
    <w:rsid w:val="5D8F2636"/>
    <w:rsid w:val="5D91518B"/>
    <w:rsid w:val="5DB39988"/>
    <w:rsid w:val="5DBF6331"/>
    <w:rsid w:val="5DC1076C"/>
    <w:rsid w:val="5DC353C3"/>
    <w:rsid w:val="5DC3B82D"/>
    <w:rsid w:val="5DCCAC0A"/>
    <w:rsid w:val="5DD1385E"/>
    <w:rsid w:val="5DDF006F"/>
    <w:rsid w:val="5DE265D4"/>
    <w:rsid w:val="5DE8EE69"/>
    <w:rsid w:val="5DEB9433"/>
    <w:rsid w:val="5DF0339B"/>
    <w:rsid w:val="5DF1B384"/>
    <w:rsid w:val="5DF62E2C"/>
    <w:rsid w:val="5DF82E7F"/>
    <w:rsid w:val="5DFB6E67"/>
    <w:rsid w:val="5E077B69"/>
    <w:rsid w:val="5E0D8951"/>
    <w:rsid w:val="5E0E2B19"/>
    <w:rsid w:val="5E0F3CAA"/>
    <w:rsid w:val="5E1540D1"/>
    <w:rsid w:val="5E1972BC"/>
    <w:rsid w:val="5E1A05EF"/>
    <w:rsid w:val="5E1B9B79"/>
    <w:rsid w:val="5E3F5DC3"/>
    <w:rsid w:val="5E40730E"/>
    <w:rsid w:val="5E4ED6B2"/>
    <w:rsid w:val="5E56B3B5"/>
    <w:rsid w:val="5E59CAB2"/>
    <w:rsid w:val="5E7A1E49"/>
    <w:rsid w:val="5E84C2BA"/>
    <w:rsid w:val="5E8A96E1"/>
    <w:rsid w:val="5E8BB2BE"/>
    <w:rsid w:val="5E8F1C11"/>
    <w:rsid w:val="5E990419"/>
    <w:rsid w:val="5E9FC61C"/>
    <w:rsid w:val="5EA39FC5"/>
    <w:rsid w:val="5EB2CE55"/>
    <w:rsid w:val="5EB784F6"/>
    <w:rsid w:val="5ECC81BB"/>
    <w:rsid w:val="5EDFFE5B"/>
    <w:rsid w:val="5EEBC303"/>
    <w:rsid w:val="5EFBA5DA"/>
    <w:rsid w:val="5EFEE6C0"/>
    <w:rsid w:val="5F059BD5"/>
    <w:rsid w:val="5F06A6F1"/>
    <w:rsid w:val="5F07F651"/>
    <w:rsid w:val="5F0F001F"/>
    <w:rsid w:val="5F12FD73"/>
    <w:rsid w:val="5F1873B1"/>
    <w:rsid w:val="5F18AA25"/>
    <w:rsid w:val="5F26E255"/>
    <w:rsid w:val="5F2BA2FD"/>
    <w:rsid w:val="5F33DFD5"/>
    <w:rsid w:val="5F341212"/>
    <w:rsid w:val="5F4A7D06"/>
    <w:rsid w:val="5F56BE98"/>
    <w:rsid w:val="5F743A5B"/>
    <w:rsid w:val="5F7D1C20"/>
    <w:rsid w:val="5F85C801"/>
    <w:rsid w:val="5F92795F"/>
    <w:rsid w:val="5F930719"/>
    <w:rsid w:val="5F98AEA3"/>
    <w:rsid w:val="5F990CC5"/>
    <w:rsid w:val="5F9DDDAB"/>
    <w:rsid w:val="5FA674A8"/>
    <w:rsid w:val="5FAD6EBD"/>
    <w:rsid w:val="5FB397A7"/>
    <w:rsid w:val="5FBC137D"/>
    <w:rsid w:val="5FC35FCD"/>
    <w:rsid w:val="5FC648EB"/>
    <w:rsid w:val="5FD8F7B5"/>
    <w:rsid w:val="5FDBD9D9"/>
    <w:rsid w:val="5FEAA713"/>
    <w:rsid w:val="5FF8E34C"/>
    <w:rsid w:val="601587EF"/>
    <w:rsid w:val="60179732"/>
    <w:rsid w:val="60224A5E"/>
    <w:rsid w:val="6025822E"/>
    <w:rsid w:val="6025999D"/>
    <w:rsid w:val="602C8939"/>
    <w:rsid w:val="602F1040"/>
    <w:rsid w:val="6032AEAE"/>
    <w:rsid w:val="6037D04B"/>
    <w:rsid w:val="604F44AD"/>
    <w:rsid w:val="605080A7"/>
    <w:rsid w:val="60564DD6"/>
    <w:rsid w:val="605C9128"/>
    <w:rsid w:val="6067F5F4"/>
    <w:rsid w:val="606D0B53"/>
    <w:rsid w:val="6073E621"/>
    <w:rsid w:val="60792118"/>
    <w:rsid w:val="608242F8"/>
    <w:rsid w:val="60861E4F"/>
    <w:rsid w:val="6086D06C"/>
    <w:rsid w:val="608F89FB"/>
    <w:rsid w:val="6093C5AA"/>
    <w:rsid w:val="6098CC5C"/>
    <w:rsid w:val="609A13BC"/>
    <w:rsid w:val="609D0598"/>
    <w:rsid w:val="60A1CA39"/>
    <w:rsid w:val="60B3B584"/>
    <w:rsid w:val="60C43C5B"/>
    <w:rsid w:val="60EC8665"/>
    <w:rsid w:val="60EC9209"/>
    <w:rsid w:val="60F181DF"/>
    <w:rsid w:val="60F1AAAE"/>
    <w:rsid w:val="60F6394A"/>
    <w:rsid w:val="60F6A7AE"/>
    <w:rsid w:val="60FD6081"/>
    <w:rsid w:val="610651B3"/>
    <w:rsid w:val="61073ADB"/>
    <w:rsid w:val="610D6173"/>
    <w:rsid w:val="6110F56D"/>
    <w:rsid w:val="611E098A"/>
    <w:rsid w:val="611F9E5B"/>
    <w:rsid w:val="612201D3"/>
    <w:rsid w:val="6124C319"/>
    <w:rsid w:val="612BCDE9"/>
    <w:rsid w:val="6135D1D8"/>
    <w:rsid w:val="6149311D"/>
    <w:rsid w:val="614FEA8D"/>
    <w:rsid w:val="6150E105"/>
    <w:rsid w:val="6151C612"/>
    <w:rsid w:val="61540E5B"/>
    <w:rsid w:val="617D9AE5"/>
    <w:rsid w:val="61829BE9"/>
    <w:rsid w:val="618457C7"/>
    <w:rsid w:val="6195536C"/>
    <w:rsid w:val="61A88B4B"/>
    <w:rsid w:val="61ACA448"/>
    <w:rsid w:val="61AFFD51"/>
    <w:rsid w:val="61B2EFD6"/>
    <w:rsid w:val="61B42FFC"/>
    <w:rsid w:val="61B62E2D"/>
    <w:rsid w:val="61BE645A"/>
    <w:rsid w:val="61C59E79"/>
    <w:rsid w:val="61D0F2B1"/>
    <w:rsid w:val="61DDD642"/>
    <w:rsid w:val="61E00AE7"/>
    <w:rsid w:val="61E746A8"/>
    <w:rsid w:val="61EB1CB2"/>
    <w:rsid w:val="61F2FBB4"/>
    <w:rsid w:val="61F423F9"/>
    <w:rsid w:val="61F869FE"/>
    <w:rsid w:val="62022346"/>
    <w:rsid w:val="62029707"/>
    <w:rsid w:val="6209E5D7"/>
    <w:rsid w:val="620B94A7"/>
    <w:rsid w:val="6226A655"/>
    <w:rsid w:val="6238C416"/>
    <w:rsid w:val="6245B47C"/>
    <w:rsid w:val="6247CEB4"/>
    <w:rsid w:val="625068EB"/>
    <w:rsid w:val="6271B0F9"/>
    <w:rsid w:val="62801F71"/>
    <w:rsid w:val="6289AE68"/>
    <w:rsid w:val="628F509C"/>
    <w:rsid w:val="629E4C7E"/>
    <w:rsid w:val="62B55F10"/>
    <w:rsid w:val="62BA3393"/>
    <w:rsid w:val="62BDC56D"/>
    <w:rsid w:val="62BE43C3"/>
    <w:rsid w:val="62C28936"/>
    <w:rsid w:val="62C421F0"/>
    <w:rsid w:val="62C547B6"/>
    <w:rsid w:val="62CC2D77"/>
    <w:rsid w:val="62CF1FD2"/>
    <w:rsid w:val="62DFC7EB"/>
    <w:rsid w:val="62E34631"/>
    <w:rsid w:val="62E98DAB"/>
    <w:rsid w:val="62EC5A91"/>
    <w:rsid w:val="62FAC023"/>
    <w:rsid w:val="62FC2180"/>
    <w:rsid w:val="62FED3EF"/>
    <w:rsid w:val="63020405"/>
    <w:rsid w:val="63052156"/>
    <w:rsid w:val="63181597"/>
    <w:rsid w:val="631C9481"/>
    <w:rsid w:val="631F204C"/>
    <w:rsid w:val="6328ACD1"/>
    <w:rsid w:val="632BF2F0"/>
    <w:rsid w:val="63311BFB"/>
    <w:rsid w:val="6335783A"/>
    <w:rsid w:val="6338B841"/>
    <w:rsid w:val="63391B66"/>
    <w:rsid w:val="634E063E"/>
    <w:rsid w:val="634E8E51"/>
    <w:rsid w:val="635E0DAD"/>
    <w:rsid w:val="63650760"/>
    <w:rsid w:val="636F4950"/>
    <w:rsid w:val="6373D04C"/>
    <w:rsid w:val="63798C58"/>
    <w:rsid w:val="637AD25B"/>
    <w:rsid w:val="6388FE5D"/>
    <w:rsid w:val="638C2F78"/>
    <w:rsid w:val="6390FC3C"/>
    <w:rsid w:val="63954070"/>
    <w:rsid w:val="6396789C"/>
    <w:rsid w:val="6396CA65"/>
    <w:rsid w:val="63A120A1"/>
    <w:rsid w:val="63AA30AC"/>
    <w:rsid w:val="63AE0370"/>
    <w:rsid w:val="63B13C28"/>
    <w:rsid w:val="63B8A0EC"/>
    <w:rsid w:val="63BB0462"/>
    <w:rsid w:val="63C2A049"/>
    <w:rsid w:val="63C95B2F"/>
    <w:rsid w:val="63C98183"/>
    <w:rsid w:val="63D1D494"/>
    <w:rsid w:val="63DA41B9"/>
    <w:rsid w:val="63DFEAE7"/>
    <w:rsid w:val="63E4F89E"/>
    <w:rsid w:val="63EC7978"/>
    <w:rsid w:val="640675ED"/>
    <w:rsid w:val="6410B2BD"/>
    <w:rsid w:val="6415B284"/>
    <w:rsid w:val="64196BAF"/>
    <w:rsid w:val="6419C6D0"/>
    <w:rsid w:val="641FCF8A"/>
    <w:rsid w:val="642DB00D"/>
    <w:rsid w:val="643027FC"/>
    <w:rsid w:val="64348FE1"/>
    <w:rsid w:val="6441FCE8"/>
    <w:rsid w:val="6461F128"/>
    <w:rsid w:val="646AEE84"/>
    <w:rsid w:val="646E9A8C"/>
    <w:rsid w:val="646F7D9F"/>
    <w:rsid w:val="64768C18"/>
    <w:rsid w:val="648EFC46"/>
    <w:rsid w:val="649456A4"/>
    <w:rsid w:val="649F225B"/>
    <w:rsid w:val="64AB5B2E"/>
    <w:rsid w:val="64B14C28"/>
    <w:rsid w:val="64B2A06F"/>
    <w:rsid w:val="64BE2BB4"/>
    <w:rsid w:val="64D8A53D"/>
    <w:rsid w:val="64D9A5ED"/>
    <w:rsid w:val="64DCBC1B"/>
    <w:rsid w:val="64EE37E8"/>
    <w:rsid w:val="64EE617A"/>
    <w:rsid w:val="64F1E3E9"/>
    <w:rsid w:val="64F63AAD"/>
    <w:rsid w:val="64F8AB83"/>
    <w:rsid w:val="650A4A8B"/>
    <w:rsid w:val="650B7FC3"/>
    <w:rsid w:val="650DA773"/>
    <w:rsid w:val="65168B3A"/>
    <w:rsid w:val="65182C5F"/>
    <w:rsid w:val="651D4E9B"/>
    <w:rsid w:val="651E508A"/>
    <w:rsid w:val="6521B5BA"/>
    <w:rsid w:val="65276A3B"/>
    <w:rsid w:val="6529BD7D"/>
    <w:rsid w:val="6539B124"/>
    <w:rsid w:val="653E1451"/>
    <w:rsid w:val="65613468"/>
    <w:rsid w:val="6563981B"/>
    <w:rsid w:val="65693BEC"/>
    <w:rsid w:val="6583C983"/>
    <w:rsid w:val="6586D1A6"/>
    <w:rsid w:val="658E0187"/>
    <w:rsid w:val="6590B2C9"/>
    <w:rsid w:val="659277C0"/>
    <w:rsid w:val="65948B48"/>
    <w:rsid w:val="6594E3C4"/>
    <w:rsid w:val="659B42AF"/>
    <w:rsid w:val="659D8412"/>
    <w:rsid w:val="659FBB0E"/>
    <w:rsid w:val="65A871EC"/>
    <w:rsid w:val="65A8A619"/>
    <w:rsid w:val="65AB93FE"/>
    <w:rsid w:val="65B876E8"/>
    <w:rsid w:val="65D288BC"/>
    <w:rsid w:val="65D896FA"/>
    <w:rsid w:val="65EA3691"/>
    <w:rsid w:val="65F5C0F2"/>
    <w:rsid w:val="65F7896C"/>
    <w:rsid w:val="65FF2BC5"/>
    <w:rsid w:val="66026444"/>
    <w:rsid w:val="66079BF1"/>
    <w:rsid w:val="661AF5C0"/>
    <w:rsid w:val="662060C2"/>
    <w:rsid w:val="66277233"/>
    <w:rsid w:val="6628F6E5"/>
    <w:rsid w:val="662F8E10"/>
    <w:rsid w:val="6636E415"/>
    <w:rsid w:val="6636EA6A"/>
    <w:rsid w:val="663E9791"/>
    <w:rsid w:val="6648FBB3"/>
    <w:rsid w:val="665280F1"/>
    <w:rsid w:val="6660CABB"/>
    <w:rsid w:val="66669D95"/>
    <w:rsid w:val="666A1F85"/>
    <w:rsid w:val="66770573"/>
    <w:rsid w:val="6679CDA4"/>
    <w:rsid w:val="6680A4B5"/>
    <w:rsid w:val="6695E095"/>
    <w:rsid w:val="669F27E2"/>
    <w:rsid w:val="66A4A10B"/>
    <w:rsid w:val="66BF5F6F"/>
    <w:rsid w:val="66C538F6"/>
    <w:rsid w:val="66C8A969"/>
    <w:rsid w:val="66C99EF3"/>
    <w:rsid w:val="66CE2357"/>
    <w:rsid w:val="66D0AF6B"/>
    <w:rsid w:val="66D17599"/>
    <w:rsid w:val="66E0EF2B"/>
    <w:rsid w:val="66F2612A"/>
    <w:rsid w:val="66F87DE9"/>
    <w:rsid w:val="66FBE192"/>
    <w:rsid w:val="67126547"/>
    <w:rsid w:val="67186555"/>
    <w:rsid w:val="671CC340"/>
    <w:rsid w:val="671F5AFB"/>
    <w:rsid w:val="6725AFC2"/>
    <w:rsid w:val="672C38CD"/>
    <w:rsid w:val="6738F8ED"/>
    <w:rsid w:val="67505D99"/>
    <w:rsid w:val="675BD9E2"/>
    <w:rsid w:val="676286EB"/>
    <w:rsid w:val="676B3F23"/>
    <w:rsid w:val="676B9FF5"/>
    <w:rsid w:val="6770AE21"/>
    <w:rsid w:val="6780EF24"/>
    <w:rsid w:val="6781299F"/>
    <w:rsid w:val="67898912"/>
    <w:rsid w:val="678C8243"/>
    <w:rsid w:val="679AE35B"/>
    <w:rsid w:val="67B494D3"/>
    <w:rsid w:val="67B72731"/>
    <w:rsid w:val="67C7CFAE"/>
    <w:rsid w:val="67D90116"/>
    <w:rsid w:val="67DEA6D1"/>
    <w:rsid w:val="67E04768"/>
    <w:rsid w:val="67E100CC"/>
    <w:rsid w:val="67E3DDF0"/>
    <w:rsid w:val="67F04A61"/>
    <w:rsid w:val="67F5C480"/>
    <w:rsid w:val="67F5E20C"/>
    <w:rsid w:val="6814679F"/>
    <w:rsid w:val="6823611D"/>
    <w:rsid w:val="68299BB4"/>
    <w:rsid w:val="6830A152"/>
    <w:rsid w:val="6832B078"/>
    <w:rsid w:val="683B2559"/>
    <w:rsid w:val="68463EBC"/>
    <w:rsid w:val="6847F04E"/>
    <w:rsid w:val="685303BA"/>
    <w:rsid w:val="68557578"/>
    <w:rsid w:val="68561808"/>
    <w:rsid w:val="68569B31"/>
    <w:rsid w:val="685E3F4E"/>
    <w:rsid w:val="6861ACEF"/>
    <w:rsid w:val="68622F54"/>
    <w:rsid w:val="686B7951"/>
    <w:rsid w:val="686D0EE4"/>
    <w:rsid w:val="6873ABF4"/>
    <w:rsid w:val="6878ACD4"/>
    <w:rsid w:val="6886F93A"/>
    <w:rsid w:val="688A5086"/>
    <w:rsid w:val="6892DE91"/>
    <w:rsid w:val="6892EBFF"/>
    <w:rsid w:val="689C3149"/>
    <w:rsid w:val="68A56875"/>
    <w:rsid w:val="68B54AC5"/>
    <w:rsid w:val="68BB22DC"/>
    <w:rsid w:val="68D4D71E"/>
    <w:rsid w:val="68E12627"/>
    <w:rsid w:val="68E56F8E"/>
    <w:rsid w:val="68ED0BDD"/>
    <w:rsid w:val="68F9AB60"/>
    <w:rsid w:val="68FDA76F"/>
    <w:rsid w:val="69094C46"/>
    <w:rsid w:val="690F012C"/>
    <w:rsid w:val="6913B314"/>
    <w:rsid w:val="6913E053"/>
    <w:rsid w:val="6914CB25"/>
    <w:rsid w:val="6915E1F4"/>
    <w:rsid w:val="691787B7"/>
    <w:rsid w:val="691B8C0D"/>
    <w:rsid w:val="69230BEF"/>
    <w:rsid w:val="692F49FD"/>
    <w:rsid w:val="6935B634"/>
    <w:rsid w:val="6944EA2B"/>
    <w:rsid w:val="69561C55"/>
    <w:rsid w:val="695A3229"/>
    <w:rsid w:val="695F85FD"/>
    <w:rsid w:val="69600735"/>
    <w:rsid w:val="69660BCA"/>
    <w:rsid w:val="6975A2BF"/>
    <w:rsid w:val="697728A3"/>
    <w:rsid w:val="69829E51"/>
    <w:rsid w:val="6983E06C"/>
    <w:rsid w:val="69859C11"/>
    <w:rsid w:val="69919093"/>
    <w:rsid w:val="6996242B"/>
    <w:rsid w:val="699868AE"/>
    <w:rsid w:val="69B9AC72"/>
    <w:rsid w:val="69BEBF18"/>
    <w:rsid w:val="69C9F376"/>
    <w:rsid w:val="69D76631"/>
    <w:rsid w:val="69DCA0BC"/>
    <w:rsid w:val="69DE816B"/>
    <w:rsid w:val="69E01389"/>
    <w:rsid w:val="69E2F0AB"/>
    <w:rsid w:val="69E995C8"/>
    <w:rsid w:val="69ED7725"/>
    <w:rsid w:val="69F145D9"/>
    <w:rsid w:val="69F6B60E"/>
    <w:rsid w:val="69FB46D7"/>
    <w:rsid w:val="6A0E9CA7"/>
    <w:rsid w:val="6A1CFE8A"/>
    <w:rsid w:val="6A311A91"/>
    <w:rsid w:val="6A3C1495"/>
    <w:rsid w:val="6A3C8917"/>
    <w:rsid w:val="6A3FE48F"/>
    <w:rsid w:val="6A4730B0"/>
    <w:rsid w:val="6A57A78C"/>
    <w:rsid w:val="6A5C9476"/>
    <w:rsid w:val="6A5D8287"/>
    <w:rsid w:val="6A7BDEE0"/>
    <w:rsid w:val="6A82CA3C"/>
    <w:rsid w:val="6A8FF022"/>
    <w:rsid w:val="6AA85E34"/>
    <w:rsid w:val="6AAD4F4D"/>
    <w:rsid w:val="6AC240DC"/>
    <w:rsid w:val="6AC2C1B7"/>
    <w:rsid w:val="6AC3E75C"/>
    <w:rsid w:val="6AC71769"/>
    <w:rsid w:val="6AC7A3D0"/>
    <w:rsid w:val="6ADE0104"/>
    <w:rsid w:val="6AE5B2E7"/>
    <w:rsid w:val="6AE7CD2E"/>
    <w:rsid w:val="6AF087A0"/>
    <w:rsid w:val="6AF46381"/>
    <w:rsid w:val="6AF8BAF2"/>
    <w:rsid w:val="6AFCCFFC"/>
    <w:rsid w:val="6B02DF06"/>
    <w:rsid w:val="6B049E7B"/>
    <w:rsid w:val="6B04E114"/>
    <w:rsid w:val="6B0943E4"/>
    <w:rsid w:val="6B09E133"/>
    <w:rsid w:val="6B16AD81"/>
    <w:rsid w:val="6B247757"/>
    <w:rsid w:val="6B26BAF7"/>
    <w:rsid w:val="6B2E3275"/>
    <w:rsid w:val="6B38A249"/>
    <w:rsid w:val="6B4433EF"/>
    <w:rsid w:val="6B469525"/>
    <w:rsid w:val="6B5ECCCF"/>
    <w:rsid w:val="6B63244C"/>
    <w:rsid w:val="6B6C9103"/>
    <w:rsid w:val="6B718047"/>
    <w:rsid w:val="6B763C7F"/>
    <w:rsid w:val="6B83540E"/>
    <w:rsid w:val="6B843F72"/>
    <w:rsid w:val="6B8F6220"/>
    <w:rsid w:val="6B91A62A"/>
    <w:rsid w:val="6BA74B38"/>
    <w:rsid w:val="6BA7591C"/>
    <w:rsid w:val="6BB3FF13"/>
    <w:rsid w:val="6BB5AF30"/>
    <w:rsid w:val="6BC6A7E9"/>
    <w:rsid w:val="6BCA0A85"/>
    <w:rsid w:val="6BD4AFA1"/>
    <w:rsid w:val="6BE43B32"/>
    <w:rsid w:val="6BF002ED"/>
    <w:rsid w:val="6BF031C2"/>
    <w:rsid w:val="6BF1F165"/>
    <w:rsid w:val="6C0423BD"/>
    <w:rsid w:val="6C096AA3"/>
    <w:rsid w:val="6C0C2842"/>
    <w:rsid w:val="6C121682"/>
    <w:rsid w:val="6C227332"/>
    <w:rsid w:val="6C2D0A21"/>
    <w:rsid w:val="6C3E1BEC"/>
    <w:rsid w:val="6C4287B2"/>
    <w:rsid w:val="6C4F6CAD"/>
    <w:rsid w:val="6C532F68"/>
    <w:rsid w:val="6C5950DB"/>
    <w:rsid w:val="6C5BF741"/>
    <w:rsid w:val="6C5C37E6"/>
    <w:rsid w:val="6C6C1168"/>
    <w:rsid w:val="6C6EC4BD"/>
    <w:rsid w:val="6C728FE4"/>
    <w:rsid w:val="6C77B548"/>
    <w:rsid w:val="6C7B5226"/>
    <w:rsid w:val="6C7B99D5"/>
    <w:rsid w:val="6C7C6A2F"/>
    <w:rsid w:val="6C818C24"/>
    <w:rsid w:val="6C8207A7"/>
    <w:rsid w:val="6C8BA9A6"/>
    <w:rsid w:val="6C8C090B"/>
    <w:rsid w:val="6C9914DE"/>
    <w:rsid w:val="6C9FC95C"/>
    <w:rsid w:val="6CB6E22B"/>
    <w:rsid w:val="6CCE271E"/>
    <w:rsid w:val="6CD2AF92"/>
    <w:rsid w:val="6CD88799"/>
    <w:rsid w:val="6CE806BA"/>
    <w:rsid w:val="6CEB8DF0"/>
    <w:rsid w:val="6D02664E"/>
    <w:rsid w:val="6D062D6F"/>
    <w:rsid w:val="6D1D1066"/>
    <w:rsid w:val="6D210BA1"/>
    <w:rsid w:val="6D2BA521"/>
    <w:rsid w:val="6D2CC279"/>
    <w:rsid w:val="6D2F0AA7"/>
    <w:rsid w:val="6D2F91DE"/>
    <w:rsid w:val="6D2FAF63"/>
    <w:rsid w:val="6D3FBBE8"/>
    <w:rsid w:val="6D492C54"/>
    <w:rsid w:val="6D4AD3FD"/>
    <w:rsid w:val="6D4F657E"/>
    <w:rsid w:val="6D5093E1"/>
    <w:rsid w:val="6D50DEB0"/>
    <w:rsid w:val="6D6B8C29"/>
    <w:rsid w:val="6D777903"/>
    <w:rsid w:val="6D7E55A4"/>
    <w:rsid w:val="6D86AD1A"/>
    <w:rsid w:val="6D88CA00"/>
    <w:rsid w:val="6D894832"/>
    <w:rsid w:val="6D8D7880"/>
    <w:rsid w:val="6D951990"/>
    <w:rsid w:val="6D966169"/>
    <w:rsid w:val="6D99107F"/>
    <w:rsid w:val="6D9A892D"/>
    <w:rsid w:val="6DA8C56C"/>
    <w:rsid w:val="6DA99998"/>
    <w:rsid w:val="6DA9F62A"/>
    <w:rsid w:val="6DAC0434"/>
    <w:rsid w:val="6DB0285A"/>
    <w:rsid w:val="6DBA3E76"/>
    <w:rsid w:val="6DBBEAC5"/>
    <w:rsid w:val="6DC6CC80"/>
    <w:rsid w:val="6DC89ECF"/>
    <w:rsid w:val="6DCEF1F9"/>
    <w:rsid w:val="6DD26224"/>
    <w:rsid w:val="6DD7AA96"/>
    <w:rsid w:val="6DD96B49"/>
    <w:rsid w:val="6DE112F8"/>
    <w:rsid w:val="6DE1971C"/>
    <w:rsid w:val="6DE50D71"/>
    <w:rsid w:val="6DF90842"/>
    <w:rsid w:val="6DFD5514"/>
    <w:rsid w:val="6E0EE355"/>
    <w:rsid w:val="6E224710"/>
    <w:rsid w:val="6E2A2D8C"/>
    <w:rsid w:val="6E2CAE70"/>
    <w:rsid w:val="6E3A4E0E"/>
    <w:rsid w:val="6E3A561B"/>
    <w:rsid w:val="6E3B18B6"/>
    <w:rsid w:val="6E48DBE7"/>
    <w:rsid w:val="6E4B85BC"/>
    <w:rsid w:val="6E4E15E8"/>
    <w:rsid w:val="6E56F391"/>
    <w:rsid w:val="6E5B683C"/>
    <w:rsid w:val="6E6A2EFF"/>
    <w:rsid w:val="6E6B76D6"/>
    <w:rsid w:val="6E7AC1C4"/>
    <w:rsid w:val="6E8918B5"/>
    <w:rsid w:val="6E8E08D8"/>
    <w:rsid w:val="6E98D120"/>
    <w:rsid w:val="6EBA2958"/>
    <w:rsid w:val="6EC301B1"/>
    <w:rsid w:val="6ED25305"/>
    <w:rsid w:val="6ED36701"/>
    <w:rsid w:val="6ED925CD"/>
    <w:rsid w:val="6EE22B11"/>
    <w:rsid w:val="6EFB7A72"/>
    <w:rsid w:val="6F04460A"/>
    <w:rsid w:val="6F0E4980"/>
    <w:rsid w:val="6F2B5AD0"/>
    <w:rsid w:val="6F358FA3"/>
    <w:rsid w:val="6F3705E5"/>
    <w:rsid w:val="6F38BAE3"/>
    <w:rsid w:val="6F546872"/>
    <w:rsid w:val="6F61FEC7"/>
    <w:rsid w:val="6F64D323"/>
    <w:rsid w:val="6F6CA33B"/>
    <w:rsid w:val="6F7CEF44"/>
    <w:rsid w:val="6F88474C"/>
    <w:rsid w:val="6F8896DE"/>
    <w:rsid w:val="6F89F652"/>
    <w:rsid w:val="6FAA95B3"/>
    <w:rsid w:val="6FBBF636"/>
    <w:rsid w:val="6FBC1D65"/>
    <w:rsid w:val="6FD4E0ED"/>
    <w:rsid w:val="6FD849E6"/>
    <w:rsid w:val="6FEDAE37"/>
    <w:rsid w:val="6FF34520"/>
    <w:rsid w:val="6FF4FDD9"/>
    <w:rsid w:val="6FFD5EDD"/>
    <w:rsid w:val="7003CCB7"/>
    <w:rsid w:val="700484DE"/>
    <w:rsid w:val="7010B958"/>
    <w:rsid w:val="701E4C7A"/>
    <w:rsid w:val="7024BF3E"/>
    <w:rsid w:val="702E311C"/>
    <w:rsid w:val="704DE810"/>
    <w:rsid w:val="7062B81F"/>
    <w:rsid w:val="7072966C"/>
    <w:rsid w:val="7085AF4E"/>
    <w:rsid w:val="709A66E3"/>
    <w:rsid w:val="70ACC539"/>
    <w:rsid w:val="70AF91B8"/>
    <w:rsid w:val="70B119B7"/>
    <w:rsid w:val="70B2025D"/>
    <w:rsid w:val="70B75C84"/>
    <w:rsid w:val="70C9E2F2"/>
    <w:rsid w:val="70D4DF1A"/>
    <w:rsid w:val="70D57646"/>
    <w:rsid w:val="70DD0BCB"/>
    <w:rsid w:val="70EFD6DF"/>
    <w:rsid w:val="70F37363"/>
    <w:rsid w:val="70FA5A91"/>
    <w:rsid w:val="71039BE2"/>
    <w:rsid w:val="710CEDE8"/>
    <w:rsid w:val="7110D974"/>
    <w:rsid w:val="7111551B"/>
    <w:rsid w:val="711DD479"/>
    <w:rsid w:val="7123CAD6"/>
    <w:rsid w:val="7124BBCC"/>
    <w:rsid w:val="7125C6B3"/>
    <w:rsid w:val="7130F761"/>
    <w:rsid w:val="714633E2"/>
    <w:rsid w:val="7152182A"/>
    <w:rsid w:val="715356BC"/>
    <w:rsid w:val="715437B5"/>
    <w:rsid w:val="7157473F"/>
    <w:rsid w:val="7166715C"/>
    <w:rsid w:val="7167E1AD"/>
    <w:rsid w:val="7168EF08"/>
    <w:rsid w:val="716EF822"/>
    <w:rsid w:val="7183557E"/>
    <w:rsid w:val="718372E1"/>
    <w:rsid w:val="7198B4BB"/>
    <w:rsid w:val="7199E8E9"/>
    <w:rsid w:val="71A44171"/>
    <w:rsid w:val="71ACC9DC"/>
    <w:rsid w:val="71B7570B"/>
    <w:rsid w:val="71C20DB1"/>
    <w:rsid w:val="71D9279A"/>
    <w:rsid w:val="71E652B6"/>
    <w:rsid w:val="71EF3624"/>
    <w:rsid w:val="71F4C91A"/>
    <w:rsid w:val="71F7F45C"/>
    <w:rsid w:val="71FB4475"/>
    <w:rsid w:val="71FD4BC7"/>
    <w:rsid w:val="72009B4E"/>
    <w:rsid w:val="7200D9FB"/>
    <w:rsid w:val="720B9E5C"/>
    <w:rsid w:val="7219D776"/>
    <w:rsid w:val="721F2CA0"/>
    <w:rsid w:val="7222F1C1"/>
    <w:rsid w:val="7225F289"/>
    <w:rsid w:val="72280F02"/>
    <w:rsid w:val="722AFDFD"/>
    <w:rsid w:val="72324B58"/>
    <w:rsid w:val="7236F187"/>
    <w:rsid w:val="72412C30"/>
    <w:rsid w:val="724264B9"/>
    <w:rsid w:val="7244A0C8"/>
    <w:rsid w:val="7247403B"/>
    <w:rsid w:val="7248C849"/>
    <w:rsid w:val="7252C41F"/>
    <w:rsid w:val="72533C21"/>
    <w:rsid w:val="7260E274"/>
    <w:rsid w:val="726DA016"/>
    <w:rsid w:val="72857E37"/>
    <w:rsid w:val="728D34EF"/>
    <w:rsid w:val="72A8AAF8"/>
    <w:rsid w:val="72B21E2E"/>
    <w:rsid w:val="72E1B0CE"/>
    <w:rsid w:val="72E9B735"/>
    <w:rsid w:val="72F5F6A2"/>
    <w:rsid w:val="730994EA"/>
    <w:rsid w:val="730E9B4D"/>
    <w:rsid w:val="7320AA6F"/>
    <w:rsid w:val="73248AC5"/>
    <w:rsid w:val="7326470E"/>
    <w:rsid w:val="732699E7"/>
    <w:rsid w:val="7331B513"/>
    <w:rsid w:val="73442025"/>
    <w:rsid w:val="734FBF95"/>
    <w:rsid w:val="73599B4F"/>
    <w:rsid w:val="735D28B3"/>
    <w:rsid w:val="737DE58C"/>
    <w:rsid w:val="737E56F0"/>
    <w:rsid w:val="73825F5D"/>
    <w:rsid w:val="73971D6C"/>
    <w:rsid w:val="73B45B42"/>
    <w:rsid w:val="73B56403"/>
    <w:rsid w:val="73B7F203"/>
    <w:rsid w:val="73BC9D49"/>
    <w:rsid w:val="73C93510"/>
    <w:rsid w:val="73DA405A"/>
    <w:rsid w:val="73E7B115"/>
    <w:rsid w:val="73EE19C7"/>
    <w:rsid w:val="73F8DFED"/>
    <w:rsid w:val="73F9EF28"/>
    <w:rsid w:val="74057BBB"/>
    <w:rsid w:val="7412A95B"/>
    <w:rsid w:val="74274560"/>
    <w:rsid w:val="743891CA"/>
    <w:rsid w:val="744431C3"/>
    <w:rsid w:val="7446754F"/>
    <w:rsid w:val="745A5069"/>
    <w:rsid w:val="747D46ED"/>
    <w:rsid w:val="7484D36E"/>
    <w:rsid w:val="7496EC80"/>
    <w:rsid w:val="749F71CC"/>
    <w:rsid w:val="74AA979C"/>
    <w:rsid w:val="74B5CE3F"/>
    <w:rsid w:val="74C8971C"/>
    <w:rsid w:val="74CBDB8B"/>
    <w:rsid w:val="74D378B9"/>
    <w:rsid w:val="74D4DA60"/>
    <w:rsid w:val="74ECFD78"/>
    <w:rsid w:val="74F88C33"/>
    <w:rsid w:val="74FDD905"/>
    <w:rsid w:val="75002E20"/>
    <w:rsid w:val="751DA6C1"/>
    <w:rsid w:val="75201EC2"/>
    <w:rsid w:val="752145AB"/>
    <w:rsid w:val="75235729"/>
    <w:rsid w:val="7528103A"/>
    <w:rsid w:val="75293AAA"/>
    <w:rsid w:val="7531881A"/>
    <w:rsid w:val="75366DBB"/>
    <w:rsid w:val="754327DD"/>
    <w:rsid w:val="7547C35D"/>
    <w:rsid w:val="754B8744"/>
    <w:rsid w:val="755475B8"/>
    <w:rsid w:val="755D9CB0"/>
    <w:rsid w:val="756B0E97"/>
    <w:rsid w:val="756DC5C6"/>
    <w:rsid w:val="756F7207"/>
    <w:rsid w:val="757DDECD"/>
    <w:rsid w:val="758A7B5B"/>
    <w:rsid w:val="75908BAE"/>
    <w:rsid w:val="759B77FC"/>
    <w:rsid w:val="759E0874"/>
    <w:rsid w:val="75BA9905"/>
    <w:rsid w:val="75BB001A"/>
    <w:rsid w:val="75C81648"/>
    <w:rsid w:val="75CA8489"/>
    <w:rsid w:val="75CDD2DD"/>
    <w:rsid w:val="75D32F99"/>
    <w:rsid w:val="75D4C323"/>
    <w:rsid w:val="75DD25FC"/>
    <w:rsid w:val="75E243BA"/>
    <w:rsid w:val="75E4CD53"/>
    <w:rsid w:val="75E9DE20"/>
    <w:rsid w:val="75F38A2B"/>
    <w:rsid w:val="76105D10"/>
    <w:rsid w:val="761DDD7C"/>
    <w:rsid w:val="76226060"/>
    <w:rsid w:val="762310FA"/>
    <w:rsid w:val="7626D714"/>
    <w:rsid w:val="763F3DCD"/>
    <w:rsid w:val="764C5E4F"/>
    <w:rsid w:val="76521D9E"/>
    <w:rsid w:val="7659A7FC"/>
    <w:rsid w:val="7664EB7D"/>
    <w:rsid w:val="766E1857"/>
    <w:rsid w:val="766EBC1B"/>
    <w:rsid w:val="766FA33D"/>
    <w:rsid w:val="7670A660"/>
    <w:rsid w:val="7675D9B5"/>
    <w:rsid w:val="76762669"/>
    <w:rsid w:val="767C6ECC"/>
    <w:rsid w:val="7681A213"/>
    <w:rsid w:val="768E315D"/>
    <w:rsid w:val="769279EB"/>
    <w:rsid w:val="76947EAE"/>
    <w:rsid w:val="7697F18D"/>
    <w:rsid w:val="76A18F33"/>
    <w:rsid w:val="76A28A46"/>
    <w:rsid w:val="76ACCF1B"/>
    <w:rsid w:val="76B8DA6E"/>
    <w:rsid w:val="76CDA45D"/>
    <w:rsid w:val="76D2C254"/>
    <w:rsid w:val="76D75078"/>
    <w:rsid w:val="76E49083"/>
    <w:rsid w:val="76E65732"/>
    <w:rsid w:val="770AF26C"/>
    <w:rsid w:val="770B58BB"/>
    <w:rsid w:val="770E80E4"/>
    <w:rsid w:val="771A9E68"/>
    <w:rsid w:val="771C0DD6"/>
    <w:rsid w:val="772C429E"/>
    <w:rsid w:val="772FC882"/>
    <w:rsid w:val="773605A9"/>
    <w:rsid w:val="773F09CB"/>
    <w:rsid w:val="773FBCB4"/>
    <w:rsid w:val="77426770"/>
    <w:rsid w:val="774E9159"/>
    <w:rsid w:val="7753ACE8"/>
    <w:rsid w:val="775C0A5E"/>
    <w:rsid w:val="776B5140"/>
    <w:rsid w:val="776E5545"/>
    <w:rsid w:val="7770E641"/>
    <w:rsid w:val="77744CF9"/>
    <w:rsid w:val="7775E277"/>
    <w:rsid w:val="777735AC"/>
    <w:rsid w:val="777E34E4"/>
    <w:rsid w:val="7781F5CC"/>
    <w:rsid w:val="77824178"/>
    <w:rsid w:val="77843259"/>
    <w:rsid w:val="77860336"/>
    <w:rsid w:val="778B2D62"/>
    <w:rsid w:val="778C3092"/>
    <w:rsid w:val="779B2CF9"/>
    <w:rsid w:val="77A3AA5B"/>
    <w:rsid w:val="77A43020"/>
    <w:rsid w:val="77A6BE07"/>
    <w:rsid w:val="77A6EFAC"/>
    <w:rsid w:val="77ACF580"/>
    <w:rsid w:val="77B06F73"/>
    <w:rsid w:val="77B1EAB6"/>
    <w:rsid w:val="77B24F23"/>
    <w:rsid w:val="77B3DF90"/>
    <w:rsid w:val="77BC6D3D"/>
    <w:rsid w:val="77BFD648"/>
    <w:rsid w:val="77C09417"/>
    <w:rsid w:val="77D3935B"/>
    <w:rsid w:val="77D784FF"/>
    <w:rsid w:val="77DB2540"/>
    <w:rsid w:val="77DDF481"/>
    <w:rsid w:val="77E62024"/>
    <w:rsid w:val="77E62F39"/>
    <w:rsid w:val="77EC3C20"/>
    <w:rsid w:val="77EDBF99"/>
    <w:rsid w:val="77F0C655"/>
    <w:rsid w:val="77F2E70B"/>
    <w:rsid w:val="77F5AC11"/>
    <w:rsid w:val="780311B4"/>
    <w:rsid w:val="780672E1"/>
    <w:rsid w:val="780D5847"/>
    <w:rsid w:val="780E3437"/>
    <w:rsid w:val="78157238"/>
    <w:rsid w:val="781B377C"/>
    <w:rsid w:val="781BAC51"/>
    <w:rsid w:val="782648CF"/>
    <w:rsid w:val="7826E789"/>
    <w:rsid w:val="782946FC"/>
    <w:rsid w:val="782BE5D7"/>
    <w:rsid w:val="783296D9"/>
    <w:rsid w:val="78418ADF"/>
    <w:rsid w:val="784A045B"/>
    <w:rsid w:val="7855EE62"/>
    <w:rsid w:val="78569A71"/>
    <w:rsid w:val="78777A0C"/>
    <w:rsid w:val="78786D59"/>
    <w:rsid w:val="787B9642"/>
    <w:rsid w:val="787D0D1B"/>
    <w:rsid w:val="78823323"/>
    <w:rsid w:val="7882BB96"/>
    <w:rsid w:val="788387FF"/>
    <w:rsid w:val="7889DD5B"/>
    <w:rsid w:val="788C8C8A"/>
    <w:rsid w:val="789164BE"/>
    <w:rsid w:val="7891C544"/>
    <w:rsid w:val="7897B1B5"/>
    <w:rsid w:val="78A0338E"/>
    <w:rsid w:val="78A0FCFD"/>
    <w:rsid w:val="78A60647"/>
    <w:rsid w:val="78A8B857"/>
    <w:rsid w:val="78A9EA5C"/>
    <w:rsid w:val="78ADCC18"/>
    <w:rsid w:val="78B1067C"/>
    <w:rsid w:val="78B69A84"/>
    <w:rsid w:val="78B9FEF4"/>
    <w:rsid w:val="78CF6531"/>
    <w:rsid w:val="78D114A2"/>
    <w:rsid w:val="78D2124E"/>
    <w:rsid w:val="78D43A51"/>
    <w:rsid w:val="78D4BD85"/>
    <w:rsid w:val="78DA0BFA"/>
    <w:rsid w:val="78DA5DC2"/>
    <w:rsid w:val="78DCCAF2"/>
    <w:rsid w:val="78E12FB2"/>
    <w:rsid w:val="78E4F749"/>
    <w:rsid w:val="78EDE628"/>
    <w:rsid w:val="78F0C6D4"/>
    <w:rsid w:val="78F12EE7"/>
    <w:rsid w:val="78FFBCB2"/>
    <w:rsid w:val="790059D6"/>
    <w:rsid w:val="7906301E"/>
    <w:rsid w:val="7909BCC5"/>
    <w:rsid w:val="790C3EF8"/>
    <w:rsid w:val="7910450F"/>
    <w:rsid w:val="7916F267"/>
    <w:rsid w:val="79178AEC"/>
    <w:rsid w:val="7920FE87"/>
    <w:rsid w:val="7922C9D8"/>
    <w:rsid w:val="7925D8C7"/>
    <w:rsid w:val="793C72D4"/>
    <w:rsid w:val="79424F60"/>
    <w:rsid w:val="794C0048"/>
    <w:rsid w:val="794C2BE6"/>
    <w:rsid w:val="79510045"/>
    <w:rsid w:val="7953A86C"/>
    <w:rsid w:val="795CE1D3"/>
    <w:rsid w:val="796A5A88"/>
    <w:rsid w:val="796C5FEA"/>
    <w:rsid w:val="7973BB09"/>
    <w:rsid w:val="798E3482"/>
    <w:rsid w:val="79921AB6"/>
    <w:rsid w:val="79988052"/>
    <w:rsid w:val="79A0783B"/>
    <w:rsid w:val="79A135CE"/>
    <w:rsid w:val="79A3D7B8"/>
    <w:rsid w:val="79AF8CF6"/>
    <w:rsid w:val="79B0744A"/>
    <w:rsid w:val="79B417A5"/>
    <w:rsid w:val="79C16FCA"/>
    <w:rsid w:val="79CDB661"/>
    <w:rsid w:val="79CEA989"/>
    <w:rsid w:val="79E15D29"/>
    <w:rsid w:val="79E6AFDD"/>
    <w:rsid w:val="79E9CB01"/>
    <w:rsid w:val="79F3425C"/>
    <w:rsid w:val="79F67EBA"/>
    <w:rsid w:val="79FCF6F1"/>
    <w:rsid w:val="79FEF8C4"/>
    <w:rsid w:val="7A0C8897"/>
    <w:rsid w:val="7A0EAD6E"/>
    <w:rsid w:val="7A11AAC8"/>
    <w:rsid w:val="7A122661"/>
    <w:rsid w:val="7A1DD15D"/>
    <w:rsid w:val="7A20536A"/>
    <w:rsid w:val="7A3D7C18"/>
    <w:rsid w:val="7A45AC39"/>
    <w:rsid w:val="7A60A879"/>
    <w:rsid w:val="7A688C3A"/>
    <w:rsid w:val="7A6D21DF"/>
    <w:rsid w:val="7A714074"/>
    <w:rsid w:val="7A7B0C48"/>
    <w:rsid w:val="7A90D054"/>
    <w:rsid w:val="7A932FDF"/>
    <w:rsid w:val="7A9A721F"/>
    <w:rsid w:val="7AB747FA"/>
    <w:rsid w:val="7AC5632F"/>
    <w:rsid w:val="7AC659FD"/>
    <w:rsid w:val="7ADD6365"/>
    <w:rsid w:val="7ADFFC59"/>
    <w:rsid w:val="7AE2A821"/>
    <w:rsid w:val="7AE84FD3"/>
    <w:rsid w:val="7AE86AAE"/>
    <w:rsid w:val="7AF66E21"/>
    <w:rsid w:val="7AF953F2"/>
    <w:rsid w:val="7AFF3538"/>
    <w:rsid w:val="7B0A46E5"/>
    <w:rsid w:val="7B227B70"/>
    <w:rsid w:val="7B35A394"/>
    <w:rsid w:val="7B3A3F91"/>
    <w:rsid w:val="7B42C706"/>
    <w:rsid w:val="7B43255D"/>
    <w:rsid w:val="7B462DEB"/>
    <w:rsid w:val="7B4B9DB4"/>
    <w:rsid w:val="7B4CC18F"/>
    <w:rsid w:val="7B4CC19E"/>
    <w:rsid w:val="7B4D9144"/>
    <w:rsid w:val="7B4E958A"/>
    <w:rsid w:val="7B55D9EF"/>
    <w:rsid w:val="7B5818B0"/>
    <w:rsid w:val="7B5A64A5"/>
    <w:rsid w:val="7B7A2453"/>
    <w:rsid w:val="7B7A5624"/>
    <w:rsid w:val="7B847F93"/>
    <w:rsid w:val="7B95FBE5"/>
    <w:rsid w:val="7B9EDC23"/>
    <w:rsid w:val="7BA2E8F0"/>
    <w:rsid w:val="7BAB30F7"/>
    <w:rsid w:val="7BB0A7ED"/>
    <w:rsid w:val="7BB4F9EC"/>
    <w:rsid w:val="7BB78098"/>
    <w:rsid w:val="7BBBB046"/>
    <w:rsid w:val="7BBD5292"/>
    <w:rsid w:val="7BCF8067"/>
    <w:rsid w:val="7BD437A2"/>
    <w:rsid w:val="7BD9F807"/>
    <w:rsid w:val="7BDD98AD"/>
    <w:rsid w:val="7BF435E2"/>
    <w:rsid w:val="7C0E984D"/>
    <w:rsid w:val="7C4EF218"/>
    <w:rsid w:val="7C4F8706"/>
    <w:rsid w:val="7C58999A"/>
    <w:rsid w:val="7C6E8DD0"/>
    <w:rsid w:val="7C6EBCEF"/>
    <w:rsid w:val="7C7795B8"/>
    <w:rsid w:val="7C7A519F"/>
    <w:rsid w:val="7C812501"/>
    <w:rsid w:val="7C90DCCA"/>
    <w:rsid w:val="7C94C57B"/>
    <w:rsid w:val="7C965186"/>
    <w:rsid w:val="7C98F452"/>
    <w:rsid w:val="7CA06B0B"/>
    <w:rsid w:val="7CAA06F3"/>
    <w:rsid w:val="7CC96364"/>
    <w:rsid w:val="7CCA691D"/>
    <w:rsid w:val="7CD4C4C5"/>
    <w:rsid w:val="7CD53F72"/>
    <w:rsid w:val="7CD64199"/>
    <w:rsid w:val="7CF20B9D"/>
    <w:rsid w:val="7D005E5B"/>
    <w:rsid w:val="7D1B4CE7"/>
    <w:rsid w:val="7D1C4344"/>
    <w:rsid w:val="7D22DABE"/>
    <w:rsid w:val="7D2B1EF3"/>
    <w:rsid w:val="7D333F0C"/>
    <w:rsid w:val="7D33C84C"/>
    <w:rsid w:val="7D475251"/>
    <w:rsid w:val="7D484A69"/>
    <w:rsid w:val="7D51A785"/>
    <w:rsid w:val="7D5FD7B8"/>
    <w:rsid w:val="7D6ADE7A"/>
    <w:rsid w:val="7D78BBEC"/>
    <w:rsid w:val="7D79AF7A"/>
    <w:rsid w:val="7D7F9885"/>
    <w:rsid w:val="7D8B0FB8"/>
    <w:rsid w:val="7D928149"/>
    <w:rsid w:val="7D93DCE1"/>
    <w:rsid w:val="7D994B9A"/>
    <w:rsid w:val="7D9D1EE8"/>
    <w:rsid w:val="7DA94438"/>
    <w:rsid w:val="7DB04320"/>
    <w:rsid w:val="7DB4DE49"/>
    <w:rsid w:val="7DB77757"/>
    <w:rsid w:val="7DBD4C74"/>
    <w:rsid w:val="7DC16570"/>
    <w:rsid w:val="7DC505DE"/>
    <w:rsid w:val="7DE2BF00"/>
    <w:rsid w:val="7DF0B7E1"/>
    <w:rsid w:val="7DF5C2D6"/>
    <w:rsid w:val="7DF8F91A"/>
    <w:rsid w:val="7E118BE4"/>
    <w:rsid w:val="7E12014D"/>
    <w:rsid w:val="7E2646D9"/>
    <w:rsid w:val="7E434635"/>
    <w:rsid w:val="7E45252E"/>
    <w:rsid w:val="7E477E05"/>
    <w:rsid w:val="7E523898"/>
    <w:rsid w:val="7E5FDEDD"/>
    <w:rsid w:val="7E68A116"/>
    <w:rsid w:val="7E9B08C4"/>
    <w:rsid w:val="7E9DAD05"/>
    <w:rsid w:val="7E9E66BE"/>
    <w:rsid w:val="7E9E9814"/>
    <w:rsid w:val="7EA00F7E"/>
    <w:rsid w:val="7EAF208D"/>
    <w:rsid w:val="7EB65BCC"/>
    <w:rsid w:val="7EB9CFB8"/>
    <w:rsid w:val="7EC3478C"/>
    <w:rsid w:val="7ED18214"/>
    <w:rsid w:val="7EDD0BE6"/>
    <w:rsid w:val="7EE2EEAD"/>
    <w:rsid w:val="7EF0C6C9"/>
    <w:rsid w:val="7F0F0696"/>
    <w:rsid w:val="7F12BA2B"/>
    <w:rsid w:val="7F471A7F"/>
    <w:rsid w:val="7F4B4429"/>
    <w:rsid w:val="7F4FCA8B"/>
    <w:rsid w:val="7F63F013"/>
    <w:rsid w:val="7F67DE95"/>
    <w:rsid w:val="7F68E841"/>
    <w:rsid w:val="7F6DB7C8"/>
    <w:rsid w:val="7F6E6D4F"/>
    <w:rsid w:val="7F79BF94"/>
    <w:rsid w:val="7F7D55CF"/>
    <w:rsid w:val="7F95AD07"/>
    <w:rsid w:val="7F96D8C3"/>
    <w:rsid w:val="7F9F6774"/>
    <w:rsid w:val="7FC55CC9"/>
    <w:rsid w:val="7FCF0D3C"/>
    <w:rsid w:val="7FD9B7B8"/>
    <w:rsid w:val="7FDDB808"/>
    <w:rsid w:val="7FDF1CE7"/>
    <w:rsid w:val="7FE605CB"/>
    <w:rsid w:val="7FEE02A8"/>
    <w:rsid w:val="7FEEE9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92A00"/>
  <w15:docId w15:val="{1C000E85-E228-44D0-81D0-4EA3CE5E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7C18"/>
    <w:rPr>
      <w:sz w:val="24"/>
      <w:szCs w:val="24"/>
      <w:lang w:val="en-US" w:eastAsia="en-US"/>
    </w:rPr>
  </w:style>
  <w:style w:type="paragraph" w:styleId="Antrat1">
    <w:name w:val="heading 1"/>
    <w:basedOn w:val="prastasis"/>
    <w:next w:val="prastasis"/>
    <w:link w:val="Antrat1Diagrama"/>
    <w:uiPriority w:val="9"/>
    <w:qFormat/>
    <w:rsid w:val="00AD6E7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AD6E7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AD6E71"/>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AD6E71"/>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AD6E71"/>
    <w:pPr>
      <w:keepNext/>
      <w:keepLines/>
      <w:spacing w:before="80" w:after="40" w:line="278" w:lineRule="auto"/>
      <w:outlineLvl w:val="4"/>
    </w:pPr>
    <w:rPr>
      <w:rFonts w:asciiTheme="minorHAnsi" w:eastAsiaTheme="majorEastAsia" w:hAnsiTheme="minorHAnsi" w:cstheme="majorBidi"/>
      <w:color w:val="365F9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AD6E71"/>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AD6E71"/>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AD6E71"/>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AD6E71"/>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BRTLogo">
    <w:name w:val="TBRT_Logo"/>
    <w:basedOn w:val="prastasis"/>
    <w:next w:val="prastasis"/>
    <w:rsid w:val="00CF7809"/>
    <w:rPr>
      <w:sz w:val="28"/>
      <w:szCs w:val="28"/>
    </w:rPr>
  </w:style>
  <w:style w:type="table" w:styleId="Lentelstinklelis">
    <w:name w:val="Table Grid"/>
    <w:basedOn w:val="prastojilentel"/>
    <w:rsid w:val="00C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2AE0"/>
    <w:rPr>
      <w:rFonts w:ascii="Tahoma" w:hAnsi="Tahoma" w:cs="Tahoma"/>
      <w:sz w:val="16"/>
      <w:szCs w:val="16"/>
    </w:rPr>
  </w:style>
  <w:style w:type="character" w:customStyle="1" w:styleId="DebesliotekstasDiagrama">
    <w:name w:val="Debesėlio tekstas Diagrama"/>
    <w:basedOn w:val="Numatytasispastraiposriftas"/>
    <w:link w:val="Debesliotekstas"/>
    <w:rsid w:val="00212AE0"/>
    <w:rPr>
      <w:rFonts w:ascii="Tahoma" w:hAnsi="Tahoma" w:cs="Tahoma"/>
      <w:sz w:val="16"/>
      <w:szCs w:val="16"/>
      <w:lang w:val="en-US" w:eastAsia="en-US"/>
    </w:rPr>
  </w:style>
  <w:style w:type="paragraph" w:customStyle="1" w:styleId="Default">
    <w:name w:val="Default"/>
    <w:rsid w:val="005A6521"/>
    <w:pPr>
      <w:autoSpaceDE w:val="0"/>
      <w:autoSpaceDN w:val="0"/>
      <w:adjustRightInd w:val="0"/>
    </w:pPr>
    <w:rPr>
      <w:rFonts w:eastAsia="Calibri"/>
      <w:color w:val="000000"/>
      <w:sz w:val="24"/>
      <w:szCs w:val="24"/>
      <w:lang w:eastAsia="en-US"/>
    </w:rPr>
  </w:style>
  <w:style w:type="table" w:customStyle="1" w:styleId="TableGrid0">
    <w:name w:val="Table Grid0"/>
    <w:rsid w:val="00F07CE7"/>
    <w:rPr>
      <w:rFonts w:ascii="Calibri" w:hAnsi="Calibri"/>
      <w:sz w:val="22"/>
      <w:szCs w:val="22"/>
    </w:rPr>
    <w:tblPr>
      <w:tblCellMar>
        <w:top w:w="0" w:type="dxa"/>
        <w:left w:w="0" w:type="dxa"/>
        <w:bottom w:w="0" w:type="dxa"/>
        <w:right w:w="0" w:type="dxa"/>
      </w:tblCellMar>
    </w:tblPr>
  </w:style>
  <w:style w:type="character" w:customStyle="1" w:styleId="Bodytext2">
    <w:name w:val="Body text (2)_"/>
    <w:basedOn w:val="Numatytasispastraiposriftas"/>
    <w:link w:val="Bodytext20"/>
    <w:rsid w:val="00165AEB"/>
    <w:rPr>
      <w:shd w:val="clear" w:color="auto" w:fill="FFFFFF"/>
    </w:rPr>
  </w:style>
  <w:style w:type="paragraph" w:customStyle="1" w:styleId="Bodytext20">
    <w:name w:val="Body text (2)"/>
    <w:basedOn w:val="prastasis"/>
    <w:link w:val="Bodytext2"/>
    <w:rsid w:val="00165AEB"/>
    <w:pPr>
      <w:widowControl w:val="0"/>
      <w:shd w:val="clear" w:color="auto" w:fill="FFFFFF"/>
      <w:spacing w:before="300" w:line="266" w:lineRule="exact"/>
      <w:jc w:val="both"/>
    </w:pPr>
    <w:rPr>
      <w:sz w:val="20"/>
      <w:szCs w:val="20"/>
      <w:lang w:val="lt-LT" w:eastAsia="lt-LT"/>
    </w:rPr>
  </w:style>
  <w:style w:type="paragraph" w:styleId="Sraopastraipa">
    <w:name w:val="List Paragraph"/>
    <w:basedOn w:val="prastasis"/>
    <w:uiPriority w:val="34"/>
    <w:qFormat/>
    <w:rsid w:val="002B244E"/>
    <w:pPr>
      <w:ind w:left="720"/>
      <w:contextualSpacing/>
    </w:pPr>
  </w:style>
  <w:style w:type="character" w:styleId="Grietas">
    <w:name w:val="Strong"/>
    <w:basedOn w:val="Numatytasispastraiposriftas"/>
    <w:uiPriority w:val="22"/>
    <w:qFormat/>
    <w:rsid w:val="00DA2036"/>
    <w:rPr>
      <w:b/>
      <w:bCs/>
    </w:rPr>
  </w:style>
  <w:style w:type="paragraph" w:styleId="Betarp">
    <w:name w:val="No Spacing"/>
    <w:uiPriority w:val="1"/>
    <w:qFormat/>
  </w:style>
  <w:style w:type="character" w:styleId="Hipersaitas">
    <w:name w:val="Hyperlink"/>
    <w:basedOn w:val="Numatytasispastraiposriftas"/>
    <w:uiPriority w:val="99"/>
    <w:unhideWhenUsed/>
    <w:rPr>
      <w:color w:val="0000FF" w:themeColor="hyperlink"/>
      <w:u w:val="single"/>
    </w:rPr>
  </w:style>
  <w:style w:type="paragraph" w:customStyle="1" w:styleId="msonormal0">
    <w:name w:val="msonormal"/>
    <w:basedOn w:val="prastasis"/>
    <w:rsid w:val="00E83FF3"/>
    <w:pPr>
      <w:spacing w:before="100" w:beforeAutospacing="1" w:after="100" w:afterAutospacing="1"/>
    </w:pPr>
    <w:rPr>
      <w:lang w:val="lt-LT" w:eastAsia="lt-LT"/>
    </w:rPr>
  </w:style>
  <w:style w:type="paragraph" w:customStyle="1" w:styleId="paragraph">
    <w:name w:val="paragraph"/>
    <w:basedOn w:val="prastasis"/>
    <w:rsid w:val="00E83FF3"/>
    <w:pPr>
      <w:spacing w:before="100" w:beforeAutospacing="1" w:after="100" w:afterAutospacing="1"/>
    </w:pPr>
    <w:rPr>
      <w:lang w:val="lt-LT" w:eastAsia="lt-LT"/>
    </w:rPr>
  </w:style>
  <w:style w:type="character" w:customStyle="1" w:styleId="textrun">
    <w:name w:val="textrun"/>
    <w:basedOn w:val="Numatytasispastraiposriftas"/>
    <w:rsid w:val="00E83FF3"/>
  </w:style>
  <w:style w:type="character" w:customStyle="1" w:styleId="normaltextrun">
    <w:name w:val="normaltextrun"/>
    <w:basedOn w:val="Numatytasispastraiposriftas"/>
    <w:rsid w:val="00E83FF3"/>
  </w:style>
  <w:style w:type="character" w:customStyle="1" w:styleId="eop">
    <w:name w:val="eop"/>
    <w:basedOn w:val="Numatytasispastraiposriftas"/>
    <w:rsid w:val="00E83FF3"/>
  </w:style>
  <w:style w:type="paragraph" w:customStyle="1" w:styleId="outlineelement">
    <w:name w:val="outlineelement"/>
    <w:basedOn w:val="prastasis"/>
    <w:rsid w:val="00E83FF3"/>
    <w:pPr>
      <w:spacing w:before="100" w:beforeAutospacing="1" w:after="100" w:afterAutospacing="1"/>
    </w:pPr>
    <w:rPr>
      <w:lang w:val="lt-LT" w:eastAsia="lt-LT"/>
    </w:rPr>
  </w:style>
  <w:style w:type="character" w:customStyle="1" w:styleId="linebreakblob">
    <w:name w:val="linebreakblob"/>
    <w:basedOn w:val="Numatytasispastraiposriftas"/>
    <w:rsid w:val="00E83FF3"/>
  </w:style>
  <w:style w:type="character" w:customStyle="1" w:styleId="scxw70225629">
    <w:name w:val="scxw70225629"/>
    <w:basedOn w:val="Numatytasispastraiposriftas"/>
    <w:rsid w:val="00E83FF3"/>
  </w:style>
  <w:style w:type="character" w:customStyle="1" w:styleId="tabrun">
    <w:name w:val="tabrun"/>
    <w:basedOn w:val="Numatytasispastraiposriftas"/>
    <w:rsid w:val="00E83FF3"/>
  </w:style>
  <w:style w:type="character" w:customStyle="1" w:styleId="tabchar">
    <w:name w:val="tabchar"/>
    <w:basedOn w:val="Numatytasispastraiposriftas"/>
    <w:rsid w:val="00E83FF3"/>
  </w:style>
  <w:style w:type="character" w:customStyle="1" w:styleId="pagebreakblob">
    <w:name w:val="pagebreakblob"/>
    <w:basedOn w:val="Numatytasispastraiposriftas"/>
    <w:rsid w:val="00E83FF3"/>
  </w:style>
  <w:style w:type="character" w:customStyle="1" w:styleId="pagebreaktextspan">
    <w:name w:val="pagebreaktextspan"/>
    <w:basedOn w:val="Numatytasispastraiposriftas"/>
    <w:rsid w:val="00E83FF3"/>
  </w:style>
  <w:style w:type="character" w:customStyle="1" w:styleId="pagebreakborderspan">
    <w:name w:val="pagebreakborderspan"/>
    <w:basedOn w:val="Numatytasispastraiposriftas"/>
    <w:rsid w:val="00E83FF3"/>
  </w:style>
  <w:style w:type="character" w:customStyle="1" w:styleId="Antrat1Diagrama">
    <w:name w:val="Antraštė 1 Diagrama"/>
    <w:basedOn w:val="Numatytasispastraiposriftas"/>
    <w:link w:val="Antrat1"/>
    <w:uiPriority w:val="9"/>
    <w:rsid w:val="00AD6E71"/>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Antrat2Diagrama">
    <w:name w:val="Antraštė 2 Diagrama"/>
    <w:basedOn w:val="Numatytasispastraiposriftas"/>
    <w:link w:val="Antrat2"/>
    <w:uiPriority w:val="9"/>
    <w:semiHidden/>
    <w:rsid w:val="00AD6E71"/>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Antrat3Diagrama">
    <w:name w:val="Antraštė 3 Diagrama"/>
    <w:basedOn w:val="Numatytasispastraiposriftas"/>
    <w:link w:val="Antrat3"/>
    <w:uiPriority w:val="9"/>
    <w:semiHidden/>
    <w:rsid w:val="00AD6E71"/>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Antrat4Diagrama">
    <w:name w:val="Antraštė 4 Diagrama"/>
    <w:basedOn w:val="Numatytasispastraiposriftas"/>
    <w:link w:val="Antrat4"/>
    <w:uiPriority w:val="9"/>
    <w:semiHidden/>
    <w:rsid w:val="00AD6E71"/>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Antrat5Diagrama">
    <w:name w:val="Antraštė 5 Diagrama"/>
    <w:basedOn w:val="Numatytasispastraiposriftas"/>
    <w:link w:val="Antrat5"/>
    <w:uiPriority w:val="9"/>
    <w:semiHidden/>
    <w:rsid w:val="00AD6E71"/>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Antrat6Diagrama">
    <w:name w:val="Antraštė 6 Diagrama"/>
    <w:basedOn w:val="Numatytasispastraiposriftas"/>
    <w:link w:val="Antrat6"/>
    <w:uiPriority w:val="9"/>
    <w:semiHidden/>
    <w:rsid w:val="00AD6E71"/>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Antrat7Diagrama">
    <w:name w:val="Antraštė 7 Diagrama"/>
    <w:basedOn w:val="Numatytasispastraiposriftas"/>
    <w:link w:val="Antrat7"/>
    <w:uiPriority w:val="9"/>
    <w:semiHidden/>
    <w:rsid w:val="00AD6E71"/>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Antrat8Diagrama">
    <w:name w:val="Antraštė 8 Diagrama"/>
    <w:basedOn w:val="Numatytasispastraiposriftas"/>
    <w:link w:val="Antrat8"/>
    <w:uiPriority w:val="9"/>
    <w:semiHidden/>
    <w:rsid w:val="00AD6E71"/>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Antrat9Diagrama">
    <w:name w:val="Antraštė 9 Diagrama"/>
    <w:basedOn w:val="Numatytasispastraiposriftas"/>
    <w:link w:val="Antrat9"/>
    <w:uiPriority w:val="9"/>
    <w:semiHidden/>
    <w:rsid w:val="00AD6E71"/>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Pavadinimas">
    <w:name w:val="Title"/>
    <w:basedOn w:val="prastasis"/>
    <w:next w:val="prastasis"/>
    <w:link w:val="PavadinimasDiagrama"/>
    <w:uiPriority w:val="10"/>
    <w:qFormat/>
    <w:rsid w:val="00AD6E7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AD6E71"/>
    <w:rPr>
      <w:rFonts w:asciiTheme="majorHAnsi" w:eastAsiaTheme="majorEastAsia" w:hAnsiTheme="majorHAnsi" w:cstheme="majorBidi"/>
      <w:spacing w:val="-10"/>
      <w:kern w:val="28"/>
      <w:sz w:val="56"/>
      <w:szCs w:val="56"/>
      <w:lang w:eastAsia="en-US"/>
      <w14:ligatures w14:val="standardContextual"/>
    </w:rPr>
  </w:style>
  <w:style w:type="paragraph" w:styleId="Paantrat">
    <w:name w:val="Subtitle"/>
    <w:basedOn w:val="prastasis"/>
    <w:next w:val="prastasis"/>
    <w:link w:val="PaantratDiagrama"/>
    <w:uiPriority w:val="11"/>
    <w:qFormat/>
    <w:rsid w:val="00AD6E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AD6E71"/>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AD6E71"/>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AD6E71"/>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Rykuspabraukimas">
    <w:name w:val="Intense Emphasis"/>
    <w:basedOn w:val="Numatytasispastraiposriftas"/>
    <w:uiPriority w:val="21"/>
    <w:qFormat/>
    <w:rsid w:val="00AD6E71"/>
    <w:rPr>
      <w:i/>
      <w:iCs/>
      <w:color w:val="365F91" w:themeColor="accent1" w:themeShade="BF"/>
    </w:rPr>
  </w:style>
  <w:style w:type="paragraph" w:styleId="Iskirtacitata">
    <w:name w:val="Intense Quote"/>
    <w:basedOn w:val="prastasis"/>
    <w:next w:val="prastasis"/>
    <w:link w:val="IskirtacitataDiagrama"/>
    <w:uiPriority w:val="30"/>
    <w:qFormat/>
    <w:rsid w:val="00AD6E7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AD6E71"/>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ykinuoroda">
    <w:name w:val="Intense Reference"/>
    <w:basedOn w:val="Numatytasispastraiposriftas"/>
    <w:uiPriority w:val="32"/>
    <w:qFormat/>
    <w:rsid w:val="00AD6E71"/>
    <w:rPr>
      <w:b/>
      <w:bCs/>
      <w:smallCaps/>
      <w:color w:val="365F91" w:themeColor="accent1" w:themeShade="BF"/>
      <w:spacing w:val="5"/>
    </w:rPr>
  </w:style>
  <w:style w:type="paragraph" w:styleId="Pagrindiniotekstotrauka2">
    <w:name w:val="Body Text Indent 2"/>
    <w:basedOn w:val="prastasis"/>
    <w:link w:val="Pagrindiniotekstotrauka2Diagrama"/>
    <w:rsid w:val="00AD6E71"/>
    <w:pPr>
      <w:ind w:firstLine="919"/>
      <w:jc w:val="both"/>
    </w:pPr>
    <w:rPr>
      <w:rFonts w:cs="Mangal"/>
      <w:szCs w:val="22"/>
      <w:lang w:val="lt-LT" w:eastAsia="lt-LT" w:bidi="sa-IN"/>
    </w:rPr>
  </w:style>
  <w:style w:type="character" w:customStyle="1" w:styleId="Pagrindiniotekstotrauka2Diagrama">
    <w:name w:val="Pagrindinio teksto įtrauka 2 Diagrama"/>
    <w:basedOn w:val="Numatytasispastraiposriftas"/>
    <w:link w:val="Pagrindiniotekstotrauka2"/>
    <w:rsid w:val="00AD6E71"/>
    <w:rPr>
      <w:rFonts w:cs="Mangal"/>
      <w:sz w:val="24"/>
      <w:szCs w:val="22"/>
      <w:lang w:bidi="sa-IN"/>
    </w:rPr>
  </w:style>
  <w:style w:type="character" w:styleId="Neapdorotaspaminjimas">
    <w:name w:val="Unresolved Mention"/>
    <w:basedOn w:val="Numatytasispastraiposriftas"/>
    <w:uiPriority w:val="99"/>
    <w:semiHidden/>
    <w:unhideWhenUsed/>
    <w:rsid w:val="00AD6E71"/>
    <w:rPr>
      <w:color w:val="605E5C"/>
      <w:shd w:val="clear" w:color="auto" w:fill="E1DFDD"/>
    </w:rPr>
  </w:style>
  <w:style w:type="paragraph" w:customStyle="1" w:styleId="Pavadinimai">
    <w:name w:val="Pavadinimai"/>
    <w:basedOn w:val="prastasis"/>
    <w:qFormat/>
    <w:rsid w:val="0097086A"/>
    <w:pPr>
      <w:spacing w:before="360" w:after="240"/>
      <w:jc w:val="center"/>
    </w:pPr>
    <w:rPr>
      <w:rFonts w:asciiTheme="majorBidi" w:hAnsiTheme="majorBidi" w:cstheme="majorBidi"/>
      <w:b/>
      <w:bCs/>
      <w:lang w:val="lt-LT"/>
    </w:rPr>
  </w:style>
  <w:style w:type="paragraph" w:customStyle="1" w:styleId="Tekstas">
    <w:name w:val="Tekstas"/>
    <w:basedOn w:val="prastasis"/>
    <w:qFormat/>
    <w:rsid w:val="00E26F63"/>
    <w:pPr>
      <w:pBdr>
        <w:top w:val="nil"/>
        <w:left w:val="nil"/>
        <w:bottom w:val="nil"/>
        <w:right w:val="nil"/>
        <w:between w:val="nil"/>
      </w:pBdr>
      <w:ind w:firstLine="720"/>
      <w:jc w:val="both"/>
      <w:textDirection w:val="btLr"/>
      <w:textAlignment w:val="top"/>
    </w:pPr>
    <w:rPr>
      <w:color w:val="000000"/>
      <w:position w:val="-1"/>
      <w:lang w:val="lt-LT" w:eastAsia="ar-SA"/>
    </w:rPr>
  </w:style>
  <w:style w:type="paragraph" w:styleId="Antrats">
    <w:name w:val="header"/>
    <w:basedOn w:val="prastasis"/>
    <w:link w:val="AntratsDiagrama"/>
    <w:unhideWhenUsed/>
    <w:rsid w:val="00A20F6F"/>
    <w:pPr>
      <w:tabs>
        <w:tab w:val="center" w:pos="4513"/>
        <w:tab w:val="right" w:pos="9026"/>
      </w:tabs>
    </w:pPr>
  </w:style>
  <w:style w:type="character" w:customStyle="1" w:styleId="AntratsDiagrama">
    <w:name w:val="Antraštės Diagrama"/>
    <w:basedOn w:val="Numatytasispastraiposriftas"/>
    <w:link w:val="Antrats"/>
    <w:rsid w:val="00A20F6F"/>
    <w:rPr>
      <w:sz w:val="24"/>
      <w:szCs w:val="24"/>
      <w:lang w:val="en-US" w:eastAsia="en-US"/>
    </w:rPr>
  </w:style>
  <w:style w:type="paragraph" w:styleId="Porat">
    <w:name w:val="footer"/>
    <w:basedOn w:val="prastasis"/>
    <w:link w:val="PoratDiagrama"/>
    <w:uiPriority w:val="99"/>
    <w:unhideWhenUsed/>
    <w:rsid w:val="00A20F6F"/>
    <w:pPr>
      <w:tabs>
        <w:tab w:val="center" w:pos="4513"/>
        <w:tab w:val="right" w:pos="9026"/>
      </w:tabs>
    </w:pPr>
  </w:style>
  <w:style w:type="character" w:customStyle="1" w:styleId="PoratDiagrama">
    <w:name w:val="Poraštė Diagrama"/>
    <w:basedOn w:val="Numatytasispastraiposriftas"/>
    <w:link w:val="Porat"/>
    <w:uiPriority w:val="99"/>
    <w:rsid w:val="00A20F6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500">
      <w:bodyDiv w:val="1"/>
      <w:marLeft w:val="0"/>
      <w:marRight w:val="0"/>
      <w:marTop w:val="0"/>
      <w:marBottom w:val="0"/>
      <w:divBdr>
        <w:top w:val="none" w:sz="0" w:space="0" w:color="auto"/>
        <w:left w:val="none" w:sz="0" w:space="0" w:color="auto"/>
        <w:bottom w:val="none" w:sz="0" w:space="0" w:color="auto"/>
        <w:right w:val="none" w:sz="0" w:space="0" w:color="auto"/>
      </w:divBdr>
    </w:div>
    <w:div w:id="679770673">
      <w:bodyDiv w:val="1"/>
      <w:marLeft w:val="0"/>
      <w:marRight w:val="0"/>
      <w:marTop w:val="0"/>
      <w:marBottom w:val="0"/>
      <w:divBdr>
        <w:top w:val="none" w:sz="0" w:space="0" w:color="auto"/>
        <w:left w:val="none" w:sz="0" w:space="0" w:color="auto"/>
        <w:bottom w:val="none" w:sz="0" w:space="0" w:color="auto"/>
        <w:right w:val="none" w:sz="0" w:space="0" w:color="auto"/>
      </w:divBdr>
    </w:div>
    <w:div w:id="716397798">
      <w:bodyDiv w:val="1"/>
      <w:marLeft w:val="0"/>
      <w:marRight w:val="0"/>
      <w:marTop w:val="0"/>
      <w:marBottom w:val="0"/>
      <w:divBdr>
        <w:top w:val="none" w:sz="0" w:space="0" w:color="auto"/>
        <w:left w:val="none" w:sz="0" w:space="0" w:color="auto"/>
        <w:bottom w:val="none" w:sz="0" w:space="0" w:color="auto"/>
        <w:right w:val="none" w:sz="0" w:space="0" w:color="auto"/>
      </w:divBdr>
    </w:div>
    <w:div w:id="2102797973">
      <w:bodyDiv w:val="1"/>
      <w:marLeft w:val="0"/>
      <w:marRight w:val="0"/>
      <w:marTop w:val="0"/>
      <w:marBottom w:val="0"/>
      <w:divBdr>
        <w:top w:val="none" w:sz="0" w:space="0" w:color="auto"/>
        <w:left w:val="none" w:sz="0" w:space="0" w:color="auto"/>
        <w:bottom w:val="none" w:sz="0" w:space="0" w:color="auto"/>
        <w:right w:val="none" w:sz="0" w:space="0" w:color="auto"/>
      </w:divBdr>
      <w:divsChild>
        <w:div w:id="1669862354">
          <w:marLeft w:val="0"/>
          <w:marRight w:val="0"/>
          <w:marTop w:val="0"/>
          <w:marBottom w:val="0"/>
          <w:divBdr>
            <w:top w:val="none" w:sz="0" w:space="0" w:color="auto"/>
            <w:left w:val="none" w:sz="0" w:space="0" w:color="auto"/>
            <w:bottom w:val="none" w:sz="0" w:space="0" w:color="auto"/>
            <w:right w:val="none" w:sz="0" w:space="0" w:color="auto"/>
          </w:divBdr>
        </w:div>
        <w:div w:id="1598948944">
          <w:marLeft w:val="0"/>
          <w:marRight w:val="0"/>
          <w:marTop w:val="0"/>
          <w:marBottom w:val="0"/>
          <w:divBdr>
            <w:top w:val="none" w:sz="0" w:space="0" w:color="auto"/>
            <w:left w:val="none" w:sz="0" w:space="0" w:color="auto"/>
            <w:bottom w:val="none" w:sz="0" w:space="0" w:color="auto"/>
            <w:right w:val="none" w:sz="0" w:space="0" w:color="auto"/>
          </w:divBdr>
        </w:div>
        <w:div w:id="1070273262">
          <w:marLeft w:val="0"/>
          <w:marRight w:val="0"/>
          <w:marTop w:val="0"/>
          <w:marBottom w:val="0"/>
          <w:divBdr>
            <w:top w:val="none" w:sz="0" w:space="0" w:color="auto"/>
            <w:left w:val="none" w:sz="0" w:space="0" w:color="auto"/>
            <w:bottom w:val="none" w:sz="0" w:space="0" w:color="auto"/>
            <w:right w:val="none" w:sz="0" w:space="0" w:color="auto"/>
          </w:divBdr>
        </w:div>
        <w:div w:id="881986065">
          <w:marLeft w:val="0"/>
          <w:marRight w:val="0"/>
          <w:marTop w:val="0"/>
          <w:marBottom w:val="0"/>
          <w:divBdr>
            <w:top w:val="none" w:sz="0" w:space="0" w:color="auto"/>
            <w:left w:val="none" w:sz="0" w:space="0" w:color="auto"/>
            <w:bottom w:val="none" w:sz="0" w:space="0" w:color="auto"/>
            <w:right w:val="none" w:sz="0" w:space="0" w:color="auto"/>
          </w:divBdr>
        </w:div>
        <w:div w:id="931856910">
          <w:marLeft w:val="0"/>
          <w:marRight w:val="0"/>
          <w:marTop w:val="0"/>
          <w:marBottom w:val="0"/>
          <w:divBdr>
            <w:top w:val="none" w:sz="0" w:space="0" w:color="auto"/>
            <w:left w:val="none" w:sz="0" w:space="0" w:color="auto"/>
            <w:bottom w:val="none" w:sz="0" w:space="0" w:color="auto"/>
            <w:right w:val="none" w:sz="0" w:space="0" w:color="auto"/>
          </w:divBdr>
        </w:div>
        <w:div w:id="1533105782">
          <w:marLeft w:val="0"/>
          <w:marRight w:val="0"/>
          <w:marTop w:val="0"/>
          <w:marBottom w:val="0"/>
          <w:divBdr>
            <w:top w:val="none" w:sz="0" w:space="0" w:color="auto"/>
            <w:left w:val="none" w:sz="0" w:space="0" w:color="auto"/>
            <w:bottom w:val="none" w:sz="0" w:space="0" w:color="auto"/>
            <w:right w:val="none" w:sz="0" w:space="0" w:color="auto"/>
          </w:divBdr>
        </w:div>
        <w:div w:id="380592893">
          <w:marLeft w:val="0"/>
          <w:marRight w:val="0"/>
          <w:marTop w:val="0"/>
          <w:marBottom w:val="0"/>
          <w:divBdr>
            <w:top w:val="none" w:sz="0" w:space="0" w:color="auto"/>
            <w:left w:val="none" w:sz="0" w:space="0" w:color="auto"/>
            <w:bottom w:val="none" w:sz="0" w:space="0" w:color="auto"/>
            <w:right w:val="none" w:sz="0" w:space="0" w:color="auto"/>
          </w:divBdr>
        </w:div>
        <w:div w:id="593049001">
          <w:marLeft w:val="0"/>
          <w:marRight w:val="0"/>
          <w:marTop w:val="0"/>
          <w:marBottom w:val="0"/>
          <w:divBdr>
            <w:top w:val="none" w:sz="0" w:space="0" w:color="auto"/>
            <w:left w:val="none" w:sz="0" w:space="0" w:color="auto"/>
            <w:bottom w:val="none" w:sz="0" w:space="0" w:color="auto"/>
            <w:right w:val="none" w:sz="0" w:space="0" w:color="auto"/>
          </w:divBdr>
        </w:div>
        <w:div w:id="1921402646">
          <w:marLeft w:val="0"/>
          <w:marRight w:val="0"/>
          <w:marTop w:val="0"/>
          <w:marBottom w:val="0"/>
          <w:divBdr>
            <w:top w:val="none" w:sz="0" w:space="0" w:color="auto"/>
            <w:left w:val="none" w:sz="0" w:space="0" w:color="auto"/>
            <w:bottom w:val="none" w:sz="0" w:space="0" w:color="auto"/>
            <w:right w:val="none" w:sz="0" w:space="0" w:color="auto"/>
          </w:divBdr>
          <w:divsChild>
            <w:div w:id="1385331363">
              <w:marLeft w:val="-75"/>
              <w:marRight w:val="0"/>
              <w:marTop w:val="30"/>
              <w:marBottom w:val="30"/>
              <w:divBdr>
                <w:top w:val="none" w:sz="0" w:space="0" w:color="auto"/>
                <w:left w:val="none" w:sz="0" w:space="0" w:color="auto"/>
                <w:bottom w:val="none" w:sz="0" w:space="0" w:color="auto"/>
                <w:right w:val="none" w:sz="0" w:space="0" w:color="auto"/>
              </w:divBdr>
              <w:divsChild>
                <w:div w:id="1984233668">
                  <w:marLeft w:val="0"/>
                  <w:marRight w:val="0"/>
                  <w:marTop w:val="0"/>
                  <w:marBottom w:val="0"/>
                  <w:divBdr>
                    <w:top w:val="none" w:sz="0" w:space="0" w:color="auto"/>
                    <w:left w:val="none" w:sz="0" w:space="0" w:color="auto"/>
                    <w:bottom w:val="none" w:sz="0" w:space="0" w:color="auto"/>
                    <w:right w:val="none" w:sz="0" w:space="0" w:color="auto"/>
                  </w:divBdr>
                  <w:divsChild>
                    <w:div w:id="778451902">
                      <w:marLeft w:val="0"/>
                      <w:marRight w:val="0"/>
                      <w:marTop w:val="0"/>
                      <w:marBottom w:val="0"/>
                      <w:divBdr>
                        <w:top w:val="none" w:sz="0" w:space="0" w:color="auto"/>
                        <w:left w:val="none" w:sz="0" w:space="0" w:color="auto"/>
                        <w:bottom w:val="none" w:sz="0" w:space="0" w:color="auto"/>
                        <w:right w:val="none" w:sz="0" w:space="0" w:color="auto"/>
                      </w:divBdr>
                    </w:div>
                  </w:divsChild>
                </w:div>
                <w:div w:id="1341153283">
                  <w:marLeft w:val="0"/>
                  <w:marRight w:val="0"/>
                  <w:marTop w:val="0"/>
                  <w:marBottom w:val="0"/>
                  <w:divBdr>
                    <w:top w:val="none" w:sz="0" w:space="0" w:color="auto"/>
                    <w:left w:val="none" w:sz="0" w:space="0" w:color="auto"/>
                    <w:bottom w:val="none" w:sz="0" w:space="0" w:color="auto"/>
                    <w:right w:val="none" w:sz="0" w:space="0" w:color="auto"/>
                  </w:divBdr>
                  <w:divsChild>
                    <w:div w:id="2042511687">
                      <w:marLeft w:val="0"/>
                      <w:marRight w:val="0"/>
                      <w:marTop w:val="0"/>
                      <w:marBottom w:val="0"/>
                      <w:divBdr>
                        <w:top w:val="none" w:sz="0" w:space="0" w:color="auto"/>
                        <w:left w:val="none" w:sz="0" w:space="0" w:color="auto"/>
                        <w:bottom w:val="none" w:sz="0" w:space="0" w:color="auto"/>
                        <w:right w:val="none" w:sz="0" w:space="0" w:color="auto"/>
                      </w:divBdr>
                    </w:div>
                  </w:divsChild>
                </w:div>
                <w:div w:id="1317489696">
                  <w:marLeft w:val="0"/>
                  <w:marRight w:val="0"/>
                  <w:marTop w:val="0"/>
                  <w:marBottom w:val="0"/>
                  <w:divBdr>
                    <w:top w:val="none" w:sz="0" w:space="0" w:color="auto"/>
                    <w:left w:val="none" w:sz="0" w:space="0" w:color="auto"/>
                    <w:bottom w:val="none" w:sz="0" w:space="0" w:color="auto"/>
                    <w:right w:val="none" w:sz="0" w:space="0" w:color="auto"/>
                  </w:divBdr>
                  <w:divsChild>
                    <w:div w:id="2003510740">
                      <w:marLeft w:val="0"/>
                      <w:marRight w:val="0"/>
                      <w:marTop w:val="0"/>
                      <w:marBottom w:val="0"/>
                      <w:divBdr>
                        <w:top w:val="none" w:sz="0" w:space="0" w:color="auto"/>
                        <w:left w:val="none" w:sz="0" w:space="0" w:color="auto"/>
                        <w:bottom w:val="none" w:sz="0" w:space="0" w:color="auto"/>
                        <w:right w:val="none" w:sz="0" w:space="0" w:color="auto"/>
                      </w:divBdr>
                    </w:div>
                  </w:divsChild>
                </w:div>
                <w:div w:id="1367951053">
                  <w:marLeft w:val="0"/>
                  <w:marRight w:val="0"/>
                  <w:marTop w:val="0"/>
                  <w:marBottom w:val="0"/>
                  <w:divBdr>
                    <w:top w:val="none" w:sz="0" w:space="0" w:color="auto"/>
                    <w:left w:val="none" w:sz="0" w:space="0" w:color="auto"/>
                    <w:bottom w:val="none" w:sz="0" w:space="0" w:color="auto"/>
                    <w:right w:val="none" w:sz="0" w:space="0" w:color="auto"/>
                  </w:divBdr>
                  <w:divsChild>
                    <w:div w:id="410854728">
                      <w:marLeft w:val="0"/>
                      <w:marRight w:val="0"/>
                      <w:marTop w:val="0"/>
                      <w:marBottom w:val="0"/>
                      <w:divBdr>
                        <w:top w:val="none" w:sz="0" w:space="0" w:color="auto"/>
                        <w:left w:val="none" w:sz="0" w:space="0" w:color="auto"/>
                        <w:bottom w:val="none" w:sz="0" w:space="0" w:color="auto"/>
                        <w:right w:val="none" w:sz="0" w:space="0" w:color="auto"/>
                      </w:divBdr>
                    </w:div>
                  </w:divsChild>
                </w:div>
                <w:div w:id="2066877977">
                  <w:marLeft w:val="0"/>
                  <w:marRight w:val="0"/>
                  <w:marTop w:val="0"/>
                  <w:marBottom w:val="0"/>
                  <w:divBdr>
                    <w:top w:val="none" w:sz="0" w:space="0" w:color="auto"/>
                    <w:left w:val="none" w:sz="0" w:space="0" w:color="auto"/>
                    <w:bottom w:val="none" w:sz="0" w:space="0" w:color="auto"/>
                    <w:right w:val="none" w:sz="0" w:space="0" w:color="auto"/>
                  </w:divBdr>
                  <w:divsChild>
                    <w:div w:id="1375735738">
                      <w:marLeft w:val="0"/>
                      <w:marRight w:val="0"/>
                      <w:marTop w:val="0"/>
                      <w:marBottom w:val="0"/>
                      <w:divBdr>
                        <w:top w:val="none" w:sz="0" w:space="0" w:color="auto"/>
                        <w:left w:val="none" w:sz="0" w:space="0" w:color="auto"/>
                        <w:bottom w:val="none" w:sz="0" w:space="0" w:color="auto"/>
                        <w:right w:val="none" w:sz="0" w:space="0" w:color="auto"/>
                      </w:divBdr>
                    </w:div>
                    <w:div w:id="1320841814">
                      <w:marLeft w:val="0"/>
                      <w:marRight w:val="0"/>
                      <w:marTop w:val="0"/>
                      <w:marBottom w:val="0"/>
                      <w:divBdr>
                        <w:top w:val="none" w:sz="0" w:space="0" w:color="auto"/>
                        <w:left w:val="none" w:sz="0" w:space="0" w:color="auto"/>
                        <w:bottom w:val="none" w:sz="0" w:space="0" w:color="auto"/>
                        <w:right w:val="none" w:sz="0" w:space="0" w:color="auto"/>
                      </w:divBdr>
                    </w:div>
                  </w:divsChild>
                </w:div>
                <w:div w:id="1368604364">
                  <w:marLeft w:val="0"/>
                  <w:marRight w:val="0"/>
                  <w:marTop w:val="0"/>
                  <w:marBottom w:val="0"/>
                  <w:divBdr>
                    <w:top w:val="none" w:sz="0" w:space="0" w:color="auto"/>
                    <w:left w:val="none" w:sz="0" w:space="0" w:color="auto"/>
                    <w:bottom w:val="none" w:sz="0" w:space="0" w:color="auto"/>
                    <w:right w:val="none" w:sz="0" w:space="0" w:color="auto"/>
                  </w:divBdr>
                  <w:divsChild>
                    <w:div w:id="1641686955">
                      <w:marLeft w:val="0"/>
                      <w:marRight w:val="0"/>
                      <w:marTop w:val="0"/>
                      <w:marBottom w:val="0"/>
                      <w:divBdr>
                        <w:top w:val="none" w:sz="0" w:space="0" w:color="auto"/>
                        <w:left w:val="none" w:sz="0" w:space="0" w:color="auto"/>
                        <w:bottom w:val="none" w:sz="0" w:space="0" w:color="auto"/>
                        <w:right w:val="none" w:sz="0" w:space="0" w:color="auto"/>
                      </w:divBdr>
                    </w:div>
                  </w:divsChild>
                </w:div>
                <w:div w:id="404567661">
                  <w:marLeft w:val="0"/>
                  <w:marRight w:val="0"/>
                  <w:marTop w:val="0"/>
                  <w:marBottom w:val="0"/>
                  <w:divBdr>
                    <w:top w:val="none" w:sz="0" w:space="0" w:color="auto"/>
                    <w:left w:val="none" w:sz="0" w:space="0" w:color="auto"/>
                    <w:bottom w:val="none" w:sz="0" w:space="0" w:color="auto"/>
                    <w:right w:val="none" w:sz="0" w:space="0" w:color="auto"/>
                  </w:divBdr>
                  <w:divsChild>
                    <w:div w:id="637031324">
                      <w:marLeft w:val="0"/>
                      <w:marRight w:val="0"/>
                      <w:marTop w:val="0"/>
                      <w:marBottom w:val="0"/>
                      <w:divBdr>
                        <w:top w:val="none" w:sz="0" w:space="0" w:color="auto"/>
                        <w:left w:val="none" w:sz="0" w:space="0" w:color="auto"/>
                        <w:bottom w:val="none" w:sz="0" w:space="0" w:color="auto"/>
                        <w:right w:val="none" w:sz="0" w:space="0" w:color="auto"/>
                      </w:divBdr>
                    </w:div>
                  </w:divsChild>
                </w:div>
                <w:div w:id="1068844459">
                  <w:marLeft w:val="0"/>
                  <w:marRight w:val="0"/>
                  <w:marTop w:val="0"/>
                  <w:marBottom w:val="0"/>
                  <w:divBdr>
                    <w:top w:val="none" w:sz="0" w:space="0" w:color="auto"/>
                    <w:left w:val="none" w:sz="0" w:space="0" w:color="auto"/>
                    <w:bottom w:val="none" w:sz="0" w:space="0" w:color="auto"/>
                    <w:right w:val="none" w:sz="0" w:space="0" w:color="auto"/>
                  </w:divBdr>
                  <w:divsChild>
                    <w:div w:id="2025395703">
                      <w:marLeft w:val="0"/>
                      <w:marRight w:val="0"/>
                      <w:marTop w:val="0"/>
                      <w:marBottom w:val="0"/>
                      <w:divBdr>
                        <w:top w:val="none" w:sz="0" w:space="0" w:color="auto"/>
                        <w:left w:val="none" w:sz="0" w:space="0" w:color="auto"/>
                        <w:bottom w:val="none" w:sz="0" w:space="0" w:color="auto"/>
                        <w:right w:val="none" w:sz="0" w:space="0" w:color="auto"/>
                      </w:divBdr>
                    </w:div>
                  </w:divsChild>
                </w:div>
                <w:div w:id="1048846092">
                  <w:marLeft w:val="0"/>
                  <w:marRight w:val="0"/>
                  <w:marTop w:val="0"/>
                  <w:marBottom w:val="0"/>
                  <w:divBdr>
                    <w:top w:val="none" w:sz="0" w:space="0" w:color="auto"/>
                    <w:left w:val="none" w:sz="0" w:space="0" w:color="auto"/>
                    <w:bottom w:val="none" w:sz="0" w:space="0" w:color="auto"/>
                    <w:right w:val="none" w:sz="0" w:space="0" w:color="auto"/>
                  </w:divBdr>
                  <w:divsChild>
                    <w:div w:id="1029067360">
                      <w:marLeft w:val="0"/>
                      <w:marRight w:val="0"/>
                      <w:marTop w:val="0"/>
                      <w:marBottom w:val="0"/>
                      <w:divBdr>
                        <w:top w:val="none" w:sz="0" w:space="0" w:color="auto"/>
                        <w:left w:val="none" w:sz="0" w:space="0" w:color="auto"/>
                        <w:bottom w:val="none" w:sz="0" w:space="0" w:color="auto"/>
                        <w:right w:val="none" w:sz="0" w:space="0" w:color="auto"/>
                      </w:divBdr>
                    </w:div>
                  </w:divsChild>
                </w:div>
                <w:div w:id="1807963713">
                  <w:marLeft w:val="0"/>
                  <w:marRight w:val="0"/>
                  <w:marTop w:val="0"/>
                  <w:marBottom w:val="0"/>
                  <w:divBdr>
                    <w:top w:val="none" w:sz="0" w:space="0" w:color="auto"/>
                    <w:left w:val="none" w:sz="0" w:space="0" w:color="auto"/>
                    <w:bottom w:val="none" w:sz="0" w:space="0" w:color="auto"/>
                    <w:right w:val="none" w:sz="0" w:space="0" w:color="auto"/>
                  </w:divBdr>
                  <w:divsChild>
                    <w:div w:id="456795572">
                      <w:marLeft w:val="0"/>
                      <w:marRight w:val="0"/>
                      <w:marTop w:val="0"/>
                      <w:marBottom w:val="0"/>
                      <w:divBdr>
                        <w:top w:val="none" w:sz="0" w:space="0" w:color="auto"/>
                        <w:left w:val="none" w:sz="0" w:space="0" w:color="auto"/>
                        <w:bottom w:val="none" w:sz="0" w:space="0" w:color="auto"/>
                        <w:right w:val="none" w:sz="0" w:space="0" w:color="auto"/>
                      </w:divBdr>
                    </w:div>
                  </w:divsChild>
                </w:div>
                <w:div w:id="1711688253">
                  <w:marLeft w:val="0"/>
                  <w:marRight w:val="0"/>
                  <w:marTop w:val="0"/>
                  <w:marBottom w:val="0"/>
                  <w:divBdr>
                    <w:top w:val="none" w:sz="0" w:space="0" w:color="auto"/>
                    <w:left w:val="none" w:sz="0" w:space="0" w:color="auto"/>
                    <w:bottom w:val="none" w:sz="0" w:space="0" w:color="auto"/>
                    <w:right w:val="none" w:sz="0" w:space="0" w:color="auto"/>
                  </w:divBdr>
                  <w:divsChild>
                    <w:div w:id="196891046">
                      <w:marLeft w:val="0"/>
                      <w:marRight w:val="0"/>
                      <w:marTop w:val="0"/>
                      <w:marBottom w:val="0"/>
                      <w:divBdr>
                        <w:top w:val="none" w:sz="0" w:space="0" w:color="auto"/>
                        <w:left w:val="none" w:sz="0" w:space="0" w:color="auto"/>
                        <w:bottom w:val="none" w:sz="0" w:space="0" w:color="auto"/>
                        <w:right w:val="none" w:sz="0" w:space="0" w:color="auto"/>
                      </w:divBdr>
                    </w:div>
                  </w:divsChild>
                </w:div>
                <w:div w:id="1177308093">
                  <w:marLeft w:val="0"/>
                  <w:marRight w:val="0"/>
                  <w:marTop w:val="0"/>
                  <w:marBottom w:val="0"/>
                  <w:divBdr>
                    <w:top w:val="none" w:sz="0" w:space="0" w:color="auto"/>
                    <w:left w:val="none" w:sz="0" w:space="0" w:color="auto"/>
                    <w:bottom w:val="none" w:sz="0" w:space="0" w:color="auto"/>
                    <w:right w:val="none" w:sz="0" w:space="0" w:color="auto"/>
                  </w:divBdr>
                  <w:divsChild>
                    <w:div w:id="317341565">
                      <w:marLeft w:val="0"/>
                      <w:marRight w:val="0"/>
                      <w:marTop w:val="0"/>
                      <w:marBottom w:val="0"/>
                      <w:divBdr>
                        <w:top w:val="none" w:sz="0" w:space="0" w:color="auto"/>
                        <w:left w:val="none" w:sz="0" w:space="0" w:color="auto"/>
                        <w:bottom w:val="none" w:sz="0" w:space="0" w:color="auto"/>
                        <w:right w:val="none" w:sz="0" w:space="0" w:color="auto"/>
                      </w:divBdr>
                    </w:div>
                  </w:divsChild>
                </w:div>
                <w:div w:id="1786384144">
                  <w:marLeft w:val="0"/>
                  <w:marRight w:val="0"/>
                  <w:marTop w:val="0"/>
                  <w:marBottom w:val="0"/>
                  <w:divBdr>
                    <w:top w:val="none" w:sz="0" w:space="0" w:color="auto"/>
                    <w:left w:val="none" w:sz="0" w:space="0" w:color="auto"/>
                    <w:bottom w:val="none" w:sz="0" w:space="0" w:color="auto"/>
                    <w:right w:val="none" w:sz="0" w:space="0" w:color="auto"/>
                  </w:divBdr>
                  <w:divsChild>
                    <w:div w:id="784084948">
                      <w:marLeft w:val="0"/>
                      <w:marRight w:val="0"/>
                      <w:marTop w:val="0"/>
                      <w:marBottom w:val="0"/>
                      <w:divBdr>
                        <w:top w:val="none" w:sz="0" w:space="0" w:color="auto"/>
                        <w:left w:val="none" w:sz="0" w:space="0" w:color="auto"/>
                        <w:bottom w:val="none" w:sz="0" w:space="0" w:color="auto"/>
                        <w:right w:val="none" w:sz="0" w:space="0" w:color="auto"/>
                      </w:divBdr>
                    </w:div>
                  </w:divsChild>
                </w:div>
                <w:div w:id="463740159">
                  <w:marLeft w:val="0"/>
                  <w:marRight w:val="0"/>
                  <w:marTop w:val="0"/>
                  <w:marBottom w:val="0"/>
                  <w:divBdr>
                    <w:top w:val="none" w:sz="0" w:space="0" w:color="auto"/>
                    <w:left w:val="none" w:sz="0" w:space="0" w:color="auto"/>
                    <w:bottom w:val="none" w:sz="0" w:space="0" w:color="auto"/>
                    <w:right w:val="none" w:sz="0" w:space="0" w:color="auto"/>
                  </w:divBdr>
                  <w:divsChild>
                    <w:div w:id="15904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8511">
          <w:marLeft w:val="0"/>
          <w:marRight w:val="0"/>
          <w:marTop w:val="0"/>
          <w:marBottom w:val="0"/>
          <w:divBdr>
            <w:top w:val="none" w:sz="0" w:space="0" w:color="auto"/>
            <w:left w:val="none" w:sz="0" w:space="0" w:color="auto"/>
            <w:bottom w:val="none" w:sz="0" w:space="0" w:color="auto"/>
            <w:right w:val="none" w:sz="0" w:space="0" w:color="auto"/>
          </w:divBdr>
        </w:div>
        <w:div w:id="137117179">
          <w:marLeft w:val="0"/>
          <w:marRight w:val="0"/>
          <w:marTop w:val="0"/>
          <w:marBottom w:val="0"/>
          <w:divBdr>
            <w:top w:val="none" w:sz="0" w:space="0" w:color="auto"/>
            <w:left w:val="none" w:sz="0" w:space="0" w:color="auto"/>
            <w:bottom w:val="none" w:sz="0" w:space="0" w:color="auto"/>
            <w:right w:val="none" w:sz="0" w:space="0" w:color="auto"/>
          </w:divBdr>
        </w:div>
        <w:div w:id="1861240389">
          <w:marLeft w:val="0"/>
          <w:marRight w:val="0"/>
          <w:marTop w:val="0"/>
          <w:marBottom w:val="0"/>
          <w:divBdr>
            <w:top w:val="none" w:sz="0" w:space="0" w:color="auto"/>
            <w:left w:val="none" w:sz="0" w:space="0" w:color="auto"/>
            <w:bottom w:val="none" w:sz="0" w:space="0" w:color="auto"/>
            <w:right w:val="none" w:sz="0" w:space="0" w:color="auto"/>
          </w:divBdr>
        </w:div>
        <w:div w:id="1953895667">
          <w:marLeft w:val="0"/>
          <w:marRight w:val="0"/>
          <w:marTop w:val="0"/>
          <w:marBottom w:val="0"/>
          <w:divBdr>
            <w:top w:val="none" w:sz="0" w:space="0" w:color="auto"/>
            <w:left w:val="none" w:sz="0" w:space="0" w:color="auto"/>
            <w:bottom w:val="none" w:sz="0" w:space="0" w:color="auto"/>
            <w:right w:val="none" w:sz="0" w:space="0" w:color="auto"/>
          </w:divBdr>
        </w:div>
        <w:div w:id="1148596289">
          <w:marLeft w:val="0"/>
          <w:marRight w:val="0"/>
          <w:marTop w:val="0"/>
          <w:marBottom w:val="0"/>
          <w:divBdr>
            <w:top w:val="none" w:sz="0" w:space="0" w:color="auto"/>
            <w:left w:val="none" w:sz="0" w:space="0" w:color="auto"/>
            <w:bottom w:val="none" w:sz="0" w:space="0" w:color="auto"/>
            <w:right w:val="none" w:sz="0" w:space="0" w:color="auto"/>
          </w:divBdr>
        </w:div>
        <w:div w:id="857693107">
          <w:marLeft w:val="0"/>
          <w:marRight w:val="0"/>
          <w:marTop w:val="0"/>
          <w:marBottom w:val="0"/>
          <w:divBdr>
            <w:top w:val="none" w:sz="0" w:space="0" w:color="auto"/>
            <w:left w:val="none" w:sz="0" w:space="0" w:color="auto"/>
            <w:bottom w:val="none" w:sz="0" w:space="0" w:color="auto"/>
            <w:right w:val="none" w:sz="0" w:space="0" w:color="auto"/>
          </w:divBdr>
        </w:div>
        <w:div w:id="1975989550">
          <w:marLeft w:val="0"/>
          <w:marRight w:val="0"/>
          <w:marTop w:val="0"/>
          <w:marBottom w:val="0"/>
          <w:divBdr>
            <w:top w:val="none" w:sz="0" w:space="0" w:color="auto"/>
            <w:left w:val="none" w:sz="0" w:space="0" w:color="auto"/>
            <w:bottom w:val="none" w:sz="0" w:space="0" w:color="auto"/>
            <w:right w:val="none" w:sz="0" w:space="0" w:color="auto"/>
          </w:divBdr>
        </w:div>
        <w:div w:id="1286698749">
          <w:marLeft w:val="0"/>
          <w:marRight w:val="0"/>
          <w:marTop w:val="0"/>
          <w:marBottom w:val="0"/>
          <w:divBdr>
            <w:top w:val="none" w:sz="0" w:space="0" w:color="auto"/>
            <w:left w:val="none" w:sz="0" w:space="0" w:color="auto"/>
            <w:bottom w:val="none" w:sz="0" w:space="0" w:color="auto"/>
            <w:right w:val="none" w:sz="0" w:space="0" w:color="auto"/>
          </w:divBdr>
        </w:div>
        <w:div w:id="1872643567">
          <w:marLeft w:val="0"/>
          <w:marRight w:val="0"/>
          <w:marTop w:val="0"/>
          <w:marBottom w:val="0"/>
          <w:divBdr>
            <w:top w:val="none" w:sz="0" w:space="0" w:color="auto"/>
            <w:left w:val="none" w:sz="0" w:space="0" w:color="auto"/>
            <w:bottom w:val="none" w:sz="0" w:space="0" w:color="auto"/>
            <w:right w:val="none" w:sz="0" w:space="0" w:color="auto"/>
          </w:divBdr>
        </w:div>
        <w:div w:id="1919316221">
          <w:marLeft w:val="0"/>
          <w:marRight w:val="0"/>
          <w:marTop w:val="0"/>
          <w:marBottom w:val="0"/>
          <w:divBdr>
            <w:top w:val="none" w:sz="0" w:space="0" w:color="auto"/>
            <w:left w:val="none" w:sz="0" w:space="0" w:color="auto"/>
            <w:bottom w:val="none" w:sz="0" w:space="0" w:color="auto"/>
            <w:right w:val="none" w:sz="0" w:space="0" w:color="auto"/>
          </w:divBdr>
        </w:div>
        <w:div w:id="1154251162">
          <w:marLeft w:val="0"/>
          <w:marRight w:val="0"/>
          <w:marTop w:val="0"/>
          <w:marBottom w:val="0"/>
          <w:divBdr>
            <w:top w:val="none" w:sz="0" w:space="0" w:color="auto"/>
            <w:left w:val="none" w:sz="0" w:space="0" w:color="auto"/>
            <w:bottom w:val="none" w:sz="0" w:space="0" w:color="auto"/>
            <w:right w:val="none" w:sz="0" w:space="0" w:color="auto"/>
          </w:divBdr>
        </w:div>
        <w:div w:id="815298655">
          <w:marLeft w:val="0"/>
          <w:marRight w:val="0"/>
          <w:marTop w:val="0"/>
          <w:marBottom w:val="0"/>
          <w:divBdr>
            <w:top w:val="none" w:sz="0" w:space="0" w:color="auto"/>
            <w:left w:val="none" w:sz="0" w:space="0" w:color="auto"/>
            <w:bottom w:val="none" w:sz="0" w:space="0" w:color="auto"/>
            <w:right w:val="none" w:sz="0" w:space="0" w:color="auto"/>
          </w:divBdr>
        </w:div>
        <w:div w:id="167798248">
          <w:marLeft w:val="0"/>
          <w:marRight w:val="0"/>
          <w:marTop w:val="0"/>
          <w:marBottom w:val="0"/>
          <w:divBdr>
            <w:top w:val="none" w:sz="0" w:space="0" w:color="auto"/>
            <w:left w:val="none" w:sz="0" w:space="0" w:color="auto"/>
            <w:bottom w:val="none" w:sz="0" w:space="0" w:color="auto"/>
            <w:right w:val="none" w:sz="0" w:space="0" w:color="auto"/>
          </w:divBdr>
        </w:div>
        <w:div w:id="186523439">
          <w:marLeft w:val="0"/>
          <w:marRight w:val="0"/>
          <w:marTop w:val="0"/>
          <w:marBottom w:val="0"/>
          <w:divBdr>
            <w:top w:val="none" w:sz="0" w:space="0" w:color="auto"/>
            <w:left w:val="none" w:sz="0" w:space="0" w:color="auto"/>
            <w:bottom w:val="none" w:sz="0" w:space="0" w:color="auto"/>
            <w:right w:val="none" w:sz="0" w:space="0" w:color="auto"/>
          </w:divBdr>
        </w:div>
        <w:div w:id="1545629644">
          <w:marLeft w:val="0"/>
          <w:marRight w:val="0"/>
          <w:marTop w:val="0"/>
          <w:marBottom w:val="0"/>
          <w:divBdr>
            <w:top w:val="none" w:sz="0" w:space="0" w:color="auto"/>
            <w:left w:val="none" w:sz="0" w:space="0" w:color="auto"/>
            <w:bottom w:val="none" w:sz="0" w:space="0" w:color="auto"/>
            <w:right w:val="none" w:sz="0" w:space="0" w:color="auto"/>
          </w:divBdr>
        </w:div>
        <w:div w:id="189344235">
          <w:marLeft w:val="0"/>
          <w:marRight w:val="0"/>
          <w:marTop w:val="0"/>
          <w:marBottom w:val="0"/>
          <w:divBdr>
            <w:top w:val="none" w:sz="0" w:space="0" w:color="auto"/>
            <w:left w:val="none" w:sz="0" w:space="0" w:color="auto"/>
            <w:bottom w:val="none" w:sz="0" w:space="0" w:color="auto"/>
            <w:right w:val="none" w:sz="0" w:space="0" w:color="auto"/>
          </w:divBdr>
        </w:div>
        <w:div w:id="1054307003">
          <w:marLeft w:val="0"/>
          <w:marRight w:val="0"/>
          <w:marTop w:val="0"/>
          <w:marBottom w:val="0"/>
          <w:divBdr>
            <w:top w:val="none" w:sz="0" w:space="0" w:color="auto"/>
            <w:left w:val="none" w:sz="0" w:space="0" w:color="auto"/>
            <w:bottom w:val="none" w:sz="0" w:space="0" w:color="auto"/>
            <w:right w:val="none" w:sz="0" w:space="0" w:color="auto"/>
          </w:divBdr>
        </w:div>
        <w:div w:id="134184816">
          <w:marLeft w:val="0"/>
          <w:marRight w:val="0"/>
          <w:marTop w:val="0"/>
          <w:marBottom w:val="0"/>
          <w:divBdr>
            <w:top w:val="none" w:sz="0" w:space="0" w:color="auto"/>
            <w:left w:val="none" w:sz="0" w:space="0" w:color="auto"/>
            <w:bottom w:val="none" w:sz="0" w:space="0" w:color="auto"/>
            <w:right w:val="none" w:sz="0" w:space="0" w:color="auto"/>
          </w:divBdr>
        </w:div>
        <w:div w:id="313069648">
          <w:marLeft w:val="0"/>
          <w:marRight w:val="0"/>
          <w:marTop w:val="0"/>
          <w:marBottom w:val="0"/>
          <w:divBdr>
            <w:top w:val="none" w:sz="0" w:space="0" w:color="auto"/>
            <w:left w:val="none" w:sz="0" w:space="0" w:color="auto"/>
            <w:bottom w:val="none" w:sz="0" w:space="0" w:color="auto"/>
            <w:right w:val="none" w:sz="0" w:space="0" w:color="auto"/>
          </w:divBdr>
        </w:div>
        <w:div w:id="1377896391">
          <w:marLeft w:val="0"/>
          <w:marRight w:val="0"/>
          <w:marTop w:val="0"/>
          <w:marBottom w:val="0"/>
          <w:divBdr>
            <w:top w:val="none" w:sz="0" w:space="0" w:color="auto"/>
            <w:left w:val="none" w:sz="0" w:space="0" w:color="auto"/>
            <w:bottom w:val="none" w:sz="0" w:space="0" w:color="auto"/>
            <w:right w:val="none" w:sz="0" w:space="0" w:color="auto"/>
          </w:divBdr>
        </w:div>
        <w:div w:id="1662930262">
          <w:marLeft w:val="0"/>
          <w:marRight w:val="0"/>
          <w:marTop w:val="0"/>
          <w:marBottom w:val="0"/>
          <w:divBdr>
            <w:top w:val="none" w:sz="0" w:space="0" w:color="auto"/>
            <w:left w:val="none" w:sz="0" w:space="0" w:color="auto"/>
            <w:bottom w:val="none" w:sz="0" w:space="0" w:color="auto"/>
            <w:right w:val="none" w:sz="0" w:space="0" w:color="auto"/>
          </w:divBdr>
        </w:div>
        <w:div w:id="1891652546">
          <w:marLeft w:val="0"/>
          <w:marRight w:val="0"/>
          <w:marTop w:val="0"/>
          <w:marBottom w:val="0"/>
          <w:divBdr>
            <w:top w:val="none" w:sz="0" w:space="0" w:color="auto"/>
            <w:left w:val="none" w:sz="0" w:space="0" w:color="auto"/>
            <w:bottom w:val="none" w:sz="0" w:space="0" w:color="auto"/>
            <w:right w:val="none" w:sz="0" w:space="0" w:color="auto"/>
          </w:divBdr>
        </w:div>
        <w:div w:id="322441197">
          <w:marLeft w:val="0"/>
          <w:marRight w:val="0"/>
          <w:marTop w:val="0"/>
          <w:marBottom w:val="0"/>
          <w:divBdr>
            <w:top w:val="none" w:sz="0" w:space="0" w:color="auto"/>
            <w:left w:val="none" w:sz="0" w:space="0" w:color="auto"/>
            <w:bottom w:val="none" w:sz="0" w:space="0" w:color="auto"/>
            <w:right w:val="none" w:sz="0" w:space="0" w:color="auto"/>
          </w:divBdr>
          <w:divsChild>
            <w:div w:id="1911844976">
              <w:marLeft w:val="-75"/>
              <w:marRight w:val="0"/>
              <w:marTop w:val="30"/>
              <w:marBottom w:val="30"/>
              <w:divBdr>
                <w:top w:val="none" w:sz="0" w:space="0" w:color="auto"/>
                <w:left w:val="none" w:sz="0" w:space="0" w:color="auto"/>
                <w:bottom w:val="none" w:sz="0" w:space="0" w:color="auto"/>
                <w:right w:val="none" w:sz="0" w:space="0" w:color="auto"/>
              </w:divBdr>
              <w:divsChild>
                <w:div w:id="187767492">
                  <w:marLeft w:val="0"/>
                  <w:marRight w:val="0"/>
                  <w:marTop w:val="0"/>
                  <w:marBottom w:val="0"/>
                  <w:divBdr>
                    <w:top w:val="none" w:sz="0" w:space="0" w:color="auto"/>
                    <w:left w:val="none" w:sz="0" w:space="0" w:color="auto"/>
                    <w:bottom w:val="none" w:sz="0" w:space="0" w:color="auto"/>
                    <w:right w:val="none" w:sz="0" w:space="0" w:color="auto"/>
                  </w:divBdr>
                  <w:divsChild>
                    <w:div w:id="1590238734">
                      <w:marLeft w:val="0"/>
                      <w:marRight w:val="0"/>
                      <w:marTop w:val="0"/>
                      <w:marBottom w:val="0"/>
                      <w:divBdr>
                        <w:top w:val="none" w:sz="0" w:space="0" w:color="auto"/>
                        <w:left w:val="none" w:sz="0" w:space="0" w:color="auto"/>
                        <w:bottom w:val="none" w:sz="0" w:space="0" w:color="auto"/>
                        <w:right w:val="none" w:sz="0" w:space="0" w:color="auto"/>
                      </w:divBdr>
                    </w:div>
                  </w:divsChild>
                </w:div>
                <w:div w:id="882643990">
                  <w:marLeft w:val="0"/>
                  <w:marRight w:val="0"/>
                  <w:marTop w:val="0"/>
                  <w:marBottom w:val="0"/>
                  <w:divBdr>
                    <w:top w:val="none" w:sz="0" w:space="0" w:color="auto"/>
                    <w:left w:val="none" w:sz="0" w:space="0" w:color="auto"/>
                    <w:bottom w:val="none" w:sz="0" w:space="0" w:color="auto"/>
                    <w:right w:val="none" w:sz="0" w:space="0" w:color="auto"/>
                  </w:divBdr>
                  <w:divsChild>
                    <w:div w:id="1449469879">
                      <w:marLeft w:val="0"/>
                      <w:marRight w:val="0"/>
                      <w:marTop w:val="0"/>
                      <w:marBottom w:val="0"/>
                      <w:divBdr>
                        <w:top w:val="none" w:sz="0" w:space="0" w:color="auto"/>
                        <w:left w:val="none" w:sz="0" w:space="0" w:color="auto"/>
                        <w:bottom w:val="none" w:sz="0" w:space="0" w:color="auto"/>
                        <w:right w:val="none" w:sz="0" w:space="0" w:color="auto"/>
                      </w:divBdr>
                    </w:div>
                  </w:divsChild>
                </w:div>
                <w:div w:id="1794864800">
                  <w:marLeft w:val="0"/>
                  <w:marRight w:val="0"/>
                  <w:marTop w:val="0"/>
                  <w:marBottom w:val="0"/>
                  <w:divBdr>
                    <w:top w:val="none" w:sz="0" w:space="0" w:color="auto"/>
                    <w:left w:val="none" w:sz="0" w:space="0" w:color="auto"/>
                    <w:bottom w:val="none" w:sz="0" w:space="0" w:color="auto"/>
                    <w:right w:val="none" w:sz="0" w:space="0" w:color="auto"/>
                  </w:divBdr>
                  <w:divsChild>
                    <w:div w:id="418062568">
                      <w:marLeft w:val="0"/>
                      <w:marRight w:val="0"/>
                      <w:marTop w:val="0"/>
                      <w:marBottom w:val="0"/>
                      <w:divBdr>
                        <w:top w:val="none" w:sz="0" w:space="0" w:color="auto"/>
                        <w:left w:val="none" w:sz="0" w:space="0" w:color="auto"/>
                        <w:bottom w:val="none" w:sz="0" w:space="0" w:color="auto"/>
                        <w:right w:val="none" w:sz="0" w:space="0" w:color="auto"/>
                      </w:divBdr>
                    </w:div>
                  </w:divsChild>
                </w:div>
                <w:div w:id="743571523">
                  <w:marLeft w:val="0"/>
                  <w:marRight w:val="0"/>
                  <w:marTop w:val="0"/>
                  <w:marBottom w:val="0"/>
                  <w:divBdr>
                    <w:top w:val="none" w:sz="0" w:space="0" w:color="auto"/>
                    <w:left w:val="none" w:sz="0" w:space="0" w:color="auto"/>
                    <w:bottom w:val="none" w:sz="0" w:space="0" w:color="auto"/>
                    <w:right w:val="none" w:sz="0" w:space="0" w:color="auto"/>
                  </w:divBdr>
                  <w:divsChild>
                    <w:div w:id="2145542245">
                      <w:marLeft w:val="0"/>
                      <w:marRight w:val="0"/>
                      <w:marTop w:val="0"/>
                      <w:marBottom w:val="0"/>
                      <w:divBdr>
                        <w:top w:val="none" w:sz="0" w:space="0" w:color="auto"/>
                        <w:left w:val="none" w:sz="0" w:space="0" w:color="auto"/>
                        <w:bottom w:val="none" w:sz="0" w:space="0" w:color="auto"/>
                        <w:right w:val="none" w:sz="0" w:space="0" w:color="auto"/>
                      </w:divBdr>
                    </w:div>
                  </w:divsChild>
                </w:div>
                <w:div w:id="1914705902">
                  <w:marLeft w:val="0"/>
                  <w:marRight w:val="0"/>
                  <w:marTop w:val="0"/>
                  <w:marBottom w:val="0"/>
                  <w:divBdr>
                    <w:top w:val="none" w:sz="0" w:space="0" w:color="auto"/>
                    <w:left w:val="none" w:sz="0" w:space="0" w:color="auto"/>
                    <w:bottom w:val="none" w:sz="0" w:space="0" w:color="auto"/>
                    <w:right w:val="none" w:sz="0" w:space="0" w:color="auto"/>
                  </w:divBdr>
                  <w:divsChild>
                    <w:div w:id="166949689">
                      <w:marLeft w:val="0"/>
                      <w:marRight w:val="0"/>
                      <w:marTop w:val="0"/>
                      <w:marBottom w:val="0"/>
                      <w:divBdr>
                        <w:top w:val="none" w:sz="0" w:space="0" w:color="auto"/>
                        <w:left w:val="none" w:sz="0" w:space="0" w:color="auto"/>
                        <w:bottom w:val="none" w:sz="0" w:space="0" w:color="auto"/>
                        <w:right w:val="none" w:sz="0" w:space="0" w:color="auto"/>
                      </w:divBdr>
                    </w:div>
                  </w:divsChild>
                </w:div>
                <w:div w:id="1119688134">
                  <w:marLeft w:val="0"/>
                  <w:marRight w:val="0"/>
                  <w:marTop w:val="0"/>
                  <w:marBottom w:val="0"/>
                  <w:divBdr>
                    <w:top w:val="none" w:sz="0" w:space="0" w:color="auto"/>
                    <w:left w:val="none" w:sz="0" w:space="0" w:color="auto"/>
                    <w:bottom w:val="none" w:sz="0" w:space="0" w:color="auto"/>
                    <w:right w:val="none" w:sz="0" w:space="0" w:color="auto"/>
                  </w:divBdr>
                  <w:divsChild>
                    <w:div w:id="243224069">
                      <w:marLeft w:val="0"/>
                      <w:marRight w:val="0"/>
                      <w:marTop w:val="0"/>
                      <w:marBottom w:val="0"/>
                      <w:divBdr>
                        <w:top w:val="none" w:sz="0" w:space="0" w:color="auto"/>
                        <w:left w:val="none" w:sz="0" w:space="0" w:color="auto"/>
                        <w:bottom w:val="none" w:sz="0" w:space="0" w:color="auto"/>
                        <w:right w:val="none" w:sz="0" w:space="0" w:color="auto"/>
                      </w:divBdr>
                    </w:div>
                  </w:divsChild>
                </w:div>
                <w:div w:id="1893882115">
                  <w:marLeft w:val="0"/>
                  <w:marRight w:val="0"/>
                  <w:marTop w:val="0"/>
                  <w:marBottom w:val="0"/>
                  <w:divBdr>
                    <w:top w:val="none" w:sz="0" w:space="0" w:color="auto"/>
                    <w:left w:val="none" w:sz="0" w:space="0" w:color="auto"/>
                    <w:bottom w:val="none" w:sz="0" w:space="0" w:color="auto"/>
                    <w:right w:val="none" w:sz="0" w:space="0" w:color="auto"/>
                  </w:divBdr>
                  <w:divsChild>
                    <w:div w:id="1333869552">
                      <w:marLeft w:val="0"/>
                      <w:marRight w:val="0"/>
                      <w:marTop w:val="0"/>
                      <w:marBottom w:val="0"/>
                      <w:divBdr>
                        <w:top w:val="none" w:sz="0" w:space="0" w:color="auto"/>
                        <w:left w:val="none" w:sz="0" w:space="0" w:color="auto"/>
                        <w:bottom w:val="none" w:sz="0" w:space="0" w:color="auto"/>
                        <w:right w:val="none" w:sz="0" w:space="0" w:color="auto"/>
                      </w:divBdr>
                    </w:div>
                  </w:divsChild>
                </w:div>
                <w:div w:id="735860022">
                  <w:marLeft w:val="0"/>
                  <w:marRight w:val="0"/>
                  <w:marTop w:val="0"/>
                  <w:marBottom w:val="0"/>
                  <w:divBdr>
                    <w:top w:val="none" w:sz="0" w:space="0" w:color="auto"/>
                    <w:left w:val="none" w:sz="0" w:space="0" w:color="auto"/>
                    <w:bottom w:val="none" w:sz="0" w:space="0" w:color="auto"/>
                    <w:right w:val="none" w:sz="0" w:space="0" w:color="auto"/>
                  </w:divBdr>
                  <w:divsChild>
                    <w:div w:id="1632397510">
                      <w:marLeft w:val="0"/>
                      <w:marRight w:val="0"/>
                      <w:marTop w:val="0"/>
                      <w:marBottom w:val="0"/>
                      <w:divBdr>
                        <w:top w:val="none" w:sz="0" w:space="0" w:color="auto"/>
                        <w:left w:val="none" w:sz="0" w:space="0" w:color="auto"/>
                        <w:bottom w:val="none" w:sz="0" w:space="0" w:color="auto"/>
                        <w:right w:val="none" w:sz="0" w:space="0" w:color="auto"/>
                      </w:divBdr>
                    </w:div>
                  </w:divsChild>
                </w:div>
                <w:div w:id="730422880">
                  <w:marLeft w:val="0"/>
                  <w:marRight w:val="0"/>
                  <w:marTop w:val="0"/>
                  <w:marBottom w:val="0"/>
                  <w:divBdr>
                    <w:top w:val="none" w:sz="0" w:space="0" w:color="auto"/>
                    <w:left w:val="none" w:sz="0" w:space="0" w:color="auto"/>
                    <w:bottom w:val="none" w:sz="0" w:space="0" w:color="auto"/>
                    <w:right w:val="none" w:sz="0" w:space="0" w:color="auto"/>
                  </w:divBdr>
                  <w:divsChild>
                    <w:div w:id="326204516">
                      <w:marLeft w:val="0"/>
                      <w:marRight w:val="0"/>
                      <w:marTop w:val="0"/>
                      <w:marBottom w:val="0"/>
                      <w:divBdr>
                        <w:top w:val="none" w:sz="0" w:space="0" w:color="auto"/>
                        <w:left w:val="none" w:sz="0" w:space="0" w:color="auto"/>
                        <w:bottom w:val="none" w:sz="0" w:space="0" w:color="auto"/>
                        <w:right w:val="none" w:sz="0" w:space="0" w:color="auto"/>
                      </w:divBdr>
                    </w:div>
                  </w:divsChild>
                </w:div>
                <w:div w:id="1892306966">
                  <w:marLeft w:val="0"/>
                  <w:marRight w:val="0"/>
                  <w:marTop w:val="0"/>
                  <w:marBottom w:val="0"/>
                  <w:divBdr>
                    <w:top w:val="none" w:sz="0" w:space="0" w:color="auto"/>
                    <w:left w:val="none" w:sz="0" w:space="0" w:color="auto"/>
                    <w:bottom w:val="none" w:sz="0" w:space="0" w:color="auto"/>
                    <w:right w:val="none" w:sz="0" w:space="0" w:color="auto"/>
                  </w:divBdr>
                  <w:divsChild>
                    <w:div w:id="731580216">
                      <w:marLeft w:val="0"/>
                      <w:marRight w:val="0"/>
                      <w:marTop w:val="0"/>
                      <w:marBottom w:val="0"/>
                      <w:divBdr>
                        <w:top w:val="none" w:sz="0" w:space="0" w:color="auto"/>
                        <w:left w:val="none" w:sz="0" w:space="0" w:color="auto"/>
                        <w:bottom w:val="none" w:sz="0" w:space="0" w:color="auto"/>
                        <w:right w:val="none" w:sz="0" w:space="0" w:color="auto"/>
                      </w:divBdr>
                    </w:div>
                  </w:divsChild>
                </w:div>
                <w:div w:id="829447758">
                  <w:marLeft w:val="0"/>
                  <w:marRight w:val="0"/>
                  <w:marTop w:val="0"/>
                  <w:marBottom w:val="0"/>
                  <w:divBdr>
                    <w:top w:val="none" w:sz="0" w:space="0" w:color="auto"/>
                    <w:left w:val="none" w:sz="0" w:space="0" w:color="auto"/>
                    <w:bottom w:val="none" w:sz="0" w:space="0" w:color="auto"/>
                    <w:right w:val="none" w:sz="0" w:space="0" w:color="auto"/>
                  </w:divBdr>
                  <w:divsChild>
                    <w:div w:id="256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4453">
          <w:marLeft w:val="0"/>
          <w:marRight w:val="0"/>
          <w:marTop w:val="0"/>
          <w:marBottom w:val="0"/>
          <w:divBdr>
            <w:top w:val="none" w:sz="0" w:space="0" w:color="auto"/>
            <w:left w:val="none" w:sz="0" w:space="0" w:color="auto"/>
            <w:bottom w:val="none" w:sz="0" w:space="0" w:color="auto"/>
            <w:right w:val="none" w:sz="0" w:space="0" w:color="auto"/>
          </w:divBdr>
        </w:div>
        <w:div w:id="341394628">
          <w:marLeft w:val="0"/>
          <w:marRight w:val="0"/>
          <w:marTop w:val="0"/>
          <w:marBottom w:val="0"/>
          <w:divBdr>
            <w:top w:val="none" w:sz="0" w:space="0" w:color="auto"/>
            <w:left w:val="none" w:sz="0" w:space="0" w:color="auto"/>
            <w:bottom w:val="none" w:sz="0" w:space="0" w:color="auto"/>
            <w:right w:val="none" w:sz="0" w:space="0" w:color="auto"/>
          </w:divBdr>
        </w:div>
        <w:div w:id="767582651">
          <w:marLeft w:val="0"/>
          <w:marRight w:val="0"/>
          <w:marTop w:val="0"/>
          <w:marBottom w:val="0"/>
          <w:divBdr>
            <w:top w:val="none" w:sz="0" w:space="0" w:color="auto"/>
            <w:left w:val="none" w:sz="0" w:space="0" w:color="auto"/>
            <w:bottom w:val="none" w:sz="0" w:space="0" w:color="auto"/>
            <w:right w:val="none" w:sz="0" w:space="0" w:color="auto"/>
          </w:divBdr>
        </w:div>
        <w:div w:id="1557282623">
          <w:marLeft w:val="0"/>
          <w:marRight w:val="0"/>
          <w:marTop w:val="0"/>
          <w:marBottom w:val="0"/>
          <w:divBdr>
            <w:top w:val="none" w:sz="0" w:space="0" w:color="auto"/>
            <w:left w:val="none" w:sz="0" w:space="0" w:color="auto"/>
            <w:bottom w:val="none" w:sz="0" w:space="0" w:color="auto"/>
            <w:right w:val="none" w:sz="0" w:space="0" w:color="auto"/>
          </w:divBdr>
        </w:div>
        <w:div w:id="2076275866">
          <w:marLeft w:val="0"/>
          <w:marRight w:val="0"/>
          <w:marTop w:val="0"/>
          <w:marBottom w:val="0"/>
          <w:divBdr>
            <w:top w:val="none" w:sz="0" w:space="0" w:color="auto"/>
            <w:left w:val="none" w:sz="0" w:space="0" w:color="auto"/>
            <w:bottom w:val="none" w:sz="0" w:space="0" w:color="auto"/>
            <w:right w:val="none" w:sz="0" w:space="0" w:color="auto"/>
          </w:divBdr>
        </w:div>
        <w:div w:id="1915626575">
          <w:marLeft w:val="0"/>
          <w:marRight w:val="0"/>
          <w:marTop w:val="0"/>
          <w:marBottom w:val="0"/>
          <w:divBdr>
            <w:top w:val="none" w:sz="0" w:space="0" w:color="auto"/>
            <w:left w:val="none" w:sz="0" w:space="0" w:color="auto"/>
            <w:bottom w:val="none" w:sz="0" w:space="0" w:color="auto"/>
            <w:right w:val="none" w:sz="0" w:space="0" w:color="auto"/>
          </w:divBdr>
        </w:div>
        <w:div w:id="5406048">
          <w:marLeft w:val="0"/>
          <w:marRight w:val="0"/>
          <w:marTop w:val="0"/>
          <w:marBottom w:val="0"/>
          <w:divBdr>
            <w:top w:val="none" w:sz="0" w:space="0" w:color="auto"/>
            <w:left w:val="none" w:sz="0" w:space="0" w:color="auto"/>
            <w:bottom w:val="none" w:sz="0" w:space="0" w:color="auto"/>
            <w:right w:val="none" w:sz="0" w:space="0" w:color="auto"/>
          </w:divBdr>
        </w:div>
        <w:div w:id="1818453798">
          <w:marLeft w:val="0"/>
          <w:marRight w:val="0"/>
          <w:marTop w:val="0"/>
          <w:marBottom w:val="0"/>
          <w:divBdr>
            <w:top w:val="none" w:sz="0" w:space="0" w:color="auto"/>
            <w:left w:val="none" w:sz="0" w:space="0" w:color="auto"/>
            <w:bottom w:val="none" w:sz="0" w:space="0" w:color="auto"/>
            <w:right w:val="none" w:sz="0" w:space="0" w:color="auto"/>
          </w:divBdr>
        </w:div>
        <w:div w:id="1170297027">
          <w:marLeft w:val="0"/>
          <w:marRight w:val="0"/>
          <w:marTop w:val="0"/>
          <w:marBottom w:val="0"/>
          <w:divBdr>
            <w:top w:val="none" w:sz="0" w:space="0" w:color="auto"/>
            <w:left w:val="none" w:sz="0" w:space="0" w:color="auto"/>
            <w:bottom w:val="none" w:sz="0" w:space="0" w:color="auto"/>
            <w:right w:val="none" w:sz="0" w:space="0" w:color="auto"/>
          </w:divBdr>
        </w:div>
        <w:div w:id="1820727288">
          <w:marLeft w:val="0"/>
          <w:marRight w:val="0"/>
          <w:marTop w:val="0"/>
          <w:marBottom w:val="0"/>
          <w:divBdr>
            <w:top w:val="none" w:sz="0" w:space="0" w:color="auto"/>
            <w:left w:val="none" w:sz="0" w:space="0" w:color="auto"/>
            <w:bottom w:val="none" w:sz="0" w:space="0" w:color="auto"/>
            <w:right w:val="none" w:sz="0" w:space="0" w:color="auto"/>
          </w:divBdr>
        </w:div>
        <w:div w:id="650525951">
          <w:marLeft w:val="0"/>
          <w:marRight w:val="0"/>
          <w:marTop w:val="0"/>
          <w:marBottom w:val="0"/>
          <w:divBdr>
            <w:top w:val="none" w:sz="0" w:space="0" w:color="auto"/>
            <w:left w:val="none" w:sz="0" w:space="0" w:color="auto"/>
            <w:bottom w:val="none" w:sz="0" w:space="0" w:color="auto"/>
            <w:right w:val="none" w:sz="0" w:space="0" w:color="auto"/>
          </w:divBdr>
        </w:div>
        <w:div w:id="585920052">
          <w:marLeft w:val="0"/>
          <w:marRight w:val="0"/>
          <w:marTop w:val="0"/>
          <w:marBottom w:val="0"/>
          <w:divBdr>
            <w:top w:val="none" w:sz="0" w:space="0" w:color="auto"/>
            <w:left w:val="none" w:sz="0" w:space="0" w:color="auto"/>
            <w:bottom w:val="none" w:sz="0" w:space="0" w:color="auto"/>
            <w:right w:val="none" w:sz="0" w:space="0" w:color="auto"/>
          </w:divBdr>
          <w:divsChild>
            <w:div w:id="123432748">
              <w:marLeft w:val="-75"/>
              <w:marRight w:val="0"/>
              <w:marTop w:val="30"/>
              <w:marBottom w:val="30"/>
              <w:divBdr>
                <w:top w:val="none" w:sz="0" w:space="0" w:color="auto"/>
                <w:left w:val="none" w:sz="0" w:space="0" w:color="auto"/>
                <w:bottom w:val="none" w:sz="0" w:space="0" w:color="auto"/>
                <w:right w:val="none" w:sz="0" w:space="0" w:color="auto"/>
              </w:divBdr>
              <w:divsChild>
                <w:div w:id="151265757">
                  <w:marLeft w:val="0"/>
                  <w:marRight w:val="0"/>
                  <w:marTop w:val="0"/>
                  <w:marBottom w:val="0"/>
                  <w:divBdr>
                    <w:top w:val="none" w:sz="0" w:space="0" w:color="auto"/>
                    <w:left w:val="none" w:sz="0" w:space="0" w:color="auto"/>
                    <w:bottom w:val="none" w:sz="0" w:space="0" w:color="auto"/>
                    <w:right w:val="none" w:sz="0" w:space="0" w:color="auto"/>
                  </w:divBdr>
                  <w:divsChild>
                    <w:div w:id="690111393">
                      <w:marLeft w:val="0"/>
                      <w:marRight w:val="0"/>
                      <w:marTop w:val="0"/>
                      <w:marBottom w:val="0"/>
                      <w:divBdr>
                        <w:top w:val="none" w:sz="0" w:space="0" w:color="auto"/>
                        <w:left w:val="none" w:sz="0" w:space="0" w:color="auto"/>
                        <w:bottom w:val="none" w:sz="0" w:space="0" w:color="auto"/>
                        <w:right w:val="none" w:sz="0" w:space="0" w:color="auto"/>
                      </w:divBdr>
                    </w:div>
                  </w:divsChild>
                </w:div>
                <w:div w:id="265507820">
                  <w:marLeft w:val="0"/>
                  <w:marRight w:val="0"/>
                  <w:marTop w:val="0"/>
                  <w:marBottom w:val="0"/>
                  <w:divBdr>
                    <w:top w:val="none" w:sz="0" w:space="0" w:color="auto"/>
                    <w:left w:val="none" w:sz="0" w:space="0" w:color="auto"/>
                    <w:bottom w:val="none" w:sz="0" w:space="0" w:color="auto"/>
                    <w:right w:val="none" w:sz="0" w:space="0" w:color="auto"/>
                  </w:divBdr>
                  <w:divsChild>
                    <w:div w:id="765924213">
                      <w:marLeft w:val="0"/>
                      <w:marRight w:val="0"/>
                      <w:marTop w:val="0"/>
                      <w:marBottom w:val="0"/>
                      <w:divBdr>
                        <w:top w:val="none" w:sz="0" w:space="0" w:color="auto"/>
                        <w:left w:val="none" w:sz="0" w:space="0" w:color="auto"/>
                        <w:bottom w:val="none" w:sz="0" w:space="0" w:color="auto"/>
                        <w:right w:val="none" w:sz="0" w:space="0" w:color="auto"/>
                      </w:divBdr>
                    </w:div>
                  </w:divsChild>
                </w:div>
                <w:div w:id="557130200">
                  <w:marLeft w:val="0"/>
                  <w:marRight w:val="0"/>
                  <w:marTop w:val="0"/>
                  <w:marBottom w:val="0"/>
                  <w:divBdr>
                    <w:top w:val="none" w:sz="0" w:space="0" w:color="auto"/>
                    <w:left w:val="none" w:sz="0" w:space="0" w:color="auto"/>
                    <w:bottom w:val="none" w:sz="0" w:space="0" w:color="auto"/>
                    <w:right w:val="none" w:sz="0" w:space="0" w:color="auto"/>
                  </w:divBdr>
                  <w:divsChild>
                    <w:div w:id="520823271">
                      <w:marLeft w:val="0"/>
                      <w:marRight w:val="0"/>
                      <w:marTop w:val="0"/>
                      <w:marBottom w:val="0"/>
                      <w:divBdr>
                        <w:top w:val="none" w:sz="0" w:space="0" w:color="auto"/>
                        <w:left w:val="none" w:sz="0" w:space="0" w:color="auto"/>
                        <w:bottom w:val="none" w:sz="0" w:space="0" w:color="auto"/>
                        <w:right w:val="none" w:sz="0" w:space="0" w:color="auto"/>
                      </w:divBdr>
                    </w:div>
                  </w:divsChild>
                </w:div>
                <w:div w:id="1483346407">
                  <w:marLeft w:val="0"/>
                  <w:marRight w:val="0"/>
                  <w:marTop w:val="0"/>
                  <w:marBottom w:val="0"/>
                  <w:divBdr>
                    <w:top w:val="none" w:sz="0" w:space="0" w:color="auto"/>
                    <w:left w:val="none" w:sz="0" w:space="0" w:color="auto"/>
                    <w:bottom w:val="none" w:sz="0" w:space="0" w:color="auto"/>
                    <w:right w:val="none" w:sz="0" w:space="0" w:color="auto"/>
                  </w:divBdr>
                  <w:divsChild>
                    <w:div w:id="2100323551">
                      <w:marLeft w:val="0"/>
                      <w:marRight w:val="0"/>
                      <w:marTop w:val="0"/>
                      <w:marBottom w:val="0"/>
                      <w:divBdr>
                        <w:top w:val="none" w:sz="0" w:space="0" w:color="auto"/>
                        <w:left w:val="none" w:sz="0" w:space="0" w:color="auto"/>
                        <w:bottom w:val="none" w:sz="0" w:space="0" w:color="auto"/>
                        <w:right w:val="none" w:sz="0" w:space="0" w:color="auto"/>
                      </w:divBdr>
                    </w:div>
                  </w:divsChild>
                </w:div>
                <w:div w:id="93937552">
                  <w:marLeft w:val="0"/>
                  <w:marRight w:val="0"/>
                  <w:marTop w:val="0"/>
                  <w:marBottom w:val="0"/>
                  <w:divBdr>
                    <w:top w:val="none" w:sz="0" w:space="0" w:color="auto"/>
                    <w:left w:val="none" w:sz="0" w:space="0" w:color="auto"/>
                    <w:bottom w:val="none" w:sz="0" w:space="0" w:color="auto"/>
                    <w:right w:val="none" w:sz="0" w:space="0" w:color="auto"/>
                  </w:divBdr>
                  <w:divsChild>
                    <w:div w:id="1200823982">
                      <w:marLeft w:val="0"/>
                      <w:marRight w:val="0"/>
                      <w:marTop w:val="0"/>
                      <w:marBottom w:val="0"/>
                      <w:divBdr>
                        <w:top w:val="none" w:sz="0" w:space="0" w:color="auto"/>
                        <w:left w:val="none" w:sz="0" w:space="0" w:color="auto"/>
                        <w:bottom w:val="none" w:sz="0" w:space="0" w:color="auto"/>
                        <w:right w:val="none" w:sz="0" w:space="0" w:color="auto"/>
                      </w:divBdr>
                    </w:div>
                  </w:divsChild>
                </w:div>
                <w:div w:id="1592205355">
                  <w:marLeft w:val="0"/>
                  <w:marRight w:val="0"/>
                  <w:marTop w:val="0"/>
                  <w:marBottom w:val="0"/>
                  <w:divBdr>
                    <w:top w:val="none" w:sz="0" w:space="0" w:color="auto"/>
                    <w:left w:val="none" w:sz="0" w:space="0" w:color="auto"/>
                    <w:bottom w:val="none" w:sz="0" w:space="0" w:color="auto"/>
                    <w:right w:val="none" w:sz="0" w:space="0" w:color="auto"/>
                  </w:divBdr>
                  <w:divsChild>
                    <w:div w:id="1316297876">
                      <w:marLeft w:val="0"/>
                      <w:marRight w:val="0"/>
                      <w:marTop w:val="0"/>
                      <w:marBottom w:val="0"/>
                      <w:divBdr>
                        <w:top w:val="none" w:sz="0" w:space="0" w:color="auto"/>
                        <w:left w:val="none" w:sz="0" w:space="0" w:color="auto"/>
                        <w:bottom w:val="none" w:sz="0" w:space="0" w:color="auto"/>
                        <w:right w:val="none" w:sz="0" w:space="0" w:color="auto"/>
                      </w:divBdr>
                    </w:div>
                  </w:divsChild>
                </w:div>
                <w:div w:id="29453900">
                  <w:marLeft w:val="0"/>
                  <w:marRight w:val="0"/>
                  <w:marTop w:val="0"/>
                  <w:marBottom w:val="0"/>
                  <w:divBdr>
                    <w:top w:val="none" w:sz="0" w:space="0" w:color="auto"/>
                    <w:left w:val="none" w:sz="0" w:space="0" w:color="auto"/>
                    <w:bottom w:val="none" w:sz="0" w:space="0" w:color="auto"/>
                    <w:right w:val="none" w:sz="0" w:space="0" w:color="auto"/>
                  </w:divBdr>
                  <w:divsChild>
                    <w:div w:id="757947812">
                      <w:marLeft w:val="0"/>
                      <w:marRight w:val="0"/>
                      <w:marTop w:val="0"/>
                      <w:marBottom w:val="0"/>
                      <w:divBdr>
                        <w:top w:val="none" w:sz="0" w:space="0" w:color="auto"/>
                        <w:left w:val="none" w:sz="0" w:space="0" w:color="auto"/>
                        <w:bottom w:val="none" w:sz="0" w:space="0" w:color="auto"/>
                        <w:right w:val="none" w:sz="0" w:space="0" w:color="auto"/>
                      </w:divBdr>
                    </w:div>
                  </w:divsChild>
                </w:div>
                <w:div w:id="912659928">
                  <w:marLeft w:val="0"/>
                  <w:marRight w:val="0"/>
                  <w:marTop w:val="0"/>
                  <w:marBottom w:val="0"/>
                  <w:divBdr>
                    <w:top w:val="none" w:sz="0" w:space="0" w:color="auto"/>
                    <w:left w:val="none" w:sz="0" w:space="0" w:color="auto"/>
                    <w:bottom w:val="none" w:sz="0" w:space="0" w:color="auto"/>
                    <w:right w:val="none" w:sz="0" w:space="0" w:color="auto"/>
                  </w:divBdr>
                  <w:divsChild>
                    <w:div w:id="52431694">
                      <w:marLeft w:val="0"/>
                      <w:marRight w:val="0"/>
                      <w:marTop w:val="0"/>
                      <w:marBottom w:val="0"/>
                      <w:divBdr>
                        <w:top w:val="none" w:sz="0" w:space="0" w:color="auto"/>
                        <w:left w:val="none" w:sz="0" w:space="0" w:color="auto"/>
                        <w:bottom w:val="none" w:sz="0" w:space="0" w:color="auto"/>
                        <w:right w:val="none" w:sz="0" w:space="0" w:color="auto"/>
                      </w:divBdr>
                    </w:div>
                  </w:divsChild>
                </w:div>
                <w:div w:id="1679503163">
                  <w:marLeft w:val="0"/>
                  <w:marRight w:val="0"/>
                  <w:marTop w:val="0"/>
                  <w:marBottom w:val="0"/>
                  <w:divBdr>
                    <w:top w:val="none" w:sz="0" w:space="0" w:color="auto"/>
                    <w:left w:val="none" w:sz="0" w:space="0" w:color="auto"/>
                    <w:bottom w:val="none" w:sz="0" w:space="0" w:color="auto"/>
                    <w:right w:val="none" w:sz="0" w:space="0" w:color="auto"/>
                  </w:divBdr>
                  <w:divsChild>
                    <w:div w:id="31613181">
                      <w:marLeft w:val="0"/>
                      <w:marRight w:val="0"/>
                      <w:marTop w:val="0"/>
                      <w:marBottom w:val="0"/>
                      <w:divBdr>
                        <w:top w:val="none" w:sz="0" w:space="0" w:color="auto"/>
                        <w:left w:val="none" w:sz="0" w:space="0" w:color="auto"/>
                        <w:bottom w:val="none" w:sz="0" w:space="0" w:color="auto"/>
                        <w:right w:val="none" w:sz="0" w:space="0" w:color="auto"/>
                      </w:divBdr>
                    </w:div>
                  </w:divsChild>
                </w:div>
                <w:div w:id="250434711">
                  <w:marLeft w:val="0"/>
                  <w:marRight w:val="0"/>
                  <w:marTop w:val="0"/>
                  <w:marBottom w:val="0"/>
                  <w:divBdr>
                    <w:top w:val="none" w:sz="0" w:space="0" w:color="auto"/>
                    <w:left w:val="none" w:sz="0" w:space="0" w:color="auto"/>
                    <w:bottom w:val="none" w:sz="0" w:space="0" w:color="auto"/>
                    <w:right w:val="none" w:sz="0" w:space="0" w:color="auto"/>
                  </w:divBdr>
                  <w:divsChild>
                    <w:div w:id="149568493">
                      <w:marLeft w:val="0"/>
                      <w:marRight w:val="0"/>
                      <w:marTop w:val="0"/>
                      <w:marBottom w:val="0"/>
                      <w:divBdr>
                        <w:top w:val="none" w:sz="0" w:space="0" w:color="auto"/>
                        <w:left w:val="none" w:sz="0" w:space="0" w:color="auto"/>
                        <w:bottom w:val="none" w:sz="0" w:space="0" w:color="auto"/>
                        <w:right w:val="none" w:sz="0" w:space="0" w:color="auto"/>
                      </w:divBdr>
                    </w:div>
                  </w:divsChild>
                </w:div>
                <w:div w:id="1234773169">
                  <w:marLeft w:val="0"/>
                  <w:marRight w:val="0"/>
                  <w:marTop w:val="0"/>
                  <w:marBottom w:val="0"/>
                  <w:divBdr>
                    <w:top w:val="none" w:sz="0" w:space="0" w:color="auto"/>
                    <w:left w:val="none" w:sz="0" w:space="0" w:color="auto"/>
                    <w:bottom w:val="none" w:sz="0" w:space="0" w:color="auto"/>
                    <w:right w:val="none" w:sz="0" w:space="0" w:color="auto"/>
                  </w:divBdr>
                  <w:divsChild>
                    <w:div w:id="1136609097">
                      <w:marLeft w:val="0"/>
                      <w:marRight w:val="0"/>
                      <w:marTop w:val="0"/>
                      <w:marBottom w:val="0"/>
                      <w:divBdr>
                        <w:top w:val="none" w:sz="0" w:space="0" w:color="auto"/>
                        <w:left w:val="none" w:sz="0" w:space="0" w:color="auto"/>
                        <w:bottom w:val="none" w:sz="0" w:space="0" w:color="auto"/>
                        <w:right w:val="none" w:sz="0" w:space="0" w:color="auto"/>
                      </w:divBdr>
                    </w:div>
                  </w:divsChild>
                </w:div>
                <w:div w:id="901061238">
                  <w:marLeft w:val="0"/>
                  <w:marRight w:val="0"/>
                  <w:marTop w:val="0"/>
                  <w:marBottom w:val="0"/>
                  <w:divBdr>
                    <w:top w:val="none" w:sz="0" w:space="0" w:color="auto"/>
                    <w:left w:val="none" w:sz="0" w:space="0" w:color="auto"/>
                    <w:bottom w:val="none" w:sz="0" w:space="0" w:color="auto"/>
                    <w:right w:val="none" w:sz="0" w:space="0" w:color="auto"/>
                  </w:divBdr>
                  <w:divsChild>
                    <w:div w:id="560989569">
                      <w:marLeft w:val="0"/>
                      <w:marRight w:val="0"/>
                      <w:marTop w:val="0"/>
                      <w:marBottom w:val="0"/>
                      <w:divBdr>
                        <w:top w:val="none" w:sz="0" w:space="0" w:color="auto"/>
                        <w:left w:val="none" w:sz="0" w:space="0" w:color="auto"/>
                        <w:bottom w:val="none" w:sz="0" w:space="0" w:color="auto"/>
                        <w:right w:val="none" w:sz="0" w:space="0" w:color="auto"/>
                      </w:divBdr>
                    </w:div>
                  </w:divsChild>
                </w:div>
                <w:div w:id="692457775">
                  <w:marLeft w:val="0"/>
                  <w:marRight w:val="0"/>
                  <w:marTop w:val="0"/>
                  <w:marBottom w:val="0"/>
                  <w:divBdr>
                    <w:top w:val="none" w:sz="0" w:space="0" w:color="auto"/>
                    <w:left w:val="none" w:sz="0" w:space="0" w:color="auto"/>
                    <w:bottom w:val="none" w:sz="0" w:space="0" w:color="auto"/>
                    <w:right w:val="none" w:sz="0" w:space="0" w:color="auto"/>
                  </w:divBdr>
                  <w:divsChild>
                    <w:div w:id="676536807">
                      <w:marLeft w:val="0"/>
                      <w:marRight w:val="0"/>
                      <w:marTop w:val="0"/>
                      <w:marBottom w:val="0"/>
                      <w:divBdr>
                        <w:top w:val="none" w:sz="0" w:space="0" w:color="auto"/>
                        <w:left w:val="none" w:sz="0" w:space="0" w:color="auto"/>
                        <w:bottom w:val="none" w:sz="0" w:space="0" w:color="auto"/>
                        <w:right w:val="none" w:sz="0" w:space="0" w:color="auto"/>
                      </w:divBdr>
                    </w:div>
                  </w:divsChild>
                </w:div>
                <w:div w:id="791486636">
                  <w:marLeft w:val="0"/>
                  <w:marRight w:val="0"/>
                  <w:marTop w:val="0"/>
                  <w:marBottom w:val="0"/>
                  <w:divBdr>
                    <w:top w:val="none" w:sz="0" w:space="0" w:color="auto"/>
                    <w:left w:val="none" w:sz="0" w:space="0" w:color="auto"/>
                    <w:bottom w:val="none" w:sz="0" w:space="0" w:color="auto"/>
                    <w:right w:val="none" w:sz="0" w:space="0" w:color="auto"/>
                  </w:divBdr>
                  <w:divsChild>
                    <w:div w:id="1450011103">
                      <w:marLeft w:val="0"/>
                      <w:marRight w:val="0"/>
                      <w:marTop w:val="0"/>
                      <w:marBottom w:val="0"/>
                      <w:divBdr>
                        <w:top w:val="none" w:sz="0" w:space="0" w:color="auto"/>
                        <w:left w:val="none" w:sz="0" w:space="0" w:color="auto"/>
                        <w:bottom w:val="none" w:sz="0" w:space="0" w:color="auto"/>
                        <w:right w:val="none" w:sz="0" w:space="0" w:color="auto"/>
                      </w:divBdr>
                    </w:div>
                  </w:divsChild>
                </w:div>
                <w:div w:id="1733624034">
                  <w:marLeft w:val="0"/>
                  <w:marRight w:val="0"/>
                  <w:marTop w:val="0"/>
                  <w:marBottom w:val="0"/>
                  <w:divBdr>
                    <w:top w:val="none" w:sz="0" w:space="0" w:color="auto"/>
                    <w:left w:val="none" w:sz="0" w:space="0" w:color="auto"/>
                    <w:bottom w:val="none" w:sz="0" w:space="0" w:color="auto"/>
                    <w:right w:val="none" w:sz="0" w:space="0" w:color="auto"/>
                  </w:divBdr>
                  <w:divsChild>
                    <w:div w:id="130636452">
                      <w:marLeft w:val="0"/>
                      <w:marRight w:val="0"/>
                      <w:marTop w:val="0"/>
                      <w:marBottom w:val="0"/>
                      <w:divBdr>
                        <w:top w:val="none" w:sz="0" w:space="0" w:color="auto"/>
                        <w:left w:val="none" w:sz="0" w:space="0" w:color="auto"/>
                        <w:bottom w:val="none" w:sz="0" w:space="0" w:color="auto"/>
                        <w:right w:val="none" w:sz="0" w:space="0" w:color="auto"/>
                      </w:divBdr>
                    </w:div>
                  </w:divsChild>
                </w:div>
                <w:div w:id="1830823369">
                  <w:marLeft w:val="0"/>
                  <w:marRight w:val="0"/>
                  <w:marTop w:val="0"/>
                  <w:marBottom w:val="0"/>
                  <w:divBdr>
                    <w:top w:val="none" w:sz="0" w:space="0" w:color="auto"/>
                    <w:left w:val="none" w:sz="0" w:space="0" w:color="auto"/>
                    <w:bottom w:val="none" w:sz="0" w:space="0" w:color="auto"/>
                    <w:right w:val="none" w:sz="0" w:space="0" w:color="auto"/>
                  </w:divBdr>
                  <w:divsChild>
                    <w:div w:id="19634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53504">
          <w:marLeft w:val="0"/>
          <w:marRight w:val="0"/>
          <w:marTop w:val="0"/>
          <w:marBottom w:val="0"/>
          <w:divBdr>
            <w:top w:val="none" w:sz="0" w:space="0" w:color="auto"/>
            <w:left w:val="none" w:sz="0" w:space="0" w:color="auto"/>
            <w:bottom w:val="none" w:sz="0" w:space="0" w:color="auto"/>
            <w:right w:val="none" w:sz="0" w:space="0" w:color="auto"/>
          </w:divBdr>
          <w:divsChild>
            <w:div w:id="2037656742">
              <w:marLeft w:val="0"/>
              <w:marRight w:val="0"/>
              <w:marTop w:val="0"/>
              <w:marBottom w:val="0"/>
              <w:divBdr>
                <w:top w:val="none" w:sz="0" w:space="0" w:color="auto"/>
                <w:left w:val="none" w:sz="0" w:space="0" w:color="auto"/>
                <w:bottom w:val="none" w:sz="0" w:space="0" w:color="auto"/>
                <w:right w:val="none" w:sz="0" w:space="0" w:color="auto"/>
              </w:divBdr>
            </w:div>
            <w:div w:id="1818256289">
              <w:marLeft w:val="0"/>
              <w:marRight w:val="0"/>
              <w:marTop w:val="0"/>
              <w:marBottom w:val="0"/>
              <w:divBdr>
                <w:top w:val="none" w:sz="0" w:space="0" w:color="auto"/>
                <w:left w:val="none" w:sz="0" w:space="0" w:color="auto"/>
                <w:bottom w:val="none" w:sz="0" w:space="0" w:color="auto"/>
                <w:right w:val="none" w:sz="0" w:space="0" w:color="auto"/>
              </w:divBdr>
            </w:div>
            <w:div w:id="2080132142">
              <w:marLeft w:val="0"/>
              <w:marRight w:val="0"/>
              <w:marTop w:val="0"/>
              <w:marBottom w:val="0"/>
              <w:divBdr>
                <w:top w:val="none" w:sz="0" w:space="0" w:color="auto"/>
                <w:left w:val="none" w:sz="0" w:space="0" w:color="auto"/>
                <w:bottom w:val="none" w:sz="0" w:space="0" w:color="auto"/>
                <w:right w:val="none" w:sz="0" w:space="0" w:color="auto"/>
              </w:divBdr>
            </w:div>
          </w:divsChild>
        </w:div>
        <w:div w:id="1600794742">
          <w:marLeft w:val="0"/>
          <w:marRight w:val="0"/>
          <w:marTop w:val="0"/>
          <w:marBottom w:val="0"/>
          <w:divBdr>
            <w:top w:val="none" w:sz="0" w:space="0" w:color="auto"/>
            <w:left w:val="none" w:sz="0" w:space="0" w:color="auto"/>
            <w:bottom w:val="none" w:sz="0" w:space="0" w:color="auto"/>
            <w:right w:val="none" w:sz="0" w:space="0" w:color="auto"/>
          </w:divBdr>
          <w:divsChild>
            <w:div w:id="1545562469">
              <w:marLeft w:val="-75"/>
              <w:marRight w:val="0"/>
              <w:marTop w:val="30"/>
              <w:marBottom w:val="30"/>
              <w:divBdr>
                <w:top w:val="none" w:sz="0" w:space="0" w:color="auto"/>
                <w:left w:val="none" w:sz="0" w:space="0" w:color="auto"/>
                <w:bottom w:val="none" w:sz="0" w:space="0" w:color="auto"/>
                <w:right w:val="none" w:sz="0" w:space="0" w:color="auto"/>
              </w:divBdr>
              <w:divsChild>
                <w:div w:id="1421566344">
                  <w:marLeft w:val="0"/>
                  <w:marRight w:val="0"/>
                  <w:marTop w:val="0"/>
                  <w:marBottom w:val="0"/>
                  <w:divBdr>
                    <w:top w:val="none" w:sz="0" w:space="0" w:color="auto"/>
                    <w:left w:val="none" w:sz="0" w:space="0" w:color="auto"/>
                    <w:bottom w:val="none" w:sz="0" w:space="0" w:color="auto"/>
                    <w:right w:val="none" w:sz="0" w:space="0" w:color="auto"/>
                  </w:divBdr>
                  <w:divsChild>
                    <w:div w:id="28383166">
                      <w:marLeft w:val="0"/>
                      <w:marRight w:val="0"/>
                      <w:marTop w:val="0"/>
                      <w:marBottom w:val="0"/>
                      <w:divBdr>
                        <w:top w:val="none" w:sz="0" w:space="0" w:color="auto"/>
                        <w:left w:val="none" w:sz="0" w:space="0" w:color="auto"/>
                        <w:bottom w:val="none" w:sz="0" w:space="0" w:color="auto"/>
                        <w:right w:val="none" w:sz="0" w:space="0" w:color="auto"/>
                      </w:divBdr>
                    </w:div>
                  </w:divsChild>
                </w:div>
                <w:div w:id="2114016065">
                  <w:marLeft w:val="0"/>
                  <w:marRight w:val="0"/>
                  <w:marTop w:val="0"/>
                  <w:marBottom w:val="0"/>
                  <w:divBdr>
                    <w:top w:val="none" w:sz="0" w:space="0" w:color="auto"/>
                    <w:left w:val="none" w:sz="0" w:space="0" w:color="auto"/>
                    <w:bottom w:val="none" w:sz="0" w:space="0" w:color="auto"/>
                    <w:right w:val="none" w:sz="0" w:space="0" w:color="auto"/>
                  </w:divBdr>
                  <w:divsChild>
                    <w:div w:id="1263877511">
                      <w:marLeft w:val="0"/>
                      <w:marRight w:val="0"/>
                      <w:marTop w:val="0"/>
                      <w:marBottom w:val="0"/>
                      <w:divBdr>
                        <w:top w:val="none" w:sz="0" w:space="0" w:color="auto"/>
                        <w:left w:val="none" w:sz="0" w:space="0" w:color="auto"/>
                        <w:bottom w:val="none" w:sz="0" w:space="0" w:color="auto"/>
                        <w:right w:val="none" w:sz="0" w:space="0" w:color="auto"/>
                      </w:divBdr>
                    </w:div>
                  </w:divsChild>
                </w:div>
                <w:div w:id="1672029515">
                  <w:marLeft w:val="0"/>
                  <w:marRight w:val="0"/>
                  <w:marTop w:val="0"/>
                  <w:marBottom w:val="0"/>
                  <w:divBdr>
                    <w:top w:val="none" w:sz="0" w:space="0" w:color="auto"/>
                    <w:left w:val="none" w:sz="0" w:space="0" w:color="auto"/>
                    <w:bottom w:val="none" w:sz="0" w:space="0" w:color="auto"/>
                    <w:right w:val="none" w:sz="0" w:space="0" w:color="auto"/>
                  </w:divBdr>
                  <w:divsChild>
                    <w:div w:id="1983151138">
                      <w:marLeft w:val="0"/>
                      <w:marRight w:val="0"/>
                      <w:marTop w:val="0"/>
                      <w:marBottom w:val="0"/>
                      <w:divBdr>
                        <w:top w:val="none" w:sz="0" w:space="0" w:color="auto"/>
                        <w:left w:val="none" w:sz="0" w:space="0" w:color="auto"/>
                        <w:bottom w:val="none" w:sz="0" w:space="0" w:color="auto"/>
                        <w:right w:val="none" w:sz="0" w:space="0" w:color="auto"/>
                      </w:divBdr>
                    </w:div>
                  </w:divsChild>
                </w:div>
                <w:div w:id="1561557662">
                  <w:marLeft w:val="0"/>
                  <w:marRight w:val="0"/>
                  <w:marTop w:val="0"/>
                  <w:marBottom w:val="0"/>
                  <w:divBdr>
                    <w:top w:val="none" w:sz="0" w:space="0" w:color="auto"/>
                    <w:left w:val="none" w:sz="0" w:space="0" w:color="auto"/>
                    <w:bottom w:val="none" w:sz="0" w:space="0" w:color="auto"/>
                    <w:right w:val="none" w:sz="0" w:space="0" w:color="auto"/>
                  </w:divBdr>
                  <w:divsChild>
                    <w:div w:id="1263218547">
                      <w:marLeft w:val="0"/>
                      <w:marRight w:val="0"/>
                      <w:marTop w:val="0"/>
                      <w:marBottom w:val="0"/>
                      <w:divBdr>
                        <w:top w:val="none" w:sz="0" w:space="0" w:color="auto"/>
                        <w:left w:val="none" w:sz="0" w:space="0" w:color="auto"/>
                        <w:bottom w:val="none" w:sz="0" w:space="0" w:color="auto"/>
                        <w:right w:val="none" w:sz="0" w:space="0" w:color="auto"/>
                      </w:divBdr>
                    </w:div>
                  </w:divsChild>
                </w:div>
                <w:div w:id="1588341972">
                  <w:marLeft w:val="0"/>
                  <w:marRight w:val="0"/>
                  <w:marTop w:val="0"/>
                  <w:marBottom w:val="0"/>
                  <w:divBdr>
                    <w:top w:val="none" w:sz="0" w:space="0" w:color="auto"/>
                    <w:left w:val="none" w:sz="0" w:space="0" w:color="auto"/>
                    <w:bottom w:val="none" w:sz="0" w:space="0" w:color="auto"/>
                    <w:right w:val="none" w:sz="0" w:space="0" w:color="auto"/>
                  </w:divBdr>
                  <w:divsChild>
                    <w:div w:id="500511206">
                      <w:marLeft w:val="0"/>
                      <w:marRight w:val="0"/>
                      <w:marTop w:val="0"/>
                      <w:marBottom w:val="0"/>
                      <w:divBdr>
                        <w:top w:val="none" w:sz="0" w:space="0" w:color="auto"/>
                        <w:left w:val="none" w:sz="0" w:space="0" w:color="auto"/>
                        <w:bottom w:val="none" w:sz="0" w:space="0" w:color="auto"/>
                        <w:right w:val="none" w:sz="0" w:space="0" w:color="auto"/>
                      </w:divBdr>
                    </w:div>
                  </w:divsChild>
                </w:div>
                <w:div w:id="474302514">
                  <w:marLeft w:val="0"/>
                  <w:marRight w:val="0"/>
                  <w:marTop w:val="0"/>
                  <w:marBottom w:val="0"/>
                  <w:divBdr>
                    <w:top w:val="none" w:sz="0" w:space="0" w:color="auto"/>
                    <w:left w:val="none" w:sz="0" w:space="0" w:color="auto"/>
                    <w:bottom w:val="none" w:sz="0" w:space="0" w:color="auto"/>
                    <w:right w:val="none" w:sz="0" w:space="0" w:color="auto"/>
                  </w:divBdr>
                  <w:divsChild>
                    <w:div w:id="1269704621">
                      <w:marLeft w:val="0"/>
                      <w:marRight w:val="0"/>
                      <w:marTop w:val="0"/>
                      <w:marBottom w:val="0"/>
                      <w:divBdr>
                        <w:top w:val="none" w:sz="0" w:space="0" w:color="auto"/>
                        <w:left w:val="none" w:sz="0" w:space="0" w:color="auto"/>
                        <w:bottom w:val="none" w:sz="0" w:space="0" w:color="auto"/>
                        <w:right w:val="none" w:sz="0" w:space="0" w:color="auto"/>
                      </w:divBdr>
                    </w:div>
                  </w:divsChild>
                </w:div>
                <w:div w:id="1405958317">
                  <w:marLeft w:val="0"/>
                  <w:marRight w:val="0"/>
                  <w:marTop w:val="0"/>
                  <w:marBottom w:val="0"/>
                  <w:divBdr>
                    <w:top w:val="none" w:sz="0" w:space="0" w:color="auto"/>
                    <w:left w:val="none" w:sz="0" w:space="0" w:color="auto"/>
                    <w:bottom w:val="none" w:sz="0" w:space="0" w:color="auto"/>
                    <w:right w:val="none" w:sz="0" w:space="0" w:color="auto"/>
                  </w:divBdr>
                  <w:divsChild>
                    <w:div w:id="1117021330">
                      <w:marLeft w:val="0"/>
                      <w:marRight w:val="0"/>
                      <w:marTop w:val="0"/>
                      <w:marBottom w:val="0"/>
                      <w:divBdr>
                        <w:top w:val="none" w:sz="0" w:space="0" w:color="auto"/>
                        <w:left w:val="none" w:sz="0" w:space="0" w:color="auto"/>
                        <w:bottom w:val="none" w:sz="0" w:space="0" w:color="auto"/>
                        <w:right w:val="none" w:sz="0" w:space="0" w:color="auto"/>
                      </w:divBdr>
                    </w:div>
                  </w:divsChild>
                </w:div>
                <w:div w:id="733511290">
                  <w:marLeft w:val="0"/>
                  <w:marRight w:val="0"/>
                  <w:marTop w:val="0"/>
                  <w:marBottom w:val="0"/>
                  <w:divBdr>
                    <w:top w:val="none" w:sz="0" w:space="0" w:color="auto"/>
                    <w:left w:val="none" w:sz="0" w:space="0" w:color="auto"/>
                    <w:bottom w:val="none" w:sz="0" w:space="0" w:color="auto"/>
                    <w:right w:val="none" w:sz="0" w:space="0" w:color="auto"/>
                  </w:divBdr>
                  <w:divsChild>
                    <w:div w:id="1767188520">
                      <w:marLeft w:val="0"/>
                      <w:marRight w:val="0"/>
                      <w:marTop w:val="0"/>
                      <w:marBottom w:val="0"/>
                      <w:divBdr>
                        <w:top w:val="none" w:sz="0" w:space="0" w:color="auto"/>
                        <w:left w:val="none" w:sz="0" w:space="0" w:color="auto"/>
                        <w:bottom w:val="none" w:sz="0" w:space="0" w:color="auto"/>
                        <w:right w:val="none" w:sz="0" w:space="0" w:color="auto"/>
                      </w:divBdr>
                    </w:div>
                  </w:divsChild>
                </w:div>
                <w:div w:id="2017538057">
                  <w:marLeft w:val="0"/>
                  <w:marRight w:val="0"/>
                  <w:marTop w:val="0"/>
                  <w:marBottom w:val="0"/>
                  <w:divBdr>
                    <w:top w:val="none" w:sz="0" w:space="0" w:color="auto"/>
                    <w:left w:val="none" w:sz="0" w:space="0" w:color="auto"/>
                    <w:bottom w:val="none" w:sz="0" w:space="0" w:color="auto"/>
                    <w:right w:val="none" w:sz="0" w:space="0" w:color="auto"/>
                  </w:divBdr>
                  <w:divsChild>
                    <w:div w:id="725765325">
                      <w:marLeft w:val="0"/>
                      <w:marRight w:val="0"/>
                      <w:marTop w:val="0"/>
                      <w:marBottom w:val="0"/>
                      <w:divBdr>
                        <w:top w:val="none" w:sz="0" w:space="0" w:color="auto"/>
                        <w:left w:val="none" w:sz="0" w:space="0" w:color="auto"/>
                        <w:bottom w:val="none" w:sz="0" w:space="0" w:color="auto"/>
                        <w:right w:val="none" w:sz="0" w:space="0" w:color="auto"/>
                      </w:divBdr>
                    </w:div>
                  </w:divsChild>
                </w:div>
                <w:div w:id="298460601">
                  <w:marLeft w:val="0"/>
                  <w:marRight w:val="0"/>
                  <w:marTop w:val="0"/>
                  <w:marBottom w:val="0"/>
                  <w:divBdr>
                    <w:top w:val="none" w:sz="0" w:space="0" w:color="auto"/>
                    <w:left w:val="none" w:sz="0" w:space="0" w:color="auto"/>
                    <w:bottom w:val="none" w:sz="0" w:space="0" w:color="auto"/>
                    <w:right w:val="none" w:sz="0" w:space="0" w:color="auto"/>
                  </w:divBdr>
                  <w:divsChild>
                    <w:div w:id="1867867704">
                      <w:marLeft w:val="0"/>
                      <w:marRight w:val="0"/>
                      <w:marTop w:val="0"/>
                      <w:marBottom w:val="0"/>
                      <w:divBdr>
                        <w:top w:val="none" w:sz="0" w:space="0" w:color="auto"/>
                        <w:left w:val="none" w:sz="0" w:space="0" w:color="auto"/>
                        <w:bottom w:val="none" w:sz="0" w:space="0" w:color="auto"/>
                        <w:right w:val="none" w:sz="0" w:space="0" w:color="auto"/>
                      </w:divBdr>
                    </w:div>
                  </w:divsChild>
                </w:div>
                <w:div w:id="424813285">
                  <w:marLeft w:val="0"/>
                  <w:marRight w:val="0"/>
                  <w:marTop w:val="0"/>
                  <w:marBottom w:val="0"/>
                  <w:divBdr>
                    <w:top w:val="none" w:sz="0" w:space="0" w:color="auto"/>
                    <w:left w:val="none" w:sz="0" w:space="0" w:color="auto"/>
                    <w:bottom w:val="none" w:sz="0" w:space="0" w:color="auto"/>
                    <w:right w:val="none" w:sz="0" w:space="0" w:color="auto"/>
                  </w:divBdr>
                  <w:divsChild>
                    <w:div w:id="1339115329">
                      <w:marLeft w:val="0"/>
                      <w:marRight w:val="0"/>
                      <w:marTop w:val="0"/>
                      <w:marBottom w:val="0"/>
                      <w:divBdr>
                        <w:top w:val="none" w:sz="0" w:space="0" w:color="auto"/>
                        <w:left w:val="none" w:sz="0" w:space="0" w:color="auto"/>
                        <w:bottom w:val="none" w:sz="0" w:space="0" w:color="auto"/>
                        <w:right w:val="none" w:sz="0" w:space="0" w:color="auto"/>
                      </w:divBdr>
                    </w:div>
                  </w:divsChild>
                </w:div>
                <w:div w:id="256719231">
                  <w:marLeft w:val="0"/>
                  <w:marRight w:val="0"/>
                  <w:marTop w:val="0"/>
                  <w:marBottom w:val="0"/>
                  <w:divBdr>
                    <w:top w:val="none" w:sz="0" w:space="0" w:color="auto"/>
                    <w:left w:val="none" w:sz="0" w:space="0" w:color="auto"/>
                    <w:bottom w:val="none" w:sz="0" w:space="0" w:color="auto"/>
                    <w:right w:val="none" w:sz="0" w:space="0" w:color="auto"/>
                  </w:divBdr>
                  <w:divsChild>
                    <w:div w:id="1308045786">
                      <w:marLeft w:val="0"/>
                      <w:marRight w:val="0"/>
                      <w:marTop w:val="0"/>
                      <w:marBottom w:val="0"/>
                      <w:divBdr>
                        <w:top w:val="none" w:sz="0" w:space="0" w:color="auto"/>
                        <w:left w:val="none" w:sz="0" w:space="0" w:color="auto"/>
                        <w:bottom w:val="none" w:sz="0" w:space="0" w:color="auto"/>
                        <w:right w:val="none" w:sz="0" w:space="0" w:color="auto"/>
                      </w:divBdr>
                    </w:div>
                  </w:divsChild>
                </w:div>
                <w:div w:id="1920600643">
                  <w:marLeft w:val="0"/>
                  <w:marRight w:val="0"/>
                  <w:marTop w:val="0"/>
                  <w:marBottom w:val="0"/>
                  <w:divBdr>
                    <w:top w:val="none" w:sz="0" w:space="0" w:color="auto"/>
                    <w:left w:val="none" w:sz="0" w:space="0" w:color="auto"/>
                    <w:bottom w:val="none" w:sz="0" w:space="0" w:color="auto"/>
                    <w:right w:val="none" w:sz="0" w:space="0" w:color="auto"/>
                  </w:divBdr>
                  <w:divsChild>
                    <w:div w:id="1390837752">
                      <w:marLeft w:val="0"/>
                      <w:marRight w:val="0"/>
                      <w:marTop w:val="0"/>
                      <w:marBottom w:val="0"/>
                      <w:divBdr>
                        <w:top w:val="none" w:sz="0" w:space="0" w:color="auto"/>
                        <w:left w:val="none" w:sz="0" w:space="0" w:color="auto"/>
                        <w:bottom w:val="none" w:sz="0" w:space="0" w:color="auto"/>
                        <w:right w:val="none" w:sz="0" w:space="0" w:color="auto"/>
                      </w:divBdr>
                    </w:div>
                  </w:divsChild>
                </w:div>
                <w:div w:id="507057923">
                  <w:marLeft w:val="0"/>
                  <w:marRight w:val="0"/>
                  <w:marTop w:val="0"/>
                  <w:marBottom w:val="0"/>
                  <w:divBdr>
                    <w:top w:val="none" w:sz="0" w:space="0" w:color="auto"/>
                    <w:left w:val="none" w:sz="0" w:space="0" w:color="auto"/>
                    <w:bottom w:val="none" w:sz="0" w:space="0" w:color="auto"/>
                    <w:right w:val="none" w:sz="0" w:space="0" w:color="auto"/>
                  </w:divBdr>
                  <w:divsChild>
                    <w:div w:id="9506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1692">
          <w:marLeft w:val="0"/>
          <w:marRight w:val="0"/>
          <w:marTop w:val="0"/>
          <w:marBottom w:val="0"/>
          <w:divBdr>
            <w:top w:val="none" w:sz="0" w:space="0" w:color="auto"/>
            <w:left w:val="none" w:sz="0" w:space="0" w:color="auto"/>
            <w:bottom w:val="none" w:sz="0" w:space="0" w:color="auto"/>
            <w:right w:val="none" w:sz="0" w:space="0" w:color="auto"/>
          </w:divBdr>
          <w:divsChild>
            <w:div w:id="975337752">
              <w:marLeft w:val="0"/>
              <w:marRight w:val="0"/>
              <w:marTop w:val="0"/>
              <w:marBottom w:val="0"/>
              <w:divBdr>
                <w:top w:val="none" w:sz="0" w:space="0" w:color="auto"/>
                <w:left w:val="none" w:sz="0" w:space="0" w:color="auto"/>
                <w:bottom w:val="none" w:sz="0" w:space="0" w:color="auto"/>
                <w:right w:val="none" w:sz="0" w:space="0" w:color="auto"/>
              </w:divBdr>
            </w:div>
            <w:div w:id="753163514">
              <w:marLeft w:val="0"/>
              <w:marRight w:val="0"/>
              <w:marTop w:val="0"/>
              <w:marBottom w:val="0"/>
              <w:divBdr>
                <w:top w:val="none" w:sz="0" w:space="0" w:color="auto"/>
                <w:left w:val="none" w:sz="0" w:space="0" w:color="auto"/>
                <w:bottom w:val="none" w:sz="0" w:space="0" w:color="auto"/>
                <w:right w:val="none" w:sz="0" w:space="0" w:color="auto"/>
              </w:divBdr>
            </w:div>
            <w:div w:id="2091731718">
              <w:marLeft w:val="0"/>
              <w:marRight w:val="0"/>
              <w:marTop w:val="0"/>
              <w:marBottom w:val="0"/>
              <w:divBdr>
                <w:top w:val="none" w:sz="0" w:space="0" w:color="auto"/>
                <w:left w:val="none" w:sz="0" w:space="0" w:color="auto"/>
                <w:bottom w:val="none" w:sz="0" w:space="0" w:color="auto"/>
                <w:right w:val="none" w:sz="0" w:space="0" w:color="auto"/>
              </w:divBdr>
            </w:div>
            <w:div w:id="1021130241">
              <w:marLeft w:val="0"/>
              <w:marRight w:val="0"/>
              <w:marTop w:val="0"/>
              <w:marBottom w:val="0"/>
              <w:divBdr>
                <w:top w:val="none" w:sz="0" w:space="0" w:color="auto"/>
                <w:left w:val="none" w:sz="0" w:space="0" w:color="auto"/>
                <w:bottom w:val="none" w:sz="0" w:space="0" w:color="auto"/>
                <w:right w:val="none" w:sz="0" w:space="0" w:color="auto"/>
              </w:divBdr>
            </w:div>
            <w:div w:id="1266887159">
              <w:marLeft w:val="0"/>
              <w:marRight w:val="0"/>
              <w:marTop w:val="0"/>
              <w:marBottom w:val="0"/>
              <w:divBdr>
                <w:top w:val="none" w:sz="0" w:space="0" w:color="auto"/>
                <w:left w:val="none" w:sz="0" w:space="0" w:color="auto"/>
                <w:bottom w:val="none" w:sz="0" w:space="0" w:color="auto"/>
                <w:right w:val="none" w:sz="0" w:space="0" w:color="auto"/>
              </w:divBdr>
            </w:div>
            <w:div w:id="1872916727">
              <w:marLeft w:val="0"/>
              <w:marRight w:val="0"/>
              <w:marTop w:val="0"/>
              <w:marBottom w:val="0"/>
              <w:divBdr>
                <w:top w:val="none" w:sz="0" w:space="0" w:color="auto"/>
                <w:left w:val="none" w:sz="0" w:space="0" w:color="auto"/>
                <w:bottom w:val="none" w:sz="0" w:space="0" w:color="auto"/>
                <w:right w:val="none" w:sz="0" w:space="0" w:color="auto"/>
              </w:divBdr>
            </w:div>
            <w:div w:id="1543327002">
              <w:marLeft w:val="0"/>
              <w:marRight w:val="0"/>
              <w:marTop w:val="0"/>
              <w:marBottom w:val="0"/>
              <w:divBdr>
                <w:top w:val="none" w:sz="0" w:space="0" w:color="auto"/>
                <w:left w:val="none" w:sz="0" w:space="0" w:color="auto"/>
                <w:bottom w:val="none" w:sz="0" w:space="0" w:color="auto"/>
                <w:right w:val="none" w:sz="0" w:space="0" w:color="auto"/>
              </w:divBdr>
            </w:div>
            <w:div w:id="2007517571">
              <w:marLeft w:val="0"/>
              <w:marRight w:val="0"/>
              <w:marTop w:val="0"/>
              <w:marBottom w:val="0"/>
              <w:divBdr>
                <w:top w:val="none" w:sz="0" w:space="0" w:color="auto"/>
                <w:left w:val="none" w:sz="0" w:space="0" w:color="auto"/>
                <w:bottom w:val="none" w:sz="0" w:space="0" w:color="auto"/>
                <w:right w:val="none" w:sz="0" w:space="0" w:color="auto"/>
              </w:divBdr>
            </w:div>
            <w:div w:id="1109617796">
              <w:marLeft w:val="0"/>
              <w:marRight w:val="0"/>
              <w:marTop w:val="0"/>
              <w:marBottom w:val="0"/>
              <w:divBdr>
                <w:top w:val="none" w:sz="0" w:space="0" w:color="auto"/>
                <w:left w:val="none" w:sz="0" w:space="0" w:color="auto"/>
                <w:bottom w:val="none" w:sz="0" w:space="0" w:color="auto"/>
                <w:right w:val="none" w:sz="0" w:space="0" w:color="auto"/>
              </w:divBdr>
            </w:div>
            <w:div w:id="872765251">
              <w:marLeft w:val="0"/>
              <w:marRight w:val="0"/>
              <w:marTop w:val="0"/>
              <w:marBottom w:val="0"/>
              <w:divBdr>
                <w:top w:val="none" w:sz="0" w:space="0" w:color="auto"/>
                <w:left w:val="none" w:sz="0" w:space="0" w:color="auto"/>
                <w:bottom w:val="none" w:sz="0" w:space="0" w:color="auto"/>
                <w:right w:val="none" w:sz="0" w:space="0" w:color="auto"/>
              </w:divBdr>
            </w:div>
            <w:div w:id="1024287947">
              <w:marLeft w:val="0"/>
              <w:marRight w:val="0"/>
              <w:marTop w:val="0"/>
              <w:marBottom w:val="0"/>
              <w:divBdr>
                <w:top w:val="none" w:sz="0" w:space="0" w:color="auto"/>
                <w:left w:val="none" w:sz="0" w:space="0" w:color="auto"/>
                <w:bottom w:val="none" w:sz="0" w:space="0" w:color="auto"/>
                <w:right w:val="none" w:sz="0" w:space="0" w:color="auto"/>
              </w:divBdr>
            </w:div>
            <w:div w:id="1587302734">
              <w:marLeft w:val="0"/>
              <w:marRight w:val="0"/>
              <w:marTop w:val="0"/>
              <w:marBottom w:val="0"/>
              <w:divBdr>
                <w:top w:val="none" w:sz="0" w:space="0" w:color="auto"/>
                <w:left w:val="none" w:sz="0" w:space="0" w:color="auto"/>
                <w:bottom w:val="none" w:sz="0" w:space="0" w:color="auto"/>
                <w:right w:val="none" w:sz="0" w:space="0" w:color="auto"/>
              </w:divBdr>
            </w:div>
            <w:div w:id="1123384696">
              <w:marLeft w:val="0"/>
              <w:marRight w:val="0"/>
              <w:marTop w:val="0"/>
              <w:marBottom w:val="0"/>
              <w:divBdr>
                <w:top w:val="none" w:sz="0" w:space="0" w:color="auto"/>
                <w:left w:val="none" w:sz="0" w:space="0" w:color="auto"/>
                <w:bottom w:val="none" w:sz="0" w:space="0" w:color="auto"/>
                <w:right w:val="none" w:sz="0" w:space="0" w:color="auto"/>
              </w:divBdr>
            </w:div>
          </w:divsChild>
        </w:div>
        <w:div w:id="352343859">
          <w:marLeft w:val="0"/>
          <w:marRight w:val="0"/>
          <w:marTop w:val="0"/>
          <w:marBottom w:val="0"/>
          <w:divBdr>
            <w:top w:val="none" w:sz="0" w:space="0" w:color="auto"/>
            <w:left w:val="none" w:sz="0" w:space="0" w:color="auto"/>
            <w:bottom w:val="none" w:sz="0" w:space="0" w:color="auto"/>
            <w:right w:val="none" w:sz="0" w:space="0" w:color="auto"/>
          </w:divBdr>
          <w:divsChild>
            <w:div w:id="2143186198">
              <w:marLeft w:val="-75"/>
              <w:marRight w:val="0"/>
              <w:marTop w:val="30"/>
              <w:marBottom w:val="30"/>
              <w:divBdr>
                <w:top w:val="none" w:sz="0" w:space="0" w:color="auto"/>
                <w:left w:val="none" w:sz="0" w:space="0" w:color="auto"/>
                <w:bottom w:val="none" w:sz="0" w:space="0" w:color="auto"/>
                <w:right w:val="none" w:sz="0" w:space="0" w:color="auto"/>
              </w:divBdr>
              <w:divsChild>
                <w:div w:id="1351417889">
                  <w:marLeft w:val="0"/>
                  <w:marRight w:val="0"/>
                  <w:marTop w:val="0"/>
                  <w:marBottom w:val="0"/>
                  <w:divBdr>
                    <w:top w:val="none" w:sz="0" w:space="0" w:color="auto"/>
                    <w:left w:val="none" w:sz="0" w:space="0" w:color="auto"/>
                    <w:bottom w:val="none" w:sz="0" w:space="0" w:color="auto"/>
                    <w:right w:val="none" w:sz="0" w:space="0" w:color="auto"/>
                  </w:divBdr>
                  <w:divsChild>
                    <w:div w:id="1479422608">
                      <w:marLeft w:val="0"/>
                      <w:marRight w:val="0"/>
                      <w:marTop w:val="0"/>
                      <w:marBottom w:val="0"/>
                      <w:divBdr>
                        <w:top w:val="none" w:sz="0" w:space="0" w:color="auto"/>
                        <w:left w:val="none" w:sz="0" w:space="0" w:color="auto"/>
                        <w:bottom w:val="none" w:sz="0" w:space="0" w:color="auto"/>
                        <w:right w:val="none" w:sz="0" w:space="0" w:color="auto"/>
                      </w:divBdr>
                    </w:div>
                  </w:divsChild>
                </w:div>
                <w:div w:id="1376543770">
                  <w:marLeft w:val="0"/>
                  <w:marRight w:val="0"/>
                  <w:marTop w:val="0"/>
                  <w:marBottom w:val="0"/>
                  <w:divBdr>
                    <w:top w:val="none" w:sz="0" w:space="0" w:color="auto"/>
                    <w:left w:val="none" w:sz="0" w:space="0" w:color="auto"/>
                    <w:bottom w:val="none" w:sz="0" w:space="0" w:color="auto"/>
                    <w:right w:val="none" w:sz="0" w:space="0" w:color="auto"/>
                  </w:divBdr>
                  <w:divsChild>
                    <w:div w:id="2044594669">
                      <w:marLeft w:val="0"/>
                      <w:marRight w:val="0"/>
                      <w:marTop w:val="0"/>
                      <w:marBottom w:val="0"/>
                      <w:divBdr>
                        <w:top w:val="none" w:sz="0" w:space="0" w:color="auto"/>
                        <w:left w:val="none" w:sz="0" w:space="0" w:color="auto"/>
                        <w:bottom w:val="none" w:sz="0" w:space="0" w:color="auto"/>
                        <w:right w:val="none" w:sz="0" w:space="0" w:color="auto"/>
                      </w:divBdr>
                    </w:div>
                  </w:divsChild>
                </w:div>
                <w:div w:id="1309481653">
                  <w:marLeft w:val="0"/>
                  <w:marRight w:val="0"/>
                  <w:marTop w:val="0"/>
                  <w:marBottom w:val="0"/>
                  <w:divBdr>
                    <w:top w:val="none" w:sz="0" w:space="0" w:color="auto"/>
                    <w:left w:val="none" w:sz="0" w:space="0" w:color="auto"/>
                    <w:bottom w:val="none" w:sz="0" w:space="0" w:color="auto"/>
                    <w:right w:val="none" w:sz="0" w:space="0" w:color="auto"/>
                  </w:divBdr>
                  <w:divsChild>
                    <w:div w:id="1639261185">
                      <w:marLeft w:val="0"/>
                      <w:marRight w:val="0"/>
                      <w:marTop w:val="0"/>
                      <w:marBottom w:val="0"/>
                      <w:divBdr>
                        <w:top w:val="none" w:sz="0" w:space="0" w:color="auto"/>
                        <w:left w:val="none" w:sz="0" w:space="0" w:color="auto"/>
                        <w:bottom w:val="none" w:sz="0" w:space="0" w:color="auto"/>
                        <w:right w:val="none" w:sz="0" w:space="0" w:color="auto"/>
                      </w:divBdr>
                    </w:div>
                  </w:divsChild>
                </w:div>
                <w:div w:id="1002052743">
                  <w:marLeft w:val="0"/>
                  <w:marRight w:val="0"/>
                  <w:marTop w:val="0"/>
                  <w:marBottom w:val="0"/>
                  <w:divBdr>
                    <w:top w:val="none" w:sz="0" w:space="0" w:color="auto"/>
                    <w:left w:val="none" w:sz="0" w:space="0" w:color="auto"/>
                    <w:bottom w:val="none" w:sz="0" w:space="0" w:color="auto"/>
                    <w:right w:val="none" w:sz="0" w:space="0" w:color="auto"/>
                  </w:divBdr>
                  <w:divsChild>
                    <w:div w:id="682515627">
                      <w:marLeft w:val="0"/>
                      <w:marRight w:val="0"/>
                      <w:marTop w:val="0"/>
                      <w:marBottom w:val="0"/>
                      <w:divBdr>
                        <w:top w:val="none" w:sz="0" w:space="0" w:color="auto"/>
                        <w:left w:val="none" w:sz="0" w:space="0" w:color="auto"/>
                        <w:bottom w:val="none" w:sz="0" w:space="0" w:color="auto"/>
                        <w:right w:val="none" w:sz="0" w:space="0" w:color="auto"/>
                      </w:divBdr>
                    </w:div>
                  </w:divsChild>
                </w:div>
                <w:div w:id="1275559473">
                  <w:marLeft w:val="0"/>
                  <w:marRight w:val="0"/>
                  <w:marTop w:val="0"/>
                  <w:marBottom w:val="0"/>
                  <w:divBdr>
                    <w:top w:val="none" w:sz="0" w:space="0" w:color="auto"/>
                    <w:left w:val="none" w:sz="0" w:space="0" w:color="auto"/>
                    <w:bottom w:val="none" w:sz="0" w:space="0" w:color="auto"/>
                    <w:right w:val="none" w:sz="0" w:space="0" w:color="auto"/>
                  </w:divBdr>
                  <w:divsChild>
                    <w:div w:id="2108689134">
                      <w:marLeft w:val="0"/>
                      <w:marRight w:val="0"/>
                      <w:marTop w:val="0"/>
                      <w:marBottom w:val="0"/>
                      <w:divBdr>
                        <w:top w:val="none" w:sz="0" w:space="0" w:color="auto"/>
                        <w:left w:val="none" w:sz="0" w:space="0" w:color="auto"/>
                        <w:bottom w:val="none" w:sz="0" w:space="0" w:color="auto"/>
                        <w:right w:val="none" w:sz="0" w:space="0" w:color="auto"/>
                      </w:divBdr>
                    </w:div>
                  </w:divsChild>
                </w:div>
                <w:div w:id="431319639">
                  <w:marLeft w:val="0"/>
                  <w:marRight w:val="0"/>
                  <w:marTop w:val="0"/>
                  <w:marBottom w:val="0"/>
                  <w:divBdr>
                    <w:top w:val="none" w:sz="0" w:space="0" w:color="auto"/>
                    <w:left w:val="none" w:sz="0" w:space="0" w:color="auto"/>
                    <w:bottom w:val="none" w:sz="0" w:space="0" w:color="auto"/>
                    <w:right w:val="none" w:sz="0" w:space="0" w:color="auto"/>
                  </w:divBdr>
                  <w:divsChild>
                    <w:div w:id="1004943625">
                      <w:marLeft w:val="0"/>
                      <w:marRight w:val="0"/>
                      <w:marTop w:val="0"/>
                      <w:marBottom w:val="0"/>
                      <w:divBdr>
                        <w:top w:val="none" w:sz="0" w:space="0" w:color="auto"/>
                        <w:left w:val="none" w:sz="0" w:space="0" w:color="auto"/>
                        <w:bottom w:val="none" w:sz="0" w:space="0" w:color="auto"/>
                        <w:right w:val="none" w:sz="0" w:space="0" w:color="auto"/>
                      </w:divBdr>
                    </w:div>
                  </w:divsChild>
                </w:div>
                <w:div w:id="1735347227">
                  <w:marLeft w:val="0"/>
                  <w:marRight w:val="0"/>
                  <w:marTop w:val="0"/>
                  <w:marBottom w:val="0"/>
                  <w:divBdr>
                    <w:top w:val="none" w:sz="0" w:space="0" w:color="auto"/>
                    <w:left w:val="none" w:sz="0" w:space="0" w:color="auto"/>
                    <w:bottom w:val="none" w:sz="0" w:space="0" w:color="auto"/>
                    <w:right w:val="none" w:sz="0" w:space="0" w:color="auto"/>
                  </w:divBdr>
                  <w:divsChild>
                    <w:div w:id="711151647">
                      <w:marLeft w:val="0"/>
                      <w:marRight w:val="0"/>
                      <w:marTop w:val="0"/>
                      <w:marBottom w:val="0"/>
                      <w:divBdr>
                        <w:top w:val="none" w:sz="0" w:space="0" w:color="auto"/>
                        <w:left w:val="none" w:sz="0" w:space="0" w:color="auto"/>
                        <w:bottom w:val="none" w:sz="0" w:space="0" w:color="auto"/>
                        <w:right w:val="none" w:sz="0" w:space="0" w:color="auto"/>
                      </w:divBdr>
                    </w:div>
                  </w:divsChild>
                </w:div>
                <w:div w:id="1032919942">
                  <w:marLeft w:val="0"/>
                  <w:marRight w:val="0"/>
                  <w:marTop w:val="0"/>
                  <w:marBottom w:val="0"/>
                  <w:divBdr>
                    <w:top w:val="none" w:sz="0" w:space="0" w:color="auto"/>
                    <w:left w:val="none" w:sz="0" w:space="0" w:color="auto"/>
                    <w:bottom w:val="none" w:sz="0" w:space="0" w:color="auto"/>
                    <w:right w:val="none" w:sz="0" w:space="0" w:color="auto"/>
                  </w:divBdr>
                  <w:divsChild>
                    <w:div w:id="1259409167">
                      <w:marLeft w:val="0"/>
                      <w:marRight w:val="0"/>
                      <w:marTop w:val="0"/>
                      <w:marBottom w:val="0"/>
                      <w:divBdr>
                        <w:top w:val="none" w:sz="0" w:space="0" w:color="auto"/>
                        <w:left w:val="none" w:sz="0" w:space="0" w:color="auto"/>
                        <w:bottom w:val="none" w:sz="0" w:space="0" w:color="auto"/>
                        <w:right w:val="none" w:sz="0" w:space="0" w:color="auto"/>
                      </w:divBdr>
                    </w:div>
                  </w:divsChild>
                </w:div>
                <w:div w:id="1274509907">
                  <w:marLeft w:val="0"/>
                  <w:marRight w:val="0"/>
                  <w:marTop w:val="0"/>
                  <w:marBottom w:val="0"/>
                  <w:divBdr>
                    <w:top w:val="none" w:sz="0" w:space="0" w:color="auto"/>
                    <w:left w:val="none" w:sz="0" w:space="0" w:color="auto"/>
                    <w:bottom w:val="none" w:sz="0" w:space="0" w:color="auto"/>
                    <w:right w:val="none" w:sz="0" w:space="0" w:color="auto"/>
                  </w:divBdr>
                  <w:divsChild>
                    <w:div w:id="1821846857">
                      <w:marLeft w:val="0"/>
                      <w:marRight w:val="0"/>
                      <w:marTop w:val="0"/>
                      <w:marBottom w:val="0"/>
                      <w:divBdr>
                        <w:top w:val="none" w:sz="0" w:space="0" w:color="auto"/>
                        <w:left w:val="none" w:sz="0" w:space="0" w:color="auto"/>
                        <w:bottom w:val="none" w:sz="0" w:space="0" w:color="auto"/>
                        <w:right w:val="none" w:sz="0" w:space="0" w:color="auto"/>
                      </w:divBdr>
                    </w:div>
                  </w:divsChild>
                </w:div>
                <w:div w:id="1020858918">
                  <w:marLeft w:val="0"/>
                  <w:marRight w:val="0"/>
                  <w:marTop w:val="0"/>
                  <w:marBottom w:val="0"/>
                  <w:divBdr>
                    <w:top w:val="none" w:sz="0" w:space="0" w:color="auto"/>
                    <w:left w:val="none" w:sz="0" w:space="0" w:color="auto"/>
                    <w:bottom w:val="none" w:sz="0" w:space="0" w:color="auto"/>
                    <w:right w:val="none" w:sz="0" w:space="0" w:color="auto"/>
                  </w:divBdr>
                  <w:divsChild>
                    <w:div w:id="1964653957">
                      <w:marLeft w:val="0"/>
                      <w:marRight w:val="0"/>
                      <w:marTop w:val="0"/>
                      <w:marBottom w:val="0"/>
                      <w:divBdr>
                        <w:top w:val="none" w:sz="0" w:space="0" w:color="auto"/>
                        <w:left w:val="none" w:sz="0" w:space="0" w:color="auto"/>
                        <w:bottom w:val="none" w:sz="0" w:space="0" w:color="auto"/>
                        <w:right w:val="none" w:sz="0" w:space="0" w:color="auto"/>
                      </w:divBdr>
                    </w:div>
                  </w:divsChild>
                </w:div>
                <w:div w:id="356077831">
                  <w:marLeft w:val="0"/>
                  <w:marRight w:val="0"/>
                  <w:marTop w:val="0"/>
                  <w:marBottom w:val="0"/>
                  <w:divBdr>
                    <w:top w:val="none" w:sz="0" w:space="0" w:color="auto"/>
                    <w:left w:val="none" w:sz="0" w:space="0" w:color="auto"/>
                    <w:bottom w:val="none" w:sz="0" w:space="0" w:color="auto"/>
                    <w:right w:val="none" w:sz="0" w:space="0" w:color="auto"/>
                  </w:divBdr>
                  <w:divsChild>
                    <w:div w:id="1486628333">
                      <w:marLeft w:val="0"/>
                      <w:marRight w:val="0"/>
                      <w:marTop w:val="0"/>
                      <w:marBottom w:val="0"/>
                      <w:divBdr>
                        <w:top w:val="none" w:sz="0" w:space="0" w:color="auto"/>
                        <w:left w:val="none" w:sz="0" w:space="0" w:color="auto"/>
                        <w:bottom w:val="none" w:sz="0" w:space="0" w:color="auto"/>
                        <w:right w:val="none" w:sz="0" w:space="0" w:color="auto"/>
                      </w:divBdr>
                    </w:div>
                  </w:divsChild>
                </w:div>
                <w:div w:id="74472007">
                  <w:marLeft w:val="0"/>
                  <w:marRight w:val="0"/>
                  <w:marTop w:val="0"/>
                  <w:marBottom w:val="0"/>
                  <w:divBdr>
                    <w:top w:val="none" w:sz="0" w:space="0" w:color="auto"/>
                    <w:left w:val="none" w:sz="0" w:space="0" w:color="auto"/>
                    <w:bottom w:val="none" w:sz="0" w:space="0" w:color="auto"/>
                    <w:right w:val="none" w:sz="0" w:space="0" w:color="auto"/>
                  </w:divBdr>
                  <w:divsChild>
                    <w:div w:id="720597287">
                      <w:marLeft w:val="0"/>
                      <w:marRight w:val="0"/>
                      <w:marTop w:val="0"/>
                      <w:marBottom w:val="0"/>
                      <w:divBdr>
                        <w:top w:val="none" w:sz="0" w:space="0" w:color="auto"/>
                        <w:left w:val="none" w:sz="0" w:space="0" w:color="auto"/>
                        <w:bottom w:val="none" w:sz="0" w:space="0" w:color="auto"/>
                        <w:right w:val="none" w:sz="0" w:space="0" w:color="auto"/>
                      </w:divBdr>
                    </w:div>
                  </w:divsChild>
                </w:div>
                <w:div w:id="1371757972">
                  <w:marLeft w:val="0"/>
                  <w:marRight w:val="0"/>
                  <w:marTop w:val="0"/>
                  <w:marBottom w:val="0"/>
                  <w:divBdr>
                    <w:top w:val="none" w:sz="0" w:space="0" w:color="auto"/>
                    <w:left w:val="none" w:sz="0" w:space="0" w:color="auto"/>
                    <w:bottom w:val="none" w:sz="0" w:space="0" w:color="auto"/>
                    <w:right w:val="none" w:sz="0" w:space="0" w:color="auto"/>
                  </w:divBdr>
                  <w:divsChild>
                    <w:div w:id="18552432">
                      <w:marLeft w:val="0"/>
                      <w:marRight w:val="0"/>
                      <w:marTop w:val="0"/>
                      <w:marBottom w:val="0"/>
                      <w:divBdr>
                        <w:top w:val="none" w:sz="0" w:space="0" w:color="auto"/>
                        <w:left w:val="none" w:sz="0" w:space="0" w:color="auto"/>
                        <w:bottom w:val="none" w:sz="0" w:space="0" w:color="auto"/>
                        <w:right w:val="none" w:sz="0" w:space="0" w:color="auto"/>
                      </w:divBdr>
                    </w:div>
                  </w:divsChild>
                </w:div>
                <w:div w:id="2074039664">
                  <w:marLeft w:val="0"/>
                  <w:marRight w:val="0"/>
                  <w:marTop w:val="0"/>
                  <w:marBottom w:val="0"/>
                  <w:divBdr>
                    <w:top w:val="none" w:sz="0" w:space="0" w:color="auto"/>
                    <w:left w:val="none" w:sz="0" w:space="0" w:color="auto"/>
                    <w:bottom w:val="none" w:sz="0" w:space="0" w:color="auto"/>
                    <w:right w:val="none" w:sz="0" w:space="0" w:color="auto"/>
                  </w:divBdr>
                  <w:divsChild>
                    <w:div w:id="661130130">
                      <w:marLeft w:val="0"/>
                      <w:marRight w:val="0"/>
                      <w:marTop w:val="0"/>
                      <w:marBottom w:val="0"/>
                      <w:divBdr>
                        <w:top w:val="none" w:sz="0" w:space="0" w:color="auto"/>
                        <w:left w:val="none" w:sz="0" w:space="0" w:color="auto"/>
                        <w:bottom w:val="none" w:sz="0" w:space="0" w:color="auto"/>
                        <w:right w:val="none" w:sz="0" w:space="0" w:color="auto"/>
                      </w:divBdr>
                    </w:div>
                  </w:divsChild>
                </w:div>
                <w:div w:id="1289313717">
                  <w:marLeft w:val="0"/>
                  <w:marRight w:val="0"/>
                  <w:marTop w:val="0"/>
                  <w:marBottom w:val="0"/>
                  <w:divBdr>
                    <w:top w:val="none" w:sz="0" w:space="0" w:color="auto"/>
                    <w:left w:val="none" w:sz="0" w:space="0" w:color="auto"/>
                    <w:bottom w:val="none" w:sz="0" w:space="0" w:color="auto"/>
                    <w:right w:val="none" w:sz="0" w:space="0" w:color="auto"/>
                  </w:divBdr>
                  <w:divsChild>
                    <w:div w:id="1314021768">
                      <w:marLeft w:val="0"/>
                      <w:marRight w:val="0"/>
                      <w:marTop w:val="0"/>
                      <w:marBottom w:val="0"/>
                      <w:divBdr>
                        <w:top w:val="none" w:sz="0" w:space="0" w:color="auto"/>
                        <w:left w:val="none" w:sz="0" w:space="0" w:color="auto"/>
                        <w:bottom w:val="none" w:sz="0" w:space="0" w:color="auto"/>
                        <w:right w:val="none" w:sz="0" w:space="0" w:color="auto"/>
                      </w:divBdr>
                    </w:div>
                  </w:divsChild>
                </w:div>
                <w:div w:id="490296523">
                  <w:marLeft w:val="0"/>
                  <w:marRight w:val="0"/>
                  <w:marTop w:val="0"/>
                  <w:marBottom w:val="0"/>
                  <w:divBdr>
                    <w:top w:val="none" w:sz="0" w:space="0" w:color="auto"/>
                    <w:left w:val="none" w:sz="0" w:space="0" w:color="auto"/>
                    <w:bottom w:val="none" w:sz="0" w:space="0" w:color="auto"/>
                    <w:right w:val="none" w:sz="0" w:space="0" w:color="auto"/>
                  </w:divBdr>
                  <w:divsChild>
                    <w:div w:id="385833100">
                      <w:marLeft w:val="0"/>
                      <w:marRight w:val="0"/>
                      <w:marTop w:val="0"/>
                      <w:marBottom w:val="0"/>
                      <w:divBdr>
                        <w:top w:val="none" w:sz="0" w:space="0" w:color="auto"/>
                        <w:left w:val="none" w:sz="0" w:space="0" w:color="auto"/>
                        <w:bottom w:val="none" w:sz="0" w:space="0" w:color="auto"/>
                        <w:right w:val="none" w:sz="0" w:space="0" w:color="auto"/>
                      </w:divBdr>
                    </w:div>
                  </w:divsChild>
                </w:div>
                <w:div w:id="1640112484">
                  <w:marLeft w:val="0"/>
                  <w:marRight w:val="0"/>
                  <w:marTop w:val="0"/>
                  <w:marBottom w:val="0"/>
                  <w:divBdr>
                    <w:top w:val="none" w:sz="0" w:space="0" w:color="auto"/>
                    <w:left w:val="none" w:sz="0" w:space="0" w:color="auto"/>
                    <w:bottom w:val="none" w:sz="0" w:space="0" w:color="auto"/>
                    <w:right w:val="none" w:sz="0" w:space="0" w:color="auto"/>
                  </w:divBdr>
                  <w:divsChild>
                    <w:div w:id="20281538">
                      <w:marLeft w:val="0"/>
                      <w:marRight w:val="0"/>
                      <w:marTop w:val="0"/>
                      <w:marBottom w:val="0"/>
                      <w:divBdr>
                        <w:top w:val="none" w:sz="0" w:space="0" w:color="auto"/>
                        <w:left w:val="none" w:sz="0" w:space="0" w:color="auto"/>
                        <w:bottom w:val="none" w:sz="0" w:space="0" w:color="auto"/>
                        <w:right w:val="none" w:sz="0" w:space="0" w:color="auto"/>
                      </w:divBdr>
                    </w:div>
                  </w:divsChild>
                </w:div>
                <w:div w:id="552890467">
                  <w:marLeft w:val="0"/>
                  <w:marRight w:val="0"/>
                  <w:marTop w:val="0"/>
                  <w:marBottom w:val="0"/>
                  <w:divBdr>
                    <w:top w:val="none" w:sz="0" w:space="0" w:color="auto"/>
                    <w:left w:val="none" w:sz="0" w:space="0" w:color="auto"/>
                    <w:bottom w:val="none" w:sz="0" w:space="0" w:color="auto"/>
                    <w:right w:val="none" w:sz="0" w:space="0" w:color="auto"/>
                  </w:divBdr>
                  <w:divsChild>
                    <w:div w:id="130707024">
                      <w:marLeft w:val="0"/>
                      <w:marRight w:val="0"/>
                      <w:marTop w:val="0"/>
                      <w:marBottom w:val="0"/>
                      <w:divBdr>
                        <w:top w:val="none" w:sz="0" w:space="0" w:color="auto"/>
                        <w:left w:val="none" w:sz="0" w:space="0" w:color="auto"/>
                        <w:bottom w:val="none" w:sz="0" w:space="0" w:color="auto"/>
                        <w:right w:val="none" w:sz="0" w:space="0" w:color="auto"/>
                      </w:divBdr>
                    </w:div>
                  </w:divsChild>
                </w:div>
                <w:div w:id="1442610083">
                  <w:marLeft w:val="0"/>
                  <w:marRight w:val="0"/>
                  <w:marTop w:val="0"/>
                  <w:marBottom w:val="0"/>
                  <w:divBdr>
                    <w:top w:val="none" w:sz="0" w:space="0" w:color="auto"/>
                    <w:left w:val="none" w:sz="0" w:space="0" w:color="auto"/>
                    <w:bottom w:val="none" w:sz="0" w:space="0" w:color="auto"/>
                    <w:right w:val="none" w:sz="0" w:space="0" w:color="auto"/>
                  </w:divBdr>
                  <w:divsChild>
                    <w:div w:id="786509499">
                      <w:marLeft w:val="0"/>
                      <w:marRight w:val="0"/>
                      <w:marTop w:val="0"/>
                      <w:marBottom w:val="0"/>
                      <w:divBdr>
                        <w:top w:val="none" w:sz="0" w:space="0" w:color="auto"/>
                        <w:left w:val="none" w:sz="0" w:space="0" w:color="auto"/>
                        <w:bottom w:val="none" w:sz="0" w:space="0" w:color="auto"/>
                        <w:right w:val="none" w:sz="0" w:space="0" w:color="auto"/>
                      </w:divBdr>
                    </w:div>
                  </w:divsChild>
                </w:div>
                <w:div w:id="910119156">
                  <w:marLeft w:val="0"/>
                  <w:marRight w:val="0"/>
                  <w:marTop w:val="0"/>
                  <w:marBottom w:val="0"/>
                  <w:divBdr>
                    <w:top w:val="none" w:sz="0" w:space="0" w:color="auto"/>
                    <w:left w:val="none" w:sz="0" w:space="0" w:color="auto"/>
                    <w:bottom w:val="none" w:sz="0" w:space="0" w:color="auto"/>
                    <w:right w:val="none" w:sz="0" w:space="0" w:color="auto"/>
                  </w:divBdr>
                  <w:divsChild>
                    <w:div w:id="1500845656">
                      <w:marLeft w:val="0"/>
                      <w:marRight w:val="0"/>
                      <w:marTop w:val="0"/>
                      <w:marBottom w:val="0"/>
                      <w:divBdr>
                        <w:top w:val="none" w:sz="0" w:space="0" w:color="auto"/>
                        <w:left w:val="none" w:sz="0" w:space="0" w:color="auto"/>
                        <w:bottom w:val="none" w:sz="0" w:space="0" w:color="auto"/>
                        <w:right w:val="none" w:sz="0" w:space="0" w:color="auto"/>
                      </w:divBdr>
                    </w:div>
                  </w:divsChild>
                </w:div>
                <w:div w:id="169882109">
                  <w:marLeft w:val="0"/>
                  <w:marRight w:val="0"/>
                  <w:marTop w:val="0"/>
                  <w:marBottom w:val="0"/>
                  <w:divBdr>
                    <w:top w:val="none" w:sz="0" w:space="0" w:color="auto"/>
                    <w:left w:val="none" w:sz="0" w:space="0" w:color="auto"/>
                    <w:bottom w:val="none" w:sz="0" w:space="0" w:color="auto"/>
                    <w:right w:val="none" w:sz="0" w:space="0" w:color="auto"/>
                  </w:divBdr>
                  <w:divsChild>
                    <w:div w:id="1397820951">
                      <w:marLeft w:val="0"/>
                      <w:marRight w:val="0"/>
                      <w:marTop w:val="0"/>
                      <w:marBottom w:val="0"/>
                      <w:divBdr>
                        <w:top w:val="none" w:sz="0" w:space="0" w:color="auto"/>
                        <w:left w:val="none" w:sz="0" w:space="0" w:color="auto"/>
                        <w:bottom w:val="none" w:sz="0" w:space="0" w:color="auto"/>
                        <w:right w:val="none" w:sz="0" w:space="0" w:color="auto"/>
                      </w:divBdr>
                    </w:div>
                  </w:divsChild>
                </w:div>
                <w:div w:id="830290299">
                  <w:marLeft w:val="0"/>
                  <w:marRight w:val="0"/>
                  <w:marTop w:val="0"/>
                  <w:marBottom w:val="0"/>
                  <w:divBdr>
                    <w:top w:val="none" w:sz="0" w:space="0" w:color="auto"/>
                    <w:left w:val="none" w:sz="0" w:space="0" w:color="auto"/>
                    <w:bottom w:val="none" w:sz="0" w:space="0" w:color="auto"/>
                    <w:right w:val="none" w:sz="0" w:space="0" w:color="auto"/>
                  </w:divBdr>
                  <w:divsChild>
                    <w:div w:id="1066756041">
                      <w:marLeft w:val="0"/>
                      <w:marRight w:val="0"/>
                      <w:marTop w:val="0"/>
                      <w:marBottom w:val="0"/>
                      <w:divBdr>
                        <w:top w:val="none" w:sz="0" w:space="0" w:color="auto"/>
                        <w:left w:val="none" w:sz="0" w:space="0" w:color="auto"/>
                        <w:bottom w:val="none" w:sz="0" w:space="0" w:color="auto"/>
                        <w:right w:val="none" w:sz="0" w:space="0" w:color="auto"/>
                      </w:divBdr>
                    </w:div>
                  </w:divsChild>
                </w:div>
                <w:div w:id="911282038">
                  <w:marLeft w:val="0"/>
                  <w:marRight w:val="0"/>
                  <w:marTop w:val="0"/>
                  <w:marBottom w:val="0"/>
                  <w:divBdr>
                    <w:top w:val="none" w:sz="0" w:space="0" w:color="auto"/>
                    <w:left w:val="none" w:sz="0" w:space="0" w:color="auto"/>
                    <w:bottom w:val="none" w:sz="0" w:space="0" w:color="auto"/>
                    <w:right w:val="none" w:sz="0" w:space="0" w:color="auto"/>
                  </w:divBdr>
                  <w:divsChild>
                    <w:div w:id="1250700659">
                      <w:marLeft w:val="0"/>
                      <w:marRight w:val="0"/>
                      <w:marTop w:val="0"/>
                      <w:marBottom w:val="0"/>
                      <w:divBdr>
                        <w:top w:val="none" w:sz="0" w:space="0" w:color="auto"/>
                        <w:left w:val="none" w:sz="0" w:space="0" w:color="auto"/>
                        <w:bottom w:val="none" w:sz="0" w:space="0" w:color="auto"/>
                        <w:right w:val="none" w:sz="0" w:space="0" w:color="auto"/>
                      </w:divBdr>
                    </w:div>
                  </w:divsChild>
                </w:div>
                <w:div w:id="1774476431">
                  <w:marLeft w:val="0"/>
                  <w:marRight w:val="0"/>
                  <w:marTop w:val="0"/>
                  <w:marBottom w:val="0"/>
                  <w:divBdr>
                    <w:top w:val="none" w:sz="0" w:space="0" w:color="auto"/>
                    <w:left w:val="none" w:sz="0" w:space="0" w:color="auto"/>
                    <w:bottom w:val="none" w:sz="0" w:space="0" w:color="auto"/>
                    <w:right w:val="none" w:sz="0" w:space="0" w:color="auto"/>
                  </w:divBdr>
                  <w:divsChild>
                    <w:div w:id="742606012">
                      <w:marLeft w:val="0"/>
                      <w:marRight w:val="0"/>
                      <w:marTop w:val="0"/>
                      <w:marBottom w:val="0"/>
                      <w:divBdr>
                        <w:top w:val="none" w:sz="0" w:space="0" w:color="auto"/>
                        <w:left w:val="none" w:sz="0" w:space="0" w:color="auto"/>
                        <w:bottom w:val="none" w:sz="0" w:space="0" w:color="auto"/>
                        <w:right w:val="none" w:sz="0" w:space="0" w:color="auto"/>
                      </w:divBdr>
                    </w:div>
                  </w:divsChild>
                </w:div>
                <w:div w:id="632952709">
                  <w:marLeft w:val="0"/>
                  <w:marRight w:val="0"/>
                  <w:marTop w:val="0"/>
                  <w:marBottom w:val="0"/>
                  <w:divBdr>
                    <w:top w:val="none" w:sz="0" w:space="0" w:color="auto"/>
                    <w:left w:val="none" w:sz="0" w:space="0" w:color="auto"/>
                    <w:bottom w:val="none" w:sz="0" w:space="0" w:color="auto"/>
                    <w:right w:val="none" w:sz="0" w:space="0" w:color="auto"/>
                  </w:divBdr>
                  <w:divsChild>
                    <w:div w:id="2081707822">
                      <w:marLeft w:val="0"/>
                      <w:marRight w:val="0"/>
                      <w:marTop w:val="0"/>
                      <w:marBottom w:val="0"/>
                      <w:divBdr>
                        <w:top w:val="none" w:sz="0" w:space="0" w:color="auto"/>
                        <w:left w:val="none" w:sz="0" w:space="0" w:color="auto"/>
                        <w:bottom w:val="none" w:sz="0" w:space="0" w:color="auto"/>
                        <w:right w:val="none" w:sz="0" w:space="0" w:color="auto"/>
                      </w:divBdr>
                    </w:div>
                  </w:divsChild>
                </w:div>
                <w:div w:id="815103184">
                  <w:marLeft w:val="0"/>
                  <w:marRight w:val="0"/>
                  <w:marTop w:val="0"/>
                  <w:marBottom w:val="0"/>
                  <w:divBdr>
                    <w:top w:val="none" w:sz="0" w:space="0" w:color="auto"/>
                    <w:left w:val="none" w:sz="0" w:space="0" w:color="auto"/>
                    <w:bottom w:val="none" w:sz="0" w:space="0" w:color="auto"/>
                    <w:right w:val="none" w:sz="0" w:space="0" w:color="auto"/>
                  </w:divBdr>
                  <w:divsChild>
                    <w:div w:id="1535189372">
                      <w:marLeft w:val="0"/>
                      <w:marRight w:val="0"/>
                      <w:marTop w:val="0"/>
                      <w:marBottom w:val="0"/>
                      <w:divBdr>
                        <w:top w:val="none" w:sz="0" w:space="0" w:color="auto"/>
                        <w:left w:val="none" w:sz="0" w:space="0" w:color="auto"/>
                        <w:bottom w:val="none" w:sz="0" w:space="0" w:color="auto"/>
                        <w:right w:val="none" w:sz="0" w:space="0" w:color="auto"/>
                      </w:divBdr>
                    </w:div>
                  </w:divsChild>
                </w:div>
                <w:div w:id="599878885">
                  <w:marLeft w:val="0"/>
                  <w:marRight w:val="0"/>
                  <w:marTop w:val="0"/>
                  <w:marBottom w:val="0"/>
                  <w:divBdr>
                    <w:top w:val="none" w:sz="0" w:space="0" w:color="auto"/>
                    <w:left w:val="none" w:sz="0" w:space="0" w:color="auto"/>
                    <w:bottom w:val="none" w:sz="0" w:space="0" w:color="auto"/>
                    <w:right w:val="none" w:sz="0" w:space="0" w:color="auto"/>
                  </w:divBdr>
                  <w:divsChild>
                    <w:div w:id="1509441728">
                      <w:marLeft w:val="0"/>
                      <w:marRight w:val="0"/>
                      <w:marTop w:val="0"/>
                      <w:marBottom w:val="0"/>
                      <w:divBdr>
                        <w:top w:val="none" w:sz="0" w:space="0" w:color="auto"/>
                        <w:left w:val="none" w:sz="0" w:space="0" w:color="auto"/>
                        <w:bottom w:val="none" w:sz="0" w:space="0" w:color="auto"/>
                        <w:right w:val="none" w:sz="0" w:space="0" w:color="auto"/>
                      </w:divBdr>
                    </w:div>
                  </w:divsChild>
                </w:div>
                <w:div w:id="643581348">
                  <w:marLeft w:val="0"/>
                  <w:marRight w:val="0"/>
                  <w:marTop w:val="0"/>
                  <w:marBottom w:val="0"/>
                  <w:divBdr>
                    <w:top w:val="none" w:sz="0" w:space="0" w:color="auto"/>
                    <w:left w:val="none" w:sz="0" w:space="0" w:color="auto"/>
                    <w:bottom w:val="none" w:sz="0" w:space="0" w:color="auto"/>
                    <w:right w:val="none" w:sz="0" w:space="0" w:color="auto"/>
                  </w:divBdr>
                  <w:divsChild>
                    <w:div w:id="696351303">
                      <w:marLeft w:val="0"/>
                      <w:marRight w:val="0"/>
                      <w:marTop w:val="0"/>
                      <w:marBottom w:val="0"/>
                      <w:divBdr>
                        <w:top w:val="none" w:sz="0" w:space="0" w:color="auto"/>
                        <w:left w:val="none" w:sz="0" w:space="0" w:color="auto"/>
                        <w:bottom w:val="none" w:sz="0" w:space="0" w:color="auto"/>
                        <w:right w:val="none" w:sz="0" w:space="0" w:color="auto"/>
                      </w:divBdr>
                    </w:div>
                  </w:divsChild>
                </w:div>
                <w:div w:id="846285003">
                  <w:marLeft w:val="0"/>
                  <w:marRight w:val="0"/>
                  <w:marTop w:val="0"/>
                  <w:marBottom w:val="0"/>
                  <w:divBdr>
                    <w:top w:val="none" w:sz="0" w:space="0" w:color="auto"/>
                    <w:left w:val="none" w:sz="0" w:space="0" w:color="auto"/>
                    <w:bottom w:val="none" w:sz="0" w:space="0" w:color="auto"/>
                    <w:right w:val="none" w:sz="0" w:space="0" w:color="auto"/>
                  </w:divBdr>
                  <w:divsChild>
                    <w:div w:id="806095714">
                      <w:marLeft w:val="0"/>
                      <w:marRight w:val="0"/>
                      <w:marTop w:val="0"/>
                      <w:marBottom w:val="0"/>
                      <w:divBdr>
                        <w:top w:val="none" w:sz="0" w:space="0" w:color="auto"/>
                        <w:left w:val="none" w:sz="0" w:space="0" w:color="auto"/>
                        <w:bottom w:val="none" w:sz="0" w:space="0" w:color="auto"/>
                        <w:right w:val="none" w:sz="0" w:space="0" w:color="auto"/>
                      </w:divBdr>
                    </w:div>
                  </w:divsChild>
                </w:div>
                <w:div w:id="1911038693">
                  <w:marLeft w:val="0"/>
                  <w:marRight w:val="0"/>
                  <w:marTop w:val="0"/>
                  <w:marBottom w:val="0"/>
                  <w:divBdr>
                    <w:top w:val="none" w:sz="0" w:space="0" w:color="auto"/>
                    <w:left w:val="none" w:sz="0" w:space="0" w:color="auto"/>
                    <w:bottom w:val="none" w:sz="0" w:space="0" w:color="auto"/>
                    <w:right w:val="none" w:sz="0" w:space="0" w:color="auto"/>
                  </w:divBdr>
                  <w:divsChild>
                    <w:div w:id="1056052842">
                      <w:marLeft w:val="0"/>
                      <w:marRight w:val="0"/>
                      <w:marTop w:val="0"/>
                      <w:marBottom w:val="0"/>
                      <w:divBdr>
                        <w:top w:val="none" w:sz="0" w:space="0" w:color="auto"/>
                        <w:left w:val="none" w:sz="0" w:space="0" w:color="auto"/>
                        <w:bottom w:val="none" w:sz="0" w:space="0" w:color="auto"/>
                        <w:right w:val="none" w:sz="0" w:space="0" w:color="auto"/>
                      </w:divBdr>
                    </w:div>
                  </w:divsChild>
                </w:div>
                <w:div w:id="1089548295">
                  <w:marLeft w:val="0"/>
                  <w:marRight w:val="0"/>
                  <w:marTop w:val="0"/>
                  <w:marBottom w:val="0"/>
                  <w:divBdr>
                    <w:top w:val="none" w:sz="0" w:space="0" w:color="auto"/>
                    <w:left w:val="none" w:sz="0" w:space="0" w:color="auto"/>
                    <w:bottom w:val="none" w:sz="0" w:space="0" w:color="auto"/>
                    <w:right w:val="none" w:sz="0" w:space="0" w:color="auto"/>
                  </w:divBdr>
                  <w:divsChild>
                    <w:div w:id="835733150">
                      <w:marLeft w:val="0"/>
                      <w:marRight w:val="0"/>
                      <w:marTop w:val="0"/>
                      <w:marBottom w:val="0"/>
                      <w:divBdr>
                        <w:top w:val="none" w:sz="0" w:space="0" w:color="auto"/>
                        <w:left w:val="none" w:sz="0" w:space="0" w:color="auto"/>
                        <w:bottom w:val="none" w:sz="0" w:space="0" w:color="auto"/>
                        <w:right w:val="none" w:sz="0" w:space="0" w:color="auto"/>
                      </w:divBdr>
                    </w:div>
                  </w:divsChild>
                </w:div>
                <w:div w:id="1364358474">
                  <w:marLeft w:val="0"/>
                  <w:marRight w:val="0"/>
                  <w:marTop w:val="0"/>
                  <w:marBottom w:val="0"/>
                  <w:divBdr>
                    <w:top w:val="none" w:sz="0" w:space="0" w:color="auto"/>
                    <w:left w:val="none" w:sz="0" w:space="0" w:color="auto"/>
                    <w:bottom w:val="none" w:sz="0" w:space="0" w:color="auto"/>
                    <w:right w:val="none" w:sz="0" w:space="0" w:color="auto"/>
                  </w:divBdr>
                  <w:divsChild>
                    <w:div w:id="296574808">
                      <w:marLeft w:val="0"/>
                      <w:marRight w:val="0"/>
                      <w:marTop w:val="0"/>
                      <w:marBottom w:val="0"/>
                      <w:divBdr>
                        <w:top w:val="none" w:sz="0" w:space="0" w:color="auto"/>
                        <w:left w:val="none" w:sz="0" w:space="0" w:color="auto"/>
                        <w:bottom w:val="none" w:sz="0" w:space="0" w:color="auto"/>
                        <w:right w:val="none" w:sz="0" w:space="0" w:color="auto"/>
                      </w:divBdr>
                    </w:div>
                  </w:divsChild>
                </w:div>
                <w:div w:id="799802693">
                  <w:marLeft w:val="0"/>
                  <w:marRight w:val="0"/>
                  <w:marTop w:val="0"/>
                  <w:marBottom w:val="0"/>
                  <w:divBdr>
                    <w:top w:val="none" w:sz="0" w:space="0" w:color="auto"/>
                    <w:left w:val="none" w:sz="0" w:space="0" w:color="auto"/>
                    <w:bottom w:val="none" w:sz="0" w:space="0" w:color="auto"/>
                    <w:right w:val="none" w:sz="0" w:space="0" w:color="auto"/>
                  </w:divBdr>
                  <w:divsChild>
                    <w:div w:id="1370564882">
                      <w:marLeft w:val="0"/>
                      <w:marRight w:val="0"/>
                      <w:marTop w:val="0"/>
                      <w:marBottom w:val="0"/>
                      <w:divBdr>
                        <w:top w:val="none" w:sz="0" w:space="0" w:color="auto"/>
                        <w:left w:val="none" w:sz="0" w:space="0" w:color="auto"/>
                        <w:bottom w:val="none" w:sz="0" w:space="0" w:color="auto"/>
                        <w:right w:val="none" w:sz="0" w:space="0" w:color="auto"/>
                      </w:divBdr>
                    </w:div>
                  </w:divsChild>
                </w:div>
                <w:div w:id="1195003618">
                  <w:marLeft w:val="0"/>
                  <w:marRight w:val="0"/>
                  <w:marTop w:val="0"/>
                  <w:marBottom w:val="0"/>
                  <w:divBdr>
                    <w:top w:val="none" w:sz="0" w:space="0" w:color="auto"/>
                    <w:left w:val="none" w:sz="0" w:space="0" w:color="auto"/>
                    <w:bottom w:val="none" w:sz="0" w:space="0" w:color="auto"/>
                    <w:right w:val="none" w:sz="0" w:space="0" w:color="auto"/>
                  </w:divBdr>
                  <w:divsChild>
                    <w:div w:id="677777067">
                      <w:marLeft w:val="0"/>
                      <w:marRight w:val="0"/>
                      <w:marTop w:val="0"/>
                      <w:marBottom w:val="0"/>
                      <w:divBdr>
                        <w:top w:val="none" w:sz="0" w:space="0" w:color="auto"/>
                        <w:left w:val="none" w:sz="0" w:space="0" w:color="auto"/>
                        <w:bottom w:val="none" w:sz="0" w:space="0" w:color="auto"/>
                        <w:right w:val="none" w:sz="0" w:space="0" w:color="auto"/>
                      </w:divBdr>
                    </w:div>
                  </w:divsChild>
                </w:div>
                <w:div w:id="115031705">
                  <w:marLeft w:val="0"/>
                  <w:marRight w:val="0"/>
                  <w:marTop w:val="0"/>
                  <w:marBottom w:val="0"/>
                  <w:divBdr>
                    <w:top w:val="none" w:sz="0" w:space="0" w:color="auto"/>
                    <w:left w:val="none" w:sz="0" w:space="0" w:color="auto"/>
                    <w:bottom w:val="none" w:sz="0" w:space="0" w:color="auto"/>
                    <w:right w:val="none" w:sz="0" w:space="0" w:color="auto"/>
                  </w:divBdr>
                  <w:divsChild>
                    <w:div w:id="1400715838">
                      <w:marLeft w:val="0"/>
                      <w:marRight w:val="0"/>
                      <w:marTop w:val="0"/>
                      <w:marBottom w:val="0"/>
                      <w:divBdr>
                        <w:top w:val="none" w:sz="0" w:space="0" w:color="auto"/>
                        <w:left w:val="none" w:sz="0" w:space="0" w:color="auto"/>
                        <w:bottom w:val="none" w:sz="0" w:space="0" w:color="auto"/>
                        <w:right w:val="none" w:sz="0" w:space="0" w:color="auto"/>
                      </w:divBdr>
                    </w:div>
                  </w:divsChild>
                </w:div>
                <w:div w:id="574702764">
                  <w:marLeft w:val="0"/>
                  <w:marRight w:val="0"/>
                  <w:marTop w:val="0"/>
                  <w:marBottom w:val="0"/>
                  <w:divBdr>
                    <w:top w:val="none" w:sz="0" w:space="0" w:color="auto"/>
                    <w:left w:val="none" w:sz="0" w:space="0" w:color="auto"/>
                    <w:bottom w:val="none" w:sz="0" w:space="0" w:color="auto"/>
                    <w:right w:val="none" w:sz="0" w:space="0" w:color="auto"/>
                  </w:divBdr>
                  <w:divsChild>
                    <w:div w:id="261643748">
                      <w:marLeft w:val="0"/>
                      <w:marRight w:val="0"/>
                      <w:marTop w:val="0"/>
                      <w:marBottom w:val="0"/>
                      <w:divBdr>
                        <w:top w:val="none" w:sz="0" w:space="0" w:color="auto"/>
                        <w:left w:val="none" w:sz="0" w:space="0" w:color="auto"/>
                        <w:bottom w:val="none" w:sz="0" w:space="0" w:color="auto"/>
                        <w:right w:val="none" w:sz="0" w:space="0" w:color="auto"/>
                      </w:divBdr>
                    </w:div>
                  </w:divsChild>
                </w:div>
                <w:div w:id="2096782321">
                  <w:marLeft w:val="0"/>
                  <w:marRight w:val="0"/>
                  <w:marTop w:val="0"/>
                  <w:marBottom w:val="0"/>
                  <w:divBdr>
                    <w:top w:val="none" w:sz="0" w:space="0" w:color="auto"/>
                    <w:left w:val="none" w:sz="0" w:space="0" w:color="auto"/>
                    <w:bottom w:val="none" w:sz="0" w:space="0" w:color="auto"/>
                    <w:right w:val="none" w:sz="0" w:space="0" w:color="auto"/>
                  </w:divBdr>
                  <w:divsChild>
                    <w:div w:id="677194962">
                      <w:marLeft w:val="0"/>
                      <w:marRight w:val="0"/>
                      <w:marTop w:val="0"/>
                      <w:marBottom w:val="0"/>
                      <w:divBdr>
                        <w:top w:val="none" w:sz="0" w:space="0" w:color="auto"/>
                        <w:left w:val="none" w:sz="0" w:space="0" w:color="auto"/>
                        <w:bottom w:val="none" w:sz="0" w:space="0" w:color="auto"/>
                        <w:right w:val="none" w:sz="0" w:space="0" w:color="auto"/>
                      </w:divBdr>
                    </w:div>
                  </w:divsChild>
                </w:div>
                <w:div w:id="42295858">
                  <w:marLeft w:val="0"/>
                  <w:marRight w:val="0"/>
                  <w:marTop w:val="0"/>
                  <w:marBottom w:val="0"/>
                  <w:divBdr>
                    <w:top w:val="none" w:sz="0" w:space="0" w:color="auto"/>
                    <w:left w:val="none" w:sz="0" w:space="0" w:color="auto"/>
                    <w:bottom w:val="none" w:sz="0" w:space="0" w:color="auto"/>
                    <w:right w:val="none" w:sz="0" w:space="0" w:color="auto"/>
                  </w:divBdr>
                  <w:divsChild>
                    <w:div w:id="1104229006">
                      <w:marLeft w:val="0"/>
                      <w:marRight w:val="0"/>
                      <w:marTop w:val="0"/>
                      <w:marBottom w:val="0"/>
                      <w:divBdr>
                        <w:top w:val="none" w:sz="0" w:space="0" w:color="auto"/>
                        <w:left w:val="none" w:sz="0" w:space="0" w:color="auto"/>
                        <w:bottom w:val="none" w:sz="0" w:space="0" w:color="auto"/>
                        <w:right w:val="none" w:sz="0" w:space="0" w:color="auto"/>
                      </w:divBdr>
                    </w:div>
                  </w:divsChild>
                </w:div>
                <w:div w:id="667053165">
                  <w:marLeft w:val="0"/>
                  <w:marRight w:val="0"/>
                  <w:marTop w:val="0"/>
                  <w:marBottom w:val="0"/>
                  <w:divBdr>
                    <w:top w:val="none" w:sz="0" w:space="0" w:color="auto"/>
                    <w:left w:val="none" w:sz="0" w:space="0" w:color="auto"/>
                    <w:bottom w:val="none" w:sz="0" w:space="0" w:color="auto"/>
                    <w:right w:val="none" w:sz="0" w:space="0" w:color="auto"/>
                  </w:divBdr>
                  <w:divsChild>
                    <w:div w:id="893780813">
                      <w:marLeft w:val="0"/>
                      <w:marRight w:val="0"/>
                      <w:marTop w:val="0"/>
                      <w:marBottom w:val="0"/>
                      <w:divBdr>
                        <w:top w:val="none" w:sz="0" w:space="0" w:color="auto"/>
                        <w:left w:val="none" w:sz="0" w:space="0" w:color="auto"/>
                        <w:bottom w:val="none" w:sz="0" w:space="0" w:color="auto"/>
                        <w:right w:val="none" w:sz="0" w:space="0" w:color="auto"/>
                      </w:divBdr>
                    </w:div>
                  </w:divsChild>
                </w:div>
                <w:div w:id="457259744">
                  <w:marLeft w:val="0"/>
                  <w:marRight w:val="0"/>
                  <w:marTop w:val="0"/>
                  <w:marBottom w:val="0"/>
                  <w:divBdr>
                    <w:top w:val="none" w:sz="0" w:space="0" w:color="auto"/>
                    <w:left w:val="none" w:sz="0" w:space="0" w:color="auto"/>
                    <w:bottom w:val="none" w:sz="0" w:space="0" w:color="auto"/>
                    <w:right w:val="none" w:sz="0" w:space="0" w:color="auto"/>
                  </w:divBdr>
                  <w:divsChild>
                    <w:div w:id="946160622">
                      <w:marLeft w:val="0"/>
                      <w:marRight w:val="0"/>
                      <w:marTop w:val="0"/>
                      <w:marBottom w:val="0"/>
                      <w:divBdr>
                        <w:top w:val="none" w:sz="0" w:space="0" w:color="auto"/>
                        <w:left w:val="none" w:sz="0" w:space="0" w:color="auto"/>
                        <w:bottom w:val="none" w:sz="0" w:space="0" w:color="auto"/>
                        <w:right w:val="none" w:sz="0" w:space="0" w:color="auto"/>
                      </w:divBdr>
                    </w:div>
                  </w:divsChild>
                </w:div>
                <w:div w:id="704211515">
                  <w:marLeft w:val="0"/>
                  <w:marRight w:val="0"/>
                  <w:marTop w:val="0"/>
                  <w:marBottom w:val="0"/>
                  <w:divBdr>
                    <w:top w:val="none" w:sz="0" w:space="0" w:color="auto"/>
                    <w:left w:val="none" w:sz="0" w:space="0" w:color="auto"/>
                    <w:bottom w:val="none" w:sz="0" w:space="0" w:color="auto"/>
                    <w:right w:val="none" w:sz="0" w:space="0" w:color="auto"/>
                  </w:divBdr>
                  <w:divsChild>
                    <w:div w:id="1140028929">
                      <w:marLeft w:val="0"/>
                      <w:marRight w:val="0"/>
                      <w:marTop w:val="0"/>
                      <w:marBottom w:val="0"/>
                      <w:divBdr>
                        <w:top w:val="none" w:sz="0" w:space="0" w:color="auto"/>
                        <w:left w:val="none" w:sz="0" w:space="0" w:color="auto"/>
                        <w:bottom w:val="none" w:sz="0" w:space="0" w:color="auto"/>
                        <w:right w:val="none" w:sz="0" w:space="0" w:color="auto"/>
                      </w:divBdr>
                    </w:div>
                  </w:divsChild>
                </w:div>
                <w:div w:id="1189100545">
                  <w:marLeft w:val="0"/>
                  <w:marRight w:val="0"/>
                  <w:marTop w:val="0"/>
                  <w:marBottom w:val="0"/>
                  <w:divBdr>
                    <w:top w:val="none" w:sz="0" w:space="0" w:color="auto"/>
                    <w:left w:val="none" w:sz="0" w:space="0" w:color="auto"/>
                    <w:bottom w:val="none" w:sz="0" w:space="0" w:color="auto"/>
                    <w:right w:val="none" w:sz="0" w:space="0" w:color="auto"/>
                  </w:divBdr>
                  <w:divsChild>
                    <w:div w:id="2093118827">
                      <w:marLeft w:val="0"/>
                      <w:marRight w:val="0"/>
                      <w:marTop w:val="0"/>
                      <w:marBottom w:val="0"/>
                      <w:divBdr>
                        <w:top w:val="none" w:sz="0" w:space="0" w:color="auto"/>
                        <w:left w:val="none" w:sz="0" w:space="0" w:color="auto"/>
                        <w:bottom w:val="none" w:sz="0" w:space="0" w:color="auto"/>
                        <w:right w:val="none" w:sz="0" w:space="0" w:color="auto"/>
                      </w:divBdr>
                    </w:div>
                  </w:divsChild>
                </w:div>
                <w:div w:id="136000496">
                  <w:marLeft w:val="0"/>
                  <w:marRight w:val="0"/>
                  <w:marTop w:val="0"/>
                  <w:marBottom w:val="0"/>
                  <w:divBdr>
                    <w:top w:val="none" w:sz="0" w:space="0" w:color="auto"/>
                    <w:left w:val="none" w:sz="0" w:space="0" w:color="auto"/>
                    <w:bottom w:val="none" w:sz="0" w:space="0" w:color="auto"/>
                    <w:right w:val="none" w:sz="0" w:space="0" w:color="auto"/>
                  </w:divBdr>
                  <w:divsChild>
                    <w:div w:id="225802138">
                      <w:marLeft w:val="0"/>
                      <w:marRight w:val="0"/>
                      <w:marTop w:val="0"/>
                      <w:marBottom w:val="0"/>
                      <w:divBdr>
                        <w:top w:val="none" w:sz="0" w:space="0" w:color="auto"/>
                        <w:left w:val="none" w:sz="0" w:space="0" w:color="auto"/>
                        <w:bottom w:val="none" w:sz="0" w:space="0" w:color="auto"/>
                        <w:right w:val="none" w:sz="0" w:space="0" w:color="auto"/>
                      </w:divBdr>
                    </w:div>
                  </w:divsChild>
                </w:div>
                <w:div w:id="1297562771">
                  <w:marLeft w:val="0"/>
                  <w:marRight w:val="0"/>
                  <w:marTop w:val="0"/>
                  <w:marBottom w:val="0"/>
                  <w:divBdr>
                    <w:top w:val="none" w:sz="0" w:space="0" w:color="auto"/>
                    <w:left w:val="none" w:sz="0" w:space="0" w:color="auto"/>
                    <w:bottom w:val="none" w:sz="0" w:space="0" w:color="auto"/>
                    <w:right w:val="none" w:sz="0" w:space="0" w:color="auto"/>
                  </w:divBdr>
                  <w:divsChild>
                    <w:div w:id="486744699">
                      <w:marLeft w:val="0"/>
                      <w:marRight w:val="0"/>
                      <w:marTop w:val="0"/>
                      <w:marBottom w:val="0"/>
                      <w:divBdr>
                        <w:top w:val="none" w:sz="0" w:space="0" w:color="auto"/>
                        <w:left w:val="none" w:sz="0" w:space="0" w:color="auto"/>
                        <w:bottom w:val="none" w:sz="0" w:space="0" w:color="auto"/>
                        <w:right w:val="none" w:sz="0" w:space="0" w:color="auto"/>
                      </w:divBdr>
                    </w:div>
                  </w:divsChild>
                </w:div>
                <w:div w:id="1143699739">
                  <w:marLeft w:val="0"/>
                  <w:marRight w:val="0"/>
                  <w:marTop w:val="0"/>
                  <w:marBottom w:val="0"/>
                  <w:divBdr>
                    <w:top w:val="none" w:sz="0" w:space="0" w:color="auto"/>
                    <w:left w:val="none" w:sz="0" w:space="0" w:color="auto"/>
                    <w:bottom w:val="none" w:sz="0" w:space="0" w:color="auto"/>
                    <w:right w:val="none" w:sz="0" w:space="0" w:color="auto"/>
                  </w:divBdr>
                  <w:divsChild>
                    <w:div w:id="1677998976">
                      <w:marLeft w:val="0"/>
                      <w:marRight w:val="0"/>
                      <w:marTop w:val="0"/>
                      <w:marBottom w:val="0"/>
                      <w:divBdr>
                        <w:top w:val="none" w:sz="0" w:space="0" w:color="auto"/>
                        <w:left w:val="none" w:sz="0" w:space="0" w:color="auto"/>
                        <w:bottom w:val="none" w:sz="0" w:space="0" w:color="auto"/>
                        <w:right w:val="none" w:sz="0" w:space="0" w:color="auto"/>
                      </w:divBdr>
                    </w:div>
                  </w:divsChild>
                </w:div>
                <w:div w:id="1323195226">
                  <w:marLeft w:val="0"/>
                  <w:marRight w:val="0"/>
                  <w:marTop w:val="0"/>
                  <w:marBottom w:val="0"/>
                  <w:divBdr>
                    <w:top w:val="none" w:sz="0" w:space="0" w:color="auto"/>
                    <w:left w:val="none" w:sz="0" w:space="0" w:color="auto"/>
                    <w:bottom w:val="none" w:sz="0" w:space="0" w:color="auto"/>
                    <w:right w:val="none" w:sz="0" w:space="0" w:color="auto"/>
                  </w:divBdr>
                  <w:divsChild>
                    <w:div w:id="1007170876">
                      <w:marLeft w:val="0"/>
                      <w:marRight w:val="0"/>
                      <w:marTop w:val="0"/>
                      <w:marBottom w:val="0"/>
                      <w:divBdr>
                        <w:top w:val="none" w:sz="0" w:space="0" w:color="auto"/>
                        <w:left w:val="none" w:sz="0" w:space="0" w:color="auto"/>
                        <w:bottom w:val="none" w:sz="0" w:space="0" w:color="auto"/>
                        <w:right w:val="none" w:sz="0" w:space="0" w:color="auto"/>
                      </w:divBdr>
                    </w:div>
                  </w:divsChild>
                </w:div>
                <w:div w:id="401172783">
                  <w:marLeft w:val="0"/>
                  <w:marRight w:val="0"/>
                  <w:marTop w:val="0"/>
                  <w:marBottom w:val="0"/>
                  <w:divBdr>
                    <w:top w:val="none" w:sz="0" w:space="0" w:color="auto"/>
                    <w:left w:val="none" w:sz="0" w:space="0" w:color="auto"/>
                    <w:bottom w:val="none" w:sz="0" w:space="0" w:color="auto"/>
                    <w:right w:val="none" w:sz="0" w:space="0" w:color="auto"/>
                  </w:divBdr>
                  <w:divsChild>
                    <w:div w:id="532108912">
                      <w:marLeft w:val="0"/>
                      <w:marRight w:val="0"/>
                      <w:marTop w:val="0"/>
                      <w:marBottom w:val="0"/>
                      <w:divBdr>
                        <w:top w:val="none" w:sz="0" w:space="0" w:color="auto"/>
                        <w:left w:val="none" w:sz="0" w:space="0" w:color="auto"/>
                        <w:bottom w:val="none" w:sz="0" w:space="0" w:color="auto"/>
                        <w:right w:val="none" w:sz="0" w:space="0" w:color="auto"/>
                      </w:divBdr>
                    </w:div>
                  </w:divsChild>
                </w:div>
                <w:div w:id="2101096142">
                  <w:marLeft w:val="0"/>
                  <w:marRight w:val="0"/>
                  <w:marTop w:val="0"/>
                  <w:marBottom w:val="0"/>
                  <w:divBdr>
                    <w:top w:val="none" w:sz="0" w:space="0" w:color="auto"/>
                    <w:left w:val="none" w:sz="0" w:space="0" w:color="auto"/>
                    <w:bottom w:val="none" w:sz="0" w:space="0" w:color="auto"/>
                    <w:right w:val="none" w:sz="0" w:space="0" w:color="auto"/>
                  </w:divBdr>
                  <w:divsChild>
                    <w:div w:id="1556502684">
                      <w:marLeft w:val="0"/>
                      <w:marRight w:val="0"/>
                      <w:marTop w:val="0"/>
                      <w:marBottom w:val="0"/>
                      <w:divBdr>
                        <w:top w:val="none" w:sz="0" w:space="0" w:color="auto"/>
                        <w:left w:val="none" w:sz="0" w:space="0" w:color="auto"/>
                        <w:bottom w:val="none" w:sz="0" w:space="0" w:color="auto"/>
                        <w:right w:val="none" w:sz="0" w:space="0" w:color="auto"/>
                      </w:divBdr>
                    </w:div>
                  </w:divsChild>
                </w:div>
                <w:div w:id="1721510848">
                  <w:marLeft w:val="0"/>
                  <w:marRight w:val="0"/>
                  <w:marTop w:val="0"/>
                  <w:marBottom w:val="0"/>
                  <w:divBdr>
                    <w:top w:val="none" w:sz="0" w:space="0" w:color="auto"/>
                    <w:left w:val="none" w:sz="0" w:space="0" w:color="auto"/>
                    <w:bottom w:val="none" w:sz="0" w:space="0" w:color="auto"/>
                    <w:right w:val="none" w:sz="0" w:space="0" w:color="auto"/>
                  </w:divBdr>
                  <w:divsChild>
                    <w:div w:id="749734708">
                      <w:marLeft w:val="0"/>
                      <w:marRight w:val="0"/>
                      <w:marTop w:val="0"/>
                      <w:marBottom w:val="0"/>
                      <w:divBdr>
                        <w:top w:val="none" w:sz="0" w:space="0" w:color="auto"/>
                        <w:left w:val="none" w:sz="0" w:space="0" w:color="auto"/>
                        <w:bottom w:val="none" w:sz="0" w:space="0" w:color="auto"/>
                        <w:right w:val="none" w:sz="0" w:space="0" w:color="auto"/>
                      </w:divBdr>
                    </w:div>
                  </w:divsChild>
                </w:div>
                <w:div w:id="241838748">
                  <w:marLeft w:val="0"/>
                  <w:marRight w:val="0"/>
                  <w:marTop w:val="0"/>
                  <w:marBottom w:val="0"/>
                  <w:divBdr>
                    <w:top w:val="none" w:sz="0" w:space="0" w:color="auto"/>
                    <w:left w:val="none" w:sz="0" w:space="0" w:color="auto"/>
                    <w:bottom w:val="none" w:sz="0" w:space="0" w:color="auto"/>
                    <w:right w:val="none" w:sz="0" w:space="0" w:color="auto"/>
                  </w:divBdr>
                  <w:divsChild>
                    <w:div w:id="1875073357">
                      <w:marLeft w:val="0"/>
                      <w:marRight w:val="0"/>
                      <w:marTop w:val="0"/>
                      <w:marBottom w:val="0"/>
                      <w:divBdr>
                        <w:top w:val="none" w:sz="0" w:space="0" w:color="auto"/>
                        <w:left w:val="none" w:sz="0" w:space="0" w:color="auto"/>
                        <w:bottom w:val="none" w:sz="0" w:space="0" w:color="auto"/>
                        <w:right w:val="none" w:sz="0" w:space="0" w:color="auto"/>
                      </w:divBdr>
                    </w:div>
                  </w:divsChild>
                </w:div>
                <w:div w:id="101265882">
                  <w:marLeft w:val="0"/>
                  <w:marRight w:val="0"/>
                  <w:marTop w:val="0"/>
                  <w:marBottom w:val="0"/>
                  <w:divBdr>
                    <w:top w:val="none" w:sz="0" w:space="0" w:color="auto"/>
                    <w:left w:val="none" w:sz="0" w:space="0" w:color="auto"/>
                    <w:bottom w:val="none" w:sz="0" w:space="0" w:color="auto"/>
                    <w:right w:val="none" w:sz="0" w:space="0" w:color="auto"/>
                  </w:divBdr>
                  <w:divsChild>
                    <w:div w:id="958418769">
                      <w:marLeft w:val="0"/>
                      <w:marRight w:val="0"/>
                      <w:marTop w:val="0"/>
                      <w:marBottom w:val="0"/>
                      <w:divBdr>
                        <w:top w:val="none" w:sz="0" w:space="0" w:color="auto"/>
                        <w:left w:val="none" w:sz="0" w:space="0" w:color="auto"/>
                        <w:bottom w:val="none" w:sz="0" w:space="0" w:color="auto"/>
                        <w:right w:val="none" w:sz="0" w:space="0" w:color="auto"/>
                      </w:divBdr>
                    </w:div>
                  </w:divsChild>
                </w:div>
                <w:div w:id="987056803">
                  <w:marLeft w:val="0"/>
                  <w:marRight w:val="0"/>
                  <w:marTop w:val="0"/>
                  <w:marBottom w:val="0"/>
                  <w:divBdr>
                    <w:top w:val="none" w:sz="0" w:space="0" w:color="auto"/>
                    <w:left w:val="none" w:sz="0" w:space="0" w:color="auto"/>
                    <w:bottom w:val="none" w:sz="0" w:space="0" w:color="auto"/>
                    <w:right w:val="none" w:sz="0" w:space="0" w:color="auto"/>
                  </w:divBdr>
                  <w:divsChild>
                    <w:div w:id="16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41417">
          <w:marLeft w:val="0"/>
          <w:marRight w:val="0"/>
          <w:marTop w:val="0"/>
          <w:marBottom w:val="0"/>
          <w:divBdr>
            <w:top w:val="none" w:sz="0" w:space="0" w:color="auto"/>
            <w:left w:val="none" w:sz="0" w:space="0" w:color="auto"/>
            <w:bottom w:val="none" w:sz="0" w:space="0" w:color="auto"/>
            <w:right w:val="none" w:sz="0" w:space="0" w:color="auto"/>
          </w:divBdr>
          <w:divsChild>
            <w:div w:id="1472554170">
              <w:marLeft w:val="0"/>
              <w:marRight w:val="0"/>
              <w:marTop w:val="0"/>
              <w:marBottom w:val="0"/>
              <w:divBdr>
                <w:top w:val="none" w:sz="0" w:space="0" w:color="auto"/>
                <w:left w:val="none" w:sz="0" w:space="0" w:color="auto"/>
                <w:bottom w:val="none" w:sz="0" w:space="0" w:color="auto"/>
                <w:right w:val="none" w:sz="0" w:space="0" w:color="auto"/>
              </w:divBdr>
            </w:div>
            <w:div w:id="1770273863">
              <w:marLeft w:val="0"/>
              <w:marRight w:val="0"/>
              <w:marTop w:val="0"/>
              <w:marBottom w:val="0"/>
              <w:divBdr>
                <w:top w:val="none" w:sz="0" w:space="0" w:color="auto"/>
                <w:left w:val="none" w:sz="0" w:space="0" w:color="auto"/>
                <w:bottom w:val="none" w:sz="0" w:space="0" w:color="auto"/>
                <w:right w:val="none" w:sz="0" w:space="0" w:color="auto"/>
              </w:divBdr>
            </w:div>
          </w:divsChild>
        </w:div>
        <w:div w:id="1332878341">
          <w:marLeft w:val="0"/>
          <w:marRight w:val="0"/>
          <w:marTop w:val="0"/>
          <w:marBottom w:val="0"/>
          <w:divBdr>
            <w:top w:val="none" w:sz="0" w:space="0" w:color="auto"/>
            <w:left w:val="none" w:sz="0" w:space="0" w:color="auto"/>
            <w:bottom w:val="none" w:sz="0" w:space="0" w:color="auto"/>
            <w:right w:val="none" w:sz="0" w:space="0" w:color="auto"/>
          </w:divBdr>
          <w:divsChild>
            <w:div w:id="1313214223">
              <w:marLeft w:val="-75"/>
              <w:marRight w:val="0"/>
              <w:marTop w:val="30"/>
              <w:marBottom w:val="30"/>
              <w:divBdr>
                <w:top w:val="none" w:sz="0" w:space="0" w:color="auto"/>
                <w:left w:val="none" w:sz="0" w:space="0" w:color="auto"/>
                <w:bottom w:val="none" w:sz="0" w:space="0" w:color="auto"/>
                <w:right w:val="none" w:sz="0" w:space="0" w:color="auto"/>
              </w:divBdr>
              <w:divsChild>
                <w:div w:id="263343739">
                  <w:marLeft w:val="0"/>
                  <w:marRight w:val="0"/>
                  <w:marTop w:val="0"/>
                  <w:marBottom w:val="0"/>
                  <w:divBdr>
                    <w:top w:val="none" w:sz="0" w:space="0" w:color="auto"/>
                    <w:left w:val="none" w:sz="0" w:space="0" w:color="auto"/>
                    <w:bottom w:val="none" w:sz="0" w:space="0" w:color="auto"/>
                    <w:right w:val="none" w:sz="0" w:space="0" w:color="auto"/>
                  </w:divBdr>
                  <w:divsChild>
                    <w:div w:id="164439950">
                      <w:marLeft w:val="0"/>
                      <w:marRight w:val="0"/>
                      <w:marTop w:val="0"/>
                      <w:marBottom w:val="0"/>
                      <w:divBdr>
                        <w:top w:val="none" w:sz="0" w:space="0" w:color="auto"/>
                        <w:left w:val="none" w:sz="0" w:space="0" w:color="auto"/>
                        <w:bottom w:val="none" w:sz="0" w:space="0" w:color="auto"/>
                        <w:right w:val="none" w:sz="0" w:space="0" w:color="auto"/>
                      </w:divBdr>
                    </w:div>
                  </w:divsChild>
                </w:div>
                <w:div w:id="806970124">
                  <w:marLeft w:val="0"/>
                  <w:marRight w:val="0"/>
                  <w:marTop w:val="0"/>
                  <w:marBottom w:val="0"/>
                  <w:divBdr>
                    <w:top w:val="none" w:sz="0" w:space="0" w:color="auto"/>
                    <w:left w:val="none" w:sz="0" w:space="0" w:color="auto"/>
                    <w:bottom w:val="none" w:sz="0" w:space="0" w:color="auto"/>
                    <w:right w:val="none" w:sz="0" w:space="0" w:color="auto"/>
                  </w:divBdr>
                  <w:divsChild>
                    <w:div w:id="1525023905">
                      <w:marLeft w:val="0"/>
                      <w:marRight w:val="0"/>
                      <w:marTop w:val="0"/>
                      <w:marBottom w:val="0"/>
                      <w:divBdr>
                        <w:top w:val="none" w:sz="0" w:space="0" w:color="auto"/>
                        <w:left w:val="none" w:sz="0" w:space="0" w:color="auto"/>
                        <w:bottom w:val="none" w:sz="0" w:space="0" w:color="auto"/>
                        <w:right w:val="none" w:sz="0" w:space="0" w:color="auto"/>
                      </w:divBdr>
                    </w:div>
                  </w:divsChild>
                </w:div>
                <w:div w:id="1596985806">
                  <w:marLeft w:val="0"/>
                  <w:marRight w:val="0"/>
                  <w:marTop w:val="0"/>
                  <w:marBottom w:val="0"/>
                  <w:divBdr>
                    <w:top w:val="none" w:sz="0" w:space="0" w:color="auto"/>
                    <w:left w:val="none" w:sz="0" w:space="0" w:color="auto"/>
                    <w:bottom w:val="none" w:sz="0" w:space="0" w:color="auto"/>
                    <w:right w:val="none" w:sz="0" w:space="0" w:color="auto"/>
                  </w:divBdr>
                  <w:divsChild>
                    <w:div w:id="1535385805">
                      <w:marLeft w:val="0"/>
                      <w:marRight w:val="0"/>
                      <w:marTop w:val="0"/>
                      <w:marBottom w:val="0"/>
                      <w:divBdr>
                        <w:top w:val="none" w:sz="0" w:space="0" w:color="auto"/>
                        <w:left w:val="none" w:sz="0" w:space="0" w:color="auto"/>
                        <w:bottom w:val="none" w:sz="0" w:space="0" w:color="auto"/>
                        <w:right w:val="none" w:sz="0" w:space="0" w:color="auto"/>
                      </w:divBdr>
                    </w:div>
                  </w:divsChild>
                </w:div>
                <w:div w:id="1688751783">
                  <w:marLeft w:val="0"/>
                  <w:marRight w:val="0"/>
                  <w:marTop w:val="0"/>
                  <w:marBottom w:val="0"/>
                  <w:divBdr>
                    <w:top w:val="none" w:sz="0" w:space="0" w:color="auto"/>
                    <w:left w:val="none" w:sz="0" w:space="0" w:color="auto"/>
                    <w:bottom w:val="none" w:sz="0" w:space="0" w:color="auto"/>
                    <w:right w:val="none" w:sz="0" w:space="0" w:color="auto"/>
                  </w:divBdr>
                  <w:divsChild>
                    <w:div w:id="595020427">
                      <w:marLeft w:val="0"/>
                      <w:marRight w:val="0"/>
                      <w:marTop w:val="0"/>
                      <w:marBottom w:val="0"/>
                      <w:divBdr>
                        <w:top w:val="none" w:sz="0" w:space="0" w:color="auto"/>
                        <w:left w:val="none" w:sz="0" w:space="0" w:color="auto"/>
                        <w:bottom w:val="none" w:sz="0" w:space="0" w:color="auto"/>
                        <w:right w:val="none" w:sz="0" w:space="0" w:color="auto"/>
                      </w:divBdr>
                    </w:div>
                  </w:divsChild>
                </w:div>
                <w:div w:id="1661424237">
                  <w:marLeft w:val="0"/>
                  <w:marRight w:val="0"/>
                  <w:marTop w:val="0"/>
                  <w:marBottom w:val="0"/>
                  <w:divBdr>
                    <w:top w:val="none" w:sz="0" w:space="0" w:color="auto"/>
                    <w:left w:val="none" w:sz="0" w:space="0" w:color="auto"/>
                    <w:bottom w:val="none" w:sz="0" w:space="0" w:color="auto"/>
                    <w:right w:val="none" w:sz="0" w:space="0" w:color="auto"/>
                  </w:divBdr>
                  <w:divsChild>
                    <w:div w:id="2020428454">
                      <w:marLeft w:val="0"/>
                      <w:marRight w:val="0"/>
                      <w:marTop w:val="0"/>
                      <w:marBottom w:val="0"/>
                      <w:divBdr>
                        <w:top w:val="none" w:sz="0" w:space="0" w:color="auto"/>
                        <w:left w:val="none" w:sz="0" w:space="0" w:color="auto"/>
                        <w:bottom w:val="none" w:sz="0" w:space="0" w:color="auto"/>
                        <w:right w:val="none" w:sz="0" w:space="0" w:color="auto"/>
                      </w:divBdr>
                    </w:div>
                    <w:div w:id="1719550190">
                      <w:marLeft w:val="0"/>
                      <w:marRight w:val="0"/>
                      <w:marTop w:val="0"/>
                      <w:marBottom w:val="0"/>
                      <w:divBdr>
                        <w:top w:val="none" w:sz="0" w:space="0" w:color="auto"/>
                        <w:left w:val="none" w:sz="0" w:space="0" w:color="auto"/>
                        <w:bottom w:val="none" w:sz="0" w:space="0" w:color="auto"/>
                        <w:right w:val="none" w:sz="0" w:space="0" w:color="auto"/>
                      </w:divBdr>
                    </w:div>
                    <w:div w:id="1966739121">
                      <w:marLeft w:val="0"/>
                      <w:marRight w:val="0"/>
                      <w:marTop w:val="0"/>
                      <w:marBottom w:val="0"/>
                      <w:divBdr>
                        <w:top w:val="none" w:sz="0" w:space="0" w:color="auto"/>
                        <w:left w:val="none" w:sz="0" w:space="0" w:color="auto"/>
                        <w:bottom w:val="none" w:sz="0" w:space="0" w:color="auto"/>
                        <w:right w:val="none" w:sz="0" w:space="0" w:color="auto"/>
                      </w:divBdr>
                    </w:div>
                    <w:div w:id="663047430">
                      <w:marLeft w:val="0"/>
                      <w:marRight w:val="0"/>
                      <w:marTop w:val="0"/>
                      <w:marBottom w:val="0"/>
                      <w:divBdr>
                        <w:top w:val="none" w:sz="0" w:space="0" w:color="auto"/>
                        <w:left w:val="none" w:sz="0" w:space="0" w:color="auto"/>
                        <w:bottom w:val="none" w:sz="0" w:space="0" w:color="auto"/>
                        <w:right w:val="none" w:sz="0" w:space="0" w:color="auto"/>
                      </w:divBdr>
                    </w:div>
                    <w:div w:id="2026520129">
                      <w:marLeft w:val="0"/>
                      <w:marRight w:val="0"/>
                      <w:marTop w:val="0"/>
                      <w:marBottom w:val="0"/>
                      <w:divBdr>
                        <w:top w:val="none" w:sz="0" w:space="0" w:color="auto"/>
                        <w:left w:val="none" w:sz="0" w:space="0" w:color="auto"/>
                        <w:bottom w:val="none" w:sz="0" w:space="0" w:color="auto"/>
                        <w:right w:val="none" w:sz="0" w:space="0" w:color="auto"/>
                      </w:divBdr>
                    </w:div>
                  </w:divsChild>
                </w:div>
                <w:div w:id="1560290317">
                  <w:marLeft w:val="0"/>
                  <w:marRight w:val="0"/>
                  <w:marTop w:val="0"/>
                  <w:marBottom w:val="0"/>
                  <w:divBdr>
                    <w:top w:val="none" w:sz="0" w:space="0" w:color="auto"/>
                    <w:left w:val="none" w:sz="0" w:space="0" w:color="auto"/>
                    <w:bottom w:val="none" w:sz="0" w:space="0" w:color="auto"/>
                    <w:right w:val="none" w:sz="0" w:space="0" w:color="auto"/>
                  </w:divBdr>
                  <w:divsChild>
                    <w:div w:id="883637479">
                      <w:marLeft w:val="0"/>
                      <w:marRight w:val="0"/>
                      <w:marTop w:val="0"/>
                      <w:marBottom w:val="0"/>
                      <w:divBdr>
                        <w:top w:val="none" w:sz="0" w:space="0" w:color="auto"/>
                        <w:left w:val="none" w:sz="0" w:space="0" w:color="auto"/>
                        <w:bottom w:val="none" w:sz="0" w:space="0" w:color="auto"/>
                        <w:right w:val="none" w:sz="0" w:space="0" w:color="auto"/>
                      </w:divBdr>
                    </w:div>
                    <w:div w:id="98842944">
                      <w:marLeft w:val="0"/>
                      <w:marRight w:val="0"/>
                      <w:marTop w:val="0"/>
                      <w:marBottom w:val="0"/>
                      <w:divBdr>
                        <w:top w:val="none" w:sz="0" w:space="0" w:color="auto"/>
                        <w:left w:val="none" w:sz="0" w:space="0" w:color="auto"/>
                        <w:bottom w:val="none" w:sz="0" w:space="0" w:color="auto"/>
                        <w:right w:val="none" w:sz="0" w:space="0" w:color="auto"/>
                      </w:divBdr>
                    </w:div>
                  </w:divsChild>
                </w:div>
                <w:div w:id="1490563158">
                  <w:marLeft w:val="0"/>
                  <w:marRight w:val="0"/>
                  <w:marTop w:val="0"/>
                  <w:marBottom w:val="0"/>
                  <w:divBdr>
                    <w:top w:val="none" w:sz="0" w:space="0" w:color="auto"/>
                    <w:left w:val="none" w:sz="0" w:space="0" w:color="auto"/>
                    <w:bottom w:val="none" w:sz="0" w:space="0" w:color="auto"/>
                    <w:right w:val="none" w:sz="0" w:space="0" w:color="auto"/>
                  </w:divBdr>
                  <w:divsChild>
                    <w:div w:id="523591295">
                      <w:marLeft w:val="0"/>
                      <w:marRight w:val="0"/>
                      <w:marTop w:val="0"/>
                      <w:marBottom w:val="0"/>
                      <w:divBdr>
                        <w:top w:val="none" w:sz="0" w:space="0" w:color="auto"/>
                        <w:left w:val="none" w:sz="0" w:space="0" w:color="auto"/>
                        <w:bottom w:val="none" w:sz="0" w:space="0" w:color="auto"/>
                        <w:right w:val="none" w:sz="0" w:space="0" w:color="auto"/>
                      </w:divBdr>
                    </w:div>
                  </w:divsChild>
                </w:div>
                <w:div w:id="529030480">
                  <w:marLeft w:val="0"/>
                  <w:marRight w:val="0"/>
                  <w:marTop w:val="0"/>
                  <w:marBottom w:val="0"/>
                  <w:divBdr>
                    <w:top w:val="none" w:sz="0" w:space="0" w:color="auto"/>
                    <w:left w:val="none" w:sz="0" w:space="0" w:color="auto"/>
                    <w:bottom w:val="none" w:sz="0" w:space="0" w:color="auto"/>
                    <w:right w:val="none" w:sz="0" w:space="0" w:color="auto"/>
                  </w:divBdr>
                  <w:divsChild>
                    <w:div w:id="2009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024">
          <w:marLeft w:val="0"/>
          <w:marRight w:val="0"/>
          <w:marTop w:val="0"/>
          <w:marBottom w:val="0"/>
          <w:divBdr>
            <w:top w:val="none" w:sz="0" w:space="0" w:color="auto"/>
            <w:left w:val="none" w:sz="0" w:space="0" w:color="auto"/>
            <w:bottom w:val="none" w:sz="0" w:space="0" w:color="auto"/>
            <w:right w:val="none" w:sz="0" w:space="0" w:color="auto"/>
          </w:divBdr>
          <w:divsChild>
            <w:div w:id="49423767">
              <w:marLeft w:val="0"/>
              <w:marRight w:val="0"/>
              <w:marTop w:val="0"/>
              <w:marBottom w:val="0"/>
              <w:divBdr>
                <w:top w:val="none" w:sz="0" w:space="0" w:color="auto"/>
                <w:left w:val="none" w:sz="0" w:space="0" w:color="auto"/>
                <w:bottom w:val="none" w:sz="0" w:space="0" w:color="auto"/>
                <w:right w:val="none" w:sz="0" w:space="0" w:color="auto"/>
              </w:divBdr>
            </w:div>
            <w:div w:id="797845640">
              <w:marLeft w:val="0"/>
              <w:marRight w:val="0"/>
              <w:marTop w:val="0"/>
              <w:marBottom w:val="0"/>
              <w:divBdr>
                <w:top w:val="none" w:sz="0" w:space="0" w:color="auto"/>
                <w:left w:val="none" w:sz="0" w:space="0" w:color="auto"/>
                <w:bottom w:val="none" w:sz="0" w:space="0" w:color="auto"/>
                <w:right w:val="none" w:sz="0" w:space="0" w:color="auto"/>
              </w:divBdr>
            </w:div>
            <w:div w:id="115410433">
              <w:marLeft w:val="0"/>
              <w:marRight w:val="0"/>
              <w:marTop w:val="0"/>
              <w:marBottom w:val="0"/>
              <w:divBdr>
                <w:top w:val="none" w:sz="0" w:space="0" w:color="auto"/>
                <w:left w:val="none" w:sz="0" w:space="0" w:color="auto"/>
                <w:bottom w:val="none" w:sz="0" w:space="0" w:color="auto"/>
                <w:right w:val="none" w:sz="0" w:space="0" w:color="auto"/>
              </w:divBdr>
            </w:div>
            <w:div w:id="1876312960">
              <w:marLeft w:val="0"/>
              <w:marRight w:val="0"/>
              <w:marTop w:val="0"/>
              <w:marBottom w:val="0"/>
              <w:divBdr>
                <w:top w:val="none" w:sz="0" w:space="0" w:color="auto"/>
                <w:left w:val="none" w:sz="0" w:space="0" w:color="auto"/>
                <w:bottom w:val="none" w:sz="0" w:space="0" w:color="auto"/>
                <w:right w:val="none" w:sz="0" w:space="0" w:color="auto"/>
              </w:divBdr>
            </w:div>
            <w:div w:id="326787916">
              <w:marLeft w:val="0"/>
              <w:marRight w:val="0"/>
              <w:marTop w:val="0"/>
              <w:marBottom w:val="0"/>
              <w:divBdr>
                <w:top w:val="none" w:sz="0" w:space="0" w:color="auto"/>
                <w:left w:val="none" w:sz="0" w:space="0" w:color="auto"/>
                <w:bottom w:val="none" w:sz="0" w:space="0" w:color="auto"/>
                <w:right w:val="none" w:sz="0" w:space="0" w:color="auto"/>
              </w:divBdr>
            </w:div>
            <w:div w:id="82462074">
              <w:marLeft w:val="0"/>
              <w:marRight w:val="0"/>
              <w:marTop w:val="0"/>
              <w:marBottom w:val="0"/>
              <w:divBdr>
                <w:top w:val="none" w:sz="0" w:space="0" w:color="auto"/>
                <w:left w:val="none" w:sz="0" w:space="0" w:color="auto"/>
                <w:bottom w:val="none" w:sz="0" w:space="0" w:color="auto"/>
                <w:right w:val="none" w:sz="0" w:space="0" w:color="auto"/>
              </w:divBdr>
            </w:div>
            <w:div w:id="1738475994">
              <w:marLeft w:val="0"/>
              <w:marRight w:val="0"/>
              <w:marTop w:val="0"/>
              <w:marBottom w:val="0"/>
              <w:divBdr>
                <w:top w:val="none" w:sz="0" w:space="0" w:color="auto"/>
                <w:left w:val="none" w:sz="0" w:space="0" w:color="auto"/>
                <w:bottom w:val="none" w:sz="0" w:space="0" w:color="auto"/>
                <w:right w:val="none" w:sz="0" w:space="0" w:color="auto"/>
              </w:divBdr>
            </w:div>
            <w:div w:id="2078892115">
              <w:marLeft w:val="0"/>
              <w:marRight w:val="0"/>
              <w:marTop w:val="0"/>
              <w:marBottom w:val="0"/>
              <w:divBdr>
                <w:top w:val="none" w:sz="0" w:space="0" w:color="auto"/>
                <w:left w:val="none" w:sz="0" w:space="0" w:color="auto"/>
                <w:bottom w:val="none" w:sz="0" w:space="0" w:color="auto"/>
                <w:right w:val="none" w:sz="0" w:space="0" w:color="auto"/>
              </w:divBdr>
            </w:div>
            <w:div w:id="1899900664">
              <w:marLeft w:val="0"/>
              <w:marRight w:val="0"/>
              <w:marTop w:val="0"/>
              <w:marBottom w:val="0"/>
              <w:divBdr>
                <w:top w:val="none" w:sz="0" w:space="0" w:color="auto"/>
                <w:left w:val="none" w:sz="0" w:space="0" w:color="auto"/>
                <w:bottom w:val="none" w:sz="0" w:space="0" w:color="auto"/>
                <w:right w:val="none" w:sz="0" w:space="0" w:color="auto"/>
              </w:divBdr>
            </w:div>
            <w:div w:id="1748651196">
              <w:marLeft w:val="0"/>
              <w:marRight w:val="0"/>
              <w:marTop w:val="0"/>
              <w:marBottom w:val="0"/>
              <w:divBdr>
                <w:top w:val="none" w:sz="0" w:space="0" w:color="auto"/>
                <w:left w:val="none" w:sz="0" w:space="0" w:color="auto"/>
                <w:bottom w:val="none" w:sz="0" w:space="0" w:color="auto"/>
                <w:right w:val="none" w:sz="0" w:space="0" w:color="auto"/>
              </w:divBdr>
            </w:div>
            <w:div w:id="133841597">
              <w:marLeft w:val="0"/>
              <w:marRight w:val="0"/>
              <w:marTop w:val="0"/>
              <w:marBottom w:val="0"/>
              <w:divBdr>
                <w:top w:val="none" w:sz="0" w:space="0" w:color="auto"/>
                <w:left w:val="none" w:sz="0" w:space="0" w:color="auto"/>
                <w:bottom w:val="none" w:sz="0" w:space="0" w:color="auto"/>
                <w:right w:val="none" w:sz="0" w:space="0" w:color="auto"/>
              </w:divBdr>
            </w:div>
            <w:div w:id="100803171">
              <w:marLeft w:val="0"/>
              <w:marRight w:val="0"/>
              <w:marTop w:val="0"/>
              <w:marBottom w:val="0"/>
              <w:divBdr>
                <w:top w:val="none" w:sz="0" w:space="0" w:color="auto"/>
                <w:left w:val="none" w:sz="0" w:space="0" w:color="auto"/>
                <w:bottom w:val="none" w:sz="0" w:space="0" w:color="auto"/>
                <w:right w:val="none" w:sz="0" w:space="0" w:color="auto"/>
              </w:divBdr>
            </w:div>
            <w:div w:id="1252004856">
              <w:marLeft w:val="0"/>
              <w:marRight w:val="0"/>
              <w:marTop w:val="0"/>
              <w:marBottom w:val="0"/>
              <w:divBdr>
                <w:top w:val="none" w:sz="0" w:space="0" w:color="auto"/>
                <w:left w:val="none" w:sz="0" w:space="0" w:color="auto"/>
                <w:bottom w:val="none" w:sz="0" w:space="0" w:color="auto"/>
                <w:right w:val="none" w:sz="0" w:space="0" w:color="auto"/>
              </w:divBdr>
            </w:div>
            <w:div w:id="628240128">
              <w:marLeft w:val="0"/>
              <w:marRight w:val="0"/>
              <w:marTop w:val="0"/>
              <w:marBottom w:val="0"/>
              <w:divBdr>
                <w:top w:val="none" w:sz="0" w:space="0" w:color="auto"/>
                <w:left w:val="none" w:sz="0" w:space="0" w:color="auto"/>
                <w:bottom w:val="none" w:sz="0" w:space="0" w:color="auto"/>
                <w:right w:val="none" w:sz="0" w:space="0" w:color="auto"/>
              </w:divBdr>
            </w:div>
            <w:div w:id="425688722">
              <w:marLeft w:val="0"/>
              <w:marRight w:val="0"/>
              <w:marTop w:val="0"/>
              <w:marBottom w:val="0"/>
              <w:divBdr>
                <w:top w:val="none" w:sz="0" w:space="0" w:color="auto"/>
                <w:left w:val="none" w:sz="0" w:space="0" w:color="auto"/>
                <w:bottom w:val="none" w:sz="0" w:space="0" w:color="auto"/>
                <w:right w:val="none" w:sz="0" w:space="0" w:color="auto"/>
              </w:divBdr>
            </w:div>
            <w:div w:id="1331953941">
              <w:marLeft w:val="0"/>
              <w:marRight w:val="0"/>
              <w:marTop w:val="0"/>
              <w:marBottom w:val="0"/>
              <w:divBdr>
                <w:top w:val="none" w:sz="0" w:space="0" w:color="auto"/>
                <w:left w:val="none" w:sz="0" w:space="0" w:color="auto"/>
                <w:bottom w:val="none" w:sz="0" w:space="0" w:color="auto"/>
                <w:right w:val="none" w:sz="0" w:space="0" w:color="auto"/>
              </w:divBdr>
            </w:div>
            <w:div w:id="2010017177">
              <w:marLeft w:val="0"/>
              <w:marRight w:val="0"/>
              <w:marTop w:val="0"/>
              <w:marBottom w:val="0"/>
              <w:divBdr>
                <w:top w:val="none" w:sz="0" w:space="0" w:color="auto"/>
                <w:left w:val="none" w:sz="0" w:space="0" w:color="auto"/>
                <w:bottom w:val="none" w:sz="0" w:space="0" w:color="auto"/>
                <w:right w:val="none" w:sz="0" w:space="0" w:color="auto"/>
              </w:divBdr>
            </w:div>
            <w:div w:id="523710429">
              <w:marLeft w:val="0"/>
              <w:marRight w:val="0"/>
              <w:marTop w:val="0"/>
              <w:marBottom w:val="0"/>
              <w:divBdr>
                <w:top w:val="none" w:sz="0" w:space="0" w:color="auto"/>
                <w:left w:val="none" w:sz="0" w:space="0" w:color="auto"/>
                <w:bottom w:val="none" w:sz="0" w:space="0" w:color="auto"/>
                <w:right w:val="none" w:sz="0" w:space="0" w:color="auto"/>
              </w:divBdr>
            </w:div>
            <w:div w:id="1352758141">
              <w:marLeft w:val="0"/>
              <w:marRight w:val="0"/>
              <w:marTop w:val="0"/>
              <w:marBottom w:val="0"/>
              <w:divBdr>
                <w:top w:val="none" w:sz="0" w:space="0" w:color="auto"/>
                <w:left w:val="none" w:sz="0" w:space="0" w:color="auto"/>
                <w:bottom w:val="none" w:sz="0" w:space="0" w:color="auto"/>
                <w:right w:val="none" w:sz="0" w:space="0" w:color="auto"/>
              </w:divBdr>
            </w:div>
            <w:div w:id="540365336">
              <w:marLeft w:val="0"/>
              <w:marRight w:val="0"/>
              <w:marTop w:val="0"/>
              <w:marBottom w:val="0"/>
              <w:divBdr>
                <w:top w:val="none" w:sz="0" w:space="0" w:color="auto"/>
                <w:left w:val="none" w:sz="0" w:space="0" w:color="auto"/>
                <w:bottom w:val="none" w:sz="0" w:space="0" w:color="auto"/>
                <w:right w:val="none" w:sz="0" w:space="0" w:color="auto"/>
              </w:divBdr>
            </w:div>
          </w:divsChild>
        </w:div>
        <w:div w:id="2046444159">
          <w:marLeft w:val="0"/>
          <w:marRight w:val="0"/>
          <w:marTop w:val="0"/>
          <w:marBottom w:val="0"/>
          <w:divBdr>
            <w:top w:val="none" w:sz="0" w:space="0" w:color="auto"/>
            <w:left w:val="none" w:sz="0" w:space="0" w:color="auto"/>
            <w:bottom w:val="none" w:sz="0" w:space="0" w:color="auto"/>
            <w:right w:val="none" w:sz="0" w:space="0" w:color="auto"/>
          </w:divBdr>
          <w:divsChild>
            <w:div w:id="1427964326">
              <w:marLeft w:val="0"/>
              <w:marRight w:val="0"/>
              <w:marTop w:val="0"/>
              <w:marBottom w:val="0"/>
              <w:divBdr>
                <w:top w:val="none" w:sz="0" w:space="0" w:color="auto"/>
                <w:left w:val="none" w:sz="0" w:space="0" w:color="auto"/>
                <w:bottom w:val="none" w:sz="0" w:space="0" w:color="auto"/>
                <w:right w:val="none" w:sz="0" w:space="0" w:color="auto"/>
              </w:divBdr>
            </w:div>
            <w:div w:id="1402602943">
              <w:marLeft w:val="0"/>
              <w:marRight w:val="0"/>
              <w:marTop w:val="0"/>
              <w:marBottom w:val="0"/>
              <w:divBdr>
                <w:top w:val="none" w:sz="0" w:space="0" w:color="auto"/>
                <w:left w:val="none" w:sz="0" w:space="0" w:color="auto"/>
                <w:bottom w:val="none" w:sz="0" w:space="0" w:color="auto"/>
                <w:right w:val="none" w:sz="0" w:space="0" w:color="auto"/>
              </w:divBdr>
            </w:div>
            <w:div w:id="1776821483">
              <w:marLeft w:val="0"/>
              <w:marRight w:val="0"/>
              <w:marTop w:val="0"/>
              <w:marBottom w:val="0"/>
              <w:divBdr>
                <w:top w:val="none" w:sz="0" w:space="0" w:color="auto"/>
                <w:left w:val="none" w:sz="0" w:space="0" w:color="auto"/>
                <w:bottom w:val="none" w:sz="0" w:space="0" w:color="auto"/>
                <w:right w:val="none" w:sz="0" w:space="0" w:color="auto"/>
              </w:divBdr>
            </w:div>
            <w:div w:id="1615745570">
              <w:marLeft w:val="0"/>
              <w:marRight w:val="0"/>
              <w:marTop w:val="0"/>
              <w:marBottom w:val="0"/>
              <w:divBdr>
                <w:top w:val="none" w:sz="0" w:space="0" w:color="auto"/>
                <w:left w:val="none" w:sz="0" w:space="0" w:color="auto"/>
                <w:bottom w:val="none" w:sz="0" w:space="0" w:color="auto"/>
                <w:right w:val="none" w:sz="0" w:space="0" w:color="auto"/>
              </w:divBdr>
            </w:div>
            <w:div w:id="135530122">
              <w:marLeft w:val="0"/>
              <w:marRight w:val="0"/>
              <w:marTop w:val="0"/>
              <w:marBottom w:val="0"/>
              <w:divBdr>
                <w:top w:val="none" w:sz="0" w:space="0" w:color="auto"/>
                <w:left w:val="none" w:sz="0" w:space="0" w:color="auto"/>
                <w:bottom w:val="none" w:sz="0" w:space="0" w:color="auto"/>
                <w:right w:val="none" w:sz="0" w:space="0" w:color="auto"/>
              </w:divBdr>
            </w:div>
            <w:div w:id="1695574908">
              <w:marLeft w:val="0"/>
              <w:marRight w:val="0"/>
              <w:marTop w:val="0"/>
              <w:marBottom w:val="0"/>
              <w:divBdr>
                <w:top w:val="none" w:sz="0" w:space="0" w:color="auto"/>
                <w:left w:val="none" w:sz="0" w:space="0" w:color="auto"/>
                <w:bottom w:val="none" w:sz="0" w:space="0" w:color="auto"/>
                <w:right w:val="none" w:sz="0" w:space="0" w:color="auto"/>
              </w:divBdr>
            </w:div>
            <w:div w:id="197159087">
              <w:marLeft w:val="0"/>
              <w:marRight w:val="0"/>
              <w:marTop w:val="0"/>
              <w:marBottom w:val="0"/>
              <w:divBdr>
                <w:top w:val="none" w:sz="0" w:space="0" w:color="auto"/>
                <w:left w:val="none" w:sz="0" w:space="0" w:color="auto"/>
                <w:bottom w:val="none" w:sz="0" w:space="0" w:color="auto"/>
                <w:right w:val="none" w:sz="0" w:space="0" w:color="auto"/>
              </w:divBdr>
            </w:div>
            <w:div w:id="571278037">
              <w:marLeft w:val="0"/>
              <w:marRight w:val="0"/>
              <w:marTop w:val="0"/>
              <w:marBottom w:val="0"/>
              <w:divBdr>
                <w:top w:val="none" w:sz="0" w:space="0" w:color="auto"/>
                <w:left w:val="none" w:sz="0" w:space="0" w:color="auto"/>
                <w:bottom w:val="none" w:sz="0" w:space="0" w:color="auto"/>
                <w:right w:val="none" w:sz="0" w:space="0" w:color="auto"/>
              </w:divBdr>
            </w:div>
            <w:div w:id="992756681">
              <w:marLeft w:val="0"/>
              <w:marRight w:val="0"/>
              <w:marTop w:val="0"/>
              <w:marBottom w:val="0"/>
              <w:divBdr>
                <w:top w:val="none" w:sz="0" w:space="0" w:color="auto"/>
                <w:left w:val="none" w:sz="0" w:space="0" w:color="auto"/>
                <w:bottom w:val="none" w:sz="0" w:space="0" w:color="auto"/>
                <w:right w:val="none" w:sz="0" w:space="0" w:color="auto"/>
              </w:divBdr>
            </w:div>
            <w:div w:id="227888877">
              <w:marLeft w:val="0"/>
              <w:marRight w:val="0"/>
              <w:marTop w:val="0"/>
              <w:marBottom w:val="0"/>
              <w:divBdr>
                <w:top w:val="none" w:sz="0" w:space="0" w:color="auto"/>
                <w:left w:val="none" w:sz="0" w:space="0" w:color="auto"/>
                <w:bottom w:val="none" w:sz="0" w:space="0" w:color="auto"/>
                <w:right w:val="none" w:sz="0" w:space="0" w:color="auto"/>
              </w:divBdr>
            </w:div>
            <w:div w:id="2083409870">
              <w:marLeft w:val="0"/>
              <w:marRight w:val="0"/>
              <w:marTop w:val="0"/>
              <w:marBottom w:val="0"/>
              <w:divBdr>
                <w:top w:val="none" w:sz="0" w:space="0" w:color="auto"/>
                <w:left w:val="none" w:sz="0" w:space="0" w:color="auto"/>
                <w:bottom w:val="none" w:sz="0" w:space="0" w:color="auto"/>
                <w:right w:val="none" w:sz="0" w:space="0" w:color="auto"/>
              </w:divBdr>
            </w:div>
            <w:div w:id="64619175">
              <w:marLeft w:val="0"/>
              <w:marRight w:val="0"/>
              <w:marTop w:val="0"/>
              <w:marBottom w:val="0"/>
              <w:divBdr>
                <w:top w:val="none" w:sz="0" w:space="0" w:color="auto"/>
                <w:left w:val="none" w:sz="0" w:space="0" w:color="auto"/>
                <w:bottom w:val="none" w:sz="0" w:space="0" w:color="auto"/>
                <w:right w:val="none" w:sz="0" w:space="0" w:color="auto"/>
              </w:divBdr>
            </w:div>
            <w:div w:id="1288700015">
              <w:marLeft w:val="0"/>
              <w:marRight w:val="0"/>
              <w:marTop w:val="0"/>
              <w:marBottom w:val="0"/>
              <w:divBdr>
                <w:top w:val="none" w:sz="0" w:space="0" w:color="auto"/>
                <w:left w:val="none" w:sz="0" w:space="0" w:color="auto"/>
                <w:bottom w:val="none" w:sz="0" w:space="0" w:color="auto"/>
                <w:right w:val="none" w:sz="0" w:space="0" w:color="auto"/>
              </w:divBdr>
            </w:div>
            <w:div w:id="656034661">
              <w:marLeft w:val="0"/>
              <w:marRight w:val="0"/>
              <w:marTop w:val="0"/>
              <w:marBottom w:val="0"/>
              <w:divBdr>
                <w:top w:val="none" w:sz="0" w:space="0" w:color="auto"/>
                <w:left w:val="none" w:sz="0" w:space="0" w:color="auto"/>
                <w:bottom w:val="none" w:sz="0" w:space="0" w:color="auto"/>
                <w:right w:val="none" w:sz="0" w:space="0" w:color="auto"/>
              </w:divBdr>
            </w:div>
          </w:divsChild>
        </w:div>
        <w:div w:id="1401097937">
          <w:marLeft w:val="0"/>
          <w:marRight w:val="0"/>
          <w:marTop w:val="0"/>
          <w:marBottom w:val="0"/>
          <w:divBdr>
            <w:top w:val="none" w:sz="0" w:space="0" w:color="auto"/>
            <w:left w:val="none" w:sz="0" w:space="0" w:color="auto"/>
            <w:bottom w:val="none" w:sz="0" w:space="0" w:color="auto"/>
            <w:right w:val="none" w:sz="0" w:space="0" w:color="auto"/>
          </w:divBdr>
          <w:divsChild>
            <w:div w:id="2088574290">
              <w:marLeft w:val="-75"/>
              <w:marRight w:val="0"/>
              <w:marTop w:val="30"/>
              <w:marBottom w:val="30"/>
              <w:divBdr>
                <w:top w:val="none" w:sz="0" w:space="0" w:color="auto"/>
                <w:left w:val="none" w:sz="0" w:space="0" w:color="auto"/>
                <w:bottom w:val="none" w:sz="0" w:space="0" w:color="auto"/>
                <w:right w:val="none" w:sz="0" w:space="0" w:color="auto"/>
              </w:divBdr>
              <w:divsChild>
                <w:div w:id="127482121">
                  <w:marLeft w:val="0"/>
                  <w:marRight w:val="0"/>
                  <w:marTop w:val="0"/>
                  <w:marBottom w:val="0"/>
                  <w:divBdr>
                    <w:top w:val="none" w:sz="0" w:space="0" w:color="auto"/>
                    <w:left w:val="none" w:sz="0" w:space="0" w:color="auto"/>
                    <w:bottom w:val="none" w:sz="0" w:space="0" w:color="auto"/>
                    <w:right w:val="none" w:sz="0" w:space="0" w:color="auto"/>
                  </w:divBdr>
                  <w:divsChild>
                    <w:div w:id="568418424">
                      <w:marLeft w:val="0"/>
                      <w:marRight w:val="0"/>
                      <w:marTop w:val="0"/>
                      <w:marBottom w:val="0"/>
                      <w:divBdr>
                        <w:top w:val="none" w:sz="0" w:space="0" w:color="auto"/>
                        <w:left w:val="none" w:sz="0" w:space="0" w:color="auto"/>
                        <w:bottom w:val="none" w:sz="0" w:space="0" w:color="auto"/>
                        <w:right w:val="none" w:sz="0" w:space="0" w:color="auto"/>
                      </w:divBdr>
                    </w:div>
                  </w:divsChild>
                </w:div>
                <w:div w:id="21253300">
                  <w:marLeft w:val="0"/>
                  <w:marRight w:val="0"/>
                  <w:marTop w:val="0"/>
                  <w:marBottom w:val="0"/>
                  <w:divBdr>
                    <w:top w:val="none" w:sz="0" w:space="0" w:color="auto"/>
                    <w:left w:val="none" w:sz="0" w:space="0" w:color="auto"/>
                    <w:bottom w:val="none" w:sz="0" w:space="0" w:color="auto"/>
                    <w:right w:val="none" w:sz="0" w:space="0" w:color="auto"/>
                  </w:divBdr>
                  <w:divsChild>
                    <w:div w:id="925184811">
                      <w:marLeft w:val="0"/>
                      <w:marRight w:val="0"/>
                      <w:marTop w:val="0"/>
                      <w:marBottom w:val="0"/>
                      <w:divBdr>
                        <w:top w:val="none" w:sz="0" w:space="0" w:color="auto"/>
                        <w:left w:val="none" w:sz="0" w:space="0" w:color="auto"/>
                        <w:bottom w:val="none" w:sz="0" w:space="0" w:color="auto"/>
                        <w:right w:val="none" w:sz="0" w:space="0" w:color="auto"/>
                      </w:divBdr>
                    </w:div>
                  </w:divsChild>
                </w:div>
                <w:div w:id="34932656">
                  <w:marLeft w:val="0"/>
                  <w:marRight w:val="0"/>
                  <w:marTop w:val="0"/>
                  <w:marBottom w:val="0"/>
                  <w:divBdr>
                    <w:top w:val="none" w:sz="0" w:space="0" w:color="auto"/>
                    <w:left w:val="none" w:sz="0" w:space="0" w:color="auto"/>
                    <w:bottom w:val="none" w:sz="0" w:space="0" w:color="auto"/>
                    <w:right w:val="none" w:sz="0" w:space="0" w:color="auto"/>
                  </w:divBdr>
                  <w:divsChild>
                    <w:div w:id="578095201">
                      <w:marLeft w:val="0"/>
                      <w:marRight w:val="0"/>
                      <w:marTop w:val="0"/>
                      <w:marBottom w:val="0"/>
                      <w:divBdr>
                        <w:top w:val="none" w:sz="0" w:space="0" w:color="auto"/>
                        <w:left w:val="none" w:sz="0" w:space="0" w:color="auto"/>
                        <w:bottom w:val="none" w:sz="0" w:space="0" w:color="auto"/>
                        <w:right w:val="none" w:sz="0" w:space="0" w:color="auto"/>
                      </w:divBdr>
                    </w:div>
                  </w:divsChild>
                </w:div>
                <w:div w:id="1493372950">
                  <w:marLeft w:val="0"/>
                  <w:marRight w:val="0"/>
                  <w:marTop w:val="0"/>
                  <w:marBottom w:val="0"/>
                  <w:divBdr>
                    <w:top w:val="none" w:sz="0" w:space="0" w:color="auto"/>
                    <w:left w:val="none" w:sz="0" w:space="0" w:color="auto"/>
                    <w:bottom w:val="none" w:sz="0" w:space="0" w:color="auto"/>
                    <w:right w:val="none" w:sz="0" w:space="0" w:color="auto"/>
                  </w:divBdr>
                  <w:divsChild>
                    <w:div w:id="2040931399">
                      <w:marLeft w:val="0"/>
                      <w:marRight w:val="0"/>
                      <w:marTop w:val="0"/>
                      <w:marBottom w:val="0"/>
                      <w:divBdr>
                        <w:top w:val="none" w:sz="0" w:space="0" w:color="auto"/>
                        <w:left w:val="none" w:sz="0" w:space="0" w:color="auto"/>
                        <w:bottom w:val="none" w:sz="0" w:space="0" w:color="auto"/>
                        <w:right w:val="none" w:sz="0" w:space="0" w:color="auto"/>
                      </w:divBdr>
                    </w:div>
                  </w:divsChild>
                </w:div>
                <w:div w:id="1387601840">
                  <w:marLeft w:val="0"/>
                  <w:marRight w:val="0"/>
                  <w:marTop w:val="0"/>
                  <w:marBottom w:val="0"/>
                  <w:divBdr>
                    <w:top w:val="none" w:sz="0" w:space="0" w:color="auto"/>
                    <w:left w:val="none" w:sz="0" w:space="0" w:color="auto"/>
                    <w:bottom w:val="none" w:sz="0" w:space="0" w:color="auto"/>
                    <w:right w:val="none" w:sz="0" w:space="0" w:color="auto"/>
                  </w:divBdr>
                  <w:divsChild>
                    <w:div w:id="758793927">
                      <w:marLeft w:val="0"/>
                      <w:marRight w:val="0"/>
                      <w:marTop w:val="0"/>
                      <w:marBottom w:val="0"/>
                      <w:divBdr>
                        <w:top w:val="none" w:sz="0" w:space="0" w:color="auto"/>
                        <w:left w:val="none" w:sz="0" w:space="0" w:color="auto"/>
                        <w:bottom w:val="none" w:sz="0" w:space="0" w:color="auto"/>
                        <w:right w:val="none" w:sz="0" w:space="0" w:color="auto"/>
                      </w:divBdr>
                    </w:div>
                  </w:divsChild>
                </w:div>
                <w:div w:id="516575857">
                  <w:marLeft w:val="0"/>
                  <w:marRight w:val="0"/>
                  <w:marTop w:val="0"/>
                  <w:marBottom w:val="0"/>
                  <w:divBdr>
                    <w:top w:val="none" w:sz="0" w:space="0" w:color="auto"/>
                    <w:left w:val="none" w:sz="0" w:space="0" w:color="auto"/>
                    <w:bottom w:val="none" w:sz="0" w:space="0" w:color="auto"/>
                    <w:right w:val="none" w:sz="0" w:space="0" w:color="auto"/>
                  </w:divBdr>
                  <w:divsChild>
                    <w:div w:id="769082790">
                      <w:marLeft w:val="0"/>
                      <w:marRight w:val="0"/>
                      <w:marTop w:val="0"/>
                      <w:marBottom w:val="0"/>
                      <w:divBdr>
                        <w:top w:val="none" w:sz="0" w:space="0" w:color="auto"/>
                        <w:left w:val="none" w:sz="0" w:space="0" w:color="auto"/>
                        <w:bottom w:val="none" w:sz="0" w:space="0" w:color="auto"/>
                        <w:right w:val="none" w:sz="0" w:space="0" w:color="auto"/>
                      </w:divBdr>
                    </w:div>
                  </w:divsChild>
                </w:div>
                <w:div w:id="1720204831">
                  <w:marLeft w:val="0"/>
                  <w:marRight w:val="0"/>
                  <w:marTop w:val="0"/>
                  <w:marBottom w:val="0"/>
                  <w:divBdr>
                    <w:top w:val="none" w:sz="0" w:space="0" w:color="auto"/>
                    <w:left w:val="none" w:sz="0" w:space="0" w:color="auto"/>
                    <w:bottom w:val="none" w:sz="0" w:space="0" w:color="auto"/>
                    <w:right w:val="none" w:sz="0" w:space="0" w:color="auto"/>
                  </w:divBdr>
                  <w:divsChild>
                    <w:div w:id="1797522732">
                      <w:marLeft w:val="0"/>
                      <w:marRight w:val="0"/>
                      <w:marTop w:val="0"/>
                      <w:marBottom w:val="0"/>
                      <w:divBdr>
                        <w:top w:val="none" w:sz="0" w:space="0" w:color="auto"/>
                        <w:left w:val="none" w:sz="0" w:space="0" w:color="auto"/>
                        <w:bottom w:val="none" w:sz="0" w:space="0" w:color="auto"/>
                        <w:right w:val="none" w:sz="0" w:space="0" w:color="auto"/>
                      </w:divBdr>
                    </w:div>
                  </w:divsChild>
                </w:div>
                <w:div w:id="390158619">
                  <w:marLeft w:val="0"/>
                  <w:marRight w:val="0"/>
                  <w:marTop w:val="0"/>
                  <w:marBottom w:val="0"/>
                  <w:divBdr>
                    <w:top w:val="none" w:sz="0" w:space="0" w:color="auto"/>
                    <w:left w:val="none" w:sz="0" w:space="0" w:color="auto"/>
                    <w:bottom w:val="none" w:sz="0" w:space="0" w:color="auto"/>
                    <w:right w:val="none" w:sz="0" w:space="0" w:color="auto"/>
                  </w:divBdr>
                  <w:divsChild>
                    <w:div w:id="1006590739">
                      <w:marLeft w:val="0"/>
                      <w:marRight w:val="0"/>
                      <w:marTop w:val="0"/>
                      <w:marBottom w:val="0"/>
                      <w:divBdr>
                        <w:top w:val="none" w:sz="0" w:space="0" w:color="auto"/>
                        <w:left w:val="none" w:sz="0" w:space="0" w:color="auto"/>
                        <w:bottom w:val="none" w:sz="0" w:space="0" w:color="auto"/>
                        <w:right w:val="none" w:sz="0" w:space="0" w:color="auto"/>
                      </w:divBdr>
                    </w:div>
                  </w:divsChild>
                </w:div>
                <w:div w:id="600768525">
                  <w:marLeft w:val="0"/>
                  <w:marRight w:val="0"/>
                  <w:marTop w:val="0"/>
                  <w:marBottom w:val="0"/>
                  <w:divBdr>
                    <w:top w:val="none" w:sz="0" w:space="0" w:color="auto"/>
                    <w:left w:val="none" w:sz="0" w:space="0" w:color="auto"/>
                    <w:bottom w:val="none" w:sz="0" w:space="0" w:color="auto"/>
                    <w:right w:val="none" w:sz="0" w:space="0" w:color="auto"/>
                  </w:divBdr>
                  <w:divsChild>
                    <w:div w:id="207686894">
                      <w:marLeft w:val="0"/>
                      <w:marRight w:val="0"/>
                      <w:marTop w:val="0"/>
                      <w:marBottom w:val="0"/>
                      <w:divBdr>
                        <w:top w:val="none" w:sz="0" w:space="0" w:color="auto"/>
                        <w:left w:val="none" w:sz="0" w:space="0" w:color="auto"/>
                        <w:bottom w:val="none" w:sz="0" w:space="0" w:color="auto"/>
                        <w:right w:val="none" w:sz="0" w:space="0" w:color="auto"/>
                      </w:divBdr>
                    </w:div>
                  </w:divsChild>
                </w:div>
                <w:div w:id="902257659">
                  <w:marLeft w:val="0"/>
                  <w:marRight w:val="0"/>
                  <w:marTop w:val="0"/>
                  <w:marBottom w:val="0"/>
                  <w:divBdr>
                    <w:top w:val="none" w:sz="0" w:space="0" w:color="auto"/>
                    <w:left w:val="none" w:sz="0" w:space="0" w:color="auto"/>
                    <w:bottom w:val="none" w:sz="0" w:space="0" w:color="auto"/>
                    <w:right w:val="none" w:sz="0" w:space="0" w:color="auto"/>
                  </w:divBdr>
                  <w:divsChild>
                    <w:div w:id="161550338">
                      <w:marLeft w:val="0"/>
                      <w:marRight w:val="0"/>
                      <w:marTop w:val="0"/>
                      <w:marBottom w:val="0"/>
                      <w:divBdr>
                        <w:top w:val="none" w:sz="0" w:space="0" w:color="auto"/>
                        <w:left w:val="none" w:sz="0" w:space="0" w:color="auto"/>
                        <w:bottom w:val="none" w:sz="0" w:space="0" w:color="auto"/>
                        <w:right w:val="none" w:sz="0" w:space="0" w:color="auto"/>
                      </w:divBdr>
                    </w:div>
                  </w:divsChild>
                </w:div>
                <w:div w:id="543375196">
                  <w:marLeft w:val="0"/>
                  <w:marRight w:val="0"/>
                  <w:marTop w:val="0"/>
                  <w:marBottom w:val="0"/>
                  <w:divBdr>
                    <w:top w:val="none" w:sz="0" w:space="0" w:color="auto"/>
                    <w:left w:val="none" w:sz="0" w:space="0" w:color="auto"/>
                    <w:bottom w:val="none" w:sz="0" w:space="0" w:color="auto"/>
                    <w:right w:val="none" w:sz="0" w:space="0" w:color="auto"/>
                  </w:divBdr>
                  <w:divsChild>
                    <w:div w:id="1026515342">
                      <w:marLeft w:val="0"/>
                      <w:marRight w:val="0"/>
                      <w:marTop w:val="0"/>
                      <w:marBottom w:val="0"/>
                      <w:divBdr>
                        <w:top w:val="none" w:sz="0" w:space="0" w:color="auto"/>
                        <w:left w:val="none" w:sz="0" w:space="0" w:color="auto"/>
                        <w:bottom w:val="none" w:sz="0" w:space="0" w:color="auto"/>
                        <w:right w:val="none" w:sz="0" w:space="0" w:color="auto"/>
                      </w:divBdr>
                    </w:div>
                  </w:divsChild>
                </w:div>
                <w:div w:id="2101950988">
                  <w:marLeft w:val="0"/>
                  <w:marRight w:val="0"/>
                  <w:marTop w:val="0"/>
                  <w:marBottom w:val="0"/>
                  <w:divBdr>
                    <w:top w:val="none" w:sz="0" w:space="0" w:color="auto"/>
                    <w:left w:val="none" w:sz="0" w:space="0" w:color="auto"/>
                    <w:bottom w:val="none" w:sz="0" w:space="0" w:color="auto"/>
                    <w:right w:val="none" w:sz="0" w:space="0" w:color="auto"/>
                  </w:divBdr>
                  <w:divsChild>
                    <w:div w:id="1287078393">
                      <w:marLeft w:val="0"/>
                      <w:marRight w:val="0"/>
                      <w:marTop w:val="0"/>
                      <w:marBottom w:val="0"/>
                      <w:divBdr>
                        <w:top w:val="none" w:sz="0" w:space="0" w:color="auto"/>
                        <w:left w:val="none" w:sz="0" w:space="0" w:color="auto"/>
                        <w:bottom w:val="none" w:sz="0" w:space="0" w:color="auto"/>
                        <w:right w:val="none" w:sz="0" w:space="0" w:color="auto"/>
                      </w:divBdr>
                    </w:div>
                  </w:divsChild>
                </w:div>
                <w:div w:id="1287539059">
                  <w:marLeft w:val="0"/>
                  <w:marRight w:val="0"/>
                  <w:marTop w:val="0"/>
                  <w:marBottom w:val="0"/>
                  <w:divBdr>
                    <w:top w:val="none" w:sz="0" w:space="0" w:color="auto"/>
                    <w:left w:val="none" w:sz="0" w:space="0" w:color="auto"/>
                    <w:bottom w:val="none" w:sz="0" w:space="0" w:color="auto"/>
                    <w:right w:val="none" w:sz="0" w:space="0" w:color="auto"/>
                  </w:divBdr>
                  <w:divsChild>
                    <w:div w:id="1889878426">
                      <w:marLeft w:val="0"/>
                      <w:marRight w:val="0"/>
                      <w:marTop w:val="0"/>
                      <w:marBottom w:val="0"/>
                      <w:divBdr>
                        <w:top w:val="none" w:sz="0" w:space="0" w:color="auto"/>
                        <w:left w:val="none" w:sz="0" w:space="0" w:color="auto"/>
                        <w:bottom w:val="none" w:sz="0" w:space="0" w:color="auto"/>
                        <w:right w:val="none" w:sz="0" w:space="0" w:color="auto"/>
                      </w:divBdr>
                    </w:div>
                  </w:divsChild>
                </w:div>
                <w:div w:id="1753775226">
                  <w:marLeft w:val="0"/>
                  <w:marRight w:val="0"/>
                  <w:marTop w:val="0"/>
                  <w:marBottom w:val="0"/>
                  <w:divBdr>
                    <w:top w:val="none" w:sz="0" w:space="0" w:color="auto"/>
                    <w:left w:val="none" w:sz="0" w:space="0" w:color="auto"/>
                    <w:bottom w:val="none" w:sz="0" w:space="0" w:color="auto"/>
                    <w:right w:val="none" w:sz="0" w:space="0" w:color="auto"/>
                  </w:divBdr>
                  <w:divsChild>
                    <w:div w:id="1737583773">
                      <w:marLeft w:val="0"/>
                      <w:marRight w:val="0"/>
                      <w:marTop w:val="0"/>
                      <w:marBottom w:val="0"/>
                      <w:divBdr>
                        <w:top w:val="none" w:sz="0" w:space="0" w:color="auto"/>
                        <w:left w:val="none" w:sz="0" w:space="0" w:color="auto"/>
                        <w:bottom w:val="none" w:sz="0" w:space="0" w:color="auto"/>
                        <w:right w:val="none" w:sz="0" w:space="0" w:color="auto"/>
                      </w:divBdr>
                    </w:div>
                  </w:divsChild>
                </w:div>
                <w:div w:id="468208166">
                  <w:marLeft w:val="0"/>
                  <w:marRight w:val="0"/>
                  <w:marTop w:val="0"/>
                  <w:marBottom w:val="0"/>
                  <w:divBdr>
                    <w:top w:val="none" w:sz="0" w:space="0" w:color="auto"/>
                    <w:left w:val="none" w:sz="0" w:space="0" w:color="auto"/>
                    <w:bottom w:val="none" w:sz="0" w:space="0" w:color="auto"/>
                    <w:right w:val="none" w:sz="0" w:space="0" w:color="auto"/>
                  </w:divBdr>
                  <w:divsChild>
                    <w:div w:id="223832025">
                      <w:marLeft w:val="0"/>
                      <w:marRight w:val="0"/>
                      <w:marTop w:val="0"/>
                      <w:marBottom w:val="0"/>
                      <w:divBdr>
                        <w:top w:val="none" w:sz="0" w:space="0" w:color="auto"/>
                        <w:left w:val="none" w:sz="0" w:space="0" w:color="auto"/>
                        <w:bottom w:val="none" w:sz="0" w:space="0" w:color="auto"/>
                        <w:right w:val="none" w:sz="0" w:space="0" w:color="auto"/>
                      </w:divBdr>
                    </w:div>
                  </w:divsChild>
                </w:div>
                <w:div w:id="1182621268">
                  <w:marLeft w:val="0"/>
                  <w:marRight w:val="0"/>
                  <w:marTop w:val="0"/>
                  <w:marBottom w:val="0"/>
                  <w:divBdr>
                    <w:top w:val="none" w:sz="0" w:space="0" w:color="auto"/>
                    <w:left w:val="none" w:sz="0" w:space="0" w:color="auto"/>
                    <w:bottom w:val="none" w:sz="0" w:space="0" w:color="auto"/>
                    <w:right w:val="none" w:sz="0" w:space="0" w:color="auto"/>
                  </w:divBdr>
                  <w:divsChild>
                    <w:div w:id="849612176">
                      <w:marLeft w:val="0"/>
                      <w:marRight w:val="0"/>
                      <w:marTop w:val="0"/>
                      <w:marBottom w:val="0"/>
                      <w:divBdr>
                        <w:top w:val="none" w:sz="0" w:space="0" w:color="auto"/>
                        <w:left w:val="none" w:sz="0" w:space="0" w:color="auto"/>
                        <w:bottom w:val="none" w:sz="0" w:space="0" w:color="auto"/>
                        <w:right w:val="none" w:sz="0" w:space="0" w:color="auto"/>
                      </w:divBdr>
                    </w:div>
                  </w:divsChild>
                </w:div>
                <w:div w:id="564948353">
                  <w:marLeft w:val="0"/>
                  <w:marRight w:val="0"/>
                  <w:marTop w:val="0"/>
                  <w:marBottom w:val="0"/>
                  <w:divBdr>
                    <w:top w:val="none" w:sz="0" w:space="0" w:color="auto"/>
                    <w:left w:val="none" w:sz="0" w:space="0" w:color="auto"/>
                    <w:bottom w:val="none" w:sz="0" w:space="0" w:color="auto"/>
                    <w:right w:val="none" w:sz="0" w:space="0" w:color="auto"/>
                  </w:divBdr>
                  <w:divsChild>
                    <w:div w:id="1729961170">
                      <w:marLeft w:val="0"/>
                      <w:marRight w:val="0"/>
                      <w:marTop w:val="0"/>
                      <w:marBottom w:val="0"/>
                      <w:divBdr>
                        <w:top w:val="none" w:sz="0" w:space="0" w:color="auto"/>
                        <w:left w:val="none" w:sz="0" w:space="0" w:color="auto"/>
                        <w:bottom w:val="none" w:sz="0" w:space="0" w:color="auto"/>
                        <w:right w:val="none" w:sz="0" w:space="0" w:color="auto"/>
                      </w:divBdr>
                    </w:div>
                  </w:divsChild>
                </w:div>
                <w:div w:id="1669291470">
                  <w:marLeft w:val="0"/>
                  <w:marRight w:val="0"/>
                  <w:marTop w:val="0"/>
                  <w:marBottom w:val="0"/>
                  <w:divBdr>
                    <w:top w:val="none" w:sz="0" w:space="0" w:color="auto"/>
                    <w:left w:val="none" w:sz="0" w:space="0" w:color="auto"/>
                    <w:bottom w:val="none" w:sz="0" w:space="0" w:color="auto"/>
                    <w:right w:val="none" w:sz="0" w:space="0" w:color="auto"/>
                  </w:divBdr>
                  <w:divsChild>
                    <w:div w:id="470558241">
                      <w:marLeft w:val="0"/>
                      <w:marRight w:val="0"/>
                      <w:marTop w:val="0"/>
                      <w:marBottom w:val="0"/>
                      <w:divBdr>
                        <w:top w:val="none" w:sz="0" w:space="0" w:color="auto"/>
                        <w:left w:val="none" w:sz="0" w:space="0" w:color="auto"/>
                        <w:bottom w:val="none" w:sz="0" w:space="0" w:color="auto"/>
                        <w:right w:val="none" w:sz="0" w:space="0" w:color="auto"/>
                      </w:divBdr>
                    </w:div>
                  </w:divsChild>
                </w:div>
                <w:div w:id="2106655578">
                  <w:marLeft w:val="0"/>
                  <w:marRight w:val="0"/>
                  <w:marTop w:val="0"/>
                  <w:marBottom w:val="0"/>
                  <w:divBdr>
                    <w:top w:val="none" w:sz="0" w:space="0" w:color="auto"/>
                    <w:left w:val="none" w:sz="0" w:space="0" w:color="auto"/>
                    <w:bottom w:val="none" w:sz="0" w:space="0" w:color="auto"/>
                    <w:right w:val="none" w:sz="0" w:space="0" w:color="auto"/>
                  </w:divBdr>
                  <w:divsChild>
                    <w:div w:id="1067995792">
                      <w:marLeft w:val="0"/>
                      <w:marRight w:val="0"/>
                      <w:marTop w:val="0"/>
                      <w:marBottom w:val="0"/>
                      <w:divBdr>
                        <w:top w:val="none" w:sz="0" w:space="0" w:color="auto"/>
                        <w:left w:val="none" w:sz="0" w:space="0" w:color="auto"/>
                        <w:bottom w:val="none" w:sz="0" w:space="0" w:color="auto"/>
                        <w:right w:val="none" w:sz="0" w:space="0" w:color="auto"/>
                      </w:divBdr>
                    </w:div>
                  </w:divsChild>
                </w:div>
                <w:div w:id="272638290">
                  <w:marLeft w:val="0"/>
                  <w:marRight w:val="0"/>
                  <w:marTop w:val="0"/>
                  <w:marBottom w:val="0"/>
                  <w:divBdr>
                    <w:top w:val="none" w:sz="0" w:space="0" w:color="auto"/>
                    <w:left w:val="none" w:sz="0" w:space="0" w:color="auto"/>
                    <w:bottom w:val="none" w:sz="0" w:space="0" w:color="auto"/>
                    <w:right w:val="none" w:sz="0" w:space="0" w:color="auto"/>
                  </w:divBdr>
                  <w:divsChild>
                    <w:div w:id="770977635">
                      <w:marLeft w:val="0"/>
                      <w:marRight w:val="0"/>
                      <w:marTop w:val="0"/>
                      <w:marBottom w:val="0"/>
                      <w:divBdr>
                        <w:top w:val="none" w:sz="0" w:space="0" w:color="auto"/>
                        <w:left w:val="none" w:sz="0" w:space="0" w:color="auto"/>
                        <w:bottom w:val="none" w:sz="0" w:space="0" w:color="auto"/>
                        <w:right w:val="none" w:sz="0" w:space="0" w:color="auto"/>
                      </w:divBdr>
                    </w:div>
                  </w:divsChild>
                </w:div>
                <w:div w:id="586155119">
                  <w:marLeft w:val="0"/>
                  <w:marRight w:val="0"/>
                  <w:marTop w:val="0"/>
                  <w:marBottom w:val="0"/>
                  <w:divBdr>
                    <w:top w:val="none" w:sz="0" w:space="0" w:color="auto"/>
                    <w:left w:val="none" w:sz="0" w:space="0" w:color="auto"/>
                    <w:bottom w:val="none" w:sz="0" w:space="0" w:color="auto"/>
                    <w:right w:val="none" w:sz="0" w:space="0" w:color="auto"/>
                  </w:divBdr>
                  <w:divsChild>
                    <w:div w:id="1255285056">
                      <w:marLeft w:val="0"/>
                      <w:marRight w:val="0"/>
                      <w:marTop w:val="0"/>
                      <w:marBottom w:val="0"/>
                      <w:divBdr>
                        <w:top w:val="none" w:sz="0" w:space="0" w:color="auto"/>
                        <w:left w:val="none" w:sz="0" w:space="0" w:color="auto"/>
                        <w:bottom w:val="none" w:sz="0" w:space="0" w:color="auto"/>
                        <w:right w:val="none" w:sz="0" w:space="0" w:color="auto"/>
                      </w:divBdr>
                    </w:div>
                  </w:divsChild>
                </w:div>
                <w:div w:id="186793796">
                  <w:marLeft w:val="0"/>
                  <w:marRight w:val="0"/>
                  <w:marTop w:val="0"/>
                  <w:marBottom w:val="0"/>
                  <w:divBdr>
                    <w:top w:val="none" w:sz="0" w:space="0" w:color="auto"/>
                    <w:left w:val="none" w:sz="0" w:space="0" w:color="auto"/>
                    <w:bottom w:val="none" w:sz="0" w:space="0" w:color="auto"/>
                    <w:right w:val="none" w:sz="0" w:space="0" w:color="auto"/>
                  </w:divBdr>
                  <w:divsChild>
                    <w:div w:id="699286513">
                      <w:marLeft w:val="0"/>
                      <w:marRight w:val="0"/>
                      <w:marTop w:val="0"/>
                      <w:marBottom w:val="0"/>
                      <w:divBdr>
                        <w:top w:val="none" w:sz="0" w:space="0" w:color="auto"/>
                        <w:left w:val="none" w:sz="0" w:space="0" w:color="auto"/>
                        <w:bottom w:val="none" w:sz="0" w:space="0" w:color="auto"/>
                        <w:right w:val="none" w:sz="0" w:space="0" w:color="auto"/>
                      </w:divBdr>
                    </w:div>
                  </w:divsChild>
                </w:div>
                <w:div w:id="800415604">
                  <w:marLeft w:val="0"/>
                  <w:marRight w:val="0"/>
                  <w:marTop w:val="0"/>
                  <w:marBottom w:val="0"/>
                  <w:divBdr>
                    <w:top w:val="none" w:sz="0" w:space="0" w:color="auto"/>
                    <w:left w:val="none" w:sz="0" w:space="0" w:color="auto"/>
                    <w:bottom w:val="none" w:sz="0" w:space="0" w:color="auto"/>
                    <w:right w:val="none" w:sz="0" w:space="0" w:color="auto"/>
                  </w:divBdr>
                  <w:divsChild>
                    <w:div w:id="509485480">
                      <w:marLeft w:val="0"/>
                      <w:marRight w:val="0"/>
                      <w:marTop w:val="0"/>
                      <w:marBottom w:val="0"/>
                      <w:divBdr>
                        <w:top w:val="none" w:sz="0" w:space="0" w:color="auto"/>
                        <w:left w:val="none" w:sz="0" w:space="0" w:color="auto"/>
                        <w:bottom w:val="none" w:sz="0" w:space="0" w:color="auto"/>
                        <w:right w:val="none" w:sz="0" w:space="0" w:color="auto"/>
                      </w:divBdr>
                    </w:div>
                  </w:divsChild>
                </w:div>
                <w:div w:id="2009794200">
                  <w:marLeft w:val="0"/>
                  <w:marRight w:val="0"/>
                  <w:marTop w:val="0"/>
                  <w:marBottom w:val="0"/>
                  <w:divBdr>
                    <w:top w:val="none" w:sz="0" w:space="0" w:color="auto"/>
                    <w:left w:val="none" w:sz="0" w:space="0" w:color="auto"/>
                    <w:bottom w:val="none" w:sz="0" w:space="0" w:color="auto"/>
                    <w:right w:val="none" w:sz="0" w:space="0" w:color="auto"/>
                  </w:divBdr>
                  <w:divsChild>
                    <w:div w:id="2128236396">
                      <w:marLeft w:val="0"/>
                      <w:marRight w:val="0"/>
                      <w:marTop w:val="0"/>
                      <w:marBottom w:val="0"/>
                      <w:divBdr>
                        <w:top w:val="none" w:sz="0" w:space="0" w:color="auto"/>
                        <w:left w:val="none" w:sz="0" w:space="0" w:color="auto"/>
                        <w:bottom w:val="none" w:sz="0" w:space="0" w:color="auto"/>
                        <w:right w:val="none" w:sz="0" w:space="0" w:color="auto"/>
                      </w:divBdr>
                    </w:div>
                  </w:divsChild>
                </w:div>
                <w:div w:id="13382653">
                  <w:marLeft w:val="0"/>
                  <w:marRight w:val="0"/>
                  <w:marTop w:val="0"/>
                  <w:marBottom w:val="0"/>
                  <w:divBdr>
                    <w:top w:val="none" w:sz="0" w:space="0" w:color="auto"/>
                    <w:left w:val="none" w:sz="0" w:space="0" w:color="auto"/>
                    <w:bottom w:val="none" w:sz="0" w:space="0" w:color="auto"/>
                    <w:right w:val="none" w:sz="0" w:space="0" w:color="auto"/>
                  </w:divBdr>
                  <w:divsChild>
                    <w:div w:id="1948731414">
                      <w:marLeft w:val="0"/>
                      <w:marRight w:val="0"/>
                      <w:marTop w:val="0"/>
                      <w:marBottom w:val="0"/>
                      <w:divBdr>
                        <w:top w:val="none" w:sz="0" w:space="0" w:color="auto"/>
                        <w:left w:val="none" w:sz="0" w:space="0" w:color="auto"/>
                        <w:bottom w:val="none" w:sz="0" w:space="0" w:color="auto"/>
                        <w:right w:val="none" w:sz="0" w:space="0" w:color="auto"/>
                      </w:divBdr>
                    </w:div>
                  </w:divsChild>
                </w:div>
                <w:div w:id="244194025">
                  <w:marLeft w:val="0"/>
                  <w:marRight w:val="0"/>
                  <w:marTop w:val="0"/>
                  <w:marBottom w:val="0"/>
                  <w:divBdr>
                    <w:top w:val="none" w:sz="0" w:space="0" w:color="auto"/>
                    <w:left w:val="none" w:sz="0" w:space="0" w:color="auto"/>
                    <w:bottom w:val="none" w:sz="0" w:space="0" w:color="auto"/>
                    <w:right w:val="none" w:sz="0" w:space="0" w:color="auto"/>
                  </w:divBdr>
                  <w:divsChild>
                    <w:div w:id="207492121">
                      <w:marLeft w:val="0"/>
                      <w:marRight w:val="0"/>
                      <w:marTop w:val="0"/>
                      <w:marBottom w:val="0"/>
                      <w:divBdr>
                        <w:top w:val="none" w:sz="0" w:space="0" w:color="auto"/>
                        <w:left w:val="none" w:sz="0" w:space="0" w:color="auto"/>
                        <w:bottom w:val="none" w:sz="0" w:space="0" w:color="auto"/>
                        <w:right w:val="none" w:sz="0" w:space="0" w:color="auto"/>
                      </w:divBdr>
                    </w:div>
                  </w:divsChild>
                </w:div>
                <w:div w:id="1956598540">
                  <w:marLeft w:val="0"/>
                  <w:marRight w:val="0"/>
                  <w:marTop w:val="0"/>
                  <w:marBottom w:val="0"/>
                  <w:divBdr>
                    <w:top w:val="none" w:sz="0" w:space="0" w:color="auto"/>
                    <w:left w:val="none" w:sz="0" w:space="0" w:color="auto"/>
                    <w:bottom w:val="none" w:sz="0" w:space="0" w:color="auto"/>
                    <w:right w:val="none" w:sz="0" w:space="0" w:color="auto"/>
                  </w:divBdr>
                  <w:divsChild>
                    <w:div w:id="1945460599">
                      <w:marLeft w:val="0"/>
                      <w:marRight w:val="0"/>
                      <w:marTop w:val="0"/>
                      <w:marBottom w:val="0"/>
                      <w:divBdr>
                        <w:top w:val="none" w:sz="0" w:space="0" w:color="auto"/>
                        <w:left w:val="none" w:sz="0" w:space="0" w:color="auto"/>
                        <w:bottom w:val="none" w:sz="0" w:space="0" w:color="auto"/>
                        <w:right w:val="none" w:sz="0" w:space="0" w:color="auto"/>
                      </w:divBdr>
                    </w:div>
                  </w:divsChild>
                </w:div>
                <w:div w:id="11615264">
                  <w:marLeft w:val="0"/>
                  <w:marRight w:val="0"/>
                  <w:marTop w:val="0"/>
                  <w:marBottom w:val="0"/>
                  <w:divBdr>
                    <w:top w:val="none" w:sz="0" w:space="0" w:color="auto"/>
                    <w:left w:val="none" w:sz="0" w:space="0" w:color="auto"/>
                    <w:bottom w:val="none" w:sz="0" w:space="0" w:color="auto"/>
                    <w:right w:val="none" w:sz="0" w:space="0" w:color="auto"/>
                  </w:divBdr>
                  <w:divsChild>
                    <w:div w:id="374626904">
                      <w:marLeft w:val="0"/>
                      <w:marRight w:val="0"/>
                      <w:marTop w:val="0"/>
                      <w:marBottom w:val="0"/>
                      <w:divBdr>
                        <w:top w:val="none" w:sz="0" w:space="0" w:color="auto"/>
                        <w:left w:val="none" w:sz="0" w:space="0" w:color="auto"/>
                        <w:bottom w:val="none" w:sz="0" w:space="0" w:color="auto"/>
                        <w:right w:val="none" w:sz="0" w:space="0" w:color="auto"/>
                      </w:divBdr>
                    </w:div>
                  </w:divsChild>
                </w:div>
                <w:div w:id="1778132047">
                  <w:marLeft w:val="0"/>
                  <w:marRight w:val="0"/>
                  <w:marTop w:val="0"/>
                  <w:marBottom w:val="0"/>
                  <w:divBdr>
                    <w:top w:val="none" w:sz="0" w:space="0" w:color="auto"/>
                    <w:left w:val="none" w:sz="0" w:space="0" w:color="auto"/>
                    <w:bottom w:val="none" w:sz="0" w:space="0" w:color="auto"/>
                    <w:right w:val="none" w:sz="0" w:space="0" w:color="auto"/>
                  </w:divBdr>
                  <w:divsChild>
                    <w:div w:id="671757735">
                      <w:marLeft w:val="0"/>
                      <w:marRight w:val="0"/>
                      <w:marTop w:val="0"/>
                      <w:marBottom w:val="0"/>
                      <w:divBdr>
                        <w:top w:val="none" w:sz="0" w:space="0" w:color="auto"/>
                        <w:left w:val="none" w:sz="0" w:space="0" w:color="auto"/>
                        <w:bottom w:val="none" w:sz="0" w:space="0" w:color="auto"/>
                        <w:right w:val="none" w:sz="0" w:space="0" w:color="auto"/>
                      </w:divBdr>
                    </w:div>
                  </w:divsChild>
                </w:div>
                <w:div w:id="1902667955">
                  <w:marLeft w:val="0"/>
                  <w:marRight w:val="0"/>
                  <w:marTop w:val="0"/>
                  <w:marBottom w:val="0"/>
                  <w:divBdr>
                    <w:top w:val="none" w:sz="0" w:space="0" w:color="auto"/>
                    <w:left w:val="none" w:sz="0" w:space="0" w:color="auto"/>
                    <w:bottom w:val="none" w:sz="0" w:space="0" w:color="auto"/>
                    <w:right w:val="none" w:sz="0" w:space="0" w:color="auto"/>
                  </w:divBdr>
                  <w:divsChild>
                    <w:div w:id="1867399282">
                      <w:marLeft w:val="0"/>
                      <w:marRight w:val="0"/>
                      <w:marTop w:val="0"/>
                      <w:marBottom w:val="0"/>
                      <w:divBdr>
                        <w:top w:val="none" w:sz="0" w:space="0" w:color="auto"/>
                        <w:left w:val="none" w:sz="0" w:space="0" w:color="auto"/>
                        <w:bottom w:val="none" w:sz="0" w:space="0" w:color="auto"/>
                        <w:right w:val="none" w:sz="0" w:space="0" w:color="auto"/>
                      </w:divBdr>
                    </w:div>
                  </w:divsChild>
                </w:div>
                <w:div w:id="1074856962">
                  <w:marLeft w:val="0"/>
                  <w:marRight w:val="0"/>
                  <w:marTop w:val="0"/>
                  <w:marBottom w:val="0"/>
                  <w:divBdr>
                    <w:top w:val="none" w:sz="0" w:space="0" w:color="auto"/>
                    <w:left w:val="none" w:sz="0" w:space="0" w:color="auto"/>
                    <w:bottom w:val="none" w:sz="0" w:space="0" w:color="auto"/>
                    <w:right w:val="none" w:sz="0" w:space="0" w:color="auto"/>
                  </w:divBdr>
                  <w:divsChild>
                    <w:div w:id="1370180515">
                      <w:marLeft w:val="0"/>
                      <w:marRight w:val="0"/>
                      <w:marTop w:val="0"/>
                      <w:marBottom w:val="0"/>
                      <w:divBdr>
                        <w:top w:val="none" w:sz="0" w:space="0" w:color="auto"/>
                        <w:left w:val="none" w:sz="0" w:space="0" w:color="auto"/>
                        <w:bottom w:val="none" w:sz="0" w:space="0" w:color="auto"/>
                        <w:right w:val="none" w:sz="0" w:space="0" w:color="auto"/>
                      </w:divBdr>
                    </w:div>
                  </w:divsChild>
                </w:div>
                <w:div w:id="2057200151">
                  <w:marLeft w:val="0"/>
                  <w:marRight w:val="0"/>
                  <w:marTop w:val="0"/>
                  <w:marBottom w:val="0"/>
                  <w:divBdr>
                    <w:top w:val="none" w:sz="0" w:space="0" w:color="auto"/>
                    <w:left w:val="none" w:sz="0" w:space="0" w:color="auto"/>
                    <w:bottom w:val="none" w:sz="0" w:space="0" w:color="auto"/>
                    <w:right w:val="none" w:sz="0" w:space="0" w:color="auto"/>
                  </w:divBdr>
                  <w:divsChild>
                    <w:div w:id="1267734513">
                      <w:marLeft w:val="0"/>
                      <w:marRight w:val="0"/>
                      <w:marTop w:val="0"/>
                      <w:marBottom w:val="0"/>
                      <w:divBdr>
                        <w:top w:val="none" w:sz="0" w:space="0" w:color="auto"/>
                        <w:left w:val="none" w:sz="0" w:space="0" w:color="auto"/>
                        <w:bottom w:val="none" w:sz="0" w:space="0" w:color="auto"/>
                        <w:right w:val="none" w:sz="0" w:space="0" w:color="auto"/>
                      </w:divBdr>
                    </w:div>
                  </w:divsChild>
                </w:div>
                <w:div w:id="1902136033">
                  <w:marLeft w:val="0"/>
                  <w:marRight w:val="0"/>
                  <w:marTop w:val="0"/>
                  <w:marBottom w:val="0"/>
                  <w:divBdr>
                    <w:top w:val="none" w:sz="0" w:space="0" w:color="auto"/>
                    <w:left w:val="none" w:sz="0" w:space="0" w:color="auto"/>
                    <w:bottom w:val="none" w:sz="0" w:space="0" w:color="auto"/>
                    <w:right w:val="none" w:sz="0" w:space="0" w:color="auto"/>
                  </w:divBdr>
                  <w:divsChild>
                    <w:div w:id="1050885084">
                      <w:marLeft w:val="0"/>
                      <w:marRight w:val="0"/>
                      <w:marTop w:val="0"/>
                      <w:marBottom w:val="0"/>
                      <w:divBdr>
                        <w:top w:val="none" w:sz="0" w:space="0" w:color="auto"/>
                        <w:left w:val="none" w:sz="0" w:space="0" w:color="auto"/>
                        <w:bottom w:val="none" w:sz="0" w:space="0" w:color="auto"/>
                        <w:right w:val="none" w:sz="0" w:space="0" w:color="auto"/>
                      </w:divBdr>
                    </w:div>
                  </w:divsChild>
                </w:div>
                <w:div w:id="1684891342">
                  <w:marLeft w:val="0"/>
                  <w:marRight w:val="0"/>
                  <w:marTop w:val="0"/>
                  <w:marBottom w:val="0"/>
                  <w:divBdr>
                    <w:top w:val="none" w:sz="0" w:space="0" w:color="auto"/>
                    <w:left w:val="none" w:sz="0" w:space="0" w:color="auto"/>
                    <w:bottom w:val="none" w:sz="0" w:space="0" w:color="auto"/>
                    <w:right w:val="none" w:sz="0" w:space="0" w:color="auto"/>
                  </w:divBdr>
                  <w:divsChild>
                    <w:div w:id="718092711">
                      <w:marLeft w:val="0"/>
                      <w:marRight w:val="0"/>
                      <w:marTop w:val="0"/>
                      <w:marBottom w:val="0"/>
                      <w:divBdr>
                        <w:top w:val="none" w:sz="0" w:space="0" w:color="auto"/>
                        <w:left w:val="none" w:sz="0" w:space="0" w:color="auto"/>
                        <w:bottom w:val="none" w:sz="0" w:space="0" w:color="auto"/>
                        <w:right w:val="none" w:sz="0" w:space="0" w:color="auto"/>
                      </w:divBdr>
                    </w:div>
                  </w:divsChild>
                </w:div>
                <w:div w:id="1693917830">
                  <w:marLeft w:val="0"/>
                  <w:marRight w:val="0"/>
                  <w:marTop w:val="0"/>
                  <w:marBottom w:val="0"/>
                  <w:divBdr>
                    <w:top w:val="none" w:sz="0" w:space="0" w:color="auto"/>
                    <w:left w:val="none" w:sz="0" w:space="0" w:color="auto"/>
                    <w:bottom w:val="none" w:sz="0" w:space="0" w:color="auto"/>
                    <w:right w:val="none" w:sz="0" w:space="0" w:color="auto"/>
                  </w:divBdr>
                  <w:divsChild>
                    <w:div w:id="330909894">
                      <w:marLeft w:val="0"/>
                      <w:marRight w:val="0"/>
                      <w:marTop w:val="0"/>
                      <w:marBottom w:val="0"/>
                      <w:divBdr>
                        <w:top w:val="none" w:sz="0" w:space="0" w:color="auto"/>
                        <w:left w:val="none" w:sz="0" w:space="0" w:color="auto"/>
                        <w:bottom w:val="none" w:sz="0" w:space="0" w:color="auto"/>
                        <w:right w:val="none" w:sz="0" w:space="0" w:color="auto"/>
                      </w:divBdr>
                    </w:div>
                  </w:divsChild>
                </w:div>
                <w:div w:id="1481072570">
                  <w:marLeft w:val="0"/>
                  <w:marRight w:val="0"/>
                  <w:marTop w:val="0"/>
                  <w:marBottom w:val="0"/>
                  <w:divBdr>
                    <w:top w:val="none" w:sz="0" w:space="0" w:color="auto"/>
                    <w:left w:val="none" w:sz="0" w:space="0" w:color="auto"/>
                    <w:bottom w:val="none" w:sz="0" w:space="0" w:color="auto"/>
                    <w:right w:val="none" w:sz="0" w:space="0" w:color="auto"/>
                  </w:divBdr>
                  <w:divsChild>
                    <w:div w:id="270599851">
                      <w:marLeft w:val="0"/>
                      <w:marRight w:val="0"/>
                      <w:marTop w:val="0"/>
                      <w:marBottom w:val="0"/>
                      <w:divBdr>
                        <w:top w:val="none" w:sz="0" w:space="0" w:color="auto"/>
                        <w:left w:val="none" w:sz="0" w:space="0" w:color="auto"/>
                        <w:bottom w:val="none" w:sz="0" w:space="0" w:color="auto"/>
                        <w:right w:val="none" w:sz="0" w:space="0" w:color="auto"/>
                      </w:divBdr>
                    </w:div>
                  </w:divsChild>
                </w:div>
                <w:div w:id="1635673181">
                  <w:marLeft w:val="0"/>
                  <w:marRight w:val="0"/>
                  <w:marTop w:val="0"/>
                  <w:marBottom w:val="0"/>
                  <w:divBdr>
                    <w:top w:val="none" w:sz="0" w:space="0" w:color="auto"/>
                    <w:left w:val="none" w:sz="0" w:space="0" w:color="auto"/>
                    <w:bottom w:val="none" w:sz="0" w:space="0" w:color="auto"/>
                    <w:right w:val="none" w:sz="0" w:space="0" w:color="auto"/>
                  </w:divBdr>
                  <w:divsChild>
                    <w:div w:id="251746413">
                      <w:marLeft w:val="0"/>
                      <w:marRight w:val="0"/>
                      <w:marTop w:val="0"/>
                      <w:marBottom w:val="0"/>
                      <w:divBdr>
                        <w:top w:val="none" w:sz="0" w:space="0" w:color="auto"/>
                        <w:left w:val="none" w:sz="0" w:space="0" w:color="auto"/>
                        <w:bottom w:val="none" w:sz="0" w:space="0" w:color="auto"/>
                        <w:right w:val="none" w:sz="0" w:space="0" w:color="auto"/>
                      </w:divBdr>
                    </w:div>
                  </w:divsChild>
                </w:div>
                <w:div w:id="2015956993">
                  <w:marLeft w:val="0"/>
                  <w:marRight w:val="0"/>
                  <w:marTop w:val="0"/>
                  <w:marBottom w:val="0"/>
                  <w:divBdr>
                    <w:top w:val="none" w:sz="0" w:space="0" w:color="auto"/>
                    <w:left w:val="none" w:sz="0" w:space="0" w:color="auto"/>
                    <w:bottom w:val="none" w:sz="0" w:space="0" w:color="auto"/>
                    <w:right w:val="none" w:sz="0" w:space="0" w:color="auto"/>
                  </w:divBdr>
                  <w:divsChild>
                    <w:div w:id="1573275513">
                      <w:marLeft w:val="0"/>
                      <w:marRight w:val="0"/>
                      <w:marTop w:val="0"/>
                      <w:marBottom w:val="0"/>
                      <w:divBdr>
                        <w:top w:val="none" w:sz="0" w:space="0" w:color="auto"/>
                        <w:left w:val="none" w:sz="0" w:space="0" w:color="auto"/>
                        <w:bottom w:val="none" w:sz="0" w:space="0" w:color="auto"/>
                        <w:right w:val="none" w:sz="0" w:space="0" w:color="auto"/>
                      </w:divBdr>
                    </w:div>
                  </w:divsChild>
                </w:div>
                <w:div w:id="1656109022">
                  <w:marLeft w:val="0"/>
                  <w:marRight w:val="0"/>
                  <w:marTop w:val="0"/>
                  <w:marBottom w:val="0"/>
                  <w:divBdr>
                    <w:top w:val="none" w:sz="0" w:space="0" w:color="auto"/>
                    <w:left w:val="none" w:sz="0" w:space="0" w:color="auto"/>
                    <w:bottom w:val="none" w:sz="0" w:space="0" w:color="auto"/>
                    <w:right w:val="none" w:sz="0" w:space="0" w:color="auto"/>
                  </w:divBdr>
                  <w:divsChild>
                    <w:div w:id="1927153460">
                      <w:marLeft w:val="0"/>
                      <w:marRight w:val="0"/>
                      <w:marTop w:val="0"/>
                      <w:marBottom w:val="0"/>
                      <w:divBdr>
                        <w:top w:val="none" w:sz="0" w:space="0" w:color="auto"/>
                        <w:left w:val="none" w:sz="0" w:space="0" w:color="auto"/>
                        <w:bottom w:val="none" w:sz="0" w:space="0" w:color="auto"/>
                        <w:right w:val="none" w:sz="0" w:space="0" w:color="auto"/>
                      </w:divBdr>
                    </w:div>
                  </w:divsChild>
                </w:div>
                <w:div w:id="340284728">
                  <w:marLeft w:val="0"/>
                  <w:marRight w:val="0"/>
                  <w:marTop w:val="0"/>
                  <w:marBottom w:val="0"/>
                  <w:divBdr>
                    <w:top w:val="none" w:sz="0" w:space="0" w:color="auto"/>
                    <w:left w:val="none" w:sz="0" w:space="0" w:color="auto"/>
                    <w:bottom w:val="none" w:sz="0" w:space="0" w:color="auto"/>
                    <w:right w:val="none" w:sz="0" w:space="0" w:color="auto"/>
                  </w:divBdr>
                  <w:divsChild>
                    <w:div w:id="1317539248">
                      <w:marLeft w:val="0"/>
                      <w:marRight w:val="0"/>
                      <w:marTop w:val="0"/>
                      <w:marBottom w:val="0"/>
                      <w:divBdr>
                        <w:top w:val="none" w:sz="0" w:space="0" w:color="auto"/>
                        <w:left w:val="none" w:sz="0" w:space="0" w:color="auto"/>
                        <w:bottom w:val="none" w:sz="0" w:space="0" w:color="auto"/>
                        <w:right w:val="none" w:sz="0" w:space="0" w:color="auto"/>
                      </w:divBdr>
                    </w:div>
                  </w:divsChild>
                </w:div>
                <w:div w:id="1496526947">
                  <w:marLeft w:val="0"/>
                  <w:marRight w:val="0"/>
                  <w:marTop w:val="0"/>
                  <w:marBottom w:val="0"/>
                  <w:divBdr>
                    <w:top w:val="none" w:sz="0" w:space="0" w:color="auto"/>
                    <w:left w:val="none" w:sz="0" w:space="0" w:color="auto"/>
                    <w:bottom w:val="none" w:sz="0" w:space="0" w:color="auto"/>
                    <w:right w:val="none" w:sz="0" w:space="0" w:color="auto"/>
                  </w:divBdr>
                  <w:divsChild>
                    <w:div w:id="1640837756">
                      <w:marLeft w:val="0"/>
                      <w:marRight w:val="0"/>
                      <w:marTop w:val="0"/>
                      <w:marBottom w:val="0"/>
                      <w:divBdr>
                        <w:top w:val="none" w:sz="0" w:space="0" w:color="auto"/>
                        <w:left w:val="none" w:sz="0" w:space="0" w:color="auto"/>
                        <w:bottom w:val="none" w:sz="0" w:space="0" w:color="auto"/>
                        <w:right w:val="none" w:sz="0" w:space="0" w:color="auto"/>
                      </w:divBdr>
                    </w:div>
                  </w:divsChild>
                </w:div>
                <w:div w:id="436873382">
                  <w:marLeft w:val="0"/>
                  <w:marRight w:val="0"/>
                  <w:marTop w:val="0"/>
                  <w:marBottom w:val="0"/>
                  <w:divBdr>
                    <w:top w:val="none" w:sz="0" w:space="0" w:color="auto"/>
                    <w:left w:val="none" w:sz="0" w:space="0" w:color="auto"/>
                    <w:bottom w:val="none" w:sz="0" w:space="0" w:color="auto"/>
                    <w:right w:val="none" w:sz="0" w:space="0" w:color="auto"/>
                  </w:divBdr>
                  <w:divsChild>
                    <w:div w:id="1846821319">
                      <w:marLeft w:val="0"/>
                      <w:marRight w:val="0"/>
                      <w:marTop w:val="0"/>
                      <w:marBottom w:val="0"/>
                      <w:divBdr>
                        <w:top w:val="none" w:sz="0" w:space="0" w:color="auto"/>
                        <w:left w:val="none" w:sz="0" w:space="0" w:color="auto"/>
                        <w:bottom w:val="none" w:sz="0" w:space="0" w:color="auto"/>
                        <w:right w:val="none" w:sz="0" w:space="0" w:color="auto"/>
                      </w:divBdr>
                    </w:div>
                  </w:divsChild>
                </w:div>
                <w:div w:id="688142156">
                  <w:marLeft w:val="0"/>
                  <w:marRight w:val="0"/>
                  <w:marTop w:val="0"/>
                  <w:marBottom w:val="0"/>
                  <w:divBdr>
                    <w:top w:val="none" w:sz="0" w:space="0" w:color="auto"/>
                    <w:left w:val="none" w:sz="0" w:space="0" w:color="auto"/>
                    <w:bottom w:val="none" w:sz="0" w:space="0" w:color="auto"/>
                    <w:right w:val="none" w:sz="0" w:space="0" w:color="auto"/>
                  </w:divBdr>
                  <w:divsChild>
                    <w:div w:id="2078553359">
                      <w:marLeft w:val="0"/>
                      <w:marRight w:val="0"/>
                      <w:marTop w:val="0"/>
                      <w:marBottom w:val="0"/>
                      <w:divBdr>
                        <w:top w:val="none" w:sz="0" w:space="0" w:color="auto"/>
                        <w:left w:val="none" w:sz="0" w:space="0" w:color="auto"/>
                        <w:bottom w:val="none" w:sz="0" w:space="0" w:color="auto"/>
                        <w:right w:val="none" w:sz="0" w:space="0" w:color="auto"/>
                      </w:divBdr>
                    </w:div>
                  </w:divsChild>
                </w:div>
                <w:div w:id="1418594755">
                  <w:marLeft w:val="0"/>
                  <w:marRight w:val="0"/>
                  <w:marTop w:val="0"/>
                  <w:marBottom w:val="0"/>
                  <w:divBdr>
                    <w:top w:val="none" w:sz="0" w:space="0" w:color="auto"/>
                    <w:left w:val="none" w:sz="0" w:space="0" w:color="auto"/>
                    <w:bottom w:val="none" w:sz="0" w:space="0" w:color="auto"/>
                    <w:right w:val="none" w:sz="0" w:space="0" w:color="auto"/>
                  </w:divBdr>
                  <w:divsChild>
                    <w:div w:id="105123099">
                      <w:marLeft w:val="0"/>
                      <w:marRight w:val="0"/>
                      <w:marTop w:val="0"/>
                      <w:marBottom w:val="0"/>
                      <w:divBdr>
                        <w:top w:val="none" w:sz="0" w:space="0" w:color="auto"/>
                        <w:left w:val="none" w:sz="0" w:space="0" w:color="auto"/>
                        <w:bottom w:val="none" w:sz="0" w:space="0" w:color="auto"/>
                        <w:right w:val="none" w:sz="0" w:space="0" w:color="auto"/>
                      </w:divBdr>
                    </w:div>
                  </w:divsChild>
                </w:div>
                <w:div w:id="232013432">
                  <w:marLeft w:val="0"/>
                  <w:marRight w:val="0"/>
                  <w:marTop w:val="0"/>
                  <w:marBottom w:val="0"/>
                  <w:divBdr>
                    <w:top w:val="none" w:sz="0" w:space="0" w:color="auto"/>
                    <w:left w:val="none" w:sz="0" w:space="0" w:color="auto"/>
                    <w:bottom w:val="none" w:sz="0" w:space="0" w:color="auto"/>
                    <w:right w:val="none" w:sz="0" w:space="0" w:color="auto"/>
                  </w:divBdr>
                  <w:divsChild>
                    <w:div w:id="136380970">
                      <w:marLeft w:val="0"/>
                      <w:marRight w:val="0"/>
                      <w:marTop w:val="0"/>
                      <w:marBottom w:val="0"/>
                      <w:divBdr>
                        <w:top w:val="none" w:sz="0" w:space="0" w:color="auto"/>
                        <w:left w:val="none" w:sz="0" w:space="0" w:color="auto"/>
                        <w:bottom w:val="none" w:sz="0" w:space="0" w:color="auto"/>
                        <w:right w:val="none" w:sz="0" w:space="0" w:color="auto"/>
                      </w:divBdr>
                    </w:div>
                  </w:divsChild>
                </w:div>
                <w:div w:id="951669685">
                  <w:marLeft w:val="0"/>
                  <w:marRight w:val="0"/>
                  <w:marTop w:val="0"/>
                  <w:marBottom w:val="0"/>
                  <w:divBdr>
                    <w:top w:val="none" w:sz="0" w:space="0" w:color="auto"/>
                    <w:left w:val="none" w:sz="0" w:space="0" w:color="auto"/>
                    <w:bottom w:val="none" w:sz="0" w:space="0" w:color="auto"/>
                    <w:right w:val="none" w:sz="0" w:space="0" w:color="auto"/>
                  </w:divBdr>
                  <w:divsChild>
                    <w:div w:id="232160353">
                      <w:marLeft w:val="0"/>
                      <w:marRight w:val="0"/>
                      <w:marTop w:val="0"/>
                      <w:marBottom w:val="0"/>
                      <w:divBdr>
                        <w:top w:val="none" w:sz="0" w:space="0" w:color="auto"/>
                        <w:left w:val="none" w:sz="0" w:space="0" w:color="auto"/>
                        <w:bottom w:val="none" w:sz="0" w:space="0" w:color="auto"/>
                        <w:right w:val="none" w:sz="0" w:space="0" w:color="auto"/>
                      </w:divBdr>
                    </w:div>
                  </w:divsChild>
                </w:div>
                <w:div w:id="634263074">
                  <w:marLeft w:val="0"/>
                  <w:marRight w:val="0"/>
                  <w:marTop w:val="0"/>
                  <w:marBottom w:val="0"/>
                  <w:divBdr>
                    <w:top w:val="none" w:sz="0" w:space="0" w:color="auto"/>
                    <w:left w:val="none" w:sz="0" w:space="0" w:color="auto"/>
                    <w:bottom w:val="none" w:sz="0" w:space="0" w:color="auto"/>
                    <w:right w:val="none" w:sz="0" w:space="0" w:color="auto"/>
                  </w:divBdr>
                  <w:divsChild>
                    <w:div w:id="1988128436">
                      <w:marLeft w:val="0"/>
                      <w:marRight w:val="0"/>
                      <w:marTop w:val="0"/>
                      <w:marBottom w:val="0"/>
                      <w:divBdr>
                        <w:top w:val="none" w:sz="0" w:space="0" w:color="auto"/>
                        <w:left w:val="none" w:sz="0" w:space="0" w:color="auto"/>
                        <w:bottom w:val="none" w:sz="0" w:space="0" w:color="auto"/>
                        <w:right w:val="none" w:sz="0" w:space="0" w:color="auto"/>
                      </w:divBdr>
                    </w:div>
                  </w:divsChild>
                </w:div>
                <w:div w:id="1108964252">
                  <w:marLeft w:val="0"/>
                  <w:marRight w:val="0"/>
                  <w:marTop w:val="0"/>
                  <w:marBottom w:val="0"/>
                  <w:divBdr>
                    <w:top w:val="none" w:sz="0" w:space="0" w:color="auto"/>
                    <w:left w:val="none" w:sz="0" w:space="0" w:color="auto"/>
                    <w:bottom w:val="none" w:sz="0" w:space="0" w:color="auto"/>
                    <w:right w:val="none" w:sz="0" w:space="0" w:color="auto"/>
                  </w:divBdr>
                  <w:divsChild>
                    <w:div w:id="391394439">
                      <w:marLeft w:val="0"/>
                      <w:marRight w:val="0"/>
                      <w:marTop w:val="0"/>
                      <w:marBottom w:val="0"/>
                      <w:divBdr>
                        <w:top w:val="none" w:sz="0" w:space="0" w:color="auto"/>
                        <w:left w:val="none" w:sz="0" w:space="0" w:color="auto"/>
                        <w:bottom w:val="none" w:sz="0" w:space="0" w:color="auto"/>
                        <w:right w:val="none" w:sz="0" w:space="0" w:color="auto"/>
                      </w:divBdr>
                    </w:div>
                  </w:divsChild>
                </w:div>
                <w:div w:id="1442650650">
                  <w:marLeft w:val="0"/>
                  <w:marRight w:val="0"/>
                  <w:marTop w:val="0"/>
                  <w:marBottom w:val="0"/>
                  <w:divBdr>
                    <w:top w:val="none" w:sz="0" w:space="0" w:color="auto"/>
                    <w:left w:val="none" w:sz="0" w:space="0" w:color="auto"/>
                    <w:bottom w:val="none" w:sz="0" w:space="0" w:color="auto"/>
                    <w:right w:val="none" w:sz="0" w:space="0" w:color="auto"/>
                  </w:divBdr>
                  <w:divsChild>
                    <w:div w:id="1606694464">
                      <w:marLeft w:val="0"/>
                      <w:marRight w:val="0"/>
                      <w:marTop w:val="0"/>
                      <w:marBottom w:val="0"/>
                      <w:divBdr>
                        <w:top w:val="none" w:sz="0" w:space="0" w:color="auto"/>
                        <w:left w:val="none" w:sz="0" w:space="0" w:color="auto"/>
                        <w:bottom w:val="none" w:sz="0" w:space="0" w:color="auto"/>
                        <w:right w:val="none" w:sz="0" w:space="0" w:color="auto"/>
                      </w:divBdr>
                    </w:div>
                  </w:divsChild>
                </w:div>
                <w:div w:id="514730974">
                  <w:marLeft w:val="0"/>
                  <w:marRight w:val="0"/>
                  <w:marTop w:val="0"/>
                  <w:marBottom w:val="0"/>
                  <w:divBdr>
                    <w:top w:val="none" w:sz="0" w:space="0" w:color="auto"/>
                    <w:left w:val="none" w:sz="0" w:space="0" w:color="auto"/>
                    <w:bottom w:val="none" w:sz="0" w:space="0" w:color="auto"/>
                    <w:right w:val="none" w:sz="0" w:space="0" w:color="auto"/>
                  </w:divBdr>
                  <w:divsChild>
                    <w:div w:id="1819759746">
                      <w:marLeft w:val="0"/>
                      <w:marRight w:val="0"/>
                      <w:marTop w:val="0"/>
                      <w:marBottom w:val="0"/>
                      <w:divBdr>
                        <w:top w:val="none" w:sz="0" w:space="0" w:color="auto"/>
                        <w:left w:val="none" w:sz="0" w:space="0" w:color="auto"/>
                        <w:bottom w:val="none" w:sz="0" w:space="0" w:color="auto"/>
                        <w:right w:val="none" w:sz="0" w:space="0" w:color="auto"/>
                      </w:divBdr>
                    </w:div>
                  </w:divsChild>
                </w:div>
                <w:div w:id="1653946689">
                  <w:marLeft w:val="0"/>
                  <w:marRight w:val="0"/>
                  <w:marTop w:val="0"/>
                  <w:marBottom w:val="0"/>
                  <w:divBdr>
                    <w:top w:val="none" w:sz="0" w:space="0" w:color="auto"/>
                    <w:left w:val="none" w:sz="0" w:space="0" w:color="auto"/>
                    <w:bottom w:val="none" w:sz="0" w:space="0" w:color="auto"/>
                    <w:right w:val="none" w:sz="0" w:space="0" w:color="auto"/>
                  </w:divBdr>
                  <w:divsChild>
                    <w:div w:id="1709987428">
                      <w:marLeft w:val="0"/>
                      <w:marRight w:val="0"/>
                      <w:marTop w:val="0"/>
                      <w:marBottom w:val="0"/>
                      <w:divBdr>
                        <w:top w:val="none" w:sz="0" w:space="0" w:color="auto"/>
                        <w:left w:val="none" w:sz="0" w:space="0" w:color="auto"/>
                        <w:bottom w:val="none" w:sz="0" w:space="0" w:color="auto"/>
                        <w:right w:val="none" w:sz="0" w:space="0" w:color="auto"/>
                      </w:divBdr>
                    </w:div>
                  </w:divsChild>
                </w:div>
                <w:div w:id="1390298678">
                  <w:marLeft w:val="0"/>
                  <w:marRight w:val="0"/>
                  <w:marTop w:val="0"/>
                  <w:marBottom w:val="0"/>
                  <w:divBdr>
                    <w:top w:val="none" w:sz="0" w:space="0" w:color="auto"/>
                    <w:left w:val="none" w:sz="0" w:space="0" w:color="auto"/>
                    <w:bottom w:val="none" w:sz="0" w:space="0" w:color="auto"/>
                    <w:right w:val="none" w:sz="0" w:space="0" w:color="auto"/>
                  </w:divBdr>
                  <w:divsChild>
                    <w:div w:id="28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778">
          <w:marLeft w:val="0"/>
          <w:marRight w:val="0"/>
          <w:marTop w:val="0"/>
          <w:marBottom w:val="0"/>
          <w:divBdr>
            <w:top w:val="none" w:sz="0" w:space="0" w:color="auto"/>
            <w:left w:val="none" w:sz="0" w:space="0" w:color="auto"/>
            <w:bottom w:val="none" w:sz="0" w:space="0" w:color="auto"/>
            <w:right w:val="none" w:sz="0" w:space="0" w:color="auto"/>
          </w:divBdr>
          <w:divsChild>
            <w:div w:id="1797601939">
              <w:marLeft w:val="0"/>
              <w:marRight w:val="0"/>
              <w:marTop w:val="0"/>
              <w:marBottom w:val="0"/>
              <w:divBdr>
                <w:top w:val="none" w:sz="0" w:space="0" w:color="auto"/>
                <w:left w:val="none" w:sz="0" w:space="0" w:color="auto"/>
                <w:bottom w:val="none" w:sz="0" w:space="0" w:color="auto"/>
                <w:right w:val="none" w:sz="0" w:space="0" w:color="auto"/>
              </w:divBdr>
            </w:div>
            <w:div w:id="733285596">
              <w:marLeft w:val="0"/>
              <w:marRight w:val="0"/>
              <w:marTop w:val="0"/>
              <w:marBottom w:val="0"/>
              <w:divBdr>
                <w:top w:val="none" w:sz="0" w:space="0" w:color="auto"/>
                <w:left w:val="none" w:sz="0" w:space="0" w:color="auto"/>
                <w:bottom w:val="none" w:sz="0" w:space="0" w:color="auto"/>
                <w:right w:val="none" w:sz="0" w:space="0" w:color="auto"/>
              </w:divBdr>
            </w:div>
            <w:div w:id="722600584">
              <w:marLeft w:val="0"/>
              <w:marRight w:val="0"/>
              <w:marTop w:val="0"/>
              <w:marBottom w:val="0"/>
              <w:divBdr>
                <w:top w:val="none" w:sz="0" w:space="0" w:color="auto"/>
                <w:left w:val="none" w:sz="0" w:space="0" w:color="auto"/>
                <w:bottom w:val="none" w:sz="0" w:space="0" w:color="auto"/>
                <w:right w:val="none" w:sz="0" w:space="0" w:color="auto"/>
              </w:divBdr>
            </w:div>
            <w:div w:id="1015695943">
              <w:marLeft w:val="0"/>
              <w:marRight w:val="0"/>
              <w:marTop w:val="0"/>
              <w:marBottom w:val="0"/>
              <w:divBdr>
                <w:top w:val="none" w:sz="0" w:space="0" w:color="auto"/>
                <w:left w:val="none" w:sz="0" w:space="0" w:color="auto"/>
                <w:bottom w:val="none" w:sz="0" w:space="0" w:color="auto"/>
                <w:right w:val="none" w:sz="0" w:space="0" w:color="auto"/>
              </w:divBdr>
            </w:div>
            <w:div w:id="1731996570">
              <w:marLeft w:val="0"/>
              <w:marRight w:val="0"/>
              <w:marTop w:val="0"/>
              <w:marBottom w:val="0"/>
              <w:divBdr>
                <w:top w:val="none" w:sz="0" w:space="0" w:color="auto"/>
                <w:left w:val="none" w:sz="0" w:space="0" w:color="auto"/>
                <w:bottom w:val="none" w:sz="0" w:space="0" w:color="auto"/>
                <w:right w:val="none" w:sz="0" w:space="0" w:color="auto"/>
              </w:divBdr>
            </w:div>
            <w:div w:id="1872110590">
              <w:marLeft w:val="0"/>
              <w:marRight w:val="0"/>
              <w:marTop w:val="0"/>
              <w:marBottom w:val="0"/>
              <w:divBdr>
                <w:top w:val="none" w:sz="0" w:space="0" w:color="auto"/>
                <w:left w:val="none" w:sz="0" w:space="0" w:color="auto"/>
                <w:bottom w:val="none" w:sz="0" w:space="0" w:color="auto"/>
                <w:right w:val="none" w:sz="0" w:space="0" w:color="auto"/>
              </w:divBdr>
            </w:div>
            <w:div w:id="1582132339">
              <w:marLeft w:val="0"/>
              <w:marRight w:val="0"/>
              <w:marTop w:val="0"/>
              <w:marBottom w:val="0"/>
              <w:divBdr>
                <w:top w:val="none" w:sz="0" w:space="0" w:color="auto"/>
                <w:left w:val="none" w:sz="0" w:space="0" w:color="auto"/>
                <w:bottom w:val="none" w:sz="0" w:space="0" w:color="auto"/>
                <w:right w:val="none" w:sz="0" w:space="0" w:color="auto"/>
              </w:divBdr>
            </w:div>
            <w:div w:id="563103867">
              <w:marLeft w:val="0"/>
              <w:marRight w:val="0"/>
              <w:marTop w:val="0"/>
              <w:marBottom w:val="0"/>
              <w:divBdr>
                <w:top w:val="none" w:sz="0" w:space="0" w:color="auto"/>
                <w:left w:val="none" w:sz="0" w:space="0" w:color="auto"/>
                <w:bottom w:val="none" w:sz="0" w:space="0" w:color="auto"/>
                <w:right w:val="none" w:sz="0" w:space="0" w:color="auto"/>
              </w:divBdr>
            </w:div>
            <w:div w:id="926891177">
              <w:marLeft w:val="0"/>
              <w:marRight w:val="0"/>
              <w:marTop w:val="0"/>
              <w:marBottom w:val="0"/>
              <w:divBdr>
                <w:top w:val="none" w:sz="0" w:space="0" w:color="auto"/>
                <w:left w:val="none" w:sz="0" w:space="0" w:color="auto"/>
                <w:bottom w:val="none" w:sz="0" w:space="0" w:color="auto"/>
                <w:right w:val="none" w:sz="0" w:space="0" w:color="auto"/>
              </w:divBdr>
            </w:div>
          </w:divsChild>
        </w:div>
        <w:div w:id="489716527">
          <w:marLeft w:val="0"/>
          <w:marRight w:val="0"/>
          <w:marTop w:val="0"/>
          <w:marBottom w:val="0"/>
          <w:divBdr>
            <w:top w:val="none" w:sz="0" w:space="0" w:color="auto"/>
            <w:left w:val="none" w:sz="0" w:space="0" w:color="auto"/>
            <w:bottom w:val="none" w:sz="0" w:space="0" w:color="auto"/>
            <w:right w:val="none" w:sz="0" w:space="0" w:color="auto"/>
          </w:divBdr>
          <w:divsChild>
            <w:div w:id="675889270">
              <w:marLeft w:val="-75"/>
              <w:marRight w:val="0"/>
              <w:marTop w:val="30"/>
              <w:marBottom w:val="30"/>
              <w:divBdr>
                <w:top w:val="none" w:sz="0" w:space="0" w:color="auto"/>
                <w:left w:val="none" w:sz="0" w:space="0" w:color="auto"/>
                <w:bottom w:val="none" w:sz="0" w:space="0" w:color="auto"/>
                <w:right w:val="none" w:sz="0" w:space="0" w:color="auto"/>
              </w:divBdr>
              <w:divsChild>
                <w:div w:id="648286859">
                  <w:marLeft w:val="0"/>
                  <w:marRight w:val="0"/>
                  <w:marTop w:val="0"/>
                  <w:marBottom w:val="0"/>
                  <w:divBdr>
                    <w:top w:val="none" w:sz="0" w:space="0" w:color="auto"/>
                    <w:left w:val="none" w:sz="0" w:space="0" w:color="auto"/>
                    <w:bottom w:val="none" w:sz="0" w:space="0" w:color="auto"/>
                    <w:right w:val="none" w:sz="0" w:space="0" w:color="auto"/>
                  </w:divBdr>
                  <w:divsChild>
                    <w:div w:id="851575913">
                      <w:marLeft w:val="0"/>
                      <w:marRight w:val="0"/>
                      <w:marTop w:val="0"/>
                      <w:marBottom w:val="0"/>
                      <w:divBdr>
                        <w:top w:val="none" w:sz="0" w:space="0" w:color="auto"/>
                        <w:left w:val="none" w:sz="0" w:space="0" w:color="auto"/>
                        <w:bottom w:val="none" w:sz="0" w:space="0" w:color="auto"/>
                        <w:right w:val="none" w:sz="0" w:space="0" w:color="auto"/>
                      </w:divBdr>
                    </w:div>
                  </w:divsChild>
                </w:div>
                <w:div w:id="630601285">
                  <w:marLeft w:val="0"/>
                  <w:marRight w:val="0"/>
                  <w:marTop w:val="0"/>
                  <w:marBottom w:val="0"/>
                  <w:divBdr>
                    <w:top w:val="none" w:sz="0" w:space="0" w:color="auto"/>
                    <w:left w:val="none" w:sz="0" w:space="0" w:color="auto"/>
                    <w:bottom w:val="none" w:sz="0" w:space="0" w:color="auto"/>
                    <w:right w:val="none" w:sz="0" w:space="0" w:color="auto"/>
                  </w:divBdr>
                  <w:divsChild>
                    <w:div w:id="2113891753">
                      <w:marLeft w:val="0"/>
                      <w:marRight w:val="0"/>
                      <w:marTop w:val="0"/>
                      <w:marBottom w:val="0"/>
                      <w:divBdr>
                        <w:top w:val="none" w:sz="0" w:space="0" w:color="auto"/>
                        <w:left w:val="none" w:sz="0" w:space="0" w:color="auto"/>
                        <w:bottom w:val="none" w:sz="0" w:space="0" w:color="auto"/>
                        <w:right w:val="none" w:sz="0" w:space="0" w:color="auto"/>
                      </w:divBdr>
                    </w:div>
                  </w:divsChild>
                </w:div>
                <w:div w:id="54091409">
                  <w:marLeft w:val="0"/>
                  <w:marRight w:val="0"/>
                  <w:marTop w:val="0"/>
                  <w:marBottom w:val="0"/>
                  <w:divBdr>
                    <w:top w:val="none" w:sz="0" w:space="0" w:color="auto"/>
                    <w:left w:val="none" w:sz="0" w:space="0" w:color="auto"/>
                    <w:bottom w:val="none" w:sz="0" w:space="0" w:color="auto"/>
                    <w:right w:val="none" w:sz="0" w:space="0" w:color="auto"/>
                  </w:divBdr>
                  <w:divsChild>
                    <w:div w:id="68385019">
                      <w:marLeft w:val="0"/>
                      <w:marRight w:val="0"/>
                      <w:marTop w:val="0"/>
                      <w:marBottom w:val="0"/>
                      <w:divBdr>
                        <w:top w:val="none" w:sz="0" w:space="0" w:color="auto"/>
                        <w:left w:val="none" w:sz="0" w:space="0" w:color="auto"/>
                        <w:bottom w:val="none" w:sz="0" w:space="0" w:color="auto"/>
                        <w:right w:val="none" w:sz="0" w:space="0" w:color="auto"/>
                      </w:divBdr>
                    </w:div>
                    <w:div w:id="1484658303">
                      <w:marLeft w:val="0"/>
                      <w:marRight w:val="0"/>
                      <w:marTop w:val="0"/>
                      <w:marBottom w:val="0"/>
                      <w:divBdr>
                        <w:top w:val="none" w:sz="0" w:space="0" w:color="auto"/>
                        <w:left w:val="none" w:sz="0" w:space="0" w:color="auto"/>
                        <w:bottom w:val="none" w:sz="0" w:space="0" w:color="auto"/>
                        <w:right w:val="none" w:sz="0" w:space="0" w:color="auto"/>
                      </w:divBdr>
                    </w:div>
                  </w:divsChild>
                </w:div>
                <w:div w:id="1884094537">
                  <w:marLeft w:val="0"/>
                  <w:marRight w:val="0"/>
                  <w:marTop w:val="0"/>
                  <w:marBottom w:val="0"/>
                  <w:divBdr>
                    <w:top w:val="none" w:sz="0" w:space="0" w:color="auto"/>
                    <w:left w:val="none" w:sz="0" w:space="0" w:color="auto"/>
                    <w:bottom w:val="none" w:sz="0" w:space="0" w:color="auto"/>
                    <w:right w:val="none" w:sz="0" w:space="0" w:color="auto"/>
                  </w:divBdr>
                  <w:divsChild>
                    <w:div w:id="1964338854">
                      <w:marLeft w:val="0"/>
                      <w:marRight w:val="0"/>
                      <w:marTop w:val="0"/>
                      <w:marBottom w:val="0"/>
                      <w:divBdr>
                        <w:top w:val="none" w:sz="0" w:space="0" w:color="auto"/>
                        <w:left w:val="none" w:sz="0" w:space="0" w:color="auto"/>
                        <w:bottom w:val="none" w:sz="0" w:space="0" w:color="auto"/>
                        <w:right w:val="none" w:sz="0" w:space="0" w:color="auto"/>
                      </w:divBdr>
                    </w:div>
                  </w:divsChild>
                </w:div>
                <w:div w:id="1055349479">
                  <w:marLeft w:val="0"/>
                  <w:marRight w:val="0"/>
                  <w:marTop w:val="0"/>
                  <w:marBottom w:val="0"/>
                  <w:divBdr>
                    <w:top w:val="none" w:sz="0" w:space="0" w:color="auto"/>
                    <w:left w:val="none" w:sz="0" w:space="0" w:color="auto"/>
                    <w:bottom w:val="none" w:sz="0" w:space="0" w:color="auto"/>
                    <w:right w:val="none" w:sz="0" w:space="0" w:color="auto"/>
                  </w:divBdr>
                  <w:divsChild>
                    <w:div w:id="2139177770">
                      <w:marLeft w:val="0"/>
                      <w:marRight w:val="0"/>
                      <w:marTop w:val="0"/>
                      <w:marBottom w:val="0"/>
                      <w:divBdr>
                        <w:top w:val="none" w:sz="0" w:space="0" w:color="auto"/>
                        <w:left w:val="none" w:sz="0" w:space="0" w:color="auto"/>
                        <w:bottom w:val="none" w:sz="0" w:space="0" w:color="auto"/>
                        <w:right w:val="none" w:sz="0" w:space="0" w:color="auto"/>
                      </w:divBdr>
                    </w:div>
                  </w:divsChild>
                </w:div>
                <w:div w:id="852184546">
                  <w:marLeft w:val="0"/>
                  <w:marRight w:val="0"/>
                  <w:marTop w:val="0"/>
                  <w:marBottom w:val="0"/>
                  <w:divBdr>
                    <w:top w:val="none" w:sz="0" w:space="0" w:color="auto"/>
                    <w:left w:val="none" w:sz="0" w:space="0" w:color="auto"/>
                    <w:bottom w:val="none" w:sz="0" w:space="0" w:color="auto"/>
                    <w:right w:val="none" w:sz="0" w:space="0" w:color="auto"/>
                  </w:divBdr>
                  <w:divsChild>
                    <w:div w:id="1730229296">
                      <w:marLeft w:val="0"/>
                      <w:marRight w:val="0"/>
                      <w:marTop w:val="0"/>
                      <w:marBottom w:val="0"/>
                      <w:divBdr>
                        <w:top w:val="none" w:sz="0" w:space="0" w:color="auto"/>
                        <w:left w:val="none" w:sz="0" w:space="0" w:color="auto"/>
                        <w:bottom w:val="none" w:sz="0" w:space="0" w:color="auto"/>
                        <w:right w:val="none" w:sz="0" w:space="0" w:color="auto"/>
                      </w:divBdr>
                    </w:div>
                  </w:divsChild>
                </w:div>
                <w:div w:id="1873299524">
                  <w:marLeft w:val="0"/>
                  <w:marRight w:val="0"/>
                  <w:marTop w:val="0"/>
                  <w:marBottom w:val="0"/>
                  <w:divBdr>
                    <w:top w:val="none" w:sz="0" w:space="0" w:color="auto"/>
                    <w:left w:val="none" w:sz="0" w:space="0" w:color="auto"/>
                    <w:bottom w:val="none" w:sz="0" w:space="0" w:color="auto"/>
                    <w:right w:val="none" w:sz="0" w:space="0" w:color="auto"/>
                  </w:divBdr>
                  <w:divsChild>
                    <w:div w:id="2054767330">
                      <w:marLeft w:val="0"/>
                      <w:marRight w:val="0"/>
                      <w:marTop w:val="0"/>
                      <w:marBottom w:val="0"/>
                      <w:divBdr>
                        <w:top w:val="none" w:sz="0" w:space="0" w:color="auto"/>
                        <w:left w:val="none" w:sz="0" w:space="0" w:color="auto"/>
                        <w:bottom w:val="none" w:sz="0" w:space="0" w:color="auto"/>
                        <w:right w:val="none" w:sz="0" w:space="0" w:color="auto"/>
                      </w:divBdr>
                    </w:div>
                  </w:divsChild>
                </w:div>
                <w:div w:id="236089881">
                  <w:marLeft w:val="0"/>
                  <w:marRight w:val="0"/>
                  <w:marTop w:val="0"/>
                  <w:marBottom w:val="0"/>
                  <w:divBdr>
                    <w:top w:val="none" w:sz="0" w:space="0" w:color="auto"/>
                    <w:left w:val="none" w:sz="0" w:space="0" w:color="auto"/>
                    <w:bottom w:val="none" w:sz="0" w:space="0" w:color="auto"/>
                    <w:right w:val="none" w:sz="0" w:space="0" w:color="auto"/>
                  </w:divBdr>
                  <w:divsChild>
                    <w:div w:id="1842773028">
                      <w:marLeft w:val="0"/>
                      <w:marRight w:val="0"/>
                      <w:marTop w:val="0"/>
                      <w:marBottom w:val="0"/>
                      <w:divBdr>
                        <w:top w:val="none" w:sz="0" w:space="0" w:color="auto"/>
                        <w:left w:val="none" w:sz="0" w:space="0" w:color="auto"/>
                        <w:bottom w:val="none" w:sz="0" w:space="0" w:color="auto"/>
                        <w:right w:val="none" w:sz="0" w:space="0" w:color="auto"/>
                      </w:divBdr>
                    </w:div>
                  </w:divsChild>
                </w:div>
                <w:div w:id="841551421">
                  <w:marLeft w:val="0"/>
                  <w:marRight w:val="0"/>
                  <w:marTop w:val="0"/>
                  <w:marBottom w:val="0"/>
                  <w:divBdr>
                    <w:top w:val="none" w:sz="0" w:space="0" w:color="auto"/>
                    <w:left w:val="none" w:sz="0" w:space="0" w:color="auto"/>
                    <w:bottom w:val="none" w:sz="0" w:space="0" w:color="auto"/>
                    <w:right w:val="none" w:sz="0" w:space="0" w:color="auto"/>
                  </w:divBdr>
                  <w:divsChild>
                    <w:div w:id="1555387219">
                      <w:marLeft w:val="0"/>
                      <w:marRight w:val="0"/>
                      <w:marTop w:val="0"/>
                      <w:marBottom w:val="0"/>
                      <w:divBdr>
                        <w:top w:val="none" w:sz="0" w:space="0" w:color="auto"/>
                        <w:left w:val="none" w:sz="0" w:space="0" w:color="auto"/>
                        <w:bottom w:val="none" w:sz="0" w:space="0" w:color="auto"/>
                        <w:right w:val="none" w:sz="0" w:space="0" w:color="auto"/>
                      </w:divBdr>
                    </w:div>
                  </w:divsChild>
                </w:div>
                <w:div w:id="332954726">
                  <w:marLeft w:val="0"/>
                  <w:marRight w:val="0"/>
                  <w:marTop w:val="0"/>
                  <w:marBottom w:val="0"/>
                  <w:divBdr>
                    <w:top w:val="none" w:sz="0" w:space="0" w:color="auto"/>
                    <w:left w:val="none" w:sz="0" w:space="0" w:color="auto"/>
                    <w:bottom w:val="none" w:sz="0" w:space="0" w:color="auto"/>
                    <w:right w:val="none" w:sz="0" w:space="0" w:color="auto"/>
                  </w:divBdr>
                  <w:divsChild>
                    <w:div w:id="1488091295">
                      <w:marLeft w:val="0"/>
                      <w:marRight w:val="0"/>
                      <w:marTop w:val="0"/>
                      <w:marBottom w:val="0"/>
                      <w:divBdr>
                        <w:top w:val="none" w:sz="0" w:space="0" w:color="auto"/>
                        <w:left w:val="none" w:sz="0" w:space="0" w:color="auto"/>
                        <w:bottom w:val="none" w:sz="0" w:space="0" w:color="auto"/>
                        <w:right w:val="none" w:sz="0" w:space="0" w:color="auto"/>
                      </w:divBdr>
                    </w:div>
                  </w:divsChild>
                </w:div>
                <w:div w:id="2072727189">
                  <w:marLeft w:val="0"/>
                  <w:marRight w:val="0"/>
                  <w:marTop w:val="0"/>
                  <w:marBottom w:val="0"/>
                  <w:divBdr>
                    <w:top w:val="none" w:sz="0" w:space="0" w:color="auto"/>
                    <w:left w:val="none" w:sz="0" w:space="0" w:color="auto"/>
                    <w:bottom w:val="none" w:sz="0" w:space="0" w:color="auto"/>
                    <w:right w:val="none" w:sz="0" w:space="0" w:color="auto"/>
                  </w:divBdr>
                  <w:divsChild>
                    <w:div w:id="1921793101">
                      <w:marLeft w:val="0"/>
                      <w:marRight w:val="0"/>
                      <w:marTop w:val="0"/>
                      <w:marBottom w:val="0"/>
                      <w:divBdr>
                        <w:top w:val="none" w:sz="0" w:space="0" w:color="auto"/>
                        <w:left w:val="none" w:sz="0" w:space="0" w:color="auto"/>
                        <w:bottom w:val="none" w:sz="0" w:space="0" w:color="auto"/>
                        <w:right w:val="none" w:sz="0" w:space="0" w:color="auto"/>
                      </w:divBdr>
                    </w:div>
                  </w:divsChild>
                </w:div>
                <w:div w:id="1435518101">
                  <w:marLeft w:val="0"/>
                  <w:marRight w:val="0"/>
                  <w:marTop w:val="0"/>
                  <w:marBottom w:val="0"/>
                  <w:divBdr>
                    <w:top w:val="none" w:sz="0" w:space="0" w:color="auto"/>
                    <w:left w:val="none" w:sz="0" w:space="0" w:color="auto"/>
                    <w:bottom w:val="none" w:sz="0" w:space="0" w:color="auto"/>
                    <w:right w:val="none" w:sz="0" w:space="0" w:color="auto"/>
                  </w:divBdr>
                  <w:divsChild>
                    <w:div w:id="1061715819">
                      <w:marLeft w:val="0"/>
                      <w:marRight w:val="0"/>
                      <w:marTop w:val="0"/>
                      <w:marBottom w:val="0"/>
                      <w:divBdr>
                        <w:top w:val="none" w:sz="0" w:space="0" w:color="auto"/>
                        <w:left w:val="none" w:sz="0" w:space="0" w:color="auto"/>
                        <w:bottom w:val="none" w:sz="0" w:space="0" w:color="auto"/>
                        <w:right w:val="none" w:sz="0" w:space="0" w:color="auto"/>
                      </w:divBdr>
                    </w:div>
                  </w:divsChild>
                </w:div>
                <w:div w:id="1870029972">
                  <w:marLeft w:val="0"/>
                  <w:marRight w:val="0"/>
                  <w:marTop w:val="0"/>
                  <w:marBottom w:val="0"/>
                  <w:divBdr>
                    <w:top w:val="none" w:sz="0" w:space="0" w:color="auto"/>
                    <w:left w:val="none" w:sz="0" w:space="0" w:color="auto"/>
                    <w:bottom w:val="none" w:sz="0" w:space="0" w:color="auto"/>
                    <w:right w:val="none" w:sz="0" w:space="0" w:color="auto"/>
                  </w:divBdr>
                  <w:divsChild>
                    <w:div w:id="579486040">
                      <w:marLeft w:val="0"/>
                      <w:marRight w:val="0"/>
                      <w:marTop w:val="0"/>
                      <w:marBottom w:val="0"/>
                      <w:divBdr>
                        <w:top w:val="none" w:sz="0" w:space="0" w:color="auto"/>
                        <w:left w:val="none" w:sz="0" w:space="0" w:color="auto"/>
                        <w:bottom w:val="none" w:sz="0" w:space="0" w:color="auto"/>
                        <w:right w:val="none" w:sz="0" w:space="0" w:color="auto"/>
                      </w:divBdr>
                    </w:div>
                  </w:divsChild>
                </w:div>
                <w:div w:id="1194537351">
                  <w:marLeft w:val="0"/>
                  <w:marRight w:val="0"/>
                  <w:marTop w:val="0"/>
                  <w:marBottom w:val="0"/>
                  <w:divBdr>
                    <w:top w:val="none" w:sz="0" w:space="0" w:color="auto"/>
                    <w:left w:val="none" w:sz="0" w:space="0" w:color="auto"/>
                    <w:bottom w:val="none" w:sz="0" w:space="0" w:color="auto"/>
                    <w:right w:val="none" w:sz="0" w:space="0" w:color="auto"/>
                  </w:divBdr>
                  <w:divsChild>
                    <w:div w:id="478770396">
                      <w:marLeft w:val="0"/>
                      <w:marRight w:val="0"/>
                      <w:marTop w:val="0"/>
                      <w:marBottom w:val="0"/>
                      <w:divBdr>
                        <w:top w:val="none" w:sz="0" w:space="0" w:color="auto"/>
                        <w:left w:val="none" w:sz="0" w:space="0" w:color="auto"/>
                        <w:bottom w:val="none" w:sz="0" w:space="0" w:color="auto"/>
                        <w:right w:val="none" w:sz="0" w:space="0" w:color="auto"/>
                      </w:divBdr>
                    </w:div>
                  </w:divsChild>
                </w:div>
                <w:div w:id="58096945">
                  <w:marLeft w:val="0"/>
                  <w:marRight w:val="0"/>
                  <w:marTop w:val="0"/>
                  <w:marBottom w:val="0"/>
                  <w:divBdr>
                    <w:top w:val="none" w:sz="0" w:space="0" w:color="auto"/>
                    <w:left w:val="none" w:sz="0" w:space="0" w:color="auto"/>
                    <w:bottom w:val="none" w:sz="0" w:space="0" w:color="auto"/>
                    <w:right w:val="none" w:sz="0" w:space="0" w:color="auto"/>
                  </w:divBdr>
                  <w:divsChild>
                    <w:div w:id="637807619">
                      <w:marLeft w:val="0"/>
                      <w:marRight w:val="0"/>
                      <w:marTop w:val="0"/>
                      <w:marBottom w:val="0"/>
                      <w:divBdr>
                        <w:top w:val="none" w:sz="0" w:space="0" w:color="auto"/>
                        <w:left w:val="none" w:sz="0" w:space="0" w:color="auto"/>
                        <w:bottom w:val="none" w:sz="0" w:space="0" w:color="auto"/>
                        <w:right w:val="none" w:sz="0" w:space="0" w:color="auto"/>
                      </w:divBdr>
                    </w:div>
                  </w:divsChild>
                </w:div>
                <w:div w:id="1938635559">
                  <w:marLeft w:val="0"/>
                  <w:marRight w:val="0"/>
                  <w:marTop w:val="0"/>
                  <w:marBottom w:val="0"/>
                  <w:divBdr>
                    <w:top w:val="none" w:sz="0" w:space="0" w:color="auto"/>
                    <w:left w:val="none" w:sz="0" w:space="0" w:color="auto"/>
                    <w:bottom w:val="none" w:sz="0" w:space="0" w:color="auto"/>
                    <w:right w:val="none" w:sz="0" w:space="0" w:color="auto"/>
                  </w:divBdr>
                  <w:divsChild>
                    <w:div w:id="1970670689">
                      <w:marLeft w:val="0"/>
                      <w:marRight w:val="0"/>
                      <w:marTop w:val="0"/>
                      <w:marBottom w:val="0"/>
                      <w:divBdr>
                        <w:top w:val="none" w:sz="0" w:space="0" w:color="auto"/>
                        <w:left w:val="none" w:sz="0" w:space="0" w:color="auto"/>
                        <w:bottom w:val="none" w:sz="0" w:space="0" w:color="auto"/>
                        <w:right w:val="none" w:sz="0" w:space="0" w:color="auto"/>
                      </w:divBdr>
                    </w:div>
                  </w:divsChild>
                </w:div>
                <w:div w:id="203491173">
                  <w:marLeft w:val="0"/>
                  <w:marRight w:val="0"/>
                  <w:marTop w:val="0"/>
                  <w:marBottom w:val="0"/>
                  <w:divBdr>
                    <w:top w:val="none" w:sz="0" w:space="0" w:color="auto"/>
                    <w:left w:val="none" w:sz="0" w:space="0" w:color="auto"/>
                    <w:bottom w:val="none" w:sz="0" w:space="0" w:color="auto"/>
                    <w:right w:val="none" w:sz="0" w:space="0" w:color="auto"/>
                  </w:divBdr>
                  <w:divsChild>
                    <w:div w:id="1370767238">
                      <w:marLeft w:val="0"/>
                      <w:marRight w:val="0"/>
                      <w:marTop w:val="0"/>
                      <w:marBottom w:val="0"/>
                      <w:divBdr>
                        <w:top w:val="none" w:sz="0" w:space="0" w:color="auto"/>
                        <w:left w:val="none" w:sz="0" w:space="0" w:color="auto"/>
                        <w:bottom w:val="none" w:sz="0" w:space="0" w:color="auto"/>
                        <w:right w:val="none" w:sz="0" w:space="0" w:color="auto"/>
                      </w:divBdr>
                    </w:div>
                  </w:divsChild>
                </w:div>
                <w:div w:id="1041827859">
                  <w:marLeft w:val="0"/>
                  <w:marRight w:val="0"/>
                  <w:marTop w:val="0"/>
                  <w:marBottom w:val="0"/>
                  <w:divBdr>
                    <w:top w:val="none" w:sz="0" w:space="0" w:color="auto"/>
                    <w:left w:val="none" w:sz="0" w:space="0" w:color="auto"/>
                    <w:bottom w:val="none" w:sz="0" w:space="0" w:color="auto"/>
                    <w:right w:val="none" w:sz="0" w:space="0" w:color="auto"/>
                  </w:divBdr>
                  <w:divsChild>
                    <w:div w:id="853108521">
                      <w:marLeft w:val="0"/>
                      <w:marRight w:val="0"/>
                      <w:marTop w:val="0"/>
                      <w:marBottom w:val="0"/>
                      <w:divBdr>
                        <w:top w:val="none" w:sz="0" w:space="0" w:color="auto"/>
                        <w:left w:val="none" w:sz="0" w:space="0" w:color="auto"/>
                        <w:bottom w:val="none" w:sz="0" w:space="0" w:color="auto"/>
                        <w:right w:val="none" w:sz="0" w:space="0" w:color="auto"/>
                      </w:divBdr>
                    </w:div>
                  </w:divsChild>
                </w:div>
                <w:div w:id="2125035236">
                  <w:marLeft w:val="0"/>
                  <w:marRight w:val="0"/>
                  <w:marTop w:val="0"/>
                  <w:marBottom w:val="0"/>
                  <w:divBdr>
                    <w:top w:val="none" w:sz="0" w:space="0" w:color="auto"/>
                    <w:left w:val="none" w:sz="0" w:space="0" w:color="auto"/>
                    <w:bottom w:val="none" w:sz="0" w:space="0" w:color="auto"/>
                    <w:right w:val="none" w:sz="0" w:space="0" w:color="auto"/>
                  </w:divBdr>
                  <w:divsChild>
                    <w:div w:id="1549612746">
                      <w:marLeft w:val="0"/>
                      <w:marRight w:val="0"/>
                      <w:marTop w:val="0"/>
                      <w:marBottom w:val="0"/>
                      <w:divBdr>
                        <w:top w:val="none" w:sz="0" w:space="0" w:color="auto"/>
                        <w:left w:val="none" w:sz="0" w:space="0" w:color="auto"/>
                        <w:bottom w:val="none" w:sz="0" w:space="0" w:color="auto"/>
                        <w:right w:val="none" w:sz="0" w:space="0" w:color="auto"/>
                      </w:divBdr>
                    </w:div>
                  </w:divsChild>
                </w:div>
                <w:div w:id="1911690385">
                  <w:marLeft w:val="0"/>
                  <w:marRight w:val="0"/>
                  <w:marTop w:val="0"/>
                  <w:marBottom w:val="0"/>
                  <w:divBdr>
                    <w:top w:val="none" w:sz="0" w:space="0" w:color="auto"/>
                    <w:left w:val="none" w:sz="0" w:space="0" w:color="auto"/>
                    <w:bottom w:val="none" w:sz="0" w:space="0" w:color="auto"/>
                    <w:right w:val="none" w:sz="0" w:space="0" w:color="auto"/>
                  </w:divBdr>
                  <w:divsChild>
                    <w:div w:id="1094667973">
                      <w:marLeft w:val="0"/>
                      <w:marRight w:val="0"/>
                      <w:marTop w:val="0"/>
                      <w:marBottom w:val="0"/>
                      <w:divBdr>
                        <w:top w:val="none" w:sz="0" w:space="0" w:color="auto"/>
                        <w:left w:val="none" w:sz="0" w:space="0" w:color="auto"/>
                        <w:bottom w:val="none" w:sz="0" w:space="0" w:color="auto"/>
                        <w:right w:val="none" w:sz="0" w:space="0" w:color="auto"/>
                      </w:divBdr>
                    </w:div>
                  </w:divsChild>
                </w:div>
                <w:div w:id="1189366563">
                  <w:marLeft w:val="0"/>
                  <w:marRight w:val="0"/>
                  <w:marTop w:val="0"/>
                  <w:marBottom w:val="0"/>
                  <w:divBdr>
                    <w:top w:val="none" w:sz="0" w:space="0" w:color="auto"/>
                    <w:left w:val="none" w:sz="0" w:space="0" w:color="auto"/>
                    <w:bottom w:val="none" w:sz="0" w:space="0" w:color="auto"/>
                    <w:right w:val="none" w:sz="0" w:space="0" w:color="auto"/>
                  </w:divBdr>
                  <w:divsChild>
                    <w:div w:id="2065250540">
                      <w:marLeft w:val="0"/>
                      <w:marRight w:val="0"/>
                      <w:marTop w:val="0"/>
                      <w:marBottom w:val="0"/>
                      <w:divBdr>
                        <w:top w:val="none" w:sz="0" w:space="0" w:color="auto"/>
                        <w:left w:val="none" w:sz="0" w:space="0" w:color="auto"/>
                        <w:bottom w:val="none" w:sz="0" w:space="0" w:color="auto"/>
                        <w:right w:val="none" w:sz="0" w:space="0" w:color="auto"/>
                      </w:divBdr>
                    </w:div>
                  </w:divsChild>
                </w:div>
                <w:div w:id="1847279836">
                  <w:marLeft w:val="0"/>
                  <w:marRight w:val="0"/>
                  <w:marTop w:val="0"/>
                  <w:marBottom w:val="0"/>
                  <w:divBdr>
                    <w:top w:val="none" w:sz="0" w:space="0" w:color="auto"/>
                    <w:left w:val="none" w:sz="0" w:space="0" w:color="auto"/>
                    <w:bottom w:val="none" w:sz="0" w:space="0" w:color="auto"/>
                    <w:right w:val="none" w:sz="0" w:space="0" w:color="auto"/>
                  </w:divBdr>
                  <w:divsChild>
                    <w:div w:id="423578795">
                      <w:marLeft w:val="0"/>
                      <w:marRight w:val="0"/>
                      <w:marTop w:val="0"/>
                      <w:marBottom w:val="0"/>
                      <w:divBdr>
                        <w:top w:val="none" w:sz="0" w:space="0" w:color="auto"/>
                        <w:left w:val="none" w:sz="0" w:space="0" w:color="auto"/>
                        <w:bottom w:val="none" w:sz="0" w:space="0" w:color="auto"/>
                        <w:right w:val="none" w:sz="0" w:space="0" w:color="auto"/>
                      </w:divBdr>
                    </w:div>
                  </w:divsChild>
                </w:div>
                <w:div w:id="733890405">
                  <w:marLeft w:val="0"/>
                  <w:marRight w:val="0"/>
                  <w:marTop w:val="0"/>
                  <w:marBottom w:val="0"/>
                  <w:divBdr>
                    <w:top w:val="none" w:sz="0" w:space="0" w:color="auto"/>
                    <w:left w:val="none" w:sz="0" w:space="0" w:color="auto"/>
                    <w:bottom w:val="none" w:sz="0" w:space="0" w:color="auto"/>
                    <w:right w:val="none" w:sz="0" w:space="0" w:color="auto"/>
                  </w:divBdr>
                  <w:divsChild>
                    <w:div w:id="1182667321">
                      <w:marLeft w:val="0"/>
                      <w:marRight w:val="0"/>
                      <w:marTop w:val="0"/>
                      <w:marBottom w:val="0"/>
                      <w:divBdr>
                        <w:top w:val="none" w:sz="0" w:space="0" w:color="auto"/>
                        <w:left w:val="none" w:sz="0" w:space="0" w:color="auto"/>
                        <w:bottom w:val="none" w:sz="0" w:space="0" w:color="auto"/>
                        <w:right w:val="none" w:sz="0" w:space="0" w:color="auto"/>
                      </w:divBdr>
                    </w:div>
                  </w:divsChild>
                </w:div>
                <w:div w:id="1270507898">
                  <w:marLeft w:val="0"/>
                  <w:marRight w:val="0"/>
                  <w:marTop w:val="0"/>
                  <w:marBottom w:val="0"/>
                  <w:divBdr>
                    <w:top w:val="none" w:sz="0" w:space="0" w:color="auto"/>
                    <w:left w:val="none" w:sz="0" w:space="0" w:color="auto"/>
                    <w:bottom w:val="none" w:sz="0" w:space="0" w:color="auto"/>
                    <w:right w:val="none" w:sz="0" w:space="0" w:color="auto"/>
                  </w:divBdr>
                  <w:divsChild>
                    <w:div w:id="321585838">
                      <w:marLeft w:val="0"/>
                      <w:marRight w:val="0"/>
                      <w:marTop w:val="0"/>
                      <w:marBottom w:val="0"/>
                      <w:divBdr>
                        <w:top w:val="none" w:sz="0" w:space="0" w:color="auto"/>
                        <w:left w:val="none" w:sz="0" w:space="0" w:color="auto"/>
                        <w:bottom w:val="none" w:sz="0" w:space="0" w:color="auto"/>
                        <w:right w:val="none" w:sz="0" w:space="0" w:color="auto"/>
                      </w:divBdr>
                    </w:div>
                  </w:divsChild>
                </w:div>
                <w:div w:id="1001544654">
                  <w:marLeft w:val="0"/>
                  <w:marRight w:val="0"/>
                  <w:marTop w:val="0"/>
                  <w:marBottom w:val="0"/>
                  <w:divBdr>
                    <w:top w:val="none" w:sz="0" w:space="0" w:color="auto"/>
                    <w:left w:val="none" w:sz="0" w:space="0" w:color="auto"/>
                    <w:bottom w:val="none" w:sz="0" w:space="0" w:color="auto"/>
                    <w:right w:val="none" w:sz="0" w:space="0" w:color="auto"/>
                  </w:divBdr>
                  <w:divsChild>
                    <w:div w:id="530148551">
                      <w:marLeft w:val="0"/>
                      <w:marRight w:val="0"/>
                      <w:marTop w:val="0"/>
                      <w:marBottom w:val="0"/>
                      <w:divBdr>
                        <w:top w:val="none" w:sz="0" w:space="0" w:color="auto"/>
                        <w:left w:val="none" w:sz="0" w:space="0" w:color="auto"/>
                        <w:bottom w:val="none" w:sz="0" w:space="0" w:color="auto"/>
                        <w:right w:val="none" w:sz="0" w:space="0" w:color="auto"/>
                      </w:divBdr>
                    </w:div>
                  </w:divsChild>
                </w:div>
                <w:div w:id="2126729214">
                  <w:marLeft w:val="0"/>
                  <w:marRight w:val="0"/>
                  <w:marTop w:val="0"/>
                  <w:marBottom w:val="0"/>
                  <w:divBdr>
                    <w:top w:val="none" w:sz="0" w:space="0" w:color="auto"/>
                    <w:left w:val="none" w:sz="0" w:space="0" w:color="auto"/>
                    <w:bottom w:val="none" w:sz="0" w:space="0" w:color="auto"/>
                    <w:right w:val="none" w:sz="0" w:space="0" w:color="auto"/>
                  </w:divBdr>
                  <w:divsChild>
                    <w:div w:id="209070790">
                      <w:marLeft w:val="0"/>
                      <w:marRight w:val="0"/>
                      <w:marTop w:val="0"/>
                      <w:marBottom w:val="0"/>
                      <w:divBdr>
                        <w:top w:val="none" w:sz="0" w:space="0" w:color="auto"/>
                        <w:left w:val="none" w:sz="0" w:space="0" w:color="auto"/>
                        <w:bottom w:val="none" w:sz="0" w:space="0" w:color="auto"/>
                        <w:right w:val="none" w:sz="0" w:space="0" w:color="auto"/>
                      </w:divBdr>
                    </w:div>
                  </w:divsChild>
                </w:div>
                <w:div w:id="653334052">
                  <w:marLeft w:val="0"/>
                  <w:marRight w:val="0"/>
                  <w:marTop w:val="0"/>
                  <w:marBottom w:val="0"/>
                  <w:divBdr>
                    <w:top w:val="none" w:sz="0" w:space="0" w:color="auto"/>
                    <w:left w:val="none" w:sz="0" w:space="0" w:color="auto"/>
                    <w:bottom w:val="none" w:sz="0" w:space="0" w:color="auto"/>
                    <w:right w:val="none" w:sz="0" w:space="0" w:color="auto"/>
                  </w:divBdr>
                  <w:divsChild>
                    <w:div w:id="1426421062">
                      <w:marLeft w:val="0"/>
                      <w:marRight w:val="0"/>
                      <w:marTop w:val="0"/>
                      <w:marBottom w:val="0"/>
                      <w:divBdr>
                        <w:top w:val="none" w:sz="0" w:space="0" w:color="auto"/>
                        <w:left w:val="none" w:sz="0" w:space="0" w:color="auto"/>
                        <w:bottom w:val="none" w:sz="0" w:space="0" w:color="auto"/>
                        <w:right w:val="none" w:sz="0" w:space="0" w:color="auto"/>
                      </w:divBdr>
                    </w:div>
                  </w:divsChild>
                </w:div>
                <w:div w:id="1487435664">
                  <w:marLeft w:val="0"/>
                  <w:marRight w:val="0"/>
                  <w:marTop w:val="0"/>
                  <w:marBottom w:val="0"/>
                  <w:divBdr>
                    <w:top w:val="none" w:sz="0" w:space="0" w:color="auto"/>
                    <w:left w:val="none" w:sz="0" w:space="0" w:color="auto"/>
                    <w:bottom w:val="none" w:sz="0" w:space="0" w:color="auto"/>
                    <w:right w:val="none" w:sz="0" w:space="0" w:color="auto"/>
                  </w:divBdr>
                  <w:divsChild>
                    <w:div w:id="2041541128">
                      <w:marLeft w:val="0"/>
                      <w:marRight w:val="0"/>
                      <w:marTop w:val="0"/>
                      <w:marBottom w:val="0"/>
                      <w:divBdr>
                        <w:top w:val="none" w:sz="0" w:space="0" w:color="auto"/>
                        <w:left w:val="none" w:sz="0" w:space="0" w:color="auto"/>
                        <w:bottom w:val="none" w:sz="0" w:space="0" w:color="auto"/>
                        <w:right w:val="none" w:sz="0" w:space="0" w:color="auto"/>
                      </w:divBdr>
                    </w:div>
                  </w:divsChild>
                </w:div>
                <w:div w:id="2071803277">
                  <w:marLeft w:val="0"/>
                  <w:marRight w:val="0"/>
                  <w:marTop w:val="0"/>
                  <w:marBottom w:val="0"/>
                  <w:divBdr>
                    <w:top w:val="none" w:sz="0" w:space="0" w:color="auto"/>
                    <w:left w:val="none" w:sz="0" w:space="0" w:color="auto"/>
                    <w:bottom w:val="none" w:sz="0" w:space="0" w:color="auto"/>
                    <w:right w:val="none" w:sz="0" w:space="0" w:color="auto"/>
                  </w:divBdr>
                  <w:divsChild>
                    <w:div w:id="1984045255">
                      <w:marLeft w:val="0"/>
                      <w:marRight w:val="0"/>
                      <w:marTop w:val="0"/>
                      <w:marBottom w:val="0"/>
                      <w:divBdr>
                        <w:top w:val="none" w:sz="0" w:space="0" w:color="auto"/>
                        <w:left w:val="none" w:sz="0" w:space="0" w:color="auto"/>
                        <w:bottom w:val="none" w:sz="0" w:space="0" w:color="auto"/>
                        <w:right w:val="none" w:sz="0" w:space="0" w:color="auto"/>
                      </w:divBdr>
                    </w:div>
                  </w:divsChild>
                </w:div>
                <w:div w:id="12922308">
                  <w:marLeft w:val="0"/>
                  <w:marRight w:val="0"/>
                  <w:marTop w:val="0"/>
                  <w:marBottom w:val="0"/>
                  <w:divBdr>
                    <w:top w:val="none" w:sz="0" w:space="0" w:color="auto"/>
                    <w:left w:val="none" w:sz="0" w:space="0" w:color="auto"/>
                    <w:bottom w:val="none" w:sz="0" w:space="0" w:color="auto"/>
                    <w:right w:val="none" w:sz="0" w:space="0" w:color="auto"/>
                  </w:divBdr>
                  <w:divsChild>
                    <w:div w:id="2084836203">
                      <w:marLeft w:val="0"/>
                      <w:marRight w:val="0"/>
                      <w:marTop w:val="0"/>
                      <w:marBottom w:val="0"/>
                      <w:divBdr>
                        <w:top w:val="none" w:sz="0" w:space="0" w:color="auto"/>
                        <w:left w:val="none" w:sz="0" w:space="0" w:color="auto"/>
                        <w:bottom w:val="none" w:sz="0" w:space="0" w:color="auto"/>
                        <w:right w:val="none" w:sz="0" w:space="0" w:color="auto"/>
                      </w:divBdr>
                    </w:div>
                  </w:divsChild>
                </w:div>
                <w:div w:id="837305008">
                  <w:marLeft w:val="0"/>
                  <w:marRight w:val="0"/>
                  <w:marTop w:val="0"/>
                  <w:marBottom w:val="0"/>
                  <w:divBdr>
                    <w:top w:val="none" w:sz="0" w:space="0" w:color="auto"/>
                    <w:left w:val="none" w:sz="0" w:space="0" w:color="auto"/>
                    <w:bottom w:val="none" w:sz="0" w:space="0" w:color="auto"/>
                    <w:right w:val="none" w:sz="0" w:space="0" w:color="auto"/>
                  </w:divBdr>
                  <w:divsChild>
                    <w:div w:id="1321538299">
                      <w:marLeft w:val="0"/>
                      <w:marRight w:val="0"/>
                      <w:marTop w:val="0"/>
                      <w:marBottom w:val="0"/>
                      <w:divBdr>
                        <w:top w:val="none" w:sz="0" w:space="0" w:color="auto"/>
                        <w:left w:val="none" w:sz="0" w:space="0" w:color="auto"/>
                        <w:bottom w:val="none" w:sz="0" w:space="0" w:color="auto"/>
                        <w:right w:val="none" w:sz="0" w:space="0" w:color="auto"/>
                      </w:divBdr>
                    </w:div>
                  </w:divsChild>
                </w:div>
                <w:div w:id="1112355728">
                  <w:marLeft w:val="0"/>
                  <w:marRight w:val="0"/>
                  <w:marTop w:val="0"/>
                  <w:marBottom w:val="0"/>
                  <w:divBdr>
                    <w:top w:val="none" w:sz="0" w:space="0" w:color="auto"/>
                    <w:left w:val="none" w:sz="0" w:space="0" w:color="auto"/>
                    <w:bottom w:val="none" w:sz="0" w:space="0" w:color="auto"/>
                    <w:right w:val="none" w:sz="0" w:space="0" w:color="auto"/>
                  </w:divBdr>
                  <w:divsChild>
                    <w:div w:id="67846427">
                      <w:marLeft w:val="0"/>
                      <w:marRight w:val="0"/>
                      <w:marTop w:val="0"/>
                      <w:marBottom w:val="0"/>
                      <w:divBdr>
                        <w:top w:val="none" w:sz="0" w:space="0" w:color="auto"/>
                        <w:left w:val="none" w:sz="0" w:space="0" w:color="auto"/>
                        <w:bottom w:val="none" w:sz="0" w:space="0" w:color="auto"/>
                        <w:right w:val="none" w:sz="0" w:space="0" w:color="auto"/>
                      </w:divBdr>
                    </w:div>
                  </w:divsChild>
                </w:div>
                <w:div w:id="444228106">
                  <w:marLeft w:val="0"/>
                  <w:marRight w:val="0"/>
                  <w:marTop w:val="0"/>
                  <w:marBottom w:val="0"/>
                  <w:divBdr>
                    <w:top w:val="none" w:sz="0" w:space="0" w:color="auto"/>
                    <w:left w:val="none" w:sz="0" w:space="0" w:color="auto"/>
                    <w:bottom w:val="none" w:sz="0" w:space="0" w:color="auto"/>
                    <w:right w:val="none" w:sz="0" w:space="0" w:color="auto"/>
                  </w:divBdr>
                  <w:divsChild>
                    <w:div w:id="902987439">
                      <w:marLeft w:val="0"/>
                      <w:marRight w:val="0"/>
                      <w:marTop w:val="0"/>
                      <w:marBottom w:val="0"/>
                      <w:divBdr>
                        <w:top w:val="none" w:sz="0" w:space="0" w:color="auto"/>
                        <w:left w:val="none" w:sz="0" w:space="0" w:color="auto"/>
                        <w:bottom w:val="none" w:sz="0" w:space="0" w:color="auto"/>
                        <w:right w:val="none" w:sz="0" w:space="0" w:color="auto"/>
                      </w:divBdr>
                    </w:div>
                  </w:divsChild>
                </w:div>
                <w:div w:id="1586187248">
                  <w:marLeft w:val="0"/>
                  <w:marRight w:val="0"/>
                  <w:marTop w:val="0"/>
                  <w:marBottom w:val="0"/>
                  <w:divBdr>
                    <w:top w:val="none" w:sz="0" w:space="0" w:color="auto"/>
                    <w:left w:val="none" w:sz="0" w:space="0" w:color="auto"/>
                    <w:bottom w:val="none" w:sz="0" w:space="0" w:color="auto"/>
                    <w:right w:val="none" w:sz="0" w:space="0" w:color="auto"/>
                  </w:divBdr>
                  <w:divsChild>
                    <w:div w:id="1370566929">
                      <w:marLeft w:val="0"/>
                      <w:marRight w:val="0"/>
                      <w:marTop w:val="0"/>
                      <w:marBottom w:val="0"/>
                      <w:divBdr>
                        <w:top w:val="none" w:sz="0" w:space="0" w:color="auto"/>
                        <w:left w:val="none" w:sz="0" w:space="0" w:color="auto"/>
                        <w:bottom w:val="none" w:sz="0" w:space="0" w:color="auto"/>
                        <w:right w:val="none" w:sz="0" w:space="0" w:color="auto"/>
                      </w:divBdr>
                    </w:div>
                  </w:divsChild>
                </w:div>
                <w:div w:id="409079976">
                  <w:marLeft w:val="0"/>
                  <w:marRight w:val="0"/>
                  <w:marTop w:val="0"/>
                  <w:marBottom w:val="0"/>
                  <w:divBdr>
                    <w:top w:val="none" w:sz="0" w:space="0" w:color="auto"/>
                    <w:left w:val="none" w:sz="0" w:space="0" w:color="auto"/>
                    <w:bottom w:val="none" w:sz="0" w:space="0" w:color="auto"/>
                    <w:right w:val="none" w:sz="0" w:space="0" w:color="auto"/>
                  </w:divBdr>
                  <w:divsChild>
                    <w:div w:id="1710913889">
                      <w:marLeft w:val="0"/>
                      <w:marRight w:val="0"/>
                      <w:marTop w:val="0"/>
                      <w:marBottom w:val="0"/>
                      <w:divBdr>
                        <w:top w:val="none" w:sz="0" w:space="0" w:color="auto"/>
                        <w:left w:val="none" w:sz="0" w:space="0" w:color="auto"/>
                        <w:bottom w:val="none" w:sz="0" w:space="0" w:color="auto"/>
                        <w:right w:val="none" w:sz="0" w:space="0" w:color="auto"/>
                      </w:divBdr>
                    </w:div>
                  </w:divsChild>
                </w:div>
                <w:div w:id="606885936">
                  <w:marLeft w:val="0"/>
                  <w:marRight w:val="0"/>
                  <w:marTop w:val="0"/>
                  <w:marBottom w:val="0"/>
                  <w:divBdr>
                    <w:top w:val="none" w:sz="0" w:space="0" w:color="auto"/>
                    <w:left w:val="none" w:sz="0" w:space="0" w:color="auto"/>
                    <w:bottom w:val="none" w:sz="0" w:space="0" w:color="auto"/>
                    <w:right w:val="none" w:sz="0" w:space="0" w:color="auto"/>
                  </w:divBdr>
                  <w:divsChild>
                    <w:div w:id="2093770026">
                      <w:marLeft w:val="0"/>
                      <w:marRight w:val="0"/>
                      <w:marTop w:val="0"/>
                      <w:marBottom w:val="0"/>
                      <w:divBdr>
                        <w:top w:val="none" w:sz="0" w:space="0" w:color="auto"/>
                        <w:left w:val="none" w:sz="0" w:space="0" w:color="auto"/>
                        <w:bottom w:val="none" w:sz="0" w:space="0" w:color="auto"/>
                        <w:right w:val="none" w:sz="0" w:space="0" w:color="auto"/>
                      </w:divBdr>
                    </w:div>
                  </w:divsChild>
                </w:div>
                <w:div w:id="1871448787">
                  <w:marLeft w:val="0"/>
                  <w:marRight w:val="0"/>
                  <w:marTop w:val="0"/>
                  <w:marBottom w:val="0"/>
                  <w:divBdr>
                    <w:top w:val="none" w:sz="0" w:space="0" w:color="auto"/>
                    <w:left w:val="none" w:sz="0" w:space="0" w:color="auto"/>
                    <w:bottom w:val="none" w:sz="0" w:space="0" w:color="auto"/>
                    <w:right w:val="none" w:sz="0" w:space="0" w:color="auto"/>
                  </w:divBdr>
                  <w:divsChild>
                    <w:div w:id="1399088041">
                      <w:marLeft w:val="0"/>
                      <w:marRight w:val="0"/>
                      <w:marTop w:val="0"/>
                      <w:marBottom w:val="0"/>
                      <w:divBdr>
                        <w:top w:val="none" w:sz="0" w:space="0" w:color="auto"/>
                        <w:left w:val="none" w:sz="0" w:space="0" w:color="auto"/>
                        <w:bottom w:val="none" w:sz="0" w:space="0" w:color="auto"/>
                        <w:right w:val="none" w:sz="0" w:space="0" w:color="auto"/>
                      </w:divBdr>
                    </w:div>
                  </w:divsChild>
                </w:div>
                <w:div w:id="7102219">
                  <w:marLeft w:val="0"/>
                  <w:marRight w:val="0"/>
                  <w:marTop w:val="0"/>
                  <w:marBottom w:val="0"/>
                  <w:divBdr>
                    <w:top w:val="none" w:sz="0" w:space="0" w:color="auto"/>
                    <w:left w:val="none" w:sz="0" w:space="0" w:color="auto"/>
                    <w:bottom w:val="none" w:sz="0" w:space="0" w:color="auto"/>
                    <w:right w:val="none" w:sz="0" w:space="0" w:color="auto"/>
                  </w:divBdr>
                  <w:divsChild>
                    <w:div w:id="1160849084">
                      <w:marLeft w:val="0"/>
                      <w:marRight w:val="0"/>
                      <w:marTop w:val="0"/>
                      <w:marBottom w:val="0"/>
                      <w:divBdr>
                        <w:top w:val="none" w:sz="0" w:space="0" w:color="auto"/>
                        <w:left w:val="none" w:sz="0" w:space="0" w:color="auto"/>
                        <w:bottom w:val="none" w:sz="0" w:space="0" w:color="auto"/>
                        <w:right w:val="none" w:sz="0" w:space="0" w:color="auto"/>
                      </w:divBdr>
                    </w:div>
                  </w:divsChild>
                </w:div>
                <w:div w:id="577061653">
                  <w:marLeft w:val="0"/>
                  <w:marRight w:val="0"/>
                  <w:marTop w:val="0"/>
                  <w:marBottom w:val="0"/>
                  <w:divBdr>
                    <w:top w:val="none" w:sz="0" w:space="0" w:color="auto"/>
                    <w:left w:val="none" w:sz="0" w:space="0" w:color="auto"/>
                    <w:bottom w:val="none" w:sz="0" w:space="0" w:color="auto"/>
                    <w:right w:val="none" w:sz="0" w:space="0" w:color="auto"/>
                  </w:divBdr>
                  <w:divsChild>
                    <w:div w:id="1196850949">
                      <w:marLeft w:val="0"/>
                      <w:marRight w:val="0"/>
                      <w:marTop w:val="0"/>
                      <w:marBottom w:val="0"/>
                      <w:divBdr>
                        <w:top w:val="none" w:sz="0" w:space="0" w:color="auto"/>
                        <w:left w:val="none" w:sz="0" w:space="0" w:color="auto"/>
                        <w:bottom w:val="none" w:sz="0" w:space="0" w:color="auto"/>
                        <w:right w:val="none" w:sz="0" w:space="0" w:color="auto"/>
                      </w:divBdr>
                    </w:div>
                  </w:divsChild>
                </w:div>
                <w:div w:id="1386181203">
                  <w:marLeft w:val="0"/>
                  <w:marRight w:val="0"/>
                  <w:marTop w:val="0"/>
                  <w:marBottom w:val="0"/>
                  <w:divBdr>
                    <w:top w:val="none" w:sz="0" w:space="0" w:color="auto"/>
                    <w:left w:val="none" w:sz="0" w:space="0" w:color="auto"/>
                    <w:bottom w:val="none" w:sz="0" w:space="0" w:color="auto"/>
                    <w:right w:val="none" w:sz="0" w:space="0" w:color="auto"/>
                  </w:divBdr>
                  <w:divsChild>
                    <w:div w:id="401370629">
                      <w:marLeft w:val="0"/>
                      <w:marRight w:val="0"/>
                      <w:marTop w:val="0"/>
                      <w:marBottom w:val="0"/>
                      <w:divBdr>
                        <w:top w:val="none" w:sz="0" w:space="0" w:color="auto"/>
                        <w:left w:val="none" w:sz="0" w:space="0" w:color="auto"/>
                        <w:bottom w:val="none" w:sz="0" w:space="0" w:color="auto"/>
                        <w:right w:val="none" w:sz="0" w:space="0" w:color="auto"/>
                      </w:divBdr>
                    </w:div>
                  </w:divsChild>
                </w:div>
                <w:div w:id="1466897031">
                  <w:marLeft w:val="0"/>
                  <w:marRight w:val="0"/>
                  <w:marTop w:val="0"/>
                  <w:marBottom w:val="0"/>
                  <w:divBdr>
                    <w:top w:val="none" w:sz="0" w:space="0" w:color="auto"/>
                    <w:left w:val="none" w:sz="0" w:space="0" w:color="auto"/>
                    <w:bottom w:val="none" w:sz="0" w:space="0" w:color="auto"/>
                    <w:right w:val="none" w:sz="0" w:space="0" w:color="auto"/>
                  </w:divBdr>
                  <w:divsChild>
                    <w:div w:id="94596646">
                      <w:marLeft w:val="0"/>
                      <w:marRight w:val="0"/>
                      <w:marTop w:val="0"/>
                      <w:marBottom w:val="0"/>
                      <w:divBdr>
                        <w:top w:val="none" w:sz="0" w:space="0" w:color="auto"/>
                        <w:left w:val="none" w:sz="0" w:space="0" w:color="auto"/>
                        <w:bottom w:val="none" w:sz="0" w:space="0" w:color="auto"/>
                        <w:right w:val="none" w:sz="0" w:space="0" w:color="auto"/>
                      </w:divBdr>
                    </w:div>
                  </w:divsChild>
                </w:div>
                <w:div w:id="1352414972">
                  <w:marLeft w:val="0"/>
                  <w:marRight w:val="0"/>
                  <w:marTop w:val="0"/>
                  <w:marBottom w:val="0"/>
                  <w:divBdr>
                    <w:top w:val="none" w:sz="0" w:space="0" w:color="auto"/>
                    <w:left w:val="none" w:sz="0" w:space="0" w:color="auto"/>
                    <w:bottom w:val="none" w:sz="0" w:space="0" w:color="auto"/>
                    <w:right w:val="none" w:sz="0" w:space="0" w:color="auto"/>
                  </w:divBdr>
                  <w:divsChild>
                    <w:div w:id="1662850098">
                      <w:marLeft w:val="0"/>
                      <w:marRight w:val="0"/>
                      <w:marTop w:val="0"/>
                      <w:marBottom w:val="0"/>
                      <w:divBdr>
                        <w:top w:val="none" w:sz="0" w:space="0" w:color="auto"/>
                        <w:left w:val="none" w:sz="0" w:space="0" w:color="auto"/>
                        <w:bottom w:val="none" w:sz="0" w:space="0" w:color="auto"/>
                        <w:right w:val="none" w:sz="0" w:space="0" w:color="auto"/>
                      </w:divBdr>
                    </w:div>
                  </w:divsChild>
                </w:div>
                <w:div w:id="79715917">
                  <w:marLeft w:val="0"/>
                  <w:marRight w:val="0"/>
                  <w:marTop w:val="0"/>
                  <w:marBottom w:val="0"/>
                  <w:divBdr>
                    <w:top w:val="none" w:sz="0" w:space="0" w:color="auto"/>
                    <w:left w:val="none" w:sz="0" w:space="0" w:color="auto"/>
                    <w:bottom w:val="none" w:sz="0" w:space="0" w:color="auto"/>
                    <w:right w:val="none" w:sz="0" w:space="0" w:color="auto"/>
                  </w:divBdr>
                  <w:divsChild>
                    <w:div w:id="154226870">
                      <w:marLeft w:val="0"/>
                      <w:marRight w:val="0"/>
                      <w:marTop w:val="0"/>
                      <w:marBottom w:val="0"/>
                      <w:divBdr>
                        <w:top w:val="none" w:sz="0" w:space="0" w:color="auto"/>
                        <w:left w:val="none" w:sz="0" w:space="0" w:color="auto"/>
                        <w:bottom w:val="none" w:sz="0" w:space="0" w:color="auto"/>
                        <w:right w:val="none" w:sz="0" w:space="0" w:color="auto"/>
                      </w:divBdr>
                    </w:div>
                  </w:divsChild>
                </w:div>
                <w:div w:id="1530601879">
                  <w:marLeft w:val="0"/>
                  <w:marRight w:val="0"/>
                  <w:marTop w:val="0"/>
                  <w:marBottom w:val="0"/>
                  <w:divBdr>
                    <w:top w:val="none" w:sz="0" w:space="0" w:color="auto"/>
                    <w:left w:val="none" w:sz="0" w:space="0" w:color="auto"/>
                    <w:bottom w:val="none" w:sz="0" w:space="0" w:color="auto"/>
                    <w:right w:val="none" w:sz="0" w:space="0" w:color="auto"/>
                  </w:divBdr>
                  <w:divsChild>
                    <w:div w:id="1352534025">
                      <w:marLeft w:val="0"/>
                      <w:marRight w:val="0"/>
                      <w:marTop w:val="0"/>
                      <w:marBottom w:val="0"/>
                      <w:divBdr>
                        <w:top w:val="none" w:sz="0" w:space="0" w:color="auto"/>
                        <w:left w:val="none" w:sz="0" w:space="0" w:color="auto"/>
                        <w:bottom w:val="none" w:sz="0" w:space="0" w:color="auto"/>
                        <w:right w:val="none" w:sz="0" w:space="0" w:color="auto"/>
                      </w:divBdr>
                    </w:div>
                  </w:divsChild>
                </w:div>
                <w:div w:id="541751674">
                  <w:marLeft w:val="0"/>
                  <w:marRight w:val="0"/>
                  <w:marTop w:val="0"/>
                  <w:marBottom w:val="0"/>
                  <w:divBdr>
                    <w:top w:val="none" w:sz="0" w:space="0" w:color="auto"/>
                    <w:left w:val="none" w:sz="0" w:space="0" w:color="auto"/>
                    <w:bottom w:val="none" w:sz="0" w:space="0" w:color="auto"/>
                    <w:right w:val="none" w:sz="0" w:space="0" w:color="auto"/>
                  </w:divBdr>
                  <w:divsChild>
                    <w:div w:id="694841383">
                      <w:marLeft w:val="0"/>
                      <w:marRight w:val="0"/>
                      <w:marTop w:val="0"/>
                      <w:marBottom w:val="0"/>
                      <w:divBdr>
                        <w:top w:val="none" w:sz="0" w:space="0" w:color="auto"/>
                        <w:left w:val="none" w:sz="0" w:space="0" w:color="auto"/>
                        <w:bottom w:val="none" w:sz="0" w:space="0" w:color="auto"/>
                        <w:right w:val="none" w:sz="0" w:space="0" w:color="auto"/>
                      </w:divBdr>
                    </w:div>
                  </w:divsChild>
                </w:div>
                <w:div w:id="980421055">
                  <w:marLeft w:val="0"/>
                  <w:marRight w:val="0"/>
                  <w:marTop w:val="0"/>
                  <w:marBottom w:val="0"/>
                  <w:divBdr>
                    <w:top w:val="none" w:sz="0" w:space="0" w:color="auto"/>
                    <w:left w:val="none" w:sz="0" w:space="0" w:color="auto"/>
                    <w:bottom w:val="none" w:sz="0" w:space="0" w:color="auto"/>
                    <w:right w:val="none" w:sz="0" w:space="0" w:color="auto"/>
                  </w:divBdr>
                  <w:divsChild>
                    <w:div w:id="1936402953">
                      <w:marLeft w:val="0"/>
                      <w:marRight w:val="0"/>
                      <w:marTop w:val="0"/>
                      <w:marBottom w:val="0"/>
                      <w:divBdr>
                        <w:top w:val="none" w:sz="0" w:space="0" w:color="auto"/>
                        <w:left w:val="none" w:sz="0" w:space="0" w:color="auto"/>
                        <w:bottom w:val="none" w:sz="0" w:space="0" w:color="auto"/>
                        <w:right w:val="none" w:sz="0" w:space="0" w:color="auto"/>
                      </w:divBdr>
                    </w:div>
                  </w:divsChild>
                </w:div>
                <w:div w:id="895579619">
                  <w:marLeft w:val="0"/>
                  <w:marRight w:val="0"/>
                  <w:marTop w:val="0"/>
                  <w:marBottom w:val="0"/>
                  <w:divBdr>
                    <w:top w:val="none" w:sz="0" w:space="0" w:color="auto"/>
                    <w:left w:val="none" w:sz="0" w:space="0" w:color="auto"/>
                    <w:bottom w:val="none" w:sz="0" w:space="0" w:color="auto"/>
                    <w:right w:val="none" w:sz="0" w:space="0" w:color="auto"/>
                  </w:divBdr>
                  <w:divsChild>
                    <w:div w:id="2146771405">
                      <w:marLeft w:val="0"/>
                      <w:marRight w:val="0"/>
                      <w:marTop w:val="0"/>
                      <w:marBottom w:val="0"/>
                      <w:divBdr>
                        <w:top w:val="none" w:sz="0" w:space="0" w:color="auto"/>
                        <w:left w:val="none" w:sz="0" w:space="0" w:color="auto"/>
                        <w:bottom w:val="none" w:sz="0" w:space="0" w:color="auto"/>
                        <w:right w:val="none" w:sz="0" w:space="0" w:color="auto"/>
                      </w:divBdr>
                    </w:div>
                  </w:divsChild>
                </w:div>
                <w:div w:id="1588613314">
                  <w:marLeft w:val="0"/>
                  <w:marRight w:val="0"/>
                  <w:marTop w:val="0"/>
                  <w:marBottom w:val="0"/>
                  <w:divBdr>
                    <w:top w:val="none" w:sz="0" w:space="0" w:color="auto"/>
                    <w:left w:val="none" w:sz="0" w:space="0" w:color="auto"/>
                    <w:bottom w:val="none" w:sz="0" w:space="0" w:color="auto"/>
                    <w:right w:val="none" w:sz="0" w:space="0" w:color="auto"/>
                  </w:divBdr>
                  <w:divsChild>
                    <w:div w:id="1065182024">
                      <w:marLeft w:val="0"/>
                      <w:marRight w:val="0"/>
                      <w:marTop w:val="0"/>
                      <w:marBottom w:val="0"/>
                      <w:divBdr>
                        <w:top w:val="none" w:sz="0" w:space="0" w:color="auto"/>
                        <w:left w:val="none" w:sz="0" w:space="0" w:color="auto"/>
                        <w:bottom w:val="none" w:sz="0" w:space="0" w:color="auto"/>
                        <w:right w:val="none" w:sz="0" w:space="0" w:color="auto"/>
                      </w:divBdr>
                    </w:div>
                  </w:divsChild>
                </w:div>
                <w:div w:id="91896273">
                  <w:marLeft w:val="0"/>
                  <w:marRight w:val="0"/>
                  <w:marTop w:val="0"/>
                  <w:marBottom w:val="0"/>
                  <w:divBdr>
                    <w:top w:val="none" w:sz="0" w:space="0" w:color="auto"/>
                    <w:left w:val="none" w:sz="0" w:space="0" w:color="auto"/>
                    <w:bottom w:val="none" w:sz="0" w:space="0" w:color="auto"/>
                    <w:right w:val="none" w:sz="0" w:space="0" w:color="auto"/>
                  </w:divBdr>
                  <w:divsChild>
                    <w:div w:id="1245646415">
                      <w:marLeft w:val="0"/>
                      <w:marRight w:val="0"/>
                      <w:marTop w:val="0"/>
                      <w:marBottom w:val="0"/>
                      <w:divBdr>
                        <w:top w:val="none" w:sz="0" w:space="0" w:color="auto"/>
                        <w:left w:val="none" w:sz="0" w:space="0" w:color="auto"/>
                        <w:bottom w:val="none" w:sz="0" w:space="0" w:color="auto"/>
                        <w:right w:val="none" w:sz="0" w:space="0" w:color="auto"/>
                      </w:divBdr>
                    </w:div>
                  </w:divsChild>
                </w:div>
                <w:div w:id="1992246955">
                  <w:marLeft w:val="0"/>
                  <w:marRight w:val="0"/>
                  <w:marTop w:val="0"/>
                  <w:marBottom w:val="0"/>
                  <w:divBdr>
                    <w:top w:val="none" w:sz="0" w:space="0" w:color="auto"/>
                    <w:left w:val="none" w:sz="0" w:space="0" w:color="auto"/>
                    <w:bottom w:val="none" w:sz="0" w:space="0" w:color="auto"/>
                    <w:right w:val="none" w:sz="0" w:space="0" w:color="auto"/>
                  </w:divBdr>
                  <w:divsChild>
                    <w:div w:id="745148620">
                      <w:marLeft w:val="0"/>
                      <w:marRight w:val="0"/>
                      <w:marTop w:val="0"/>
                      <w:marBottom w:val="0"/>
                      <w:divBdr>
                        <w:top w:val="none" w:sz="0" w:space="0" w:color="auto"/>
                        <w:left w:val="none" w:sz="0" w:space="0" w:color="auto"/>
                        <w:bottom w:val="none" w:sz="0" w:space="0" w:color="auto"/>
                        <w:right w:val="none" w:sz="0" w:space="0" w:color="auto"/>
                      </w:divBdr>
                    </w:div>
                  </w:divsChild>
                </w:div>
                <w:div w:id="430198278">
                  <w:marLeft w:val="0"/>
                  <w:marRight w:val="0"/>
                  <w:marTop w:val="0"/>
                  <w:marBottom w:val="0"/>
                  <w:divBdr>
                    <w:top w:val="none" w:sz="0" w:space="0" w:color="auto"/>
                    <w:left w:val="none" w:sz="0" w:space="0" w:color="auto"/>
                    <w:bottom w:val="none" w:sz="0" w:space="0" w:color="auto"/>
                    <w:right w:val="none" w:sz="0" w:space="0" w:color="auto"/>
                  </w:divBdr>
                  <w:divsChild>
                    <w:div w:id="1007513892">
                      <w:marLeft w:val="0"/>
                      <w:marRight w:val="0"/>
                      <w:marTop w:val="0"/>
                      <w:marBottom w:val="0"/>
                      <w:divBdr>
                        <w:top w:val="none" w:sz="0" w:space="0" w:color="auto"/>
                        <w:left w:val="none" w:sz="0" w:space="0" w:color="auto"/>
                        <w:bottom w:val="none" w:sz="0" w:space="0" w:color="auto"/>
                        <w:right w:val="none" w:sz="0" w:space="0" w:color="auto"/>
                      </w:divBdr>
                    </w:div>
                  </w:divsChild>
                </w:div>
                <w:div w:id="2093817172">
                  <w:marLeft w:val="0"/>
                  <w:marRight w:val="0"/>
                  <w:marTop w:val="0"/>
                  <w:marBottom w:val="0"/>
                  <w:divBdr>
                    <w:top w:val="none" w:sz="0" w:space="0" w:color="auto"/>
                    <w:left w:val="none" w:sz="0" w:space="0" w:color="auto"/>
                    <w:bottom w:val="none" w:sz="0" w:space="0" w:color="auto"/>
                    <w:right w:val="none" w:sz="0" w:space="0" w:color="auto"/>
                  </w:divBdr>
                  <w:divsChild>
                    <w:div w:id="1484352509">
                      <w:marLeft w:val="0"/>
                      <w:marRight w:val="0"/>
                      <w:marTop w:val="0"/>
                      <w:marBottom w:val="0"/>
                      <w:divBdr>
                        <w:top w:val="none" w:sz="0" w:space="0" w:color="auto"/>
                        <w:left w:val="none" w:sz="0" w:space="0" w:color="auto"/>
                        <w:bottom w:val="none" w:sz="0" w:space="0" w:color="auto"/>
                        <w:right w:val="none" w:sz="0" w:space="0" w:color="auto"/>
                      </w:divBdr>
                    </w:div>
                  </w:divsChild>
                </w:div>
                <w:div w:id="1327132601">
                  <w:marLeft w:val="0"/>
                  <w:marRight w:val="0"/>
                  <w:marTop w:val="0"/>
                  <w:marBottom w:val="0"/>
                  <w:divBdr>
                    <w:top w:val="none" w:sz="0" w:space="0" w:color="auto"/>
                    <w:left w:val="none" w:sz="0" w:space="0" w:color="auto"/>
                    <w:bottom w:val="none" w:sz="0" w:space="0" w:color="auto"/>
                    <w:right w:val="none" w:sz="0" w:space="0" w:color="auto"/>
                  </w:divBdr>
                  <w:divsChild>
                    <w:div w:id="566576425">
                      <w:marLeft w:val="0"/>
                      <w:marRight w:val="0"/>
                      <w:marTop w:val="0"/>
                      <w:marBottom w:val="0"/>
                      <w:divBdr>
                        <w:top w:val="none" w:sz="0" w:space="0" w:color="auto"/>
                        <w:left w:val="none" w:sz="0" w:space="0" w:color="auto"/>
                        <w:bottom w:val="none" w:sz="0" w:space="0" w:color="auto"/>
                        <w:right w:val="none" w:sz="0" w:space="0" w:color="auto"/>
                      </w:divBdr>
                    </w:div>
                  </w:divsChild>
                </w:div>
                <w:div w:id="1951204365">
                  <w:marLeft w:val="0"/>
                  <w:marRight w:val="0"/>
                  <w:marTop w:val="0"/>
                  <w:marBottom w:val="0"/>
                  <w:divBdr>
                    <w:top w:val="none" w:sz="0" w:space="0" w:color="auto"/>
                    <w:left w:val="none" w:sz="0" w:space="0" w:color="auto"/>
                    <w:bottom w:val="none" w:sz="0" w:space="0" w:color="auto"/>
                    <w:right w:val="none" w:sz="0" w:space="0" w:color="auto"/>
                  </w:divBdr>
                  <w:divsChild>
                    <w:div w:id="11882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18673">
          <w:marLeft w:val="0"/>
          <w:marRight w:val="0"/>
          <w:marTop w:val="0"/>
          <w:marBottom w:val="0"/>
          <w:divBdr>
            <w:top w:val="none" w:sz="0" w:space="0" w:color="auto"/>
            <w:left w:val="none" w:sz="0" w:space="0" w:color="auto"/>
            <w:bottom w:val="none" w:sz="0" w:space="0" w:color="auto"/>
            <w:right w:val="none" w:sz="0" w:space="0" w:color="auto"/>
          </w:divBdr>
        </w:div>
        <w:div w:id="1667439996">
          <w:marLeft w:val="0"/>
          <w:marRight w:val="0"/>
          <w:marTop w:val="0"/>
          <w:marBottom w:val="0"/>
          <w:divBdr>
            <w:top w:val="none" w:sz="0" w:space="0" w:color="auto"/>
            <w:left w:val="none" w:sz="0" w:space="0" w:color="auto"/>
            <w:bottom w:val="none" w:sz="0" w:space="0" w:color="auto"/>
            <w:right w:val="none" w:sz="0" w:space="0" w:color="auto"/>
          </w:divBdr>
        </w:div>
        <w:div w:id="1020660933">
          <w:marLeft w:val="0"/>
          <w:marRight w:val="0"/>
          <w:marTop w:val="0"/>
          <w:marBottom w:val="0"/>
          <w:divBdr>
            <w:top w:val="none" w:sz="0" w:space="0" w:color="auto"/>
            <w:left w:val="none" w:sz="0" w:space="0" w:color="auto"/>
            <w:bottom w:val="none" w:sz="0" w:space="0" w:color="auto"/>
            <w:right w:val="none" w:sz="0" w:space="0" w:color="auto"/>
          </w:divBdr>
        </w:div>
        <w:div w:id="2130345694">
          <w:marLeft w:val="0"/>
          <w:marRight w:val="0"/>
          <w:marTop w:val="0"/>
          <w:marBottom w:val="0"/>
          <w:divBdr>
            <w:top w:val="none" w:sz="0" w:space="0" w:color="auto"/>
            <w:left w:val="none" w:sz="0" w:space="0" w:color="auto"/>
            <w:bottom w:val="none" w:sz="0" w:space="0" w:color="auto"/>
            <w:right w:val="none" w:sz="0" w:space="0" w:color="auto"/>
          </w:divBdr>
        </w:div>
        <w:div w:id="781918828">
          <w:marLeft w:val="0"/>
          <w:marRight w:val="0"/>
          <w:marTop w:val="0"/>
          <w:marBottom w:val="0"/>
          <w:divBdr>
            <w:top w:val="none" w:sz="0" w:space="0" w:color="auto"/>
            <w:left w:val="none" w:sz="0" w:space="0" w:color="auto"/>
            <w:bottom w:val="none" w:sz="0" w:space="0" w:color="auto"/>
            <w:right w:val="none" w:sz="0" w:space="0" w:color="auto"/>
          </w:divBdr>
        </w:div>
        <w:div w:id="484051964">
          <w:marLeft w:val="0"/>
          <w:marRight w:val="0"/>
          <w:marTop w:val="0"/>
          <w:marBottom w:val="0"/>
          <w:divBdr>
            <w:top w:val="none" w:sz="0" w:space="0" w:color="auto"/>
            <w:left w:val="none" w:sz="0" w:space="0" w:color="auto"/>
            <w:bottom w:val="none" w:sz="0" w:space="0" w:color="auto"/>
            <w:right w:val="none" w:sz="0" w:space="0" w:color="auto"/>
          </w:divBdr>
        </w:div>
        <w:div w:id="1344361009">
          <w:marLeft w:val="0"/>
          <w:marRight w:val="0"/>
          <w:marTop w:val="0"/>
          <w:marBottom w:val="0"/>
          <w:divBdr>
            <w:top w:val="none" w:sz="0" w:space="0" w:color="auto"/>
            <w:left w:val="none" w:sz="0" w:space="0" w:color="auto"/>
            <w:bottom w:val="none" w:sz="0" w:space="0" w:color="auto"/>
            <w:right w:val="none" w:sz="0" w:space="0" w:color="auto"/>
          </w:divBdr>
        </w:div>
        <w:div w:id="910428184">
          <w:marLeft w:val="0"/>
          <w:marRight w:val="0"/>
          <w:marTop w:val="0"/>
          <w:marBottom w:val="0"/>
          <w:divBdr>
            <w:top w:val="none" w:sz="0" w:space="0" w:color="auto"/>
            <w:left w:val="none" w:sz="0" w:space="0" w:color="auto"/>
            <w:bottom w:val="none" w:sz="0" w:space="0" w:color="auto"/>
            <w:right w:val="none" w:sz="0" w:space="0" w:color="auto"/>
          </w:divBdr>
        </w:div>
        <w:div w:id="80445001">
          <w:marLeft w:val="0"/>
          <w:marRight w:val="0"/>
          <w:marTop w:val="0"/>
          <w:marBottom w:val="0"/>
          <w:divBdr>
            <w:top w:val="none" w:sz="0" w:space="0" w:color="auto"/>
            <w:left w:val="none" w:sz="0" w:space="0" w:color="auto"/>
            <w:bottom w:val="none" w:sz="0" w:space="0" w:color="auto"/>
            <w:right w:val="none" w:sz="0" w:space="0" w:color="auto"/>
          </w:divBdr>
        </w:div>
        <w:div w:id="1777362271">
          <w:marLeft w:val="0"/>
          <w:marRight w:val="0"/>
          <w:marTop w:val="0"/>
          <w:marBottom w:val="0"/>
          <w:divBdr>
            <w:top w:val="none" w:sz="0" w:space="0" w:color="auto"/>
            <w:left w:val="none" w:sz="0" w:space="0" w:color="auto"/>
            <w:bottom w:val="none" w:sz="0" w:space="0" w:color="auto"/>
            <w:right w:val="none" w:sz="0" w:space="0" w:color="auto"/>
          </w:divBdr>
        </w:div>
        <w:div w:id="403720351">
          <w:marLeft w:val="0"/>
          <w:marRight w:val="0"/>
          <w:marTop w:val="0"/>
          <w:marBottom w:val="0"/>
          <w:divBdr>
            <w:top w:val="none" w:sz="0" w:space="0" w:color="auto"/>
            <w:left w:val="none" w:sz="0" w:space="0" w:color="auto"/>
            <w:bottom w:val="none" w:sz="0" w:space="0" w:color="auto"/>
            <w:right w:val="none" w:sz="0" w:space="0" w:color="auto"/>
          </w:divBdr>
        </w:div>
        <w:div w:id="562566375">
          <w:marLeft w:val="0"/>
          <w:marRight w:val="0"/>
          <w:marTop w:val="0"/>
          <w:marBottom w:val="0"/>
          <w:divBdr>
            <w:top w:val="none" w:sz="0" w:space="0" w:color="auto"/>
            <w:left w:val="none" w:sz="0" w:space="0" w:color="auto"/>
            <w:bottom w:val="none" w:sz="0" w:space="0" w:color="auto"/>
            <w:right w:val="none" w:sz="0" w:space="0" w:color="auto"/>
          </w:divBdr>
        </w:div>
        <w:div w:id="27608947">
          <w:marLeft w:val="0"/>
          <w:marRight w:val="0"/>
          <w:marTop w:val="0"/>
          <w:marBottom w:val="0"/>
          <w:divBdr>
            <w:top w:val="none" w:sz="0" w:space="0" w:color="auto"/>
            <w:left w:val="none" w:sz="0" w:space="0" w:color="auto"/>
            <w:bottom w:val="none" w:sz="0" w:space="0" w:color="auto"/>
            <w:right w:val="none" w:sz="0" w:space="0" w:color="auto"/>
          </w:divBdr>
        </w:div>
        <w:div w:id="732316113">
          <w:marLeft w:val="0"/>
          <w:marRight w:val="0"/>
          <w:marTop w:val="0"/>
          <w:marBottom w:val="0"/>
          <w:divBdr>
            <w:top w:val="none" w:sz="0" w:space="0" w:color="auto"/>
            <w:left w:val="none" w:sz="0" w:space="0" w:color="auto"/>
            <w:bottom w:val="none" w:sz="0" w:space="0" w:color="auto"/>
            <w:right w:val="none" w:sz="0" w:space="0" w:color="auto"/>
          </w:divBdr>
        </w:div>
        <w:div w:id="234976813">
          <w:marLeft w:val="0"/>
          <w:marRight w:val="0"/>
          <w:marTop w:val="0"/>
          <w:marBottom w:val="0"/>
          <w:divBdr>
            <w:top w:val="none" w:sz="0" w:space="0" w:color="auto"/>
            <w:left w:val="none" w:sz="0" w:space="0" w:color="auto"/>
            <w:bottom w:val="none" w:sz="0" w:space="0" w:color="auto"/>
            <w:right w:val="none" w:sz="0" w:space="0" w:color="auto"/>
          </w:divBdr>
        </w:div>
        <w:div w:id="1075935349">
          <w:marLeft w:val="0"/>
          <w:marRight w:val="0"/>
          <w:marTop w:val="0"/>
          <w:marBottom w:val="0"/>
          <w:divBdr>
            <w:top w:val="none" w:sz="0" w:space="0" w:color="auto"/>
            <w:left w:val="none" w:sz="0" w:space="0" w:color="auto"/>
            <w:bottom w:val="none" w:sz="0" w:space="0" w:color="auto"/>
            <w:right w:val="none" w:sz="0" w:space="0" w:color="auto"/>
          </w:divBdr>
        </w:div>
        <w:div w:id="1198741283">
          <w:marLeft w:val="0"/>
          <w:marRight w:val="0"/>
          <w:marTop w:val="0"/>
          <w:marBottom w:val="0"/>
          <w:divBdr>
            <w:top w:val="none" w:sz="0" w:space="0" w:color="auto"/>
            <w:left w:val="none" w:sz="0" w:space="0" w:color="auto"/>
            <w:bottom w:val="none" w:sz="0" w:space="0" w:color="auto"/>
            <w:right w:val="none" w:sz="0" w:space="0" w:color="auto"/>
          </w:divBdr>
        </w:div>
        <w:div w:id="1916282264">
          <w:marLeft w:val="0"/>
          <w:marRight w:val="0"/>
          <w:marTop w:val="0"/>
          <w:marBottom w:val="0"/>
          <w:divBdr>
            <w:top w:val="none" w:sz="0" w:space="0" w:color="auto"/>
            <w:left w:val="none" w:sz="0" w:space="0" w:color="auto"/>
            <w:bottom w:val="none" w:sz="0" w:space="0" w:color="auto"/>
            <w:right w:val="none" w:sz="0" w:space="0" w:color="auto"/>
          </w:divBdr>
        </w:div>
        <w:div w:id="997029762">
          <w:marLeft w:val="0"/>
          <w:marRight w:val="0"/>
          <w:marTop w:val="0"/>
          <w:marBottom w:val="0"/>
          <w:divBdr>
            <w:top w:val="none" w:sz="0" w:space="0" w:color="auto"/>
            <w:left w:val="none" w:sz="0" w:space="0" w:color="auto"/>
            <w:bottom w:val="none" w:sz="0" w:space="0" w:color="auto"/>
            <w:right w:val="none" w:sz="0" w:space="0" w:color="auto"/>
          </w:divBdr>
        </w:div>
        <w:div w:id="1855726377">
          <w:marLeft w:val="0"/>
          <w:marRight w:val="0"/>
          <w:marTop w:val="0"/>
          <w:marBottom w:val="0"/>
          <w:divBdr>
            <w:top w:val="none" w:sz="0" w:space="0" w:color="auto"/>
            <w:left w:val="none" w:sz="0" w:space="0" w:color="auto"/>
            <w:bottom w:val="none" w:sz="0" w:space="0" w:color="auto"/>
            <w:right w:val="none" w:sz="0" w:space="0" w:color="auto"/>
          </w:divBdr>
        </w:div>
        <w:div w:id="1181318520">
          <w:marLeft w:val="0"/>
          <w:marRight w:val="0"/>
          <w:marTop w:val="0"/>
          <w:marBottom w:val="0"/>
          <w:divBdr>
            <w:top w:val="none" w:sz="0" w:space="0" w:color="auto"/>
            <w:left w:val="none" w:sz="0" w:space="0" w:color="auto"/>
            <w:bottom w:val="none" w:sz="0" w:space="0" w:color="auto"/>
            <w:right w:val="none" w:sz="0" w:space="0" w:color="auto"/>
          </w:divBdr>
          <w:divsChild>
            <w:div w:id="497354097">
              <w:marLeft w:val="-75"/>
              <w:marRight w:val="0"/>
              <w:marTop w:val="30"/>
              <w:marBottom w:val="30"/>
              <w:divBdr>
                <w:top w:val="none" w:sz="0" w:space="0" w:color="auto"/>
                <w:left w:val="none" w:sz="0" w:space="0" w:color="auto"/>
                <w:bottom w:val="none" w:sz="0" w:space="0" w:color="auto"/>
                <w:right w:val="none" w:sz="0" w:space="0" w:color="auto"/>
              </w:divBdr>
              <w:divsChild>
                <w:div w:id="696470534">
                  <w:marLeft w:val="0"/>
                  <w:marRight w:val="0"/>
                  <w:marTop w:val="0"/>
                  <w:marBottom w:val="0"/>
                  <w:divBdr>
                    <w:top w:val="none" w:sz="0" w:space="0" w:color="auto"/>
                    <w:left w:val="none" w:sz="0" w:space="0" w:color="auto"/>
                    <w:bottom w:val="none" w:sz="0" w:space="0" w:color="auto"/>
                    <w:right w:val="none" w:sz="0" w:space="0" w:color="auto"/>
                  </w:divBdr>
                  <w:divsChild>
                    <w:div w:id="1603031363">
                      <w:marLeft w:val="0"/>
                      <w:marRight w:val="0"/>
                      <w:marTop w:val="0"/>
                      <w:marBottom w:val="0"/>
                      <w:divBdr>
                        <w:top w:val="none" w:sz="0" w:space="0" w:color="auto"/>
                        <w:left w:val="none" w:sz="0" w:space="0" w:color="auto"/>
                        <w:bottom w:val="none" w:sz="0" w:space="0" w:color="auto"/>
                        <w:right w:val="none" w:sz="0" w:space="0" w:color="auto"/>
                      </w:divBdr>
                    </w:div>
                    <w:div w:id="494808405">
                      <w:marLeft w:val="0"/>
                      <w:marRight w:val="0"/>
                      <w:marTop w:val="0"/>
                      <w:marBottom w:val="0"/>
                      <w:divBdr>
                        <w:top w:val="none" w:sz="0" w:space="0" w:color="auto"/>
                        <w:left w:val="none" w:sz="0" w:space="0" w:color="auto"/>
                        <w:bottom w:val="none" w:sz="0" w:space="0" w:color="auto"/>
                        <w:right w:val="none" w:sz="0" w:space="0" w:color="auto"/>
                      </w:divBdr>
                    </w:div>
                  </w:divsChild>
                </w:div>
                <w:div w:id="669135934">
                  <w:marLeft w:val="0"/>
                  <w:marRight w:val="0"/>
                  <w:marTop w:val="0"/>
                  <w:marBottom w:val="0"/>
                  <w:divBdr>
                    <w:top w:val="none" w:sz="0" w:space="0" w:color="auto"/>
                    <w:left w:val="none" w:sz="0" w:space="0" w:color="auto"/>
                    <w:bottom w:val="none" w:sz="0" w:space="0" w:color="auto"/>
                    <w:right w:val="none" w:sz="0" w:space="0" w:color="auto"/>
                  </w:divBdr>
                  <w:divsChild>
                    <w:div w:id="729228368">
                      <w:marLeft w:val="0"/>
                      <w:marRight w:val="0"/>
                      <w:marTop w:val="0"/>
                      <w:marBottom w:val="0"/>
                      <w:divBdr>
                        <w:top w:val="none" w:sz="0" w:space="0" w:color="auto"/>
                        <w:left w:val="none" w:sz="0" w:space="0" w:color="auto"/>
                        <w:bottom w:val="none" w:sz="0" w:space="0" w:color="auto"/>
                        <w:right w:val="none" w:sz="0" w:space="0" w:color="auto"/>
                      </w:divBdr>
                    </w:div>
                  </w:divsChild>
                </w:div>
                <w:div w:id="1191215027">
                  <w:marLeft w:val="0"/>
                  <w:marRight w:val="0"/>
                  <w:marTop w:val="0"/>
                  <w:marBottom w:val="0"/>
                  <w:divBdr>
                    <w:top w:val="none" w:sz="0" w:space="0" w:color="auto"/>
                    <w:left w:val="none" w:sz="0" w:space="0" w:color="auto"/>
                    <w:bottom w:val="none" w:sz="0" w:space="0" w:color="auto"/>
                    <w:right w:val="none" w:sz="0" w:space="0" w:color="auto"/>
                  </w:divBdr>
                  <w:divsChild>
                    <w:div w:id="1003897198">
                      <w:marLeft w:val="0"/>
                      <w:marRight w:val="0"/>
                      <w:marTop w:val="0"/>
                      <w:marBottom w:val="0"/>
                      <w:divBdr>
                        <w:top w:val="none" w:sz="0" w:space="0" w:color="auto"/>
                        <w:left w:val="none" w:sz="0" w:space="0" w:color="auto"/>
                        <w:bottom w:val="none" w:sz="0" w:space="0" w:color="auto"/>
                        <w:right w:val="none" w:sz="0" w:space="0" w:color="auto"/>
                      </w:divBdr>
                    </w:div>
                  </w:divsChild>
                </w:div>
                <w:div w:id="1670139984">
                  <w:marLeft w:val="0"/>
                  <w:marRight w:val="0"/>
                  <w:marTop w:val="0"/>
                  <w:marBottom w:val="0"/>
                  <w:divBdr>
                    <w:top w:val="none" w:sz="0" w:space="0" w:color="auto"/>
                    <w:left w:val="none" w:sz="0" w:space="0" w:color="auto"/>
                    <w:bottom w:val="none" w:sz="0" w:space="0" w:color="auto"/>
                    <w:right w:val="none" w:sz="0" w:space="0" w:color="auto"/>
                  </w:divBdr>
                  <w:divsChild>
                    <w:div w:id="541135452">
                      <w:marLeft w:val="0"/>
                      <w:marRight w:val="0"/>
                      <w:marTop w:val="0"/>
                      <w:marBottom w:val="0"/>
                      <w:divBdr>
                        <w:top w:val="none" w:sz="0" w:space="0" w:color="auto"/>
                        <w:left w:val="none" w:sz="0" w:space="0" w:color="auto"/>
                        <w:bottom w:val="none" w:sz="0" w:space="0" w:color="auto"/>
                        <w:right w:val="none" w:sz="0" w:space="0" w:color="auto"/>
                      </w:divBdr>
                    </w:div>
                  </w:divsChild>
                </w:div>
                <w:div w:id="1605260997">
                  <w:marLeft w:val="0"/>
                  <w:marRight w:val="0"/>
                  <w:marTop w:val="0"/>
                  <w:marBottom w:val="0"/>
                  <w:divBdr>
                    <w:top w:val="none" w:sz="0" w:space="0" w:color="auto"/>
                    <w:left w:val="none" w:sz="0" w:space="0" w:color="auto"/>
                    <w:bottom w:val="none" w:sz="0" w:space="0" w:color="auto"/>
                    <w:right w:val="none" w:sz="0" w:space="0" w:color="auto"/>
                  </w:divBdr>
                  <w:divsChild>
                    <w:div w:id="714349616">
                      <w:marLeft w:val="0"/>
                      <w:marRight w:val="0"/>
                      <w:marTop w:val="0"/>
                      <w:marBottom w:val="0"/>
                      <w:divBdr>
                        <w:top w:val="none" w:sz="0" w:space="0" w:color="auto"/>
                        <w:left w:val="none" w:sz="0" w:space="0" w:color="auto"/>
                        <w:bottom w:val="none" w:sz="0" w:space="0" w:color="auto"/>
                        <w:right w:val="none" w:sz="0" w:space="0" w:color="auto"/>
                      </w:divBdr>
                    </w:div>
                  </w:divsChild>
                </w:div>
                <w:div w:id="886531637">
                  <w:marLeft w:val="0"/>
                  <w:marRight w:val="0"/>
                  <w:marTop w:val="0"/>
                  <w:marBottom w:val="0"/>
                  <w:divBdr>
                    <w:top w:val="none" w:sz="0" w:space="0" w:color="auto"/>
                    <w:left w:val="none" w:sz="0" w:space="0" w:color="auto"/>
                    <w:bottom w:val="none" w:sz="0" w:space="0" w:color="auto"/>
                    <w:right w:val="none" w:sz="0" w:space="0" w:color="auto"/>
                  </w:divBdr>
                  <w:divsChild>
                    <w:div w:id="1649550046">
                      <w:marLeft w:val="0"/>
                      <w:marRight w:val="0"/>
                      <w:marTop w:val="0"/>
                      <w:marBottom w:val="0"/>
                      <w:divBdr>
                        <w:top w:val="none" w:sz="0" w:space="0" w:color="auto"/>
                        <w:left w:val="none" w:sz="0" w:space="0" w:color="auto"/>
                        <w:bottom w:val="none" w:sz="0" w:space="0" w:color="auto"/>
                        <w:right w:val="none" w:sz="0" w:space="0" w:color="auto"/>
                      </w:divBdr>
                    </w:div>
                  </w:divsChild>
                </w:div>
                <w:div w:id="1207328253">
                  <w:marLeft w:val="0"/>
                  <w:marRight w:val="0"/>
                  <w:marTop w:val="0"/>
                  <w:marBottom w:val="0"/>
                  <w:divBdr>
                    <w:top w:val="none" w:sz="0" w:space="0" w:color="auto"/>
                    <w:left w:val="none" w:sz="0" w:space="0" w:color="auto"/>
                    <w:bottom w:val="none" w:sz="0" w:space="0" w:color="auto"/>
                    <w:right w:val="none" w:sz="0" w:space="0" w:color="auto"/>
                  </w:divBdr>
                  <w:divsChild>
                    <w:div w:id="768936555">
                      <w:marLeft w:val="0"/>
                      <w:marRight w:val="0"/>
                      <w:marTop w:val="0"/>
                      <w:marBottom w:val="0"/>
                      <w:divBdr>
                        <w:top w:val="none" w:sz="0" w:space="0" w:color="auto"/>
                        <w:left w:val="none" w:sz="0" w:space="0" w:color="auto"/>
                        <w:bottom w:val="none" w:sz="0" w:space="0" w:color="auto"/>
                        <w:right w:val="none" w:sz="0" w:space="0" w:color="auto"/>
                      </w:divBdr>
                    </w:div>
                  </w:divsChild>
                </w:div>
                <w:div w:id="1684815041">
                  <w:marLeft w:val="0"/>
                  <w:marRight w:val="0"/>
                  <w:marTop w:val="0"/>
                  <w:marBottom w:val="0"/>
                  <w:divBdr>
                    <w:top w:val="none" w:sz="0" w:space="0" w:color="auto"/>
                    <w:left w:val="none" w:sz="0" w:space="0" w:color="auto"/>
                    <w:bottom w:val="none" w:sz="0" w:space="0" w:color="auto"/>
                    <w:right w:val="none" w:sz="0" w:space="0" w:color="auto"/>
                  </w:divBdr>
                  <w:divsChild>
                    <w:div w:id="1193959240">
                      <w:marLeft w:val="0"/>
                      <w:marRight w:val="0"/>
                      <w:marTop w:val="0"/>
                      <w:marBottom w:val="0"/>
                      <w:divBdr>
                        <w:top w:val="none" w:sz="0" w:space="0" w:color="auto"/>
                        <w:left w:val="none" w:sz="0" w:space="0" w:color="auto"/>
                        <w:bottom w:val="none" w:sz="0" w:space="0" w:color="auto"/>
                        <w:right w:val="none" w:sz="0" w:space="0" w:color="auto"/>
                      </w:divBdr>
                    </w:div>
                  </w:divsChild>
                </w:div>
                <w:div w:id="1239903099">
                  <w:marLeft w:val="0"/>
                  <w:marRight w:val="0"/>
                  <w:marTop w:val="0"/>
                  <w:marBottom w:val="0"/>
                  <w:divBdr>
                    <w:top w:val="none" w:sz="0" w:space="0" w:color="auto"/>
                    <w:left w:val="none" w:sz="0" w:space="0" w:color="auto"/>
                    <w:bottom w:val="none" w:sz="0" w:space="0" w:color="auto"/>
                    <w:right w:val="none" w:sz="0" w:space="0" w:color="auto"/>
                  </w:divBdr>
                  <w:divsChild>
                    <w:div w:id="1141970397">
                      <w:marLeft w:val="0"/>
                      <w:marRight w:val="0"/>
                      <w:marTop w:val="0"/>
                      <w:marBottom w:val="0"/>
                      <w:divBdr>
                        <w:top w:val="none" w:sz="0" w:space="0" w:color="auto"/>
                        <w:left w:val="none" w:sz="0" w:space="0" w:color="auto"/>
                        <w:bottom w:val="none" w:sz="0" w:space="0" w:color="auto"/>
                        <w:right w:val="none" w:sz="0" w:space="0" w:color="auto"/>
                      </w:divBdr>
                    </w:div>
                  </w:divsChild>
                </w:div>
                <w:div w:id="1391226531">
                  <w:marLeft w:val="0"/>
                  <w:marRight w:val="0"/>
                  <w:marTop w:val="0"/>
                  <w:marBottom w:val="0"/>
                  <w:divBdr>
                    <w:top w:val="none" w:sz="0" w:space="0" w:color="auto"/>
                    <w:left w:val="none" w:sz="0" w:space="0" w:color="auto"/>
                    <w:bottom w:val="none" w:sz="0" w:space="0" w:color="auto"/>
                    <w:right w:val="none" w:sz="0" w:space="0" w:color="auto"/>
                  </w:divBdr>
                  <w:divsChild>
                    <w:div w:id="1887446855">
                      <w:marLeft w:val="0"/>
                      <w:marRight w:val="0"/>
                      <w:marTop w:val="0"/>
                      <w:marBottom w:val="0"/>
                      <w:divBdr>
                        <w:top w:val="none" w:sz="0" w:space="0" w:color="auto"/>
                        <w:left w:val="none" w:sz="0" w:space="0" w:color="auto"/>
                        <w:bottom w:val="none" w:sz="0" w:space="0" w:color="auto"/>
                        <w:right w:val="none" w:sz="0" w:space="0" w:color="auto"/>
                      </w:divBdr>
                    </w:div>
                  </w:divsChild>
                </w:div>
                <w:div w:id="57748707">
                  <w:marLeft w:val="0"/>
                  <w:marRight w:val="0"/>
                  <w:marTop w:val="0"/>
                  <w:marBottom w:val="0"/>
                  <w:divBdr>
                    <w:top w:val="none" w:sz="0" w:space="0" w:color="auto"/>
                    <w:left w:val="none" w:sz="0" w:space="0" w:color="auto"/>
                    <w:bottom w:val="none" w:sz="0" w:space="0" w:color="auto"/>
                    <w:right w:val="none" w:sz="0" w:space="0" w:color="auto"/>
                  </w:divBdr>
                  <w:divsChild>
                    <w:div w:id="151408402">
                      <w:marLeft w:val="0"/>
                      <w:marRight w:val="0"/>
                      <w:marTop w:val="0"/>
                      <w:marBottom w:val="0"/>
                      <w:divBdr>
                        <w:top w:val="none" w:sz="0" w:space="0" w:color="auto"/>
                        <w:left w:val="none" w:sz="0" w:space="0" w:color="auto"/>
                        <w:bottom w:val="none" w:sz="0" w:space="0" w:color="auto"/>
                        <w:right w:val="none" w:sz="0" w:space="0" w:color="auto"/>
                      </w:divBdr>
                    </w:div>
                  </w:divsChild>
                </w:div>
                <w:div w:id="1332878643">
                  <w:marLeft w:val="0"/>
                  <w:marRight w:val="0"/>
                  <w:marTop w:val="0"/>
                  <w:marBottom w:val="0"/>
                  <w:divBdr>
                    <w:top w:val="none" w:sz="0" w:space="0" w:color="auto"/>
                    <w:left w:val="none" w:sz="0" w:space="0" w:color="auto"/>
                    <w:bottom w:val="none" w:sz="0" w:space="0" w:color="auto"/>
                    <w:right w:val="none" w:sz="0" w:space="0" w:color="auto"/>
                  </w:divBdr>
                  <w:divsChild>
                    <w:div w:id="127672532">
                      <w:marLeft w:val="0"/>
                      <w:marRight w:val="0"/>
                      <w:marTop w:val="0"/>
                      <w:marBottom w:val="0"/>
                      <w:divBdr>
                        <w:top w:val="none" w:sz="0" w:space="0" w:color="auto"/>
                        <w:left w:val="none" w:sz="0" w:space="0" w:color="auto"/>
                        <w:bottom w:val="none" w:sz="0" w:space="0" w:color="auto"/>
                        <w:right w:val="none" w:sz="0" w:space="0" w:color="auto"/>
                      </w:divBdr>
                    </w:div>
                    <w:div w:id="152647499">
                      <w:marLeft w:val="0"/>
                      <w:marRight w:val="0"/>
                      <w:marTop w:val="0"/>
                      <w:marBottom w:val="0"/>
                      <w:divBdr>
                        <w:top w:val="none" w:sz="0" w:space="0" w:color="auto"/>
                        <w:left w:val="none" w:sz="0" w:space="0" w:color="auto"/>
                        <w:bottom w:val="none" w:sz="0" w:space="0" w:color="auto"/>
                        <w:right w:val="none" w:sz="0" w:space="0" w:color="auto"/>
                      </w:divBdr>
                    </w:div>
                  </w:divsChild>
                </w:div>
                <w:div w:id="2114546769">
                  <w:marLeft w:val="0"/>
                  <w:marRight w:val="0"/>
                  <w:marTop w:val="0"/>
                  <w:marBottom w:val="0"/>
                  <w:divBdr>
                    <w:top w:val="none" w:sz="0" w:space="0" w:color="auto"/>
                    <w:left w:val="none" w:sz="0" w:space="0" w:color="auto"/>
                    <w:bottom w:val="none" w:sz="0" w:space="0" w:color="auto"/>
                    <w:right w:val="none" w:sz="0" w:space="0" w:color="auto"/>
                  </w:divBdr>
                  <w:divsChild>
                    <w:div w:id="877667564">
                      <w:marLeft w:val="0"/>
                      <w:marRight w:val="0"/>
                      <w:marTop w:val="0"/>
                      <w:marBottom w:val="0"/>
                      <w:divBdr>
                        <w:top w:val="none" w:sz="0" w:space="0" w:color="auto"/>
                        <w:left w:val="none" w:sz="0" w:space="0" w:color="auto"/>
                        <w:bottom w:val="none" w:sz="0" w:space="0" w:color="auto"/>
                        <w:right w:val="none" w:sz="0" w:space="0" w:color="auto"/>
                      </w:divBdr>
                    </w:div>
                  </w:divsChild>
                </w:div>
                <w:div w:id="249125885">
                  <w:marLeft w:val="0"/>
                  <w:marRight w:val="0"/>
                  <w:marTop w:val="0"/>
                  <w:marBottom w:val="0"/>
                  <w:divBdr>
                    <w:top w:val="none" w:sz="0" w:space="0" w:color="auto"/>
                    <w:left w:val="none" w:sz="0" w:space="0" w:color="auto"/>
                    <w:bottom w:val="none" w:sz="0" w:space="0" w:color="auto"/>
                    <w:right w:val="none" w:sz="0" w:space="0" w:color="auto"/>
                  </w:divBdr>
                  <w:divsChild>
                    <w:div w:id="1956206425">
                      <w:marLeft w:val="0"/>
                      <w:marRight w:val="0"/>
                      <w:marTop w:val="0"/>
                      <w:marBottom w:val="0"/>
                      <w:divBdr>
                        <w:top w:val="none" w:sz="0" w:space="0" w:color="auto"/>
                        <w:left w:val="none" w:sz="0" w:space="0" w:color="auto"/>
                        <w:bottom w:val="none" w:sz="0" w:space="0" w:color="auto"/>
                        <w:right w:val="none" w:sz="0" w:space="0" w:color="auto"/>
                      </w:divBdr>
                    </w:div>
                  </w:divsChild>
                </w:div>
                <w:div w:id="1410956427">
                  <w:marLeft w:val="0"/>
                  <w:marRight w:val="0"/>
                  <w:marTop w:val="0"/>
                  <w:marBottom w:val="0"/>
                  <w:divBdr>
                    <w:top w:val="none" w:sz="0" w:space="0" w:color="auto"/>
                    <w:left w:val="none" w:sz="0" w:space="0" w:color="auto"/>
                    <w:bottom w:val="none" w:sz="0" w:space="0" w:color="auto"/>
                    <w:right w:val="none" w:sz="0" w:space="0" w:color="auto"/>
                  </w:divBdr>
                  <w:divsChild>
                    <w:div w:id="685866932">
                      <w:marLeft w:val="0"/>
                      <w:marRight w:val="0"/>
                      <w:marTop w:val="0"/>
                      <w:marBottom w:val="0"/>
                      <w:divBdr>
                        <w:top w:val="none" w:sz="0" w:space="0" w:color="auto"/>
                        <w:left w:val="none" w:sz="0" w:space="0" w:color="auto"/>
                        <w:bottom w:val="none" w:sz="0" w:space="0" w:color="auto"/>
                        <w:right w:val="none" w:sz="0" w:space="0" w:color="auto"/>
                      </w:divBdr>
                    </w:div>
                  </w:divsChild>
                </w:div>
                <w:div w:id="1053046157">
                  <w:marLeft w:val="0"/>
                  <w:marRight w:val="0"/>
                  <w:marTop w:val="0"/>
                  <w:marBottom w:val="0"/>
                  <w:divBdr>
                    <w:top w:val="none" w:sz="0" w:space="0" w:color="auto"/>
                    <w:left w:val="none" w:sz="0" w:space="0" w:color="auto"/>
                    <w:bottom w:val="none" w:sz="0" w:space="0" w:color="auto"/>
                    <w:right w:val="none" w:sz="0" w:space="0" w:color="auto"/>
                  </w:divBdr>
                  <w:divsChild>
                    <w:div w:id="307128125">
                      <w:marLeft w:val="0"/>
                      <w:marRight w:val="0"/>
                      <w:marTop w:val="0"/>
                      <w:marBottom w:val="0"/>
                      <w:divBdr>
                        <w:top w:val="none" w:sz="0" w:space="0" w:color="auto"/>
                        <w:left w:val="none" w:sz="0" w:space="0" w:color="auto"/>
                        <w:bottom w:val="none" w:sz="0" w:space="0" w:color="auto"/>
                        <w:right w:val="none" w:sz="0" w:space="0" w:color="auto"/>
                      </w:divBdr>
                    </w:div>
                  </w:divsChild>
                </w:div>
                <w:div w:id="1359307651">
                  <w:marLeft w:val="0"/>
                  <w:marRight w:val="0"/>
                  <w:marTop w:val="0"/>
                  <w:marBottom w:val="0"/>
                  <w:divBdr>
                    <w:top w:val="none" w:sz="0" w:space="0" w:color="auto"/>
                    <w:left w:val="none" w:sz="0" w:space="0" w:color="auto"/>
                    <w:bottom w:val="none" w:sz="0" w:space="0" w:color="auto"/>
                    <w:right w:val="none" w:sz="0" w:space="0" w:color="auto"/>
                  </w:divBdr>
                  <w:divsChild>
                    <w:div w:id="52504734">
                      <w:marLeft w:val="0"/>
                      <w:marRight w:val="0"/>
                      <w:marTop w:val="0"/>
                      <w:marBottom w:val="0"/>
                      <w:divBdr>
                        <w:top w:val="none" w:sz="0" w:space="0" w:color="auto"/>
                        <w:left w:val="none" w:sz="0" w:space="0" w:color="auto"/>
                        <w:bottom w:val="none" w:sz="0" w:space="0" w:color="auto"/>
                        <w:right w:val="none" w:sz="0" w:space="0" w:color="auto"/>
                      </w:divBdr>
                    </w:div>
                  </w:divsChild>
                </w:div>
                <w:div w:id="529145834">
                  <w:marLeft w:val="0"/>
                  <w:marRight w:val="0"/>
                  <w:marTop w:val="0"/>
                  <w:marBottom w:val="0"/>
                  <w:divBdr>
                    <w:top w:val="none" w:sz="0" w:space="0" w:color="auto"/>
                    <w:left w:val="none" w:sz="0" w:space="0" w:color="auto"/>
                    <w:bottom w:val="none" w:sz="0" w:space="0" w:color="auto"/>
                    <w:right w:val="none" w:sz="0" w:space="0" w:color="auto"/>
                  </w:divBdr>
                  <w:divsChild>
                    <w:div w:id="923417278">
                      <w:marLeft w:val="0"/>
                      <w:marRight w:val="0"/>
                      <w:marTop w:val="0"/>
                      <w:marBottom w:val="0"/>
                      <w:divBdr>
                        <w:top w:val="none" w:sz="0" w:space="0" w:color="auto"/>
                        <w:left w:val="none" w:sz="0" w:space="0" w:color="auto"/>
                        <w:bottom w:val="none" w:sz="0" w:space="0" w:color="auto"/>
                        <w:right w:val="none" w:sz="0" w:space="0" w:color="auto"/>
                      </w:divBdr>
                    </w:div>
                  </w:divsChild>
                </w:div>
                <w:div w:id="1253390336">
                  <w:marLeft w:val="0"/>
                  <w:marRight w:val="0"/>
                  <w:marTop w:val="0"/>
                  <w:marBottom w:val="0"/>
                  <w:divBdr>
                    <w:top w:val="none" w:sz="0" w:space="0" w:color="auto"/>
                    <w:left w:val="none" w:sz="0" w:space="0" w:color="auto"/>
                    <w:bottom w:val="none" w:sz="0" w:space="0" w:color="auto"/>
                    <w:right w:val="none" w:sz="0" w:space="0" w:color="auto"/>
                  </w:divBdr>
                  <w:divsChild>
                    <w:div w:id="1583489038">
                      <w:marLeft w:val="0"/>
                      <w:marRight w:val="0"/>
                      <w:marTop w:val="0"/>
                      <w:marBottom w:val="0"/>
                      <w:divBdr>
                        <w:top w:val="none" w:sz="0" w:space="0" w:color="auto"/>
                        <w:left w:val="none" w:sz="0" w:space="0" w:color="auto"/>
                        <w:bottom w:val="none" w:sz="0" w:space="0" w:color="auto"/>
                        <w:right w:val="none" w:sz="0" w:space="0" w:color="auto"/>
                      </w:divBdr>
                    </w:div>
                  </w:divsChild>
                </w:div>
                <w:div w:id="1721325873">
                  <w:marLeft w:val="0"/>
                  <w:marRight w:val="0"/>
                  <w:marTop w:val="0"/>
                  <w:marBottom w:val="0"/>
                  <w:divBdr>
                    <w:top w:val="none" w:sz="0" w:space="0" w:color="auto"/>
                    <w:left w:val="none" w:sz="0" w:space="0" w:color="auto"/>
                    <w:bottom w:val="none" w:sz="0" w:space="0" w:color="auto"/>
                    <w:right w:val="none" w:sz="0" w:space="0" w:color="auto"/>
                  </w:divBdr>
                  <w:divsChild>
                    <w:div w:id="1731997588">
                      <w:marLeft w:val="0"/>
                      <w:marRight w:val="0"/>
                      <w:marTop w:val="0"/>
                      <w:marBottom w:val="0"/>
                      <w:divBdr>
                        <w:top w:val="none" w:sz="0" w:space="0" w:color="auto"/>
                        <w:left w:val="none" w:sz="0" w:space="0" w:color="auto"/>
                        <w:bottom w:val="none" w:sz="0" w:space="0" w:color="auto"/>
                        <w:right w:val="none" w:sz="0" w:space="0" w:color="auto"/>
                      </w:divBdr>
                    </w:div>
                  </w:divsChild>
                </w:div>
                <w:div w:id="1237665222">
                  <w:marLeft w:val="0"/>
                  <w:marRight w:val="0"/>
                  <w:marTop w:val="0"/>
                  <w:marBottom w:val="0"/>
                  <w:divBdr>
                    <w:top w:val="none" w:sz="0" w:space="0" w:color="auto"/>
                    <w:left w:val="none" w:sz="0" w:space="0" w:color="auto"/>
                    <w:bottom w:val="none" w:sz="0" w:space="0" w:color="auto"/>
                    <w:right w:val="none" w:sz="0" w:space="0" w:color="auto"/>
                  </w:divBdr>
                  <w:divsChild>
                    <w:div w:id="1283460510">
                      <w:marLeft w:val="0"/>
                      <w:marRight w:val="0"/>
                      <w:marTop w:val="0"/>
                      <w:marBottom w:val="0"/>
                      <w:divBdr>
                        <w:top w:val="none" w:sz="0" w:space="0" w:color="auto"/>
                        <w:left w:val="none" w:sz="0" w:space="0" w:color="auto"/>
                        <w:bottom w:val="none" w:sz="0" w:space="0" w:color="auto"/>
                        <w:right w:val="none" w:sz="0" w:space="0" w:color="auto"/>
                      </w:divBdr>
                    </w:div>
                    <w:div w:id="2091779034">
                      <w:marLeft w:val="0"/>
                      <w:marRight w:val="0"/>
                      <w:marTop w:val="0"/>
                      <w:marBottom w:val="0"/>
                      <w:divBdr>
                        <w:top w:val="none" w:sz="0" w:space="0" w:color="auto"/>
                        <w:left w:val="none" w:sz="0" w:space="0" w:color="auto"/>
                        <w:bottom w:val="none" w:sz="0" w:space="0" w:color="auto"/>
                        <w:right w:val="none" w:sz="0" w:space="0" w:color="auto"/>
                      </w:divBdr>
                    </w:div>
                  </w:divsChild>
                </w:div>
                <w:div w:id="1964194172">
                  <w:marLeft w:val="0"/>
                  <w:marRight w:val="0"/>
                  <w:marTop w:val="0"/>
                  <w:marBottom w:val="0"/>
                  <w:divBdr>
                    <w:top w:val="none" w:sz="0" w:space="0" w:color="auto"/>
                    <w:left w:val="none" w:sz="0" w:space="0" w:color="auto"/>
                    <w:bottom w:val="none" w:sz="0" w:space="0" w:color="auto"/>
                    <w:right w:val="none" w:sz="0" w:space="0" w:color="auto"/>
                  </w:divBdr>
                  <w:divsChild>
                    <w:div w:id="1784111334">
                      <w:marLeft w:val="0"/>
                      <w:marRight w:val="0"/>
                      <w:marTop w:val="0"/>
                      <w:marBottom w:val="0"/>
                      <w:divBdr>
                        <w:top w:val="none" w:sz="0" w:space="0" w:color="auto"/>
                        <w:left w:val="none" w:sz="0" w:space="0" w:color="auto"/>
                        <w:bottom w:val="none" w:sz="0" w:space="0" w:color="auto"/>
                        <w:right w:val="none" w:sz="0" w:space="0" w:color="auto"/>
                      </w:divBdr>
                    </w:div>
                  </w:divsChild>
                </w:div>
                <w:div w:id="823132415">
                  <w:marLeft w:val="0"/>
                  <w:marRight w:val="0"/>
                  <w:marTop w:val="0"/>
                  <w:marBottom w:val="0"/>
                  <w:divBdr>
                    <w:top w:val="none" w:sz="0" w:space="0" w:color="auto"/>
                    <w:left w:val="none" w:sz="0" w:space="0" w:color="auto"/>
                    <w:bottom w:val="none" w:sz="0" w:space="0" w:color="auto"/>
                    <w:right w:val="none" w:sz="0" w:space="0" w:color="auto"/>
                  </w:divBdr>
                  <w:divsChild>
                    <w:div w:id="1503425278">
                      <w:marLeft w:val="0"/>
                      <w:marRight w:val="0"/>
                      <w:marTop w:val="0"/>
                      <w:marBottom w:val="0"/>
                      <w:divBdr>
                        <w:top w:val="none" w:sz="0" w:space="0" w:color="auto"/>
                        <w:left w:val="none" w:sz="0" w:space="0" w:color="auto"/>
                        <w:bottom w:val="none" w:sz="0" w:space="0" w:color="auto"/>
                        <w:right w:val="none" w:sz="0" w:space="0" w:color="auto"/>
                      </w:divBdr>
                    </w:div>
                  </w:divsChild>
                </w:div>
                <w:div w:id="365569265">
                  <w:marLeft w:val="0"/>
                  <w:marRight w:val="0"/>
                  <w:marTop w:val="0"/>
                  <w:marBottom w:val="0"/>
                  <w:divBdr>
                    <w:top w:val="none" w:sz="0" w:space="0" w:color="auto"/>
                    <w:left w:val="none" w:sz="0" w:space="0" w:color="auto"/>
                    <w:bottom w:val="none" w:sz="0" w:space="0" w:color="auto"/>
                    <w:right w:val="none" w:sz="0" w:space="0" w:color="auto"/>
                  </w:divBdr>
                  <w:divsChild>
                    <w:div w:id="900604627">
                      <w:marLeft w:val="0"/>
                      <w:marRight w:val="0"/>
                      <w:marTop w:val="0"/>
                      <w:marBottom w:val="0"/>
                      <w:divBdr>
                        <w:top w:val="none" w:sz="0" w:space="0" w:color="auto"/>
                        <w:left w:val="none" w:sz="0" w:space="0" w:color="auto"/>
                        <w:bottom w:val="none" w:sz="0" w:space="0" w:color="auto"/>
                        <w:right w:val="none" w:sz="0" w:space="0" w:color="auto"/>
                      </w:divBdr>
                    </w:div>
                  </w:divsChild>
                </w:div>
                <w:div w:id="32386630">
                  <w:marLeft w:val="0"/>
                  <w:marRight w:val="0"/>
                  <w:marTop w:val="0"/>
                  <w:marBottom w:val="0"/>
                  <w:divBdr>
                    <w:top w:val="none" w:sz="0" w:space="0" w:color="auto"/>
                    <w:left w:val="none" w:sz="0" w:space="0" w:color="auto"/>
                    <w:bottom w:val="none" w:sz="0" w:space="0" w:color="auto"/>
                    <w:right w:val="none" w:sz="0" w:space="0" w:color="auto"/>
                  </w:divBdr>
                  <w:divsChild>
                    <w:div w:id="856430650">
                      <w:marLeft w:val="0"/>
                      <w:marRight w:val="0"/>
                      <w:marTop w:val="0"/>
                      <w:marBottom w:val="0"/>
                      <w:divBdr>
                        <w:top w:val="none" w:sz="0" w:space="0" w:color="auto"/>
                        <w:left w:val="none" w:sz="0" w:space="0" w:color="auto"/>
                        <w:bottom w:val="none" w:sz="0" w:space="0" w:color="auto"/>
                        <w:right w:val="none" w:sz="0" w:space="0" w:color="auto"/>
                      </w:divBdr>
                    </w:div>
                  </w:divsChild>
                </w:div>
                <w:div w:id="2126658124">
                  <w:marLeft w:val="0"/>
                  <w:marRight w:val="0"/>
                  <w:marTop w:val="0"/>
                  <w:marBottom w:val="0"/>
                  <w:divBdr>
                    <w:top w:val="none" w:sz="0" w:space="0" w:color="auto"/>
                    <w:left w:val="none" w:sz="0" w:space="0" w:color="auto"/>
                    <w:bottom w:val="none" w:sz="0" w:space="0" w:color="auto"/>
                    <w:right w:val="none" w:sz="0" w:space="0" w:color="auto"/>
                  </w:divBdr>
                  <w:divsChild>
                    <w:div w:id="1231114105">
                      <w:marLeft w:val="0"/>
                      <w:marRight w:val="0"/>
                      <w:marTop w:val="0"/>
                      <w:marBottom w:val="0"/>
                      <w:divBdr>
                        <w:top w:val="none" w:sz="0" w:space="0" w:color="auto"/>
                        <w:left w:val="none" w:sz="0" w:space="0" w:color="auto"/>
                        <w:bottom w:val="none" w:sz="0" w:space="0" w:color="auto"/>
                        <w:right w:val="none" w:sz="0" w:space="0" w:color="auto"/>
                      </w:divBdr>
                    </w:div>
                  </w:divsChild>
                </w:div>
                <w:div w:id="1951814837">
                  <w:marLeft w:val="0"/>
                  <w:marRight w:val="0"/>
                  <w:marTop w:val="0"/>
                  <w:marBottom w:val="0"/>
                  <w:divBdr>
                    <w:top w:val="none" w:sz="0" w:space="0" w:color="auto"/>
                    <w:left w:val="none" w:sz="0" w:space="0" w:color="auto"/>
                    <w:bottom w:val="none" w:sz="0" w:space="0" w:color="auto"/>
                    <w:right w:val="none" w:sz="0" w:space="0" w:color="auto"/>
                  </w:divBdr>
                  <w:divsChild>
                    <w:div w:id="405344664">
                      <w:marLeft w:val="0"/>
                      <w:marRight w:val="0"/>
                      <w:marTop w:val="0"/>
                      <w:marBottom w:val="0"/>
                      <w:divBdr>
                        <w:top w:val="none" w:sz="0" w:space="0" w:color="auto"/>
                        <w:left w:val="none" w:sz="0" w:space="0" w:color="auto"/>
                        <w:bottom w:val="none" w:sz="0" w:space="0" w:color="auto"/>
                        <w:right w:val="none" w:sz="0" w:space="0" w:color="auto"/>
                      </w:divBdr>
                    </w:div>
                  </w:divsChild>
                </w:div>
                <w:div w:id="920484237">
                  <w:marLeft w:val="0"/>
                  <w:marRight w:val="0"/>
                  <w:marTop w:val="0"/>
                  <w:marBottom w:val="0"/>
                  <w:divBdr>
                    <w:top w:val="none" w:sz="0" w:space="0" w:color="auto"/>
                    <w:left w:val="none" w:sz="0" w:space="0" w:color="auto"/>
                    <w:bottom w:val="none" w:sz="0" w:space="0" w:color="auto"/>
                    <w:right w:val="none" w:sz="0" w:space="0" w:color="auto"/>
                  </w:divBdr>
                  <w:divsChild>
                    <w:div w:id="1428424946">
                      <w:marLeft w:val="0"/>
                      <w:marRight w:val="0"/>
                      <w:marTop w:val="0"/>
                      <w:marBottom w:val="0"/>
                      <w:divBdr>
                        <w:top w:val="none" w:sz="0" w:space="0" w:color="auto"/>
                        <w:left w:val="none" w:sz="0" w:space="0" w:color="auto"/>
                        <w:bottom w:val="none" w:sz="0" w:space="0" w:color="auto"/>
                        <w:right w:val="none" w:sz="0" w:space="0" w:color="auto"/>
                      </w:divBdr>
                    </w:div>
                  </w:divsChild>
                </w:div>
                <w:div w:id="880555343">
                  <w:marLeft w:val="0"/>
                  <w:marRight w:val="0"/>
                  <w:marTop w:val="0"/>
                  <w:marBottom w:val="0"/>
                  <w:divBdr>
                    <w:top w:val="none" w:sz="0" w:space="0" w:color="auto"/>
                    <w:left w:val="none" w:sz="0" w:space="0" w:color="auto"/>
                    <w:bottom w:val="none" w:sz="0" w:space="0" w:color="auto"/>
                    <w:right w:val="none" w:sz="0" w:space="0" w:color="auto"/>
                  </w:divBdr>
                  <w:divsChild>
                    <w:div w:id="1068696756">
                      <w:marLeft w:val="0"/>
                      <w:marRight w:val="0"/>
                      <w:marTop w:val="0"/>
                      <w:marBottom w:val="0"/>
                      <w:divBdr>
                        <w:top w:val="none" w:sz="0" w:space="0" w:color="auto"/>
                        <w:left w:val="none" w:sz="0" w:space="0" w:color="auto"/>
                        <w:bottom w:val="none" w:sz="0" w:space="0" w:color="auto"/>
                        <w:right w:val="none" w:sz="0" w:space="0" w:color="auto"/>
                      </w:divBdr>
                    </w:div>
                    <w:div w:id="2089421482">
                      <w:marLeft w:val="0"/>
                      <w:marRight w:val="0"/>
                      <w:marTop w:val="0"/>
                      <w:marBottom w:val="0"/>
                      <w:divBdr>
                        <w:top w:val="none" w:sz="0" w:space="0" w:color="auto"/>
                        <w:left w:val="none" w:sz="0" w:space="0" w:color="auto"/>
                        <w:bottom w:val="none" w:sz="0" w:space="0" w:color="auto"/>
                        <w:right w:val="none" w:sz="0" w:space="0" w:color="auto"/>
                      </w:divBdr>
                    </w:div>
                  </w:divsChild>
                </w:div>
                <w:div w:id="1892184338">
                  <w:marLeft w:val="0"/>
                  <w:marRight w:val="0"/>
                  <w:marTop w:val="0"/>
                  <w:marBottom w:val="0"/>
                  <w:divBdr>
                    <w:top w:val="none" w:sz="0" w:space="0" w:color="auto"/>
                    <w:left w:val="none" w:sz="0" w:space="0" w:color="auto"/>
                    <w:bottom w:val="none" w:sz="0" w:space="0" w:color="auto"/>
                    <w:right w:val="none" w:sz="0" w:space="0" w:color="auto"/>
                  </w:divBdr>
                  <w:divsChild>
                    <w:div w:id="1067538414">
                      <w:marLeft w:val="0"/>
                      <w:marRight w:val="0"/>
                      <w:marTop w:val="0"/>
                      <w:marBottom w:val="0"/>
                      <w:divBdr>
                        <w:top w:val="none" w:sz="0" w:space="0" w:color="auto"/>
                        <w:left w:val="none" w:sz="0" w:space="0" w:color="auto"/>
                        <w:bottom w:val="none" w:sz="0" w:space="0" w:color="auto"/>
                        <w:right w:val="none" w:sz="0" w:space="0" w:color="auto"/>
                      </w:divBdr>
                    </w:div>
                  </w:divsChild>
                </w:div>
                <w:div w:id="1333332620">
                  <w:marLeft w:val="0"/>
                  <w:marRight w:val="0"/>
                  <w:marTop w:val="0"/>
                  <w:marBottom w:val="0"/>
                  <w:divBdr>
                    <w:top w:val="none" w:sz="0" w:space="0" w:color="auto"/>
                    <w:left w:val="none" w:sz="0" w:space="0" w:color="auto"/>
                    <w:bottom w:val="none" w:sz="0" w:space="0" w:color="auto"/>
                    <w:right w:val="none" w:sz="0" w:space="0" w:color="auto"/>
                  </w:divBdr>
                  <w:divsChild>
                    <w:div w:id="1874684183">
                      <w:marLeft w:val="0"/>
                      <w:marRight w:val="0"/>
                      <w:marTop w:val="0"/>
                      <w:marBottom w:val="0"/>
                      <w:divBdr>
                        <w:top w:val="none" w:sz="0" w:space="0" w:color="auto"/>
                        <w:left w:val="none" w:sz="0" w:space="0" w:color="auto"/>
                        <w:bottom w:val="none" w:sz="0" w:space="0" w:color="auto"/>
                        <w:right w:val="none" w:sz="0" w:space="0" w:color="auto"/>
                      </w:divBdr>
                    </w:div>
                  </w:divsChild>
                </w:div>
                <w:div w:id="212473520">
                  <w:marLeft w:val="0"/>
                  <w:marRight w:val="0"/>
                  <w:marTop w:val="0"/>
                  <w:marBottom w:val="0"/>
                  <w:divBdr>
                    <w:top w:val="none" w:sz="0" w:space="0" w:color="auto"/>
                    <w:left w:val="none" w:sz="0" w:space="0" w:color="auto"/>
                    <w:bottom w:val="none" w:sz="0" w:space="0" w:color="auto"/>
                    <w:right w:val="none" w:sz="0" w:space="0" w:color="auto"/>
                  </w:divBdr>
                  <w:divsChild>
                    <w:div w:id="801384398">
                      <w:marLeft w:val="0"/>
                      <w:marRight w:val="0"/>
                      <w:marTop w:val="0"/>
                      <w:marBottom w:val="0"/>
                      <w:divBdr>
                        <w:top w:val="none" w:sz="0" w:space="0" w:color="auto"/>
                        <w:left w:val="none" w:sz="0" w:space="0" w:color="auto"/>
                        <w:bottom w:val="none" w:sz="0" w:space="0" w:color="auto"/>
                        <w:right w:val="none" w:sz="0" w:space="0" w:color="auto"/>
                      </w:divBdr>
                    </w:div>
                  </w:divsChild>
                </w:div>
                <w:div w:id="457653315">
                  <w:marLeft w:val="0"/>
                  <w:marRight w:val="0"/>
                  <w:marTop w:val="0"/>
                  <w:marBottom w:val="0"/>
                  <w:divBdr>
                    <w:top w:val="none" w:sz="0" w:space="0" w:color="auto"/>
                    <w:left w:val="none" w:sz="0" w:space="0" w:color="auto"/>
                    <w:bottom w:val="none" w:sz="0" w:space="0" w:color="auto"/>
                    <w:right w:val="none" w:sz="0" w:space="0" w:color="auto"/>
                  </w:divBdr>
                  <w:divsChild>
                    <w:div w:id="1904681050">
                      <w:marLeft w:val="0"/>
                      <w:marRight w:val="0"/>
                      <w:marTop w:val="0"/>
                      <w:marBottom w:val="0"/>
                      <w:divBdr>
                        <w:top w:val="none" w:sz="0" w:space="0" w:color="auto"/>
                        <w:left w:val="none" w:sz="0" w:space="0" w:color="auto"/>
                        <w:bottom w:val="none" w:sz="0" w:space="0" w:color="auto"/>
                        <w:right w:val="none" w:sz="0" w:space="0" w:color="auto"/>
                      </w:divBdr>
                    </w:div>
                  </w:divsChild>
                </w:div>
                <w:div w:id="1295059789">
                  <w:marLeft w:val="0"/>
                  <w:marRight w:val="0"/>
                  <w:marTop w:val="0"/>
                  <w:marBottom w:val="0"/>
                  <w:divBdr>
                    <w:top w:val="none" w:sz="0" w:space="0" w:color="auto"/>
                    <w:left w:val="none" w:sz="0" w:space="0" w:color="auto"/>
                    <w:bottom w:val="none" w:sz="0" w:space="0" w:color="auto"/>
                    <w:right w:val="none" w:sz="0" w:space="0" w:color="auto"/>
                  </w:divBdr>
                  <w:divsChild>
                    <w:div w:id="1952741573">
                      <w:marLeft w:val="0"/>
                      <w:marRight w:val="0"/>
                      <w:marTop w:val="0"/>
                      <w:marBottom w:val="0"/>
                      <w:divBdr>
                        <w:top w:val="none" w:sz="0" w:space="0" w:color="auto"/>
                        <w:left w:val="none" w:sz="0" w:space="0" w:color="auto"/>
                        <w:bottom w:val="none" w:sz="0" w:space="0" w:color="auto"/>
                        <w:right w:val="none" w:sz="0" w:space="0" w:color="auto"/>
                      </w:divBdr>
                    </w:div>
                  </w:divsChild>
                </w:div>
                <w:div w:id="1536624390">
                  <w:marLeft w:val="0"/>
                  <w:marRight w:val="0"/>
                  <w:marTop w:val="0"/>
                  <w:marBottom w:val="0"/>
                  <w:divBdr>
                    <w:top w:val="none" w:sz="0" w:space="0" w:color="auto"/>
                    <w:left w:val="none" w:sz="0" w:space="0" w:color="auto"/>
                    <w:bottom w:val="none" w:sz="0" w:space="0" w:color="auto"/>
                    <w:right w:val="none" w:sz="0" w:space="0" w:color="auto"/>
                  </w:divBdr>
                  <w:divsChild>
                    <w:div w:id="205988415">
                      <w:marLeft w:val="0"/>
                      <w:marRight w:val="0"/>
                      <w:marTop w:val="0"/>
                      <w:marBottom w:val="0"/>
                      <w:divBdr>
                        <w:top w:val="none" w:sz="0" w:space="0" w:color="auto"/>
                        <w:left w:val="none" w:sz="0" w:space="0" w:color="auto"/>
                        <w:bottom w:val="none" w:sz="0" w:space="0" w:color="auto"/>
                        <w:right w:val="none" w:sz="0" w:space="0" w:color="auto"/>
                      </w:divBdr>
                    </w:div>
                  </w:divsChild>
                </w:div>
                <w:div w:id="1382897057">
                  <w:marLeft w:val="0"/>
                  <w:marRight w:val="0"/>
                  <w:marTop w:val="0"/>
                  <w:marBottom w:val="0"/>
                  <w:divBdr>
                    <w:top w:val="none" w:sz="0" w:space="0" w:color="auto"/>
                    <w:left w:val="none" w:sz="0" w:space="0" w:color="auto"/>
                    <w:bottom w:val="none" w:sz="0" w:space="0" w:color="auto"/>
                    <w:right w:val="none" w:sz="0" w:space="0" w:color="auto"/>
                  </w:divBdr>
                  <w:divsChild>
                    <w:div w:id="169609162">
                      <w:marLeft w:val="0"/>
                      <w:marRight w:val="0"/>
                      <w:marTop w:val="0"/>
                      <w:marBottom w:val="0"/>
                      <w:divBdr>
                        <w:top w:val="none" w:sz="0" w:space="0" w:color="auto"/>
                        <w:left w:val="none" w:sz="0" w:space="0" w:color="auto"/>
                        <w:bottom w:val="none" w:sz="0" w:space="0" w:color="auto"/>
                        <w:right w:val="none" w:sz="0" w:space="0" w:color="auto"/>
                      </w:divBdr>
                    </w:div>
                  </w:divsChild>
                </w:div>
                <w:div w:id="529682263">
                  <w:marLeft w:val="0"/>
                  <w:marRight w:val="0"/>
                  <w:marTop w:val="0"/>
                  <w:marBottom w:val="0"/>
                  <w:divBdr>
                    <w:top w:val="none" w:sz="0" w:space="0" w:color="auto"/>
                    <w:left w:val="none" w:sz="0" w:space="0" w:color="auto"/>
                    <w:bottom w:val="none" w:sz="0" w:space="0" w:color="auto"/>
                    <w:right w:val="none" w:sz="0" w:space="0" w:color="auto"/>
                  </w:divBdr>
                  <w:divsChild>
                    <w:div w:id="862323573">
                      <w:marLeft w:val="0"/>
                      <w:marRight w:val="0"/>
                      <w:marTop w:val="0"/>
                      <w:marBottom w:val="0"/>
                      <w:divBdr>
                        <w:top w:val="none" w:sz="0" w:space="0" w:color="auto"/>
                        <w:left w:val="none" w:sz="0" w:space="0" w:color="auto"/>
                        <w:bottom w:val="none" w:sz="0" w:space="0" w:color="auto"/>
                        <w:right w:val="none" w:sz="0" w:space="0" w:color="auto"/>
                      </w:divBdr>
                    </w:div>
                    <w:div w:id="414592391">
                      <w:marLeft w:val="0"/>
                      <w:marRight w:val="0"/>
                      <w:marTop w:val="0"/>
                      <w:marBottom w:val="0"/>
                      <w:divBdr>
                        <w:top w:val="none" w:sz="0" w:space="0" w:color="auto"/>
                        <w:left w:val="none" w:sz="0" w:space="0" w:color="auto"/>
                        <w:bottom w:val="none" w:sz="0" w:space="0" w:color="auto"/>
                        <w:right w:val="none" w:sz="0" w:space="0" w:color="auto"/>
                      </w:divBdr>
                    </w:div>
                  </w:divsChild>
                </w:div>
                <w:div w:id="814763202">
                  <w:marLeft w:val="0"/>
                  <w:marRight w:val="0"/>
                  <w:marTop w:val="0"/>
                  <w:marBottom w:val="0"/>
                  <w:divBdr>
                    <w:top w:val="none" w:sz="0" w:space="0" w:color="auto"/>
                    <w:left w:val="none" w:sz="0" w:space="0" w:color="auto"/>
                    <w:bottom w:val="none" w:sz="0" w:space="0" w:color="auto"/>
                    <w:right w:val="none" w:sz="0" w:space="0" w:color="auto"/>
                  </w:divBdr>
                  <w:divsChild>
                    <w:div w:id="1864512290">
                      <w:marLeft w:val="0"/>
                      <w:marRight w:val="0"/>
                      <w:marTop w:val="0"/>
                      <w:marBottom w:val="0"/>
                      <w:divBdr>
                        <w:top w:val="none" w:sz="0" w:space="0" w:color="auto"/>
                        <w:left w:val="none" w:sz="0" w:space="0" w:color="auto"/>
                        <w:bottom w:val="none" w:sz="0" w:space="0" w:color="auto"/>
                        <w:right w:val="none" w:sz="0" w:space="0" w:color="auto"/>
                      </w:divBdr>
                    </w:div>
                  </w:divsChild>
                </w:div>
                <w:div w:id="1027876546">
                  <w:marLeft w:val="0"/>
                  <w:marRight w:val="0"/>
                  <w:marTop w:val="0"/>
                  <w:marBottom w:val="0"/>
                  <w:divBdr>
                    <w:top w:val="none" w:sz="0" w:space="0" w:color="auto"/>
                    <w:left w:val="none" w:sz="0" w:space="0" w:color="auto"/>
                    <w:bottom w:val="none" w:sz="0" w:space="0" w:color="auto"/>
                    <w:right w:val="none" w:sz="0" w:space="0" w:color="auto"/>
                  </w:divBdr>
                  <w:divsChild>
                    <w:div w:id="1460563780">
                      <w:marLeft w:val="0"/>
                      <w:marRight w:val="0"/>
                      <w:marTop w:val="0"/>
                      <w:marBottom w:val="0"/>
                      <w:divBdr>
                        <w:top w:val="none" w:sz="0" w:space="0" w:color="auto"/>
                        <w:left w:val="none" w:sz="0" w:space="0" w:color="auto"/>
                        <w:bottom w:val="none" w:sz="0" w:space="0" w:color="auto"/>
                        <w:right w:val="none" w:sz="0" w:space="0" w:color="auto"/>
                      </w:divBdr>
                    </w:div>
                  </w:divsChild>
                </w:div>
                <w:div w:id="1204639422">
                  <w:marLeft w:val="0"/>
                  <w:marRight w:val="0"/>
                  <w:marTop w:val="0"/>
                  <w:marBottom w:val="0"/>
                  <w:divBdr>
                    <w:top w:val="none" w:sz="0" w:space="0" w:color="auto"/>
                    <w:left w:val="none" w:sz="0" w:space="0" w:color="auto"/>
                    <w:bottom w:val="none" w:sz="0" w:space="0" w:color="auto"/>
                    <w:right w:val="none" w:sz="0" w:space="0" w:color="auto"/>
                  </w:divBdr>
                  <w:divsChild>
                    <w:div w:id="2145737229">
                      <w:marLeft w:val="0"/>
                      <w:marRight w:val="0"/>
                      <w:marTop w:val="0"/>
                      <w:marBottom w:val="0"/>
                      <w:divBdr>
                        <w:top w:val="none" w:sz="0" w:space="0" w:color="auto"/>
                        <w:left w:val="none" w:sz="0" w:space="0" w:color="auto"/>
                        <w:bottom w:val="none" w:sz="0" w:space="0" w:color="auto"/>
                        <w:right w:val="none" w:sz="0" w:space="0" w:color="auto"/>
                      </w:divBdr>
                    </w:div>
                  </w:divsChild>
                </w:div>
                <w:div w:id="1292323095">
                  <w:marLeft w:val="0"/>
                  <w:marRight w:val="0"/>
                  <w:marTop w:val="0"/>
                  <w:marBottom w:val="0"/>
                  <w:divBdr>
                    <w:top w:val="none" w:sz="0" w:space="0" w:color="auto"/>
                    <w:left w:val="none" w:sz="0" w:space="0" w:color="auto"/>
                    <w:bottom w:val="none" w:sz="0" w:space="0" w:color="auto"/>
                    <w:right w:val="none" w:sz="0" w:space="0" w:color="auto"/>
                  </w:divBdr>
                  <w:divsChild>
                    <w:div w:id="1642807139">
                      <w:marLeft w:val="0"/>
                      <w:marRight w:val="0"/>
                      <w:marTop w:val="0"/>
                      <w:marBottom w:val="0"/>
                      <w:divBdr>
                        <w:top w:val="none" w:sz="0" w:space="0" w:color="auto"/>
                        <w:left w:val="none" w:sz="0" w:space="0" w:color="auto"/>
                        <w:bottom w:val="none" w:sz="0" w:space="0" w:color="auto"/>
                        <w:right w:val="none" w:sz="0" w:space="0" w:color="auto"/>
                      </w:divBdr>
                    </w:div>
                  </w:divsChild>
                </w:div>
                <w:div w:id="396055387">
                  <w:marLeft w:val="0"/>
                  <w:marRight w:val="0"/>
                  <w:marTop w:val="0"/>
                  <w:marBottom w:val="0"/>
                  <w:divBdr>
                    <w:top w:val="none" w:sz="0" w:space="0" w:color="auto"/>
                    <w:left w:val="none" w:sz="0" w:space="0" w:color="auto"/>
                    <w:bottom w:val="none" w:sz="0" w:space="0" w:color="auto"/>
                    <w:right w:val="none" w:sz="0" w:space="0" w:color="auto"/>
                  </w:divBdr>
                  <w:divsChild>
                    <w:div w:id="531771633">
                      <w:marLeft w:val="0"/>
                      <w:marRight w:val="0"/>
                      <w:marTop w:val="0"/>
                      <w:marBottom w:val="0"/>
                      <w:divBdr>
                        <w:top w:val="none" w:sz="0" w:space="0" w:color="auto"/>
                        <w:left w:val="none" w:sz="0" w:space="0" w:color="auto"/>
                        <w:bottom w:val="none" w:sz="0" w:space="0" w:color="auto"/>
                        <w:right w:val="none" w:sz="0" w:space="0" w:color="auto"/>
                      </w:divBdr>
                    </w:div>
                  </w:divsChild>
                </w:div>
                <w:div w:id="1462114098">
                  <w:marLeft w:val="0"/>
                  <w:marRight w:val="0"/>
                  <w:marTop w:val="0"/>
                  <w:marBottom w:val="0"/>
                  <w:divBdr>
                    <w:top w:val="none" w:sz="0" w:space="0" w:color="auto"/>
                    <w:left w:val="none" w:sz="0" w:space="0" w:color="auto"/>
                    <w:bottom w:val="none" w:sz="0" w:space="0" w:color="auto"/>
                    <w:right w:val="none" w:sz="0" w:space="0" w:color="auto"/>
                  </w:divBdr>
                  <w:divsChild>
                    <w:div w:id="1756779688">
                      <w:marLeft w:val="0"/>
                      <w:marRight w:val="0"/>
                      <w:marTop w:val="0"/>
                      <w:marBottom w:val="0"/>
                      <w:divBdr>
                        <w:top w:val="none" w:sz="0" w:space="0" w:color="auto"/>
                        <w:left w:val="none" w:sz="0" w:space="0" w:color="auto"/>
                        <w:bottom w:val="none" w:sz="0" w:space="0" w:color="auto"/>
                        <w:right w:val="none" w:sz="0" w:space="0" w:color="auto"/>
                      </w:divBdr>
                    </w:div>
                  </w:divsChild>
                </w:div>
                <w:div w:id="1656030375">
                  <w:marLeft w:val="0"/>
                  <w:marRight w:val="0"/>
                  <w:marTop w:val="0"/>
                  <w:marBottom w:val="0"/>
                  <w:divBdr>
                    <w:top w:val="none" w:sz="0" w:space="0" w:color="auto"/>
                    <w:left w:val="none" w:sz="0" w:space="0" w:color="auto"/>
                    <w:bottom w:val="none" w:sz="0" w:space="0" w:color="auto"/>
                    <w:right w:val="none" w:sz="0" w:space="0" w:color="auto"/>
                  </w:divBdr>
                  <w:divsChild>
                    <w:div w:id="1620380165">
                      <w:marLeft w:val="0"/>
                      <w:marRight w:val="0"/>
                      <w:marTop w:val="0"/>
                      <w:marBottom w:val="0"/>
                      <w:divBdr>
                        <w:top w:val="none" w:sz="0" w:space="0" w:color="auto"/>
                        <w:left w:val="none" w:sz="0" w:space="0" w:color="auto"/>
                        <w:bottom w:val="none" w:sz="0" w:space="0" w:color="auto"/>
                        <w:right w:val="none" w:sz="0" w:space="0" w:color="auto"/>
                      </w:divBdr>
                    </w:div>
                  </w:divsChild>
                </w:div>
                <w:div w:id="1658261132">
                  <w:marLeft w:val="0"/>
                  <w:marRight w:val="0"/>
                  <w:marTop w:val="0"/>
                  <w:marBottom w:val="0"/>
                  <w:divBdr>
                    <w:top w:val="none" w:sz="0" w:space="0" w:color="auto"/>
                    <w:left w:val="none" w:sz="0" w:space="0" w:color="auto"/>
                    <w:bottom w:val="none" w:sz="0" w:space="0" w:color="auto"/>
                    <w:right w:val="none" w:sz="0" w:space="0" w:color="auto"/>
                  </w:divBdr>
                  <w:divsChild>
                    <w:div w:id="171840155">
                      <w:marLeft w:val="0"/>
                      <w:marRight w:val="0"/>
                      <w:marTop w:val="0"/>
                      <w:marBottom w:val="0"/>
                      <w:divBdr>
                        <w:top w:val="none" w:sz="0" w:space="0" w:color="auto"/>
                        <w:left w:val="none" w:sz="0" w:space="0" w:color="auto"/>
                        <w:bottom w:val="none" w:sz="0" w:space="0" w:color="auto"/>
                        <w:right w:val="none" w:sz="0" w:space="0" w:color="auto"/>
                      </w:divBdr>
                    </w:div>
                  </w:divsChild>
                </w:div>
                <w:div w:id="1427118980">
                  <w:marLeft w:val="0"/>
                  <w:marRight w:val="0"/>
                  <w:marTop w:val="0"/>
                  <w:marBottom w:val="0"/>
                  <w:divBdr>
                    <w:top w:val="none" w:sz="0" w:space="0" w:color="auto"/>
                    <w:left w:val="none" w:sz="0" w:space="0" w:color="auto"/>
                    <w:bottom w:val="none" w:sz="0" w:space="0" w:color="auto"/>
                    <w:right w:val="none" w:sz="0" w:space="0" w:color="auto"/>
                  </w:divBdr>
                  <w:divsChild>
                    <w:div w:id="735862609">
                      <w:marLeft w:val="0"/>
                      <w:marRight w:val="0"/>
                      <w:marTop w:val="0"/>
                      <w:marBottom w:val="0"/>
                      <w:divBdr>
                        <w:top w:val="none" w:sz="0" w:space="0" w:color="auto"/>
                        <w:left w:val="none" w:sz="0" w:space="0" w:color="auto"/>
                        <w:bottom w:val="none" w:sz="0" w:space="0" w:color="auto"/>
                        <w:right w:val="none" w:sz="0" w:space="0" w:color="auto"/>
                      </w:divBdr>
                    </w:div>
                  </w:divsChild>
                </w:div>
                <w:div w:id="866913422">
                  <w:marLeft w:val="0"/>
                  <w:marRight w:val="0"/>
                  <w:marTop w:val="0"/>
                  <w:marBottom w:val="0"/>
                  <w:divBdr>
                    <w:top w:val="none" w:sz="0" w:space="0" w:color="auto"/>
                    <w:left w:val="none" w:sz="0" w:space="0" w:color="auto"/>
                    <w:bottom w:val="none" w:sz="0" w:space="0" w:color="auto"/>
                    <w:right w:val="none" w:sz="0" w:space="0" w:color="auto"/>
                  </w:divBdr>
                  <w:divsChild>
                    <w:div w:id="921572718">
                      <w:marLeft w:val="0"/>
                      <w:marRight w:val="0"/>
                      <w:marTop w:val="0"/>
                      <w:marBottom w:val="0"/>
                      <w:divBdr>
                        <w:top w:val="none" w:sz="0" w:space="0" w:color="auto"/>
                        <w:left w:val="none" w:sz="0" w:space="0" w:color="auto"/>
                        <w:bottom w:val="none" w:sz="0" w:space="0" w:color="auto"/>
                        <w:right w:val="none" w:sz="0" w:space="0" w:color="auto"/>
                      </w:divBdr>
                    </w:div>
                  </w:divsChild>
                </w:div>
                <w:div w:id="234510971">
                  <w:marLeft w:val="0"/>
                  <w:marRight w:val="0"/>
                  <w:marTop w:val="0"/>
                  <w:marBottom w:val="0"/>
                  <w:divBdr>
                    <w:top w:val="none" w:sz="0" w:space="0" w:color="auto"/>
                    <w:left w:val="none" w:sz="0" w:space="0" w:color="auto"/>
                    <w:bottom w:val="none" w:sz="0" w:space="0" w:color="auto"/>
                    <w:right w:val="none" w:sz="0" w:space="0" w:color="auto"/>
                  </w:divBdr>
                  <w:divsChild>
                    <w:div w:id="615256686">
                      <w:marLeft w:val="0"/>
                      <w:marRight w:val="0"/>
                      <w:marTop w:val="0"/>
                      <w:marBottom w:val="0"/>
                      <w:divBdr>
                        <w:top w:val="none" w:sz="0" w:space="0" w:color="auto"/>
                        <w:left w:val="none" w:sz="0" w:space="0" w:color="auto"/>
                        <w:bottom w:val="none" w:sz="0" w:space="0" w:color="auto"/>
                        <w:right w:val="none" w:sz="0" w:space="0" w:color="auto"/>
                      </w:divBdr>
                    </w:div>
                  </w:divsChild>
                </w:div>
                <w:div w:id="675305073">
                  <w:marLeft w:val="0"/>
                  <w:marRight w:val="0"/>
                  <w:marTop w:val="0"/>
                  <w:marBottom w:val="0"/>
                  <w:divBdr>
                    <w:top w:val="none" w:sz="0" w:space="0" w:color="auto"/>
                    <w:left w:val="none" w:sz="0" w:space="0" w:color="auto"/>
                    <w:bottom w:val="none" w:sz="0" w:space="0" w:color="auto"/>
                    <w:right w:val="none" w:sz="0" w:space="0" w:color="auto"/>
                  </w:divBdr>
                  <w:divsChild>
                    <w:div w:id="960838431">
                      <w:marLeft w:val="0"/>
                      <w:marRight w:val="0"/>
                      <w:marTop w:val="0"/>
                      <w:marBottom w:val="0"/>
                      <w:divBdr>
                        <w:top w:val="none" w:sz="0" w:space="0" w:color="auto"/>
                        <w:left w:val="none" w:sz="0" w:space="0" w:color="auto"/>
                        <w:bottom w:val="none" w:sz="0" w:space="0" w:color="auto"/>
                        <w:right w:val="none" w:sz="0" w:space="0" w:color="auto"/>
                      </w:divBdr>
                    </w:div>
                  </w:divsChild>
                </w:div>
                <w:div w:id="1874077202">
                  <w:marLeft w:val="0"/>
                  <w:marRight w:val="0"/>
                  <w:marTop w:val="0"/>
                  <w:marBottom w:val="0"/>
                  <w:divBdr>
                    <w:top w:val="none" w:sz="0" w:space="0" w:color="auto"/>
                    <w:left w:val="none" w:sz="0" w:space="0" w:color="auto"/>
                    <w:bottom w:val="none" w:sz="0" w:space="0" w:color="auto"/>
                    <w:right w:val="none" w:sz="0" w:space="0" w:color="auto"/>
                  </w:divBdr>
                  <w:divsChild>
                    <w:div w:id="1014192674">
                      <w:marLeft w:val="0"/>
                      <w:marRight w:val="0"/>
                      <w:marTop w:val="0"/>
                      <w:marBottom w:val="0"/>
                      <w:divBdr>
                        <w:top w:val="none" w:sz="0" w:space="0" w:color="auto"/>
                        <w:left w:val="none" w:sz="0" w:space="0" w:color="auto"/>
                        <w:bottom w:val="none" w:sz="0" w:space="0" w:color="auto"/>
                        <w:right w:val="none" w:sz="0" w:space="0" w:color="auto"/>
                      </w:divBdr>
                    </w:div>
                  </w:divsChild>
                </w:div>
                <w:div w:id="1308050100">
                  <w:marLeft w:val="0"/>
                  <w:marRight w:val="0"/>
                  <w:marTop w:val="0"/>
                  <w:marBottom w:val="0"/>
                  <w:divBdr>
                    <w:top w:val="none" w:sz="0" w:space="0" w:color="auto"/>
                    <w:left w:val="none" w:sz="0" w:space="0" w:color="auto"/>
                    <w:bottom w:val="none" w:sz="0" w:space="0" w:color="auto"/>
                    <w:right w:val="none" w:sz="0" w:space="0" w:color="auto"/>
                  </w:divBdr>
                  <w:divsChild>
                    <w:div w:id="202595220">
                      <w:marLeft w:val="0"/>
                      <w:marRight w:val="0"/>
                      <w:marTop w:val="0"/>
                      <w:marBottom w:val="0"/>
                      <w:divBdr>
                        <w:top w:val="none" w:sz="0" w:space="0" w:color="auto"/>
                        <w:left w:val="none" w:sz="0" w:space="0" w:color="auto"/>
                        <w:bottom w:val="none" w:sz="0" w:space="0" w:color="auto"/>
                        <w:right w:val="none" w:sz="0" w:space="0" w:color="auto"/>
                      </w:divBdr>
                    </w:div>
                  </w:divsChild>
                </w:div>
                <w:div w:id="1353069456">
                  <w:marLeft w:val="0"/>
                  <w:marRight w:val="0"/>
                  <w:marTop w:val="0"/>
                  <w:marBottom w:val="0"/>
                  <w:divBdr>
                    <w:top w:val="none" w:sz="0" w:space="0" w:color="auto"/>
                    <w:left w:val="none" w:sz="0" w:space="0" w:color="auto"/>
                    <w:bottom w:val="none" w:sz="0" w:space="0" w:color="auto"/>
                    <w:right w:val="none" w:sz="0" w:space="0" w:color="auto"/>
                  </w:divBdr>
                  <w:divsChild>
                    <w:div w:id="4944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7341">
          <w:marLeft w:val="0"/>
          <w:marRight w:val="0"/>
          <w:marTop w:val="0"/>
          <w:marBottom w:val="0"/>
          <w:divBdr>
            <w:top w:val="none" w:sz="0" w:space="0" w:color="auto"/>
            <w:left w:val="none" w:sz="0" w:space="0" w:color="auto"/>
            <w:bottom w:val="none" w:sz="0" w:space="0" w:color="auto"/>
            <w:right w:val="none" w:sz="0" w:space="0" w:color="auto"/>
          </w:divBdr>
        </w:div>
        <w:div w:id="1404374551">
          <w:marLeft w:val="0"/>
          <w:marRight w:val="0"/>
          <w:marTop w:val="0"/>
          <w:marBottom w:val="0"/>
          <w:divBdr>
            <w:top w:val="none" w:sz="0" w:space="0" w:color="auto"/>
            <w:left w:val="none" w:sz="0" w:space="0" w:color="auto"/>
            <w:bottom w:val="none" w:sz="0" w:space="0" w:color="auto"/>
            <w:right w:val="none" w:sz="0" w:space="0" w:color="auto"/>
          </w:divBdr>
        </w:div>
        <w:div w:id="384765424">
          <w:marLeft w:val="0"/>
          <w:marRight w:val="0"/>
          <w:marTop w:val="0"/>
          <w:marBottom w:val="0"/>
          <w:divBdr>
            <w:top w:val="none" w:sz="0" w:space="0" w:color="auto"/>
            <w:left w:val="none" w:sz="0" w:space="0" w:color="auto"/>
            <w:bottom w:val="none" w:sz="0" w:space="0" w:color="auto"/>
            <w:right w:val="none" w:sz="0" w:space="0" w:color="auto"/>
          </w:divBdr>
        </w:div>
        <w:div w:id="1000621552">
          <w:marLeft w:val="0"/>
          <w:marRight w:val="0"/>
          <w:marTop w:val="0"/>
          <w:marBottom w:val="0"/>
          <w:divBdr>
            <w:top w:val="none" w:sz="0" w:space="0" w:color="auto"/>
            <w:left w:val="none" w:sz="0" w:space="0" w:color="auto"/>
            <w:bottom w:val="none" w:sz="0" w:space="0" w:color="auto"/>
            <w:right w:val="none" w:sz="0" w:space="0" w:color="auto"/>
          </w:divBdr>
        </w:div>
        <w:div w:id="558133324">
          <w:marLeft w:val="0"/>
          <w:marRight w:val="0"/>
          <w:marTop w:val="0"/>
          <w:marBottom w:val="0"/>
          <w:divBdr>
            <w:top w:val="none" w:sz="0" w:space="0" w:color="auto"/>
            <w:left w:val="none" w:sz="0" w:space="0" w:color="auto"/>
            <w:bottom w:val="none" w:sz="0" w:space="0" w:color="auto"/>
            <w:right w:val="none" w:sz="0" w:space="0" w:color="auto"/>
          </w:divBdr>
        </w:div>
        <w:div w:id="1079716813">
          <w:marLeft w:val="0"/>
          <w:marRight w:val="0"/>
          <w:marTop w:val="0"/>
          <w:marBottom w:val="0"/>
          <w:divBdr>
            <w:top w:val="none" w:sz="0" w:space="0" w:color="auto"/>
            <w:left w:val="none" w:sz="0" w:space="0" w:color="auto"/>
            <w:bottom w:val="none" w:sz="0" w:space="0" w:color="auto"/>
            <w:right w:val="none" w:sz="0" w:space="0" w:color="auto"/>
          </w:divBdr>
        </w:div>
        <w:div w:id="1630865803">
          <w:marLeft w:val="0"/>
          <w:marRight w:val="0"/>
          <w:marTop w:val="0"/>
          <w:marBottom w:val="0"/>
          <w:divBdr>
            <w:top w:val="none" w:sz="0" w:space="0" w:color="auto"/>
            <w:left w:val="none" w:sz="0" w:space="0" w:color="auto"/>
            <w:bottom w:val="none" w:sz="0" w:space="0" w:color="auto"/>
            <w:right w:val="none" w:sz="0" w:space="0" w:color="auto"/>
          </w:divBdr>
        </w:div>
        <w:div w:id="839734236">
          <w:marLeft w:val="0"/>
          <w:marRight w:val="0"/>
          <w:marTop w:val="0"/>
          <w:marBottom w:val="0"/>
          <w:divBdr>
            <w:top w:val="none" w:sz="0" w:space="0" w:color="auto"/>
            <w:left w:val="none" w:sz="0" w:space="0" w:color="auto"/>
            <w:bottom w:val="none" w:sz="0" w:space="0" w:color="auto"/>
            <w:right w:val="none" w:sz="0" w:space="0" w:color="auto"/>
          </w:divBdr>
        </w:div>
        <w:div w:id="898782771">
          <w:marLeft w:val="0"/>
          <w:marRight w:val="0"/>
          <w:marTop w:val="0"/>
          <w:marBottom w:val="0"/>
          <w:divBdr>
            <w:top w:val="none" w:sz="0" w:space="0" w:color="auto"/>
            <w:left w:val="none" w:sz="0" w:space="0" w:color="auto"/>
            <w:bottom w:val="none" w:sz="0" w:space="0" w:color="auto"/>
            <w:right w:val="none" w:sz="0" w:space="0" w:color="auto"/>
          </w:divBdr>
        </w:div>
        <w:div w:id="2142110697">
          <w:marLeft w:val="0"/>
          <w:marRight w:val="0"/>
          <w:marTop w:val="0"/>
          <w:marBottom w:val="0"/>
          <w:divBdr>
            <w:top w:val="none" w:sz="0" w:space="0" w:color="auto"/>
            <w:left w:val="none" w:sz="0" w:space="0" w:color="auto"/>
            <w:bottom w:val="none" w:sz="0" w:space="0" w:color="auto"/>
            <w:right w:val="none" w:sz="0" w:space="0" w:color="auto"/>
          </w:divBdr>
        </w:div>
        <w:div w:id="400104081">
          <w:marLeft w:val="0"/>
          <w:marRight w:val="0"/>
          <w:marTop w:val="0"/>
          <w:marBottom w:val="0"/>
          <w:divBdr>
            <w:top w:val="none" w:sz="0" w:space="0" w:color="auto"/>
            <w:left w:val="none" w:sz="0" w:space="0" w:color="auto"/>
            <w:bottom w:val="none" w:sz="0" w:space="0" w:color="auto"/>
            <w:right w:val="none" w:sz="0" w:space="0" w:color="auto"/>
          </w:divBdr>
        </w:div>
        <w:div w:id="1137449937">
          <w:marLeft w:val="0"/>
          <w:marRight w:val="0"/>
          <w:marTop w:val="0"/>
          <w:marBottom w:val="0"/>
          <w:divBdr>
            <w:top w:val="none" w:sz="0" w:space="0" w:color="auto"/>
            <w:left w:val="none" w:sz="0" w:space="0" w:color="auto"/>
            <w:bottom w:val="none" w:sz="0" w:space="0" w:color="auto"/>
            <w:right w:val="none" w:sz="0" w:space="0" w:color="auto"/>
          </w:divBdr>
        </w:div>
        <w:div w:id="619998119">
          <w:marLeft w:val="0"/>
          <w:marRight w:val="0"/>
          <w:marTop w:val="0"/>
          <w:marBottom w:val="0"/>
          <w:divBdr>
            <w:top w:val="none" w:sz="0" w:space="0" w:color="auto"/>
            <w:left w:val="none" w:sz="0" w:space="0" w:color="auto"/>
            <w:bottom w:val="none" w:sz="0" w:space="0" w:color="auto"/>
            <w:right w:val="none" w:sz="0" w:space="0" w:color="auto"/>
          </w:divBdr>
        </w:div>
        <w:div w:id="2096048641">
          <w:marLeft w:val="0"/>
          <w:marRight w:val="0"/>
          <w:marTop w:val="0"/>
          <w:marBottom w:val="0"/>
          <w:divBdr>
            <w:top w:val="none" w:sz="0" w:space="0" w:color="auto"/>
            <w:left w:val="none" w:sz="0" w:space="0" w:color="auto"/>
            <w:bottom w:val="none" w:sz="0" w:space="0" w:color="auto"/>
            <w:right w:val="none" w:sz="0" w:space="0" w:color="auto"/>
          </w:divBdr>
        </w:div>
        <w:div w:id="2106418605">
          <w:marLeft w:val="0"/>
          <w:marRight w:val="0"/>
          <w:marTop w:val="0"/>
          <w:marBottom w:val="0"/>
          <w:divBdr>
            <w:top w:val="none" w:sz="0" w:space="0" w:color="auto"/>
            <w:left w:val="none" w:sz="0" w:space="0" w:color="auto"/>
            <w:bottom w:val="none" w:sz="0" w:space="0" w:color="auto"/>
            <w:right w:val="none" w:sz="0" w:space="0" w:color="auto"/>
          </w:divBdr>
        </w:div>
        <w:div w:id="1234046505">
          <w:marLeft w:val="0"/>
          <w:marRight w:val="0"/>
          <w:marTop w:val="0"/>
          <w:marBottom w:val="0"/>
          <w:divBdr>
            <w:top w:val="none" w:sz="0" w:space="0" w:color="auto"/>
            <w:left w:val="none" w:sz="0" w:space="0" w:color="auto"/>
            <w:bottom w:val="none" w:sz="0" w:space="0" w:color="auto"/>
            <w:right w:val="none" w:sz="0" w:space="0" w:color="auto"/>
          </w:divBdr>
        </w:div>
        <w:div w:id="1271744849">
          <w:marLeft w:val="0"/>
          <w:marRight w:val="0"/>
          <w:marTop w:val="0"/>
          <w:marBottom w:val="0"/>
          <w:divBdr>
            <w:top w:val="none" w:sz="0" w:space="0" w:color="auto"/>
            <w:left w:val="none" w:sz="0" w:space="0" w:color="auto"/>
            <w:bottom w:val="none" w:sz="0" w:space="0" w:color="auto"/>
            <w:right w:val="none" w:sz="0" w:space="0" w:color="auto"/>
          </w:divBdr>
        </w:div>
        <w:div w:id="1008143016">
          <w:marLeft w:val="0"/>
          <w:marRight w:val="0"/>
          <w:marTop w:val="0"/>
          <w:marBottom w:val="0"/>
          <w:divBdr>
            <w:top w:val="none" w:sz="0" w:space="0" w:color="auto"/>
            <w:left w:val="none" w:sz="0" w:space="0" w:color="auto"/>
            <w:bottom w:val="none" w:sz="0" w:space="0" w:color="auto"/>
            <w:right w:val="none" w:sz="0" w:space="0" w:color="auto"/>
          </w:divBdr>
        </w:div>
        <w:div w:id="1299800862">
          <w:marLeft w:val="0"/>
          <w:marRight w:val="0"/>
          <w:marTop w:val="0"/>
          <w:marBottom w:val="0"/>
          <w:divBdr>
            <w:top w:val="none" w:sz="0" w:space="0" w:color="auto"/>
            <w:left w:val="none" w:sz="0" w:space="0" w:color="auto"/>
            <w:bottom w:val="none" w:sz="0" w:space="0" w:color="auto"/>
            <w:right w:val="none" w:sz="0" w:space="0" w:color="auto"/>
          </w:divBdr>
        </w:div>
        <w:div w:id="620956241">
          <w:marLeft w:val="0"/>
          <w:marRight w:val="0"/>
          <w:marTop w:val="0"/>
          <w:marBottom w:val="0"/>
          <w:divBdr>
            <w:top w:val="none" w:sz="0" w:space="0" w:color="auto"/>
            <w:left w:val="none" w:sz="0" w:space="0" w:color="auto"/>
            <w:bottom w:val="none" w:sz="0" w:space="0" w:color="auto"/>
            <w:right w:val="none" w:sz="0" w:space="0" w:color="auto"/>
          </w:divBdr>
        </w:div>
        <w:div w:id="1553031678">
          <w:marLeft w:val="0"/>
          <w:marRight w:val="0"/>
          <w:marTop w:val="0"/>
          <w:marBottom w:val="0"/>
          <w:divBdr>
            <w:top w:val="none" w:sz="0" w:space="0" w:color="auto"/>
            <w:left w:val="none" w:sz="0" w:space="0" w:color="auto"/>
            <w:bottom w:val="none" w:sz="0" w:space="0" w:color="auto"/>
            <w:right w:val="none" w:sz="0" w:space="0" w:color="auto"/>
          </w:divBdr>
        </w:div>
        <w:div w:id="1835490935">
          <w:marLeft w:val="0"/>
          <w:marRight w:val="0"/>
          <w:marTop w:val="0"/>
          <w:marBottom w:val="0"/>
          <w:divBdr>
            <w:top w:val="none" w:sz="0" w:space="0" w:color="auto"/>
            <w:left w:val="none" w:sz="0" w:space="0" w:color="auto"/>
            <w:bottom w:val="none" w:sz="0" w:space="0" w:color="auto"/>
            <w:right w:val="none" w:sz="0" w:space="0" w:color="auto"/>
          </w:divBdr>
        </w:div>
        <w:div w:id="479804956">
          <w:marLeft w:val="0"/>
          <w:marRight w:val="0"/>
          <w:marTop w:val="0"/>
          <w:marBottom w:val="0"/>
          <w:divBdr>
            <w:top w:val="none" w:sz="0" w:space="0" w:color="auto"/>
            <w:left w:val="none" w:sz="0" w:space="0" w:color="auto"/>
            <w:bottom w:val="none" w:sz="0" w:space="0" w:color="auto"/>
            <w:right w:val="none" w:sz="0" w:space="0" w:color="auto"/>
          </w:divBdr>
        </w:div>
        <w:div w:id="1236666557">
          <w:marLeft w:val="0"/>
          <w:marRight w:val="0"/>
          <w:marTop w:val="0"/>
          <w:marBottom w:val="0"/>
          <w:divBdr>
            <w:top w:val="none" w:sz="0" w:space="0" w:color="auto"/>
            <w:left w:val="none" w:sz="0" w:space="0" w:color="auto"/>
            <w:bottom w:val="none" w:sz="0" w:space="0" w:color="auto"/>
            <w:right w:val="none" w:sz="0" w:space="0" w:color="auto"/>
          </w:divBdr>
        </w:div>
        <w:div w:id="862746257">
          <w:marLeft w:val="0"/>
          <w:marRight w:val="0"/>
          <w:marTop w:val="0"/>
          <w:marBottom w:val="0"/>
          <w:divBdr>
            <w:top w:val="none" w:sz="0" w:space="0" w:color="auto"/>
            <w:left w:val="none" w:sz="0" w:space="0" w:color="auto"/>
            <w:bottom w:val="none" w:sz="0" w:space="0" w:color="auto"/>
            <w:right w:val="none" w:sz="0" w:space="0" w:color="auto"/>
          </w:divBdr>
        </w:div>
        <w:div w:id="1332681283">
          <w:marLeft w:val="0"/>
          <w:marRight w:val="0"/>
          <w:marTop w:val="0"/>
          <w:marBottom w:val="0"/>
          <w:divBdr>
            <w:top w:val="none" w:sz="0" w:space="0" w:color="auto"/>
            <w:left w:val="none" w:sz="0" w:space="0" w:color="auto"/>
            <w:bottom w:val="none" w:sz="0" w:space="0" w:color="auto"/>
            <w:right w:val="none" w:sz="0" w:space="0" w:color="auto"/>
          </w:divBdr>
        </w:div>
        <w:div w:id="388461969">
          <w:marLeft w:val="0"/>
          <w:marRight w:val="0"/>
          <w:marTop w:val="0"/>
          <w:marBottom w:val="0"/>
          <w:divBdr>
            <w:top w:val="none" w:sz="0" w:space="0" w:color="auto"/>
            <w:left w:val="none" w:sz="0" w:space="0" w:color="auto"/>
            <w:bottom w:val="none" w:sz="0" w:space="0" w:color="auto"/>
            <w:right w:val="none" w:sz="0" w:space="0" w:color="auto"/>
          </w:divBdr>
        </w:div>
        <w:div w:id="1457069421">
          <w:marLeft w:val="0"/>
          <w:marRight w:val="0"/>
          <w:marTop w:val="0"/>
          <w:marBottom w:val="0"/>
          <w:divBdr>
            <w:top w:val="none" w:sz="0" w:space="0" w:color="auto"/>
            <w:left w:val="none" w:sz="0" w:space="0" w:color="auto"/>
            <w:bottom w:val="none" w:sz="0" w:space="0" w:color="auto"/>
            <w:right w:val="none" w:sz="0" w:space="0" w:color="auto"/>
          </w:divBdr>
        </w:div>
        <w:div w:id="1959605135">
          <w:marLeft w:val="0"/>
          <w:marRight w:val="0"/>
          <w:marTop w:val="0"/>
          <w:marBottom w:val="0"/>
          <w:divBdr>
            <w:top w:val="none" w:sz="0" w:space="0" w:color="auto"/>
            <w:left w:val="none" w:sz="0" w:space="0" w:color="auto"/>
            <w:bottom w:val="none" w:sz="0" w:space="0" w:color="auto"/>
            <w:right w:val="none" w:sz="0" w:space="0" w:color="auto"/>
          </w:divBdr>
        </w:div>
        <w:div w:id="266474571">
          <w:marLeft w:val="0"/>
          <w:marRight w:val="0"/>
          <w:marTop w:val="0"/>
          <w:marBottom w:val="0"/>
          <w:divBdr>
            <w:top w:val="none" w:sz="0" w:space="0" w:color="auto"/>
            <w:left w:val="none" w:sz="0" w:space="0" w:color="auto"/>
            <w:bottom w:val="none" w:sz="0" w:space="0" w:color="auto"/>
            <w:right w:val="none" w:sz="0" w:space="0" w:color="auto"/>
          </w:divBdr>
        </w:div>
        <w:div w:id="47924601">
          <w:marLeft w:val="0"/>
          <w:marRight w:val="0"/>
          <w:marTop w:val="0"/>
          <w:marBottom w:val="0"/>
          <w:divBdr>
            <w:top w:val="none" w:sz="0" w:space="0" w:color="auto"/>
            <w:left w:val="none" w:sz="0" w:space="0" w:color="auto"/>
            <w:bottom w:val="none" w:sz="0" w:space="0" w:color="auto"/>
            <w:right w:val="none" w:sz="0" w:space="0" w:color="auto"/>
          </w:divBdr>
        </w:div>
        <w:div w:id="1832676225">
          <w:marLeft w:val="0"/>
          <w:marRight w:val="0"/>
          <w:marTop w:val="0"/>
          <w:marBottom w:val="0"/>
          <w:divBdr>
            <w:top w:val="none" w:sz="0" w:space="0" w:color="auto"/>
            <w:left w:val="none" w:sz="0" w:space="0" w:color="auto"/>
            <w:bottom w:val="none" w:sz="0" w:space="0" w:color="auto"/>
            <w:right w:val="none" w:sz="0" w:space="0" w:color="auto"/>
          </w:divBdr>
          <w:divsChild>
            <w:div w:id="463499778">
              <w:marLeft w:val="-75"/>
              <w:marRight w:val="0"/>
              <w:marTop w:val="30"/>
              <w:marBottom w:val="30"/>
              <w:divBdr>
                <w:top w:val="none" w:sz="0" w:space="0" w:color="auto"/>
                <w:left w:val="none" w:sz="0" w:space="0" w:color="auto"/>
                <w:bottom w:val="none" w:sz="0" w:space="0" w:color="auto"/>
                <w:right w:val="none" w:sz="0" w:space="0" w:color="auto"/>
              </w:divBdr>
              <w:divsChild>
                <w:div w:id="500003576">
                  <w:marLeft w:val="0"/>
                  <w:marRight w:val="0"/>
                  <w:marTop w:val="0"/>
                  <w:marBottom w:val="0"/>
                  <w:divBdr>
                    <w:top w:val="none" w:sz="0" w:space="0" w:color="auto"/>
                    <w:left w:val="none" w:sz="0" w:space="0" w:color="auto"/>
                    <w:bottom w:val="none" w:sz="0" w:space="0" w:color="auto"/>
                    <w:right w:val="none" w:sz="0" w:space="0" w:color="auto"/>
                  </w:divBdr>
                  <w:divsChild>
                    <w:div w:id="1393506312">
                      <w:marLeft w:val="0"/>
                      <w:marRight w:val="0"/>
                      <w:marTop w:val="0"/>
                      <w:marBottom w:val="0"/>
                      <w:divBdr>
                        <w:top w:val="none" w:sz="0" w:space="0" w:color="auto"/>
                        <w:left w:val="none" w:sz="0" w:space="0" w:color="auto"/>
                        <w:bottom w:val="none" w:sz="0" w:space="0" w:color="auto"/>
                        <w:right w:val="none" w:sz="0" w:space="0" w:color="auto"/>
                      </w:divBdr>
                    </w:div>
                  </w:divsChild>
                </w:div>
                <w:div w:id="1175537973">
                  <w:marLeft w:val="0"/>
                  <w:marRight w:val="0"/>
                  <w:marTop w:val="0"/>
                  <w:marBottom w:val="0"/>
                  <w:divBdr>
                    <w:top w:val="none" w:sz="0" w:space="0" w:color="auto"/>
                    <w:left w:val="none" w:sz="0" w:space="0" w:color="auto"/>
                    <w:bottom w:val="none" w:sz="0" w:space="0" w:color="auto"/>
                    <w:right w:val="none" w:sz="0" w:space="0" w:color="auto"/>
                  </w:divBdr>
                  <w:divsChild>
                    <w:div w:id="1181047706">
                      <w:marLeft w:val="0"/>
                      <w:marRight w:val="0"/>
                      <w:marTop w:val="0"/>
                      <w:marBottom w:val="0"/>
                      <w:divBdr>
                        <w:top w:val="none" w:sz="0" w:space="0" w:color="auto"/>
                        <w:left w:val="none" w:sz="0" w:space="0" w:color="auto"/>
                        <w:bottom w:val="none" w:sz="0" w:space="0" w:color="auto"/>
                        <w:right w:val="none" w:sz="0" w:space="0" w:color="auto"/>
                      </w:divBdr>
                    </w:div>
                  </w:divsChild>
                </w:div>
                <w:div w:id="368342454">
                  <w:marLeft w:val="0"/>
                  <w:marRight w:val="0"/>
                  <w:marTop w:val="0"/>
                  <w:marBottom w:val="0"/>
                  <w:divBdr>
                    <w:top w:val="none" w:sz="0" w:space="0" w:color="auto"/>
                    <w:left w:val="none" w:sz="0" w:space="0" w:color="auto"/>
                    <w:bottom w:val="none" w:sz="0" w:space="0" w:color="auto"/>
                    <w:right w:val="none" w:sz="0" w:space="0" w:color="auto"/>
                  </w:divBdr>
                  <w:divsChild>
                    <w:div w:id="285741124">
                      <w:marLeft w:val="0"/>
                      <w:marRight w:val="0"/>
                      <w:marTop w:val="0"/>
                      <w:marBottom w:val="0"/>
                      <w:divBdr>
                        <w:top w:val="none" w:sz="0" w:space="0" w:color="auto"/>
                        <w:left w:val="none" w:sz="0" w:space="0" w:color="auto"/>
                        <w:bottom w:val="none" w:sz="0" w:space="0" w:color="auto"/>
                        <w:right w:val="none" w:sz="0" w:space="0" w:color="auto"/>
                      </w:divBdr>
                    </w:div>
                  </w:divsChild>
                </w:div>
                <w:div w:id="1182086140">
                  <w:marLeft w:val="0"/>
                  <w:marRight w:val="0"/>
                  <w:marTop w:val="0"/>
                  <w:marBottom w:val="0"/>
                  <w:divBdr>
                    <w:top w:val="none" w:sz="0" w:space="0" w:color="auto"/>
                    <w:left w:val="none" w:sz="0" w:space="0" w:color="auto"/>
                    <w:bottom w:val="none" w:sz="0" w:space="0" w:color="auto"/>
                    <w:right w:val="none" w:sz="0" w:space="0" w:color="auto"/>
                  </w:divBdr>
                  <w:divsChild>
                    <w:div w:id="1643999171">
                      <w:marLeft w:val="0"/>
                      <w:marRight w:val="0"/>
                      <w:marTop w:val="0"/>
                      <w:marBottom w:val="0"/>
                      <w:divBdr>
                        <w:top w:val="none" w:sz="0" w:space="0" w:color="auto"/>
                        <w:left w:val="none" w:sz="0" w:space="0" w:color="auto"/>
                        <w:bottom w:val="none" w:sz="0" w:space="0" w:color="auto"/>
                        <w:right w:val="none" w:sz="0" w:space="0" w:color="auto"/>
                      </w:divBdr>
                    </w:div>
                  </w:divsChild>
                </w:div>
                <w:div w:id="1174689000">
                  <w:marLeft w:val="0"/>
                  <w:marRight w:val="0"/>
                  <w:marTop w:val="0"/>
                  <w:marBottom w:val="0"/>
                  <w:divBdr>
                    <w:top w:val="none" w:sz="0" w:space="0" w:color="auto"/>
                    <w:left w:val="none" w:sz="0" w:space="0" w:color="auto"/>
                    <w:bottom w:val="none" w:sz="0" w:space="0" w:color="auto"/>
                    <w:right w:val="none" w:sz="0" w:space="0" w:color="auto"/>
                  </w:divBdr>
                  <w:divsChild>
                    <w:div w:id="1653829458">
                      <w:marLeft w:val="0"/>
                      <w:marRight w:val="0"/>
                      <w:marTop w:val="0"/>
                      <w:marBottom w:val="0"/>
                      <w:divBdr>
                        <w:top w:val="none" w:sz="0" w:space="0" w:color="auto"/>
                        <w:left w:val="none" w:sz="0" w:space="0" w:color="auto"/>
                        <w:bottom w:val="none" w:sz="0" w:space="0" w:color="auto"/>
                        <w:right w:val="none" w:sz="0" w:space="0" w:color="auto"/>
                      </w:divBdr>
                    </w:div>
                  </w:divsChild>
                </w:div>
                <w:div w:id="989483566">
                  <w:marLeft w:val="0"/>
                  <w:marRight w:val="0"/>
                  <w:marTop w:val="0"/>
                  <w:marBottom w:val="0"/>
                  <w:divBdr>
                    <w:top w:val="none" w:sz="0" w:space="0" w:color="auto"/>
                    <w:left w:val="none" w:sz="0" w:space="0" w:color="auto"/>
                    <w:bottom w:val="none" w:sz="0" w:space="0" w:color="auto"/>
                    <w:right w:val="none" w:sz="0" w:space="0" w:color="auto"/>
                  </w:divBdr>
                  <w:divsChild>
                    <w:div w:id="91635938">
                      <w:marLeft w:val="0"/>
                      <w:marRight w:val="0"/>
                      <w:marTop w:val="0"/>
                      <w:marBottom w:val="0"/>
                      <w:divBdr>
                        <w:top w:val="none" w:sz="0" w:space="0" w:color="auto"/>
                        <w:left w:val="none" w:sz="0" w:space="0" w:color="auto"/>
                        <w:bottom w:val="none" w:sz="0" w:space="0" w:color="auto"/>
                        <w:right w:val="none" w:sz="0" w:space="0" w:color="auto"/>
                      </w:divBdr>
                    </w:div>
                  </w:divsChild>
                </w:div>
                <w:div w:id="1408576818">
                  <w:marLeft w:val="0"/>
                  <w:marRight w:val="0"/>
                  <w:marTop w:val="0"/>
                  <w:marBottom w:val="0"/>
                  <w:divBdr>
                    <w:top w:val="none" w:sz="0" w:space="0" w:color="auto"/>
                    <w:left w:val="none" w:sz="0" w:space="0" w:color="auto"/>
                    <w:bottom w:val="none" w:sz="0" w:space="0" w:color="auto"/>
                    <w:right w:val="none" w:sz="0" w:space="0" w:color="auto"/>
                  </w:divBdr>
                  <w:divsChild>
                    <w:div w:id="1391686106">
                      <w:marLeft w:val="0"/>
                      <w:marRight w:val="0"/>
                      <w:marTop w:val="0"/>
                      <w:marBottom w:val="0"/>
                      <w:divBdr>
                        <w:top w:val="none" w:sz="0" w:space="0" w:color="auto"/>
                        <w:left w:val="none" w:sz="0" w:space="0" w:color="auto"/>
                        <w:bottom w:val="none" w:sz="0" w:space="0" w:color="auto"/>
                        <w:right w:val="none" w:sz="0" w:space="0" w:color="auto"/>
                      </w:divBdr>
                    </w:div>
                  </w:divsChild>
                </w:div>
                <w:div w:id="622659155">
                  <w:marLeft w:val="0"/>
                  <w:marRight w:val="0"/>
                  <w:marTop w:val="0"/>
                  <w:marBottom w:val="0"/>
                  <w:divBdr>
                    <w:top w:val="none" w:sz="0" w:space="0" w:color="auto"/>
                    <w:left w:val="none" w:sz="0" w:space="0" w:color="auto"/>
                    <w:bottom w:val="none" w:sz="0" w:space="0" w:color="auto"/>
                    <w:right w:val="none" w:sz="0" w:space="0" w:color="auto"/>
                  </w:divBdr>
                  <w:divsChild>
                    <w:div w:id="1521159493">
                      <w:marLeft w:val="0"/>
                      <w:marRight w:val="0"/>
                      <w:marTop w:val="0"/>
                      <w:marBottom w:val="0"/>
                      <w:divBdr>
                        <w:top w:val="none" w:sz="0" w:space="0" w:color="auto"/>
                        <w:left w:val="none" w:sz="0" w:space="0" w:color="auto"/>
                        <w:bottom w:val="none" w:sz="0" w:space="0" w:color="auto"/>
                        <w:right w:val="none" w:sz="0" w:space="0" w:color="auto"/>
                      </w:divBdr>
                    </w:div>
                  </w:divsChild>
                </w:div>
                <w:div w:id="1835416795">
                  <w:marLeft w:val="0"/>
                  <w:marRight w:val="0"/>
                  <w:marTop w:val="0"/>
                  <w:marBottom w:val="0"/>
                  <w:divBdr>
                    <w:top w:val="none" w:sz="0" w:space="0" w:color="auto"/>
                    <w:left w:val="none" w:sz="0" w:space="0" w:color="auto"/>
                    <w:bottom w:val="none" w:sz="0" w:space="0" w:color="auto"/>
                    <w:right w:val="none" w:sz="0" w:space="0" w:color="auto"/>
                  </w:divBdr>
                  <w:divsChild>
                    <w:div w:id="364259837">
                      <w:marLeft w:val="0"/>
                      <w:marRight w:val="0"/>
                      <w:marTop w:val="0"/>
                      <w:marBottom w:val="0"/>
                      <w:divBdr>
                        <w:top w:val="none" w:sz="0" w:space="0" w:color="auto"/>
                        <w:left w:val="none" w:sz="0" w:space="0" w:color="auto"/>
                        <w:bottom w:val="none" w:sz="0" w:space="0" w:color="auto"/>
                        <w:right w:val="none" w:sz="0" w:space="0" w:color="auto"/>
                      </w:divBdr>
                    </w:div>
                  </w:divsChild>
                </w:div>
                <w:div w:id="1293050540">
                  <w:marLeft w:val="0"/>
                  <w:marRight w:val="0"/>
                  <w:marTop w:val="0"/>
                  <w:marBottom w:val="0"/>
                  <w:divBdr>
                    <w:top w:val="none" w:sz="0" w:space="0" w:color="auto"/>
                    <w:left w:val="none" w:sz="0" w:space="0" w:color="auto"/>
                    <w:bottom w:val="none" w:sz="0" w:space="0" w:color="auto"/>
                    <w:right w:val="none" w:sz="0" w:space="0" w:color="auto"/>
                  </w:divBdr>
                  <w:divsChild>
                    <w:div w:id="623970803">
                      <w:marLeft w:val="0"/>
                      <w:marRight w:val="0"/>
                      <w:marTop w:val="0"/>
                      <w:marBottom w:val="0"/>
                      <w:divBdr>
                        <w:top w:val="none" w:sz="0" w:space="0" w:color="auto"/>
                        <w:left w:val="none" w:sz="0" w:space="0" w:color="auto"/>
                        <w:bottom w:val="none" w:sz="0" w:space="0" w:color="auto"/>
                        <w:right w:val="none" w:sz="0" w:space="0" w:color="auto"/>
                      </w:divBdr>
                    </w:div>
                  </w:divsChild>
                </w:div>
                <w:div w:id="1890147607">
                  <w:marLeft w:val="0"/>
                  <w:marRight w:val="0"/>
                  <w:marTop w:val="0"/>
                  <w:marBottom w:val="0"/>
                  <w:divBdr>
                    <w:top w:val="none" w:sz="0" w:space="0" w:color="auto"/>
                    <w:left w:val="none" w:sz="0" w:space="0" w:color="auto"/>
                    <w:bottom w:val="none" w:sz="0" w:space="0" w:color="auto"/>
                    <w:right w:val="none" w:sz="0" w:space="0" w:color="auto"/>
                  </w:divBdr>
                  <w:divsChild>
                    <w:div w:id="376010173">
                      <w:marLeft w:val="0"/>
                      <w:marRight w:val="0"/>
                      <w:marTop w:val="0"/>
                      <w:marBottom w:val="0"/>
                      <w:divBdr>
                        <w:top w:val="none" w:sz="0" w:space="0" w:color="auto"/>
                        <w:left w:val="none" w:sz="0" w:space="0" w:color="auto"/>
                        <w:bottom w:val="none" w:sz="0" w:space="0" w:color="auto"/>
                        <w:right w:val="none" w:sz="0" w:space="0" w:color="auto"/>
                      </w:divBdr>
                    </w:div>
                  </w:divsChild>
                </w:div>
                <w:div w:id="2040086248">
                  <w:marLeft w:val="0"/>
                  <w:marRight w:val="0"/>
                  <w:marTop w:val="0"/>
                  <w:marBottom w:val="0"/>
                  <w:divBdr>
                    <w:top w:val="none" w:sz="0" w:space="0" w:color="auto"/>
                    <w:left w:val="none" w:sz="0" w:space="0" w:color="auto"/>
                    <w:bottom w:val="none" w:sz="0" w:space="0" w:color="auto"/>
                    <w:right w:val="none" w:sz="0" w:space="0" w:color="auto"/>
                  </w:divBdr>
                  <w:divsChild>
                    <w:div w:id="1464494874">
                      <w:marLeft w:val="0"/>
                      <w:marRight w:val="0"/>
                      <w:marTop w:val="0"/>
                      <w:marBottom w:val="0"/>
                      <w:divBdr>
                        <w:top w:val="none" w:sz="0" w:space="0" w:color="auto"/>
                        <w:left w:val="none" w:sz="0" w:space="0" w:color="auto"/>
                        <w:bottom w:val="none" w:sz="0" w:space="0" w:color="auto"/>
                        <w:right w:val="none" w:sz="0" w:space="0" w:color="auto"/>
                      </w:divBdr>
                    </w:div>
                  </w:divsChild>
                </w:div>
                <w:div w:id="1789202813">
                  <w:marLeft w:val="0"/>
                  <w:marRight w:val="0"/>
                  <w:marTop w:val="0"/>
                  <w:marBottom w:val="0"/>
                  <w:divBdr>
                    <w:top w:val="none" w:sz="0" w:space="0" w:color="auto"/>
                    <w:left w:val="none" w:sz="0" w:space="0" w:color="auto"/>
                    <w:bottom w:val="none" w:sz="0" w:space="0" w:color="auto"/>
                    <w:right w:val="none" w:sz="0" w:space="0" w:color="auto"/>
                  </w:divBdr>
                  <w:divsChild>
                    <w:div w:id="1587883054">
                      <w:marLeft w:val="0"/>
                      <w:marRight w:val="0"/>
                      <w:marTop w:val="0"/>
                      <w:marBottom w:val="0"/>
                      <w:divBdr>
                        <w:top w:val="none" w:sz="0" w:space="0" w:color="auto"/>
                        <w:left w:val="none" w:sz="0" w:space="0" w:color="auto"/>
                        <w:bottom w:val="none" w:sz="0" w:space="0" w:color="auto"/>
                        <w:right w:val="none" w:sz="0" w:space="0" w:color="auto"/>
                      </w:divBdr>
                    </w:div>
                  </w:divsChild>
                </w:div>
                <w:div w:id="1337417700">
                  <w:marLeft w:val="0"/>
                  <w:marRight w:val="0"/>
                  <w:marTop w:val="0"/>
                  <w:marBottom w:val="0"/>
                  <w:divBdr>
                    <w:top w:val="none" w:sz="0" w:space="0" w:color="auto"/>
                    <w:left w:val="none" w:sz="0" w:space="0" w:color="auto"/>
                    <w:bottom w:val="none" w:sz="0" w:space="0" w:color="auto"/>
                    <w:right w:val="none" w:sz="0" w:space="0" w:color="auto"/>
                  </w:divBdr>
                  <w:divsChild>
                    <w:div w:id="907543140">
                      <w:marLeft w:val="0"/>
                      <w:marRight w:val="0"/>
                      <w:marTop w:val="0"/>
                      <w:marBottom w:val="0"/>
                      <w:divBdr>
                        <w:top w:val="none" w:sz="0" w:space="0" w:color="auto"/>
                        <w:left w:val="none" w:sz="0" w:space="0" w:color="auto"/>
                        <w:bottom w:val="none" w:sz="0" w:space="0" w:color="auto"/>
                        <w:right w:val="none" w:sz="0" w:space="0" w:color="auto"/>
                      </w:divBdr>
                    </w:div>
                  </w:divsChild>
                </w:div>
                <w:div w:id="948272086">
                  <w:marLeft w:val="0"/>
                  <w:marRight w:val="0"/>
                  <w:marTop w:val="0"/>
                  <w:marBottom w:val="0"/>
                  <w:divBdr>
                    <w:top w:val="none" w:sz="0" w:space="0" w:color="auto"/>
                    <w:left w:val="none" w:sz="0" w:space="0" w:color="auto"/>
                    <w:bottom w:val="none" w:sz="0" w:space="0" w:color="auto"/>
                    <w:right w:val="none" w:sz="0" w:space="0" w:color="auto"/>
                  </w:divBdr>
                  <w:divsChild>
                    <w:div w:id="1596589892">
                      <w:marLeft w:val="0"/>
                      <w:marRight w:val="0"/>
                      <w:marTop w:val="0"/>
                      <w:marBottom w:val="0"/>
                      <w:divBdr>
                        <w:top w:val="none" w:sz="0" w:space="0" w:color="auto"/>
                        <w:left w:val="none" w:sz="0" w:space="0" w:color="auto"/>
                        <w:bottom w:val="none" w:sz="0" w:space="0" w:color="auto"/>
                        <w:right w:val="none" w:sz="0" w:space="0" w:color="auto"/>
                      </w:divBdr>
                    </w:div>
                  </w:divsChild>
                </w:div>
                <w:div w:id="922758084">
                  <w:marLeft w:val="0"/>
                  <w:marRight w:val="0"/>
                  <w:marTop w:val="0"/>
                  <w:marBottom w:val="0"/>
                  <w:divBdr>
                    <w:top w:val="none" w:sz="0" w:space="0" w:color="auto"/>
                    <w:left w:val="none" w:sz="0" w:space="0" w:color="auto"/>
                    <w:bottom w:val="none" w:sz="0" w:space="0" w:color="auto"/>
                    <w:right w:val="none" w:sz="0" w:space="0" w:color="auto"/>
                  </w:divBdr>
                  <w:divsChild>
                    <w:div w:id="1620913977">
                      <w:marLeft w:val="0"/>
                      <w:marRight w:val="0"/>
                      <w:marTop w:val="0"/>
                      <w:marBottom w:val="0"/>
                      <w:divBdr>
                        <w:top w:val="none" w:sz="0" w:space="0" w:color="auto"/>
                        <w:left w:val="none" w:sz="0" w:space="0" w:color="auto"/>
                        <w:bottom w:val="none" w:sz="0" w:space="0" w:color="auto"/>
                        <w:right w:val="none" w:sz="0" w:space="0" w:color="auto"/>
                      </w:divBdr>
                    </w:div>
                  </w:divsChild>
                </w:div>
                <w:div w:id="1027102844">
                  <w:marLeft w:val="0"/>
                  <w:marRight w:val="0"/>
                  <w:marTop w:val="0"/>
                  <w:marBottom w:val="0"/>
                  <w:divBdr>
                    <w:top w:val="none" w:sz="0" w:space="0" w:color="auto"/>
                    <w:left w:val="none" w:sz="0" w:space="0" w:color="auto"/>
                    <w:bottom w:val="none" w:sz="0" w:space="0" w:color="auto"/>
                    <w:right w:val="none" w:sz="0" w:space="0" w:color="auto"/>
                  </w:divBdr>
                  <w:divsChild>
                    <w:div w:id="236287399">
                      <w:marLeft w:val="0"/>
                      <w:marRight w:val="0"/>
                      <w:marTop w:val="0"/>
                      <w:marBottom w:val="0"/>
                      <w:divBdr>
                        <w:top w:val="none" w:sz="0" w:space="0" w:color="auto"/>
                        <w:left w:val="none" w:sz="0" w:space="0" w:color="auto"/>
                        <w:bottom w:val="none" w:sz="0" w:space="0" w:color="auto"/>
                        <w:right w:val="none" w:sz="0" w:space="0" w:color="auto"/>
                      </w:divBdr>
                    </w:div>
                  </w:divsChild>
                </w:div>
                <w:div w:id="1135828126">
                  <w:marLeft w:val="0"/>
                  <w:marRight w:val="0"/>
                  <w:marTop w:val="0"/>
                  <w:marBottom w:val="0"/>
                  <w:divBdr>
                    <w:top w:val="none" w:sz="0" w:space="0" w:color="auto"/>
                    <w:left w:val="none" w:sz="0" w:space="0" w:color="auto"/>
                    <w:bottom w:val="none" w:sz="0" w:space="0" w:color="auto"/>
                    <w:right w:val="none" w:sz="0" w:space="0" w:color="auto"/>
                  </w:divBdr>
                  <w:divsChild>
                    <w:div w:id="783422530">
                      <w:marLeft w:val="0"/>
                      <w:marRight w:val="0"/>
                      <w:marTop w:val="0"/>
                      <w:marBottom w:val="0"/>
                      <w:divBdr>
                        <w:top w:val="none" w:sz="0" w:space="0" w:color="auto"/>
                        <w:left w:val="none" w:sz="0" w:space="0" w:color="auto"/>
                        <w:bottom w:val="none" w:sz="0" w:space="0" w:color="auto"/>
                        <w:right w:val="none" w:sz="0" w:space="0" w:color="auto"/>
                      </w:divBdr>
                    </w:div>
                  </w:divsChild>
                </w:div>
                <w:div w:id="1272056457">
                  <w:marLeft w:val="0"/>
                  <w:marRight w:val="0"/>
                  <w:marTop w:val="0"/>
                  <w:marBottom w:val="0"/>
                  <w:divBdr>
                    <w:top w:val="none" w:sz="0" w:space="0" w:color="auto"/>
                    <w:left w:val="none" w:sz="0" w:space="0" w:color="auto"/>
                    <w:bottom w:val="none" w:sz="0" w:space="0" w:color="auto"/>
                    <w:right w:val="none" w:sz="0" w:space="0" w:color="auto"/>
                  </w:divBdr>
                  <w:divsChild>
                    <w:div w:id="916984525">
                      <w:marLeft w:val="0"/>
                      <w:marRight w:val="0"/>
                      <w:marTop w:val="0"/>
                      <w:marBottom w:val="0"/>
                      <w:divBdr>
                        <w:top w:val="none" w:sz="0" w:space="0" w:color="auto"/>
                        <w:left w:val="none" w:sz="0" w:space="0" w:color="auto"/>
                        <w:bottom w:val="none" w:sz="0" w:space="0" w:color="auto"/>
                        <w:right w:val="none" w:sz="0" w:space="0" w:color="auto"/>
                      </w:divBdr>
                    </w:div>
                  </w:divsChild>
                </w:div>
                <w:div w:id="1286110406">
                  <w:marLeft w:val="0"/>
                  <w:marRight w:val="0"/>
                  <w:marTop w:val="0"/>
                  <w:marBottom w:val="0"/>
                  <w:divBdr>
                    <w:top w:val="none" w:sz="0" w:space="0" w:color="auto"/>
                    <w:left w:val="none" w:sz="0" w:space="0" w:color="auto"/>
                    <w:bottom w:val="none" w:sz="0" w:space="0" w:color="auto"/>
                    <w:right w:val="none" w:sz="0" w:space="0" w:color="auto"/>
                  </w:divBdr>
                  <w:divsChild>
                    <w:div w:id="620693323">
                      <w:marLeft w:val="0"/>
                      <w:marRight w:val="0"/>
                      <w:marTop w:val="0"/>
                      <w:marBottom w:val="0"/>
                      <w:divBdr>
                        <w:top w:val="none" w:sz="0" w:space="0" w:color="auto"/>
                        <w:left w:val="none" w:sz="0" w:space="0" w:color="auto"/>
                        <w:bottom w:val="none" w:sz="0" w:space="0" w:color="auto"/>
                        <w:right w:val="none" w:sz="0" w:space="0" w:color="auto"/>
                      </w:divBdr>
                    </w:div>
                  </w:divsChild>
                </w:div>
                <w:div w:id="1754542812">
                  <w:marLeft w:val="0"/>
                  <w:marRight w:val="0"/>
                  <w:marTop w:val="0"/>
                  <w:marBottom w:val="0"/>
                  <w:divBdr>
                    <w:top w:val="none" w:sz="0" w:space="0" w:color="auto"/>
                    <w:left w:val="none" w:sz="0" w:space="0" w:color="auto"/>
                    <w:bottom w:val="none" w:sz="0" w:space="0" w:color="auto"/>
                    <w:right w:val="none" w:sz="0" w:space="0" w:color="auto"/>
                  </w:divBdr>
                  <w:divsChild>
                    <w:div w:id="1872037784">
                      <w:marLeft w:val="0"/>
                      <w:marRight w:val="0"/>
                      <w:marTop w:val="0"/>
                      <w:marBottom w:val="0"/>
                      <w:divBdr>
                        <w:top w:val="none" w:sz="0" w:space="0" w:color="auto"/>
                        <w:left w:val="none" w:sz="0" w:space="0" w:color="auto"/>
                        <w:bottom w:val="none" w:sz="0" w:space="0" w:color="auto"/>
                        <w:right w:val="none" w:sz="0" w:space="0" w:color="auto"/>
                      </w:divBdr>
                    </w:div>
                  </w:divsChild>
                </w:div>
                <w:div w:id="60058175">
                  <w:marLeft w:val="0"/>
                  <w:marRight w:val="0"/>
                  <w:marTop w:val="0"/>
                  <w:marBottom w:val="0"/>
                  <w:divBdr>
                    <w:top w:val="none" w:sz="0" w:space="0" w:color="auto"/>
                    <w:left w:val="none" w:sz="0" w:space="0" w:color="auto"/>
                    <w:bottom w:val="none" w:sz="0" w:space="0" w:color="auto"/>
                    <w:right w:val="none" w:sz="0" w:space="0" w:color="auto"/>
                  </w:divBdr>
                  <w:divsChild>
                    <w:div w:id="1340354100">
                      <w:marLeft w:val="0"/>
                      <w:marRight w:val="0"/>
                      <w:marTop w:val="0"/>
                      <w:marBottom w:val="0"/>
                      <w:divBdr>
                        <w:top w:val="none" w:sz="0" w:space="0" w:color="auto"/>
                        <w:left w:val="none" w:sz="0" w:space="0" w:color="auto"/>
                        <w:bottom w:val="none" w:sz="0" w:space="0" w:color="auto"/>
                        <w:right w:val="none" w:sz="0" w:space="0" w:color="auto"/>
                      </w:divBdr>
                    </w:div>
                  </w:divsChild>
                </w:div>
                <w:div w:id="104427356">
                  <w:marLeft w:val="0"/>
                  <w:marRight w:val="0"/>
                  <w:marTop w:val="0"/>
                  <w:marBottom w:val="0"/>
                  <w:divBdr>
                    <w:top w:val="none" w:sz="0" w:space="0" w:color="auto"/>
                    <w:left w:val="none" w:sz="0" w:space="0" w:color="auto"/>
                    <w:bottom w:val="none" w:sz="0" w:space="0" w:color="auto"/>
                    <w:right w:val="none" w:sz="0" w:space="0" w:color="auto"/>
                  </w:divBdr>
                  <w:divsChild>
                    <w:div w:id="508251011">
                      <w:marLeft w:val="0"/>
                      <w:marRight w:val="0"/>
                      <w:marTop w:val="0"/>
                      <w:marBottom w:val="0"/>
                      <w:divBdr>
                        <w:top w:val="none" w:sz="0" w:space="0" w:color="auto"/>
                        <w:left w:val="none" w:sz="0" w:space="0" w:color="auto"/>
                        <w:bottom w:val="none" w:sz="0" w:space="0" w:color="auto"/>
                        <w:right w:val="none" w:sz="0" w:space="0" w:color="auto"/>
                      </w:divBdr>
                    </w:div>
                  </w:divsChild>
                </w:div>
                <w:div w:id="395322446">
                  <w:marLeft w:val="0"/>
                  <w:marRight w:val="0"/>
                  <w:marTop w:val="0"/>
                  <w:marBottom w:val="0"/>
                  <w:divBdr>
                    <w:top w:val="none" w:sz="0" w:space="0" w:color="auto"/>
                    <w:left w:val="none" w:sz="0" w:space="0" w:color="auto"/>
                    <w:bottom w:val="none" w:sz="0" w:space="0" w:color="auto"/>
                    <w:right w:val="none" w:sz="0" w:space="0" w:color="auto"/>
                  </w:divBdr>
                  <w:divsChild>
                    <w:div w:id="1187870671">
                      <w:marLeft w:val="0"/>
                      <w:marRight w:val="0"/>
                      <w:marTop w:val="0"/>
                      <w:marBottom w:val="0"/>
                      <w:divBdr>
                        <w:top w:val="none" w:sz="0" w:space="0" w:color="auto"/>
                        <w:left w:val="none" w:sz="0" w:space="0" w:color="auto"/>
                        <w:bottom w:val="none" w:sz="0" w:space="0" w:color="auto"/>
                        <w:right w:val="none" w:sz="0" w:space="0" w:color="auto"/>
                      </w:divBdr>
                    </w:div>
                    <w:div w:id="2087611984">
                      <w:marLeft w:val="0"/>
                      <w:marRight w:val="0"/>
                      <w:marTop w:val="0"/>
                      <w:marBottom w:val="0"/>
                      <w:divBdr>
                        <w:top w:val="none" w:sz="0" w:space="0" w:color="auto"/>
                        <w:left w:val="none" w:sz="0" w:space="0" w:color="auto"/>
                        <w:bottom w:val="none" w:sz="0" w:space="0" w:color="auto"/>
                        <w:right w:val="none" w:sz="0" w:space="0" w:color="auto"/>
                      </w:divBdr>
                    </w:div>
                  </w:divsChild>
                </w:div>
                <w:div w:id="128984213">
                  <w:marLeft w:val="0"/>
                  <w:marRight w:val="0"/>
                  <w:marTop w:val="0"/>
                  <w:marBottom w:val="0"/>
                  <w:divBdr>
                    <w:top w:val="none" w:sz="0" w:space="0" w:color="auto"/>
                    <w:left w:val="none" w:sz="0" w:space="0" w:color="auto"/>
                    <w:bottom w:val="none" w:sz="0" w:space="0" w:color="auto"/>
                    <w:right w:val="none" w:sz="0" w:space="0" w:color="auto"/>
                  </w:divBdr>
                  <w:divsChild>
                    <w:div w:id="1769736159">
                      <w:marLeft w:val="0"/>
                      <w:marRight w:val="0"/>
                      <w:marTop w:val="0"/>
                      <w:marBottom w:val="0"/>
                      <w:divBdr>
                        <w:top w:val="none" w:sz="0" w:space="0" w:color="auto"/>
                        <w:left w:val="none" w:sz="0" w:space="0" w:color="auto"/>
                        <w:bottom w:val="none" w:sz="0" w:space="0" w:color="auto"/>
                        <w:right w:val="none" w:sz="0" w:space="0" w:color="auto"/>
                      </w:divBdr>
                    </w:div>
                  </w:divsChild>
                </w:div>
                <w:div w:id="1486504902">
                  <w:marLeft w:val="0"/>
                  <w:marRight w:val="0"/>
                  <w:marTop w:val="0"/>
                  <w:marBottom w:val="0"/>
                  <w:divBdr>
                    <w:top w:val="none" w:sz="0" w:space="0" w:color="auto"/>
                    <w:left w:val="none" w:sz="0" w:space="0" w:color="auto"/>
                    <w:bottom w:val="none" w:sz="0" w:space="0" w:color="auto"/>
                    <w:right w:val="none" w:sz="0" w:space="0" w:color="auto"/>
                  </w:divBdr>
                  <w:divsChild>
                    <w:div w:id="1879124530">
                      <w:marLeft w:val="0"/>
                      <w:marRight w:val="0"/>
                      <w:marTop w:val="0"/>
                      <w:marBottom w:val="0"/>
                      <w:divBdr>
                        <w:top w:val="none" w:sz="0" w:space="0" w:color="auto"/>
                        <w:left w:val="none" w:sz="0" w:space="0" w:color="auto"/>
                        <w:bottom w:val="none" w:sz="0" w:space="0" w:color="auto"/>
                        <w:right w:val="none" w:sz="0" w:space="0" w:color="auto"/>
                      </w:divBdr>
                    </w:div>
                    <w:div w:id="1269194891">
                      <w:marLeft w:val="0"/>
                      <w:marRight w:val="0"/>
                      <w:marTop w:val="0"/>
                      <w:marBottom w:val="0"/>
                      <w:divBdr>
                        <w:top w:val="none" w:sz="0" w:space="0" w:color="auto"/>
                        <w:left w:val="none" w:sz="0" w:space="0" w:color="auto"/>
                        <w:bottom w:val="none" w:sz="0" w:space="0" w:color="auto"/>
                        <w:right w:val="none" w:sz="0" w:space="0" w:color="auto"/>
                      </w:divBdr>
                    </w:div>
                  </w:divsChild>
                </w:div>
                <w:div w:id="13919965">
                  <w:marLeft w:val="0"/>
                  <w:marRight w:val="0"/>
                  <w:marTop w:val="0"/>
                  <w:marBottom w:val="0"/>
                  <w:divBdr>
                    <w:top w:val="none" w:sz="0" w:space="0" w:color="auto"/>
                    <w:left w:val="none" w:sz="0" w:space="0" w:color="auto"/>
                    <w:bottom w:val="none" w:sz="0" w:space="0" w:color="auto"/>
                    <w:right w:val="none" w:sz="0" w:space="0" w:color="auto"/>
                  </w:divBdr>
                  <w:divsChild>
                    <w:div w:id="799615269">
                      <w:marLeft w:val="0"/>
                      <w:marRight w:val="0"/>
                      <w:marTop w:val="0"/>
                      <w:marBottom w:val="0"/>
                      <w:divBdr>
                        <w:top w:val="none" w:sz="0" w:space="0" w:color="auto"/>
                        <w:left w:val="none" w:sz="0" w:space="0" w:color="auto"/>
                        <w:bottom w:val="none" w:sz="0" w:space="0" w:color="auto"/>
                        <w:right w:val="none" w:sz="0" w:space="0" w:color="auto"/>
                      </w:divBdr>
                    </w:div>
                  </w:divsChild>
                </w:div>
                <w:div w:id="2128700608">
                  <w:marLeft w:val="0"/>
                  <w:marRight w:val="0"/>
                  <w:marTop w:val="0"/>
                  <w:marBottom w:val="0"/>
                  <w:divBdr>
                    <w:top w:val="none" w:sz="0" w:space="0" w:color="auto"/>
                    <w:left w:val="none" w:sz="0" w:space="0" w:color="auto"/>
                    <w:bottom w:val="none" w:sz="0" w:space="0" w:color="auto"/>
                    <w:right w:val="none" w:sz="0" w:space="0" w:color="auto"/>
                  </w:divBdr>
                  <w:divsChild>
                    <w:div w:id="1695034326">
                      <w:marLeft w:val="0"/>
                      <w:marRight w:val="0"/>
                      <w:marTop w:val="0"/>
                      <w:marBottom w:val="0"/>
                      <w:divBdr>
                        <w:top w:val="none" w:sz="0" w:space="0" w:color="auto"/>
                        <w:left w:val="none" w:sz="0" w:space="0" w:color="auto"/>
                        <w:bottom w:val="none" w:sz="0" w:space="0" w:color="auto"/>
                        <w:right w:val="none" w:sz="0" w:space="0" w:color="auto"/>
                      </w:divBdr>
                    </w:div>
                    <w:div w:id="1189291374">
                      <w:marLeft w:val="0"/>
                      <w:marRight w:val="0"/>
                      <w:marTop w:val="0"/>
                      <w:marBottom w:val="0"/>
                      <w:divBdr>
                        <w:top w:val="none" w:sz="0" w:space="0" w:color="auto"/>
                        <w:left w:val="none" w:sz="0" w:space="0" w:color="auto"/>
                        <w:bottom w:val="none" w:sz="0" w:space="0" w:color="auto"/>
                        <w:right w:val="none" w:sz="0" w:space="0" w:color="auto"/>
                      </w:divBdr>
                    </w:div>
                  </w:divsChild>
                </w:div>
                <w:div w:id="578486864">
                  <w:marLeft w:val="0"/>
                  <w:marRight w:val="0"/>
                  <w:marTop w:val="0"/>
                  <w:marBottom w:val="0"/>
                  <w:divBdr>
                    <w:top w:val="none" w:sz="0" w:space="0" w:color="auto"/>
                    <w:left w:val="none" w:sz="0" w:space="0" w:color="auto"/>
                    <w:bottom w:val="none" w:sz="0" w:space="0" w:color="auto"/>
                    <w:right w:val="none" w:sz="0" w:space="0" w:color="auto"/>
                  </w:divBdr>
                  <w:divsChild>
                    <w:div w:id="1334603145">
                      <w:marLeft w:val="0"/>
                      <w:marRight w:val="0"/>
                      <w:marTop w:val="0"/>
                      <w:marBottom w:val="0"/>
                      <w:divBdr>
                        <w:top w:val="none" w:sz="0" w:space="0" w:color="auto"/>
                        <w:left w:val="none" w:sz="0" w:space="0" w:color="auto"/>
                        <w:bottom w:val="none" w:sz="0" w:space="0" w:color="auto"/>
                        <w:right w:val="none" w:sz="0" w:space="0" w:color="auto"/>
                      </w:divBdr>
                    </w:div>
                    <w:div w:id="1534541282">
                      <w:marLeft w:val="0"/>
                      <w:marRight w:val="0"/>
                      <w:marTop w:val="0"/>
                      <w:marBottom w:val="0"/>
                      <w:divBdr>
                        <w:top w:val="none" w:sz="0" w:space="0" w:color="auto"/>
                        <w:left w:val="none" w:sz="0" w:space="0" w:color="auto"/>
                        <w:bottom w:val="none" w:sz="0" w:space="0" w:color="auto"/>
                        <w:right w:val="none" w:sz="0" w:space="0" w:color="auto"/>
                      </w:divBdr>
                    </w:div>
                  </w:divsChild>
                </w:div>
                <w:div w:id="1840538495">
                  <w:marLeft w:val="0"/>
                  <w:marRight w:val="0"/>
                  <w:marTop w:val="0"/>
                  <w:marBottom w:val="0"/>
                  <w:divBdr>
                    <w:top w:val="none" w:sz="0" w:space="0" w:color="auto"/>
                    <w:left w:val="none" w:sz="0" w:space="0" w:color="auto"/>
                    <w:bottom w:val="none" w:sz="0" w:space="0" w:color="auto"/>
                    <w:right w:val="none" w:sz="0" w:space="0" w:color="auto"/>
                  </w:divBdr>
                  <w:divsChild>
                    <w:div w:id="1299384487">
                      <w:marLeft w:val="0"/>
                      <w:marRight w:val="0"/>
                      <w:marTop w:val="0"/>
                      <w:marBottom w:val="0"/>
                      <w:divBdr>
                        <w:top w:val="none" w:sz="0" w:space="0" w:color="auto"/>
                        <w:left w:val="none" w:sz="0" w:space="0" w:color="auto"/>
                        <w:bottom w:val="none" w:sz="0" w:space="0" w:color="auto"/>
                        <w:right w:val="none" w:sz="0" w:space="0" w:color="auto"/>
                      </w:divBdr>
                    </w:div>
                  </w:divsChild>
                </w:div>
                <w:div w:id="367343156">
                  <w:marLeft w:val="0"/>
                  <w:marRight w:val="0"/>
                  <w:marTop w:val="0"/>
                  <w:marBottom w:val="0"/>
                  <w:divBdr>
                    <w:top w:val="none" w:sz="0" w:space="0" w:color="auto"/>
                    <w:left w:val="none" w:sz="0" w:space="0" w:color="auto"/>
                    <w:bottom w:val="none" w:sz="0" w:space="0" w:color="auto"/>
                    <w:right w:val="none" w:sz="0" w:space="0" w:color="auto"/>
                  </w:divBdr>
                  <w:divsChild>
                    <w:div w:id="934367141">
                      <w:marLeft w:val="0"/>
                      <w:marRight w:val="0"/>
                      <w:marTop w:val="0"/>
                      <w:marBottom w:val="0"/>
                      <w:divBdr>
                        <w:top w:val="none" w:sz="0" w:space="0" w:color="auto"/>
                        <w:left w:val="none" w:sz="0" w:space="0" w:color="auto"/>
                        <w:bottom w:val="none" w:sz="0" w:space="0" w:color="auto"/>
                        <w:right w:val="none" w:sz="0" w:space="0" w:color="auto"/>
                      </w:divBdr>
                    </w:div>
                  </w:divsChild>
                </w:div>
                <w:div w:id="739250391">
                  <w:marLeft w:val="0"/>
                  <w:marRight w:val="0"/>
                  <w:marTop w:val="0"/>
                  <w:marBottom w:val="0"/>
                  <w:divBdr>
                    <w:top w:val="none" w:sz="0" w:space="0" w:color="auto"/>
                    <w:left w:val="none" w:sz="0" w:space="0" w:color="auto"/>
                    <w:bottom w:val="none" w:sz="0" w:space="0" w:color="auto"/>
                    <w:right w:val="none" w:sz="0" w:space="0" w:color="auto"/>
                  </w:divBdr>
                  <w:divsChild>
                    <w:div w:id="196547586">
                      <w:marLeft w:val="0"/>
                      <w:marRight w:val="0"/>
                      <w:marTop w:val="0"/>
                      <w:marBottom w:val="0"/>
                      <w:divBdr>
                        <w:top w:val="none" w:sz="0" w:space="0" w:color="auto"/>
                        <w:left w:val="none" w:sz="0" w:space="0" w:color="auto"/>
                        <w:bottom w:val="none" w:sz="0" w:space="0" w:color="auto"/>
                        <w:right w:val="none" w:sz="0" w:space="0" w:color="auto"/>
                      </w:divBdr>
                    </w:div>
                    <w:div w:id="268437986">
                      <w:marLeft w:val="0"/>
                      <w:marRight w:val="0"/>
                      <w:marTop w:val="0"/>
                      <w:marBottom w:val="0"/>
                      <w:divBdr>
                        <w:top w:val="none" w:sz="0" w:space="0" w:color="auto"/>
                        <w:left w:val="none" w:sz="0" w:space="0" w:color="auto"/>
                        <w:bottom w:val="none" w:sz="0" w:space="0" w:color="auto"/>
                        <w:right w:val="none" w:sz="0" w:space="0" w:color="auto"/>
                      </w:divBdr>
                    </w:div>
                  </w:divsChild>
                </w:div>
                <w:div w:id="78448895">
                  <w:marLeft w:val="0"/>
                  <w:marRight w:val="0"/>
                  <w:marTop w:val="0"/>
                  <w:marBottom w:val="0"/>
                  <w:divBdr>
                    <w:top w:val="none" w:sz="0" w:space="0" w:color="auto"/>
                    <w:left w:val="none" w:sz="0" w:space="0" w:color="auto"/>
                    <w:bottom w:val="none" w:sz="0" w:space="0" w:color="auto"/>
                    <w:right w:val="none" w:sz="0" w:space="0" w:color="auto"/>
                  </w:divBdr>
                  <w:divsChild>
                    <w:div w:id="138378223">
                      <w:marLeft w:val="0"/>
                      <w:marRight w:val="0"/>
                      <w:marTop w:val="0"/>
                      <w:marBottom w:val="0"/>
                      <w:divBdr>
                        <w:top w:val="none" w:sz="0" w:space="0" w:color="auto"/>
                        <w:left w:val="none" w:sz="0" w:space="0" w:color="auto"/>
                        <w:bottom w:val="none" w:sz="0" w:space="0" w:color="auto"/>
                        <w:right w:val="none" w:sz="0" w:space="0" w:color="auto"/>
                      </w:divBdr>
                    </w:div>
                    <w:div w:id="1020277546">
                      <w:marLeft w:val="0"/>
                      <w:marRight w:val="0"/>
                      <w:marTop w:val="0"/>
                      <w:marBottom w:val="0"/>
                      <w:divBdr>
                        <w:top w:val="none" w:sz="0" w:space="0" w:color="auto"/>
                        <w:left w:val="none" w:sz="0" w:space="0" w:color="auto"/>
                        <w:bottom w:val="none" w:sz="0" w:space="0" w:color="auto"/>
                        <w:right w:val="none" w:sz="0" w:space="0" w:color="auto"/>
                      </w:divBdr>
                    </w:div>
                    <w:div w:id="1641686561">
                      <w:marLeft w:val="0"/>
                      <w:marRight w:val="0"/>
                      <w:marTop w:val="0"/>
                      <w:marBottom w:val="0"/>
                      <w:divBdr>
                        <w:top w:val="none" w:sz="0" w:space="0" w:color="auto"/>
                        <w:left w:val="none" w:sz="0" w:space="0" w:color="auto"/>
                        <w:bottom w:val="none" w:sz="0" w:space="0" w:color="auto"/>
                        <w:right w:val="none" w:sz="0" w:space="0" w:color="auto"/>
                      </w:divBdr>
                    </w:div>
                    <w:div w:id="1213804309">
                      <w:marLeft w:val="0"/>
                      <w:marRight w:val="0"/>
                      <w:marTop w:val="0"/>
                      <w:marBottom w:val="0"/>
                      <w:divBdr>
                        <w:top w:val="none" w:sz="0" w:space="0" w:color="auto"/>
                        <w:left w:val="none" w:sz="0" w:space="0" w:color="auto"/>
                        <w:bottom w:val="none" w:sz="0" w:space="0" w:color="auto"/>
                        <w:right w:val="none" w:sz="0" w:space="0" w:color="auto"/>
                      </w:divBdr>
                    </w:div>
                    <w:div w:id="1017268866">
                      <w:marLeft w:val="0"/>
                      <w:marRight w:val="0"/>
                      <w:marTop w:val="0"/>
                      <w:marBottom w:val="0"/>
                      <w:divBdr>
                        <w:top w:val="none" w:sz="0" w:space="0" w:color="auto"/>
                        <w:left w:val="none" w:sz="0" w:space="0" w:color="auto"/>
                        <w:bottom w:val="none" w:sz="0" w:space="0" w:color="auto"/>
                        <w:right w:val="none" w:sz="0" w:space="0" w:color="auto"/>
                      </w:divBdr>
                    </w:div>
                  </w:divsChild>
                </w:div>
                <w:div w:id="1632402014">
                  <w:marLeft w:val="0"/>
                  <w:marRight w:val="0"/>
                  <w:marTop w:val="0"/>
                  <w:marBottom w:val="0"/>
                  <w:divBdr>
                    <w:top w:val="none" w:sz="0" w:space="0" w:color="auto"/>
                    <w:left w:val="none" w:sz="0" w:space="0" w:color="auto"/>
                    <w:bottom w:val="none" w:sz="0" w:space="0" w:color="auto"/>
                    <w:right w:val="none" w:sz="0" w:space="0" w:color="auto"/>
                  </w:divBdr>
                  <w:divsChild>
                    <w:div w:id="381903379">
                      <w:marLeft w:val="0"/>
                      <w:marRight w:val="0"/>
                      <w:marTop w:val="0"/>
                      <w:marBottom w:val="0"/>
                      <w:divBdr>
                        <w:top w:val="none" w:sz="0" w:space="0" w:color="auto"/>
                        <w:left w:val="none" w:sz="0" w:space="0" w:color="auto"/>
                        <w:bottom w:val="none" w:sz="0" w:space="0" w:color="auto"/>
                        <w:right w:val="none" w:sz="0" w:space="0" w:color="auto"/>
                      </w:divBdr>
                    </w:div>
                    <w:div w:id="320237058">
                      <w:marLeft w:val="0"/>
                      <w:marRight w:val="0"/>
                      <w:marTop w:val="0"/>
                      <w:marBottom w:val="0"/>
                      <w:divBdr>
                        <w:top w:val="none" w:sz="0" w:space="0" w:color="auto"/>
                        <w:left w:val="none" w:sz="0" w:space="0" w:color="auto"/>
                        <w:bottom w:val="none" w:sz="0" w:space="0" w:color="auto"/>
                        <w:right w:val="none" w:sz="0" w:space="0" w:color="auto"/>
                      </w:divBdr>
                    </w:div>
                  </w:divsChild>
                </w:div>
                <w:div w:id="1859079057">
                  <w:marLeft w:val="0"/>
                  <w:marRight w:val="0"/>
                  <w:marTop w:val="0"/>
                  <w:marBottom w:val="0"/>
                  <w:divBdr>
                    <w:top w:val="none" w:sz="0" w:space="0" w:color="auto"/>
                    <w:left w:val="none" w:sz="0" w:space="0" w:color="auto"/>
                    <w:bottom w:val="none" w:sz="0" w:space="0" w:color="auto"/>
                    <w:right w:val="none" w:sz="0" w:space="0" w:color="auto"/>
                  </w:divBdr>
                  <w:divsChild>
                    <w:div w:id="243800612">
                      <w:marLeft w:val="0"/>
                      <w:marRight w:val="0"/>
                      <w:marTop w:val="0"/>
                      <w:marBottom w:val="0"/>
                      <w:divBdr>
                        <w:top w:val="none" w:sz="0" w:space="0" w:color="auto"/>
                        <w:left w:val="none" w:sz="0" w:space="0" w:color="auto"/>
                        <w:bottom w:val="none" w:sz="0" w:space="0" w:color="auto"/>
                        <w:right w:val="none" w:sz="0" w:space="0" w:color="auto"/>
                      </w:divBdr>
                    </w:div>
                    <w:div w:id="1451625796">
                      <w:marLeft w:val="0"/>
                      <w:marRight w:val="0"/>
                      <w:marTop w:val="0"/>
                      <w:marBottom w:val="0"/>
                      <w:divBdr>
                        <w:top w:val="none" w:sz="0" w:space="0" w:color="auto"/>
                        <w:left w:val="none" w:sz="0" w:space="0" w:color="auto"/>
                        <w:bottom w:val="none" w:sz="0" w:space="0" w:color="auto"/>
                        <w:right w:val="none" w:sz="0" w:space="0" w:color="auto"/>
                      </w:divBdr>
                    </w:div>
                  </w:divsChild>
                </w:div>
                <w:div w:id="1799957955">
                  <w:marLeft w:val="0"/>
                  <w:marRight w:val="0"/>
                  <w:marTop w:val="0"/>
                  <w:marBottom w:val="0"/>
                  <w:divBdr>
                    <w:top w:val="none" w:sz="0" w:space="0" w:color="auto"/>
                    <w:left w:val="none" w:sz="0" w:space="0" w:color="auto"/>
                    <w:bottom w:val="none" w:sz="0" w:space="0" w:color="auto"/>
                    <w:right w:val="none" w:sz="0" w:space="0" w:color="auto"/>
                  </w:divBdr>
                  <w:divsChild>
                    <w:div w:id="496265476">
                      <w:marLeft w:val="0"/>
                      <w:marRight w:val="0"/>
                      <w:marTop w:val="0"/>
                      <w:marBottom w:val="0"/>
                      <w:divBdr>
                        <w:top w:val="none" w:sz="0" w:space="0" w:color="auto"/>
                        <w:left w:val="none" w:sz="0" w:space="0" w:color="auto"/>
                        <w:bottom w:val="none" w:sz="0" w:space="0" w:color="auto"/>
                        <w:right w:val="none" w:sz="0" w:space="0" w:color="auto"/>
                      </w:divBdr>
                    </w:div>
                  </w:divsChild>
                </w:div>
                <w:div w:id="203718304">
                  <w:marLeft w:val="0"/>
                  <w:marRight w:val="0"/>
                  <w:marTop w:val="0"/>
                  <w:marBottom w:val="0"/>
                  <w:divBdr>
                    <w:top w:val="none" w:sz="0" w:space="0" w:color="auto"/>
                    <w:left w:val="none" w:sz="0" w:space="0" w:color="auto"/>
                    <w:bottom w:val="none" w:sz="0" w:space="0" w:color="auto"/>
                    <w:right w:val="none" w:sz="0" w:space="0" w:color="auto"/>
                  </w:divBdr>
                  <w:divsChild>
                    <w:div w:id="501627633">
                      <w:marLeft w:val="0"/>
                      <w:marRight w:val="0"/>
                      <w:marTop w:val="0"/>
                      <w:marBottom w:val="0"/>
                      <w:divBdr>
                        <w:top w:val="none" w:sz="0" w:space="0" w:color="auto"/>
                        <w:left w:val="none" w:sz="0" w:space="0" w:color="auto"/>
                        <w:bottom w:val="none" w:sz="0" w:space="0" w:color="auto"/>
                        <w:right w:val="none" w:sz="0" w:space="0" w:color="auto"/>
                      </w:divBdr>
                    </w:div>
                    <w:div w:id="1298603380">
                      <w:marLeft w:val="0"/>
                      <w:marRight w:val="0"/>
                      <w:marTop w:val="0"/>
                      <w:marBottom w:val="0"/>
                      <w:divBdr>
                        <w:top w:val="none" w:sz="0" w:space="0" w:color="auto"/>
                        <w:left w:val="none" w:sz="0" w:space="0" w:color="auto"/>
                        <w:bottom w:val="none" w:sz="0" w:space="0" w:color="auto"/>
                        <w:right w:val="none" w:sz="0" w:space="0" w:color="auto"/>
                      </w:divBdr>
                    </w:div>
                  </w:divsChild>
                </w:div>
                <w:div w:id="1653824435">
                  <w:marLeft w:val="0"/>
                  <w:marRight w:val="0"/>
                  <w:marTop w:val="0"/>
                  <w:marBottom w:val="0"/>
                  <w:divBdr>
                    <w:top w:val="none" w:sz="0" w:space="0" w:color="auto"/>
                    <w:left w:val="none" w:sz="0" w:space="0" w:color="auto"/>
                    <w:bottom w:val="none" w:sz="0" w:space="0" w:color="auto"/>
                    <w:right w:val="none" w:sz="0" w:space="0" w:color="auto"/>
                  </w:divBdr>
                  <w:divsChild>
                    <w:div w:id="1767727882">
                      <w:marLeft w:val="0"/>
                      <w:marRight w:val="0"/>
                      <w:marTop w:val="0"/>
                      <w:marBottom w:val="0"/>
                      <w:divBdr>
                        <w:top w:val="none" w:sz="0" w:space="0" w:color="auto"/>
                        <w:left w:val="none" w:sz="0" w:space="0" w:color="auto"/>
                        <w:bottom w:val="none" w:sz="0" w:space="0" w:color="auto"/>
                        <w:right w:val="none" w:sz="0" w:space="0" w:color="auto"/>
                      </w:divBdr>
                    </w:div>
                    <w:div w:id="453989243">
                      <w:marLeft w:val="0"/>
                      <w:marRight w:val="0"/>
                      <w:marTop w:val="0"/>
                      <w:marBottom w:val="0"/>
                      <w:divBdr>
                        <w:top w:val="none" w:sz="0" w:space="0" w:color="auto"/>
                        <w:left w:val="none" w:sz="0" w:space="0" w:color="auto"/>
                        <w:bottom w:val="none" w:sz="0" w:space="0" w:color="auto"/>
                        <w:right w:val="none" w:sz="0" w:space="0" w:color="auto"/>
                      </w:divBdr>
                    </w:div>
                    <w:div w:id="952979724">
                      <w:marLeft w:val="0"/>
                      <w:marRight w:val="0"/>
                      <w:marTop w:val="0"/>
                      <w:marBottom w:val="0"/>
                      <w:divBdr>
                        <w:top w:val="none" w:sz="0" w:space="0" w:color="auto"/>
                        <w:left w:val="none" w:sz="0" w:space="0" w:color="auto"/>
                        <w:bottom w:val="none" w:sz="0" w:space="0" w:color="auto"/>
                        <w:right w:val="none" w:sz="0" w:space="0" w:color="auto"/>
                      </w:divBdr>
                    </w:div>
                  </w:divsChild>
                </w:div>
                <w:div w:id="2115393777">
                  <w:marLeft w:val="0"/>
                  <w:marRight w:val="0"/>
                  <w:marTop w:val="0"/>
                  <w:marBottom w:val="0"/>
                  <w:divBdr>
                    <w:top w:val="none" w:sz="0" w:space="0" w:color="auto"/>
                    <w:left w:val="none" w:sz="0" w:space="0" w:color="auto"/>
                    <w:bottom w:val="none" w:sz="0" w:space="0" w:color="auto"/>
                    <w:right w:val="none" w:sz="0" w:space="0" w:color="auto"/>
                  </w:divBdr>
                  <w:divsChild>
                    <w:div w:id="30155682">
                      <w:marLeft w:val="0"/>
                      <w:marRight w:val="0"/>
                      <w:marTop w:val="0"/>
                      <w:marBottom w:val="0"/>
                      <w:divBdr>
                        <w:top w:val="none" w:sz="0" w:space="0" w:color="auto"/>
                        <w:left w:val="none" w:sz="0" w:space="0" w:color="auto"/>
                        <w:bottom w:val="none" w:sz="0" w:space="0" w:color="auto"/>
                        <w:right w:val="none" w:sz="0" w:space="0" w:color="auto"/>
                      </w:divBdr>
                    </w:div>
                    <w:div w:id="153644091">
                      <w:marLeft w:val="0"/>
                      <w:marRight w:val="0"/>
                      <w:marTop w:val="0"/>
                      <w:marBottom w:val="0"/>
                      <w:divBdr>
                        <w:top w:val="none" w:sz="0" w:space="0" w:color="auto"/>
                        <w:left w:val="none" w:sz="0" w:space="0" w:color="auto"/>
                        <w:bottom w:val="none" w:sz="0" w:space="0" w:color="auto"/>
                        <w:right w:val="none" w:sz="0" w:space="0" w:color="auto"/>
                      </w:divBdr>
                    </w:div>
                    <w:div w:id="1069959657">
                      <w:marLeft w:val="0"/>
                      <w:marRight w:val="0"/>
                      <w:marTop w:val="0"/>
                      <w:marBottom w:val="0"/>
                      <w:divBdr>
                        <w:top w:val="none" w:sz="0" w:space="0" w:color="auto"/>
                        <w:left w:val="none" w:sz="0" w:space="0" w:color="auto"/>
                        <w:bottom w:val="none" w:sz="0" w:space="0" w:color="auto"/>
                        <w:right w:val="none" w:sz="0" w:space="0" w:color="auto"/>
                      </w:divBdr>
                    </w:div>
                  </w:divsChild>
                </w:div>
                <w:div w:id="819232460">
                  <w:marLeft w:val="0"/>
                  <w:marRight w:val="0"/>
                  <w:marTop w:val="0"/>
                  <w:marBottom w:val="0"/>
                  <w:divBdr>
                    <w:top w:val="none" w:sz="0" w:space="0" w:color="auto"/>
                    <w:left w:val="none" w:sz="0" w:space="0" w:color="auto"/>
                    <w:bottom w:val="none" w:sz="0" w:space="0" w:color="auto"/>
                    <w:right w:val="none" w:sz="0" w:space="0" w:color="auto"/>
                  </w:divBdr>
                  <w:divsChild>
                    <w:div w:id="831914628">
                      <w:marLeft w:val="0"/>
                      <w:marRight w:val="0"/>
                      <w:marTop w:val="0"/>
                      <w:marBottom w:val="0"/>
                      <w:divBdr>
                        <w:top w:val="none" w:sz="0" w:space="0" w:color="auto"/>
                        <w:left w:val="none" w:sz="0" w:space="0" w:color="auto"/>
                        <w:bottom w:val="none" w:sz="0" w:space="0" w:color="auto"/>
                        <w:right w:val="none" w:sz="0" w:space="0" w:color="auto"/>
                      </w:divBdr>
                    </w:div>
                    <w:div w:id="308679243">
                      <w:marLeft w:val="0"/>
                      <w:marRight w:val="0"/>
                      <w:marTop w:val="0"/>
                      <w:marBottom w:val="0"/>
                      <w:divBdr>
                        <w:top w:val="none" w:sz="0" w:space="0" w:color="auto"/>
                        <w:left w:val="none" w:sz="0" w:space="0" w:color="auto"/>
                        <w:bottom w:val="none" w:sz="0" w:space="0" w:color="auto"/>
                        <w:right w:val="none" w:sz="0" w:space="0" w:color="auto"/>
                      </w:divBdr>
                    </w:div>
                    <w:div w:id="1206408763">
                      <w:marLeft w:val="0"/>
                      <w:marRight w:val="0"/>
                      <w:marTop w:val="0"/>
                      <w:marBottom w:val="0"/>
                      <w:divBdr>
                        <w:top w:val="none" w:sz="0" w:space="0" w:color="auto"/>
                        <w:left w:val="none" w:sz="0" w:space="0" w:color="auto"/>
                        <w:bottom w:val="none" w:sz="0" w:space="0" w:color="auto"/>
                        <w:right w:val="none" w:sz="0" w:space="0" w:color="auto"/>
                      </w:divBdr>
                    </w:div>
                    <w:div w:id="869562717">
                      <w:marLeft w:val="0"/>
                      <w:marRight w:val="0"/>
                      <w:marTop w:val="0"/>
                      <w:marBottom w:val="0"/>
                      <w:divBdr>
                        <w:top w:val="none" w:sz="0" w:space="0" w:color="auto"/>
                        <w:left w:val="none" w:sz="0" w:space="0" w:color="auto"/>
                        <w:bottom w:val="none" w:sz="0" w:space="0" w:color="auto"/>
                        <w:right w:val="none" w:sz="0" w:space="0" w:color="auto"/>
                      </w:divBdr>
                    </w:div>
                    <w:div w:id="455872089">
                      <w:marLeft w:val="0"/>
                      <w:marRight w:val="0"/>
                      <w:marTop w:val="0"/>
                      <w:marBottom w:val="0"/>
                      <w:divBdr>
                        <w:top w:val="none" w:sz="0" w:space="0" w:color="auto"/>
                        <w:left w:val="none" w:sz="0" w:space="0" w:color="auto"/>
                        <w:bottom w:val="none" w:sz="0" w:space="0" w:color="auto"/>
                        <w:right w:val="none" w:sz="0" w:space="0" w:color="auto"/>
                      </w:divBdr>
                    </w:div>
                    <w:div w:id="2058435119">
                      <w:marLeft w:val="0"/>
                      <w:marRight w:val="0"/>
                      <w:marTop w:val="0"/>
                      <w:marBottom w:val="0"/>
                      <w:divBdr>
                        <w:top w:val="none" w:sz="0" w:space="0" w:color="auto"/>
                        <w:left w:val="none" w:sz="0" w:space="0" w:color="auto"/>
                        <w:bottom w:val="none" w:sz="0" w:space="0" w:color="auto"/>
                        <w:right w:val="none" w:sz="0" w:space="0" w:color="auto"/>
                      </w:divBdr>
                    </w:div>
                  </w:divsChild>
                </w:div>
                <w:div w:id="1542936887">
                  <w:marLeft w:val="0"/>
                  <w:marRight w:val="0"/>
                  <w:marTop w:val="0"/>
                  <w:marBottom w:val="0"/>
                  <w:divBdr>
                    <w:top w:val="none" w:sz="0" w:space="0" w:color="auto"/>
                    <w:left w:val="none" w:sz="0" w:space="0" w:color="auto"/>
                    <w:bottom w:val="none" w:sz="0" w:space="0" w:color="auto"/>
                    <w:right w:val="none" w:sz="0" w:space="0" w:color="auto"/>
                  </w:divBdr>
                  <w:divsChild>
                    <w:div w:id="376396489">
                      <w:marLeft w:val="0"/>
                      <w:marRight w:val="0"/>
                      <w:marTop w:val="0"/>
                      <w:marBottom w:val="0"/>
                      <w:divBdr>
                        <w:top w:val="none" w:sz="0" w:space="0" w:color="auto"/>
                        <w:left w:val="none" w:sz="0" w:space="0" w:color="auto"/>
                        <w:bottom w:val="none" w:sz="0" w:space="0" w:color="auto"/>
                        <w:right w:val="none" w:sz="0" w:space="0" w:color="auto"/>
                      </w:divBdr>
                    </w:div>
                    <w:div w:id="2110542600">
                      <w:marLeft w:val="0"/>
                      <w:marRight w:val="0"/>
                      <w:marTop w:val="0"/>
                      <w:marBottom w:val="0"/>
                      <w:divBdr>
                        <w:top w:val="none" w:sz="0" w:space="0" w:color="auto"/>
                        <w:left w:val="none" w:sz="0" w:space="0" w:color="auto"/>
                        <w:bottom w:val="none" w:sz="0" w:space="0" w:color="auto"/>
                        <w:right w:val="none" w:sz="0" w:space="0" w:color="auto"/>
                      </w:divBdr>
                    </w:div>
                    <w:div w:id="93021259">
                      <w:marLeft w:val="0"/>
                      <w:marRight w:val="0"/>
                      <w:marTop w:val="0"/>
                      <w:marBottom w:val="0"/>
                      <w:divBdr>
                        <w:top w:val="none" w:sz="0" w:space="0" w:color="auto"/>
                        <w:left w:val="none" w:sz="0" w:space="0" w:color="auto"/>
                        <w:bottom w:val="none" w:sz="0" w:space="0" w:color="auto"/>
                        <w:right w:val="none" w:sz="0" w:space="0" w:color="auto"/>
                      </w:divBdr>
                    </w:div>
                    <w:div w:id="858009907">
                      <w:marLeft w:val="0"/>
                      <w:marRight w:val="0"/>
                      <w:marTop w:val="0"/>
                      <w:marBottom w:val="0"/>
                      <w:divBdr>
                        <w:top w:val="none" w:sz="0" w:space="0" w:color="auto"/>
                        <w:left w:val="none" w:sz="0" w:space="0" w:color="auto"/>
                        <w:bottom w:val="none" w:sz="0" w:space="0" w:color="auto"/>
                        <w:right w:val="none" w:sz="0" w:space="0" w:color="auto"/>
                      </w:divBdr>
                    </w:div>
                    <w:div w:id="388841365">
                      <w:marLeft w:val="0"/>
                      <w:marRight w:val="0"/>
                      <w:marTop w:val="0"/>
                      <w:marBottom w:val="0"/>
                      <w:divBdr>
                        <w:top w:val="none" w:sz="0" w:space="0" w:color="auto"/>
                        <w:left w:val="none" w:sz="0" w:space="0" w:color="auto"/>
                        <w:bottom w:val="none" w:sz="0" w:space="0" w:color="auto"/>
                        <w:right w:val="none" w:sz="0" w:space="0" w:color="auto"/>
                      </w:divBdr>
                    </w:div>
                    <w:div w:id="1207764608">
                      <w:marLeft w:val="0"/>
                      <w:marRight w:val="0"/>
                      <w:marTop w:val="0"/>
                      <w:marBottom w:val="0"/>
                      <w:divBdr>
                        <w:top w:val="none" w:sz="0" w:space="0" w:color="auto"/>
                        <w:left w:val="none" w:sz="0" w:space="0" w:color="auto"/>
                        <w:bottom w:val="none" w:sz="0" w:space="0" w:color="auto"/>
                        <w:right w:val="none" w:sz="0" w:space="0" w:color="auto"/>
                      </w:divBdr>
                    </w:div>
                  </w:divsChild>
                </w:div>
                <w:div w:id="1068456382">
                  <w:marLeft w:val="0"/>
                  <w:marRight w:val="0"/>
                  <w:marTop w:val="0"/>
                  <w:marBottom w:val="0"/>
                  <w:divBdr>
                    <w:top w:val="none" w:sz="0" w:space="0" w:color="auto"/>
                    <w:left w:val="none" w:sz="0" w:space="0" w:color="auto"/>
                    <w:bottom w:val="none" w:sz="0" w:space="0" w:color="auto"/>
                    <w:right w:val="none" w:sz="0" w:space="0" w:color="auto"/>
                  </w:divBdr>
                  <w:divsChild>
                    <w:div w:id="1021707286">
                      <w:marLeft w:val="0"/>
                      <w:marRight w:val="0"/>
                      <w:marTop w:val="0"/>
                      <w:marBottom w:val="0"/>
                      <w:divBdr>
                        <w:top w:val="none" w:sz="0" w:space="0" w:color="auto"/>
                        <w:left w:val="none" w:sz="0" w:space="0" w:color="auto"/>
                        <w:bottom w:val="none" w:sz="0" w:space="0" w:color="auto"/>
                        <w:right w:val="none" w:sz="0" w:space="0" w:color="auto"/>
                      </w:divBdr>
                    </w:div>
                    <w:div w:id="1069499741">
                      <w:marLeft w:val="0"/>
                      <w:marRight w:val="0"/>
                      <w:marTop w:val="0"/>
                      <w:marBottom w:val="0"/>
                      <w:divBdr>
                        <w:top w:val="none" w:sz="0" w:space="0" w:color="auto"/>
                        <w:left w:val="none" w:sz="0" w:space="0" w:color="auto"/>
                        <w:bottom w:val="none" w:sz="0" w:space="0" w:color="auto"/>
                        <w:right w:val="none" w:sz="0" w:space="0" w:color="auto"/>
                      </w:divBdr>
                    </w:div>
                    <w:div w:id="674110531">
                      <w:marLeft w:val="0"/>
                      <w:marRight w:val="0"/>
                      <w:marTop w:val="0"/>
                      <w:marBottom w:val="0"/>
                      <w:divBdr>
                        <w:top w:val="none" w:sz="0" w:space="0" w:color="auto"/>
                        <w:left w:val="none" w:sz="0" w:space="0" w:color="auto"/>
                        <w:bottom w:val="none" w:sz="0" w:space="0" w:color="auto"/>
                        <w:right w:val="none" w:sz="0" w:space="0" w:color="auto"/>
                      </w:divBdr>
                    </w:div>
                    <w:div w:id="1072893608">
                      <w:marLeft w:val="0"/>
                      <w:marRight w:val="0"/>
                      <w:marTop w:val="0"/>
                      <w:marBottom w:val="0"/>
                      <w:divBdr>
                        <w:top w:val="none" w:sz="0" w:space="0" w:color="auto"/>
                        <w:left w:val="none" w:sz="0" w:space="0" w:color="auto"/>
                        <w:bottom w:val="none" w:sz="0" w:space="0" w:color="auto"/>
                        <w:right w:val="none" w:sz="0" w:space="0" w:color="auto"/>
                      </w:divBdr>
                    </w:div>
                  </w:divsChild>
                </w:div>
                <w:div w:id="461385730">
                  <w:marLeft w:val="0"/>
                  <w:marRight w:val="0"/>
                  <w:marTop w:val="0"/>
                  <w:marBottom w:val="0"/>
                  <w:divBdr>
                    <w:top w:val="none" w:sz="0" w:space="0" w:color="auto"/>
                    <w:left w:val="none" w:sz="0" w:space="0" w:color="auto"/>
                    <w:bottom w:val="none" w:sz="0" w:space="0" w:color="auto"/>
                    <w:right w:val="none" w:sz="0" w:space="0" w:color="auto"/>
                  </w:divBdr>
                  <w:divsChild>
                    <w:div w:id="1938753174">
                      <w:marLeft w:val="0"/>
                      <w:marRight w:val="0"/>
                      <w:marTop w:val="0"/>
                      <w:marBottom w:val="0"/>
                      <w:divBdr>
                        <w:top w:val="none" w:sz="0" w:space="0" w:color="auto"/>
                        <w:left w:val="none" w:sz="0" w:space="0" w:color="auto"/>
                        <w:bottom w:val="none" w:sz="0" w:space="0" w:color="auto"/>
                        <w:right w:val="none" w:sz="0" w:space="0" w:color="auto"/>
                      </w:divBdr>
                    </w:div>
                    <w:div w:id="1027366196">
                      <w:marLeft w:val="0"/>
                      <w:marRight w:val="0"/>
                      <w:marTop w:val="0"/>
                      <w:marBottom w:val="0"/>
                      <w:divBdr>
                        <w:top w:val="none" w:sz="0" w:space="0" w:color="auto"/>
                        <w:left w:val="none" w:sz="0" w:space="0" w:color="auto"/>
                        <w:bottom w:val="none" w:sz="0" w:space="0" w:color="auto"/>
                        <w:right w:val="none" w:sz="0" w:space="0" w:color="auto"/>
                      </w:divBdr>
                    </w:div>
                    <w:div w:id="700394486">
                      <w:marLeft w:val="0"/>
                      <w:marRight w:val="0"/>
                      <w:marTop w:val="0"/>
                      <w:marBottom w:val="0"/>
                      <w:divBdr>
                        <w:top w:val="none" w:sz="0" w:space="0" w:color="auto"/>
                        <w:left w:val="none" w:sz="0" w:space="0" w:color="auto"/>
                        <w:bottom w:val="none" w:sz="0" w:space="0" w:color="auto"/>
                        <w:right w:val="none" w:sz="0" w:space="0" w:color="auto"/>
                      </w:divBdr>
                    </w:div>
                    <w:div w:id="2136945972">
                      <w:marLeft w:val="0"/>
                      <w:marRight w:val="0"/>
                      <w:marTop w:val="0"/>
                      <w:marBottom w:val="0"/>
                      <w:divBdr>
                        <w:top w:val="none" w:sz="0" w:space="0" w:color="auto"/>
                        <w:left w:val="none" w:sz="0" w:space="0" w:color="auto"/>
                        <w:bottom w:val="none" w:sz="0" w:space="0" w:color="auto"/>
                        <w:right w:val="none" w:sz="0" w:space="0" w:color="auto"/>
                      </w:divBdr>
                    </w:div>
                  </w:divsChild>
                </w:div>
                <w:div w:id="1002508460">
                  <w:marLeft w:val="0"/>
                  <w:marRight w:val="0"/>
                  <w:marTop w:val="0"/>
                  <w:marBottom w:val="0"/>
                  <w:divBdr>
                    <w:top w:val="none" w:sz="0" w:space="0" w:color="auto"/>
                    <w:left w:val="none" w:sz="0" w:space="0" w:color="auto"/>
                    <w:bottom w:val="none" w:sz="0" w:space="0" w:color="auto"/>
                    <w:right w:val="none" w:sz="0" w:space="0" w:color="auto"/>
                  </w:divBdr>
                  <w:divsChild>
                    <w:div w:id="1471173861">
                      <w:marLeft w:val="0"/>
                      <w:marRight w:val="0"/>
                      <w:marTop w:val="0"/>
                      <w:marBottom w:val="0"/>
                      <w:divBdr>
                        <w:top w:val="none" w:sz="0" w:space="0" w:color="auto"/>
                        <w:left w:val="none" w:sz="0" w:space="0" w:color="auto"/>
                        <w:bottom w:val="none" w:sz="0" w:space="0" w:color="auto"/>
                        <w:right w:val="none" w:sz="0" w:space="0" w:color="auto"/>
                      </w:divBdr>
                    </w:div>
                    <w:div w:id="2031444540">
                      <w:marLeft w:val="0"/>
                      <w:marRight w:val="0"/>
                      <w:marTop w:val="0"/>
                      <w:marBottom w:val="0"/>
                      <w:divBdr>
                        <w:top w:val="none" w:sz="0" w:space="0" w:color="auto"/>
                        <w:left w:val="none" w:sz="0" w:space="0" w:color="auto"/>
                        <w:bottom w:val="none" w:sz="0" w:space="0" w:color="auto"/>
                        <w:right w:val="none" w:sz="0" w:space="0" w:color="auto"/>
                      </w:divBdr>
                    </w:div>
                    <w:div w:id="969476821">
                      <w:marLeft w:val="0"/>
                      <w:marRight w:val="0"/>
                      <w:marTop w:val="0"/>
                      <w:marBottom w:val="0"/>
                      <w:divBdr>
                        <w:top w:val="none" w:sz="0" w:space="0" w:color="auto"/>
                        <w:left w:val="none" w:sz="0" w:space="0" w:color="auto"/>
                        <w:bottom w:val="none" w:sz="0" w:space="0" w:color="auto"/>
                        <w:right w:val="none" w:sz="0" w:space="0" w:color="auto"/>
                      </w:divBdr>
                    </w:div>
                    <w:div w:id="675808272">
                      <w:marLeft w:val="0"/>
                      <w:marRight w:val="0"/>
                      <w:marTop w:val="0"/>
                      <w:marBottom w:val="0"/>
                      <w:divBdr>
                        <w:top w:val="none" w:sz="0" w:space="0" w:color="auto"/>
                        <w:left w:val="none" w:sz="0" w:space="0" w:color="auto"/>
                        <w:bottom w:val="none" w:sz="0" w:space="0" w:color="auto"/>
                        <w:right w:val="none" w:sz="0" w:space="0" w:color="auto"/>
                      </w:divBdr>
                    </w:div>
                    <w:div w:id="1910651114">
                      <w:marLeft w:val="0"/>
                      <w:marRight w:val="0"/>
                      <w:marTop w:val="0"/>
                      <w:marBottom w:val="0"/>
                      <w:divBdr>
                        <w:top w:val="none" w:sz="0" w:space="0" w:color="auto"/>
                        <w:left w:val="none" w:sz="0" w:space="0" w:color="auto"/>
                        <w:bottom w:val="none" w:sz="0" w:space="0" w:color="auto"/>
                        <w:right w:val="none" w:sz="0" w:space="0" w:color="auto"/>
                      </w:divBdr>
                    </w:div>
                    <w:div w:id="2063290554">
                      <w:marLeft w:val="0"/>
                      <w:marRight w:val="0"/>
                      <w:marTop w:val="0"/>
                      <w:marBottom w:val="0"/>
                      <w:divBdr>
                        <w:top w:val="none" w:sz="0" w:space="0" w:color="auto"/>
                        <w:left w:val="none" w:sz="0" w:space="0" w:color="auto"/>
                        <w:bottom w:val="none" w:sz="0" w:space="0" w:color="auto"/>
                        <w:right w:val="none" w:sz="0" w:space="0" w:color="auto"/>
                      </w:divBdr>
                    </w:div>
                    <w:div w:id="2103258694">
                      <w:marLeft w:val="0"/>
                      <w:marRight w:val="0"/>
                      <w:marTop w:val="0"/>
                      <w:marBottom w:val="0"/>
                      <w:divBdr>
                        <w:top w:val="none" w:sz="0" w:space="0" w:color="auto"/>
                        <w:left w:val="none" w:sz="0" w:space="0" w:color="auto"/>
                        <w:bottom w:val="none" w:sz="0" w:space="0" w:color="auto"/>
                        <w:right w:val="none" w:sz="0" w:space="0" w:color="auto"/>
                      </w:divBdr>
                    </w:div>
                  </w:divsChild>
                </w:div>
                <w:div w:id="715738272">
                  <w:marLeft w:val="0"/>
                  <w:marRight w:val="0"/>
                  <w:marTop w:val="0"/>
                  <w:marBottom w:val="0"/>
                  <w:divBdr>
                    <w:top w:val="none" w:sz="0" w:space="0" w:color="auto"/>
                    <w:left w:val="none" w:sz="0" w:space="0" w:color="auto"/>
                    <w:bottom w:val="none" w:sz="0" w:space="0" w:color="auto"/>
                    <w:right w:val="none" w:sz="0" w:space="0" w:color="auto"/>
                  </w:divBdr>
                  <w:divsChild>
                    <w:div w:id="729231888">
                      <w:marLeft w:val="0"/>
                      <w:marRight w:val="0"/>
                      <w:marTop w:val="0"/>
                      <w:marBottom w:val="0"/>
                      <w:divBdr>
                        <w:top w:val="none" w:sz="0" w:space="0" w:color="auto"/>
                        <w:left w:val="none" w:sz="0" w:space="0" w:color="auto"/>
                        <w:bottom w:val="none" w:sz="0" w:space="0" w:color="auto"/>
                        <w:right w:val="none" w:sz="0" w:space="0" w:color="auto"/>
                      </w:divBdr>
                    </w:div>
                  </w:divsChild>
                </w:div>
                <w:div w:id="83189232">
                  <w:marLeft w:val="0"/>
                  <w:marRight w:val="0"/>
                  <w:marTop w:val="0"/>
                  <w:marBottom w:val="0"/>
                  <w:divBdr>
                    <w:top w:val="none" w:sz="0" w:space="0" w:color="auto"/>
                    <w:left w:val="none" w:sz="0" w:space="0" w:color="auto"/>
                    <w:bottom w:val="none" w:sz="0" w:space="0" w:color="auto"/>
                    <w:right w:val="none" w:sz="0" w:space="0" w:color="auto"/>
                  </w:divBdr>
                  <w:divsChild>
                    <w:div w:id="1209032120">
                      <w:marLeft w:val="0"/>
                      <w:marRight w:val="0"/>
                      <w:marTop w:val="0"/>
                      <w:marBottom w:val="0"/>
                      <w:divBdr>
                        <w:top w:val="none" w:sz="0" w:space="0" w:color="auto"/>
                        <w:left w:val="none" w:sz="0" w:space="0" w:color="auto"/>
                        <w:bottom w:val="none" w:sz="0" w:space="0" w:color="auto"/>
                        <w:right w:val="none" w:sz="0" w:space="0" w:color="auto"/>
                      </w:divBdr>
                    </w:div>
                    <w:div w:id="1916354538">
                      <w:marLeft w:val="0"/>
                      <w:marRight w:val="0"/>
                      <w:marTop w:val="0"/>
                      <w:marBottom w:val="0"/>
                      <w:divBdr>
                        <w:top w:val="none" w:sz="0" w:space="0" w:color="auto"/>
                        <w:left w:val="none" w:sz="0" w:space="0" w:color="auto"/>
                        <w:bottom w:val="none" w:sz="0" w:space="0" w:color="auto"/>
                        <w:right w:val="none" w:sz="0" w:space="0" w:color="auto"/>
                      </w:divBdr>
                    </w:div>
                  </w:divsChild>
                </w:div>
                <w:div w:id="1750882330">
                  <w:marLeft w:val="0"/>
                  <w:marRight w:val="0"/>
                  <w:marTop w:val="0"/>
                  <w:marBottom w:val="0"/>
                  <w:divBdr>
                    <w:top w:val="none" w:sz="0" w:space="0" w:color="auto"/>
                    <w:left w:val="none" w:sz="0" w:space="0" w:color="auto"/>
                    <w:bottom w:val="none" w:sz="0" w:space="0" w:color="auto"/>
                    <w:right w:val="none" w:sz="0" w:space="0" w:color="auto"/>
                  </w:divBdr>
                  <w:divsChild>
                    <w:div w:id="1828129025">
                      <w:marLeft w:val="0"/>
                      <w:marRight w:val="0"/>
                      <w:marTop w:val="0"/>
                      <w:marBottom w:val="0"/>
                      <w:divBdr>
                        <w:top w:val="none" w:sz="0" w:space="0" w:color="auto"/>
                        <w:left w:val="none" w:sz="0" w:space="0" w:color="auto"/>
                        <w:bottom w:val="none" w:sz="0" w:space="0" w:color="auto"/>
                        <w:right w:val="none" w:sz="0" w:space="0" w:color="auto"/>
                      </w:divBdr>
                    </w:div>
                  </w:divsChild>
                </w:div>
                <w:div w:id="2049334995">
                  <w:marLeft w:val="0"/>
                  <w:marRight w:val="0"/>
                  <w:marTop w:val="0"/>
                  <w:marBottom w:val="0"/>
                  <w:divBdr>
                    <w:top w:val="none" w:sz="0" w:space="0" w:color="auto"/>
                    <w:left w:val="none" w:sz="0" w:space="0" w:color="auto"/>
                    <w:bottom w:val="none" w:sz="0" w:space="0" w:color="auto"/>
                    <w:right w:val="none" w:sz="0" w:space="0" w:color="auto"/>
                  </w:divBdr>
                  <w:divsChild>
                    <w:div w:id="168762219">
                      <w:marLeft w:val="0"/>
                      <w:marRight w:val="0"/>
                      <w:marTop w:val="0"/>
                      <w:marBottom w:val="0"/>
                      <w:divBdr>
                        <w:top w:val="none" w:sz="0" w:space="0" w:color="auto"/>
                        <w:left w:val="none" w:sz="0" w:space="0" w:color="auto"/>
                        <w:bottom w:val="none" w:sz="0" w:space="0" w:color="auto"/>
                        <w:right w:val="none" w:sz="0" w:space="0" w:color="auto"/>
                      </w:divBdr>
                    </w:div>
                    <w:div w:id="1861695437">
                      <w:marLeft w:val="0"/>
                      <w:marRight w:val="0"/>
                      <w:marTop w:val="0"/>
                      <w:marBottom w:val="0"/>
                      <w:divBdr>
                        <w:top w:val="none" w:sz="0" w:space="0" w:color="auto"/>
                        <w:left w:val="none" w:sz="0" w:space="0" w:color="auto"/>
                        <w:bottom w:val="none" w:sz="0" w:space="0" w:color="auto"/>
                        <w:right w:val="none" w:sz="0" w:space="0" w:color="auto"/>
                      </w:divBdr>
                    </w:div>
                    <w:div w:id="1298415615">
                      <w:marLeft w:val="0"/>
                      <w:marRight w:val="0"/>
                      <w:marTop w:val="0"/>
                      <w:marBottom w:val="0"/>
                      <w:divBdr>
                        <w:top w:val="none" w:sz="0" w:space="0" w:color="auto"/>
                        <w:left w:val="none" w:sz="0" w:space="0" w:color="auto"/>
                        <w:bottom w:val="none" w:sz="0" w:space="0" w:color="auto"/>
                        <w:right w:val="none" w:sz="0" w:space="0" w:color="auto"/>
                      </w:divBdr>
                    </w:div>
                    <w:div w:id="889809073">
                      <w:marLeft w:val="0"/>
                      <w:marRight w:val="0"/>
                      <w:marTop w:val="0"/>
                      <w:marBottom w:val="0"/>
                      <w:divBdr>
                        <w:top w:val="none" w:sz="0" w:space="0" w:color="auto"/>
                        <w:left w:val="none" w:sz="0" w:space="0" w:color="auto"/>
                        <w:bottom w:val="none" w:sz="0" w:space="0" w:color="auto"/>
                        <w:right w:val="none" w:sz="0" w:space="0" w:color="auto"/>
                      </w:divBdr>
                    </w:div>
                  </w:divsChild>
                </w:div>
                <w:div w:id="1277371965">
                  <w:marLeft w:val="0"/>
                  <w:marRight w:val="0"/>
                  <w:marTop w:val="0"/>
                  <w:marBottom w:val="0"/>
                  <w:divBdr>
                    <w:top w:val="none" w:sz="0" w:space="0" w:color="auto"/>
                    <w:left w:val="none" w:sz="0" w:space="0" w:color="auto"/>
                    <w:bottom w:val="none" w:sz="0" w:space="0" w:color="auto"/>
                    <w:right w:val="none" w:sz="0" w:space="0" w:color="auto"/>
                  </w:divBdr>
                  <w:divsChild>
                    <w:div w:id="1898391719">
                      <w:marLeft w:val="0"/>
                      <w:marRight w:val="0"/>
                      <w:marTop w:val="0"/>
                      <w:marBottom w:val="0"/>
                      <w:divBdr>
                        <w:top w:val="none" w:sz="0" w:space="0" w:color="auto"/>
                        <w:left w:val="none" w:sz="0" w:space="0" w:color="auto"/>
                        <w:bottom w:val="none" w:sz="0" w:space="0" w:color="auto"/>
                        <w:right w:val="none" w:sz="0" w:space="0" w:color="auto"/>
                      </w:divBdr>
                    </w:div>
                    <w:div w:id="553587308">
                      <w:marLeft w:val="0"/>
                      <w:marRight w:val="0"/>
                      <w:marTop w:val="0"/>
                      <w:marBottom w:val="0"/>
                      <w:divBdr>
                        <w:top w:val="none" w:sz="0" w:space="0" w:color="auto"/>
                        <w:left w:val="none" w:sz="0" w:space="0" w:color="auto"/>
                        <w:bottom w:val="none" w:sz="0" w:space="0" w:color="auto"/>
                        <w:right w:val="none" w:sz="0" w:space="0" w:color="auto"/>
                      </w:divBdr>
                    </w:div>
                  </w:divsChild>
                </w:div>
                <w:div w:id="1523401032">
                  <w:marLeft w:val="0"/>
                  <w:marRight w:val="0"/>
                  <w:marTop w:val="0"/>
                  <w:marBottom w:val="0"/>
                  <w:divBdr>
                    <w:top w:val="none" w:sz="0" w:space="0" w:color="auto"/>
                    <w:left w:val="none" w:sz="0" w:space="0" w:color="auto"/>
                    <w:bottom w:val="none" w:sz="0" w:space="0" w:color="auto"/>
                    <w:right w:val="none" w:sz="0" w:space="0" w:color="auto"/>
                  </w:divBdr>
                  <w:divsChild>
                    <w:div w:id="291325989">
                      <w:marLeft w:val="0"/>
                      <w:marRight w:val="0"/>
                      <w:marTop w:val="0"/>
                      <w:marBottom w:val="0"/>
                      <w:divBdr>
                        <w:top w:val="none" w:sz="0" w:space="0" w:color="auto"/>
                        <w:left w:val="none" w:sz="0" w:space="0" w:color="auto"/>
                        <w:bottom w:val="none" w:sz="0" w:space="0" w:color="auto"/>
                        <w:right w:val="none" w:sz="0" w:space="0" w:color="auto"/>
                      </w:divBdr>
                    </w:div>
                    <w:div w:id="1410882666">
                      <w:marLeft w:val="0"/>
                      <w:marRight w:val="0"/>
                      <w:marTop w:val="0"/>
                      <w:marBottom w:val="0"/>
                      <w:divBdr>
                        <w:top w:val="none" w:sz="0" w:space="0" w:color="auto"/>
                        <w:left w:val="none" w:sz="0" w:space="0" w:color="auto"/>
                        <w:bottom w:val="none" w:sz="0" w:space="0" w:color="auto"/>
                        <w:right w:val="none" w:sz="0" w:space="0" w:color="auto"/>
                      </w:divBdr>
                    </w:div>
                    <w:div w:id="33386110">
                      <w:marLeft w:val="0"/>
                      <w:marRight w:val="0"/>
                      <w:marTop w:val="0"/>
                      <w:marBottom w:val="0"/>
                      <w:divBdr>
                        <w:top w:val="none" w:sz="0" w:space="0" w:color="auto"/>
                        <w:left w:val="none" w:sz="0" w:space="0" w:color="auto"/>
                        <w:bottom w:val="none" w:sz="0" w:space="0" w:color="auto"/>
                        <w:right w:val="none" w:sz="0" w:space="0" w:color="auto"/>
                      </w:divBdr>
                    </w:div>
                    <w:div w:id="2038579884">
                      <w:marLeft w:val="0"/>
                      <w:marRight w:val="0"/>
                      <w:marTop w:val="0"/>
                      <w:marBottom w:val="0"/>
                      <w:divBdr>
                        <w:top w:val="none" w:sz="0" w:space="0" w:color="auto"/>
                        <w:left w:val="none" w:sz="0" w:space="0" w:color="auto"/>
                        <w:bottom w:val="none" w:sz="0" w:space="0" w:color="auto"/>
                        <w:right w:val="none" w:sz="0" w:space="0" w:color="auto"/>
                      </w:divBdr>
                    </w:div>
                    <w:div w:id="1717465225">
                      <w:marLeft w:val="0"/>
                      <w:marRight w:val="0"/>
                      <w:marTop w:val="0"/>
                      <w:marBottom w:val="0"/>
                      <w:divBdr>
                        <w:top w:val="none" w:sz="0" w:space="0" w:color="auto"/>
                        <w:left w:val="none" w:sz="0" w:space="0" w:color="auto"/>
                        <w:bottom w:val="none" w:sz="0" w:space="0" w:color="auto"/>
                        <w:right w:val="none" w:sz="0" w:space="0" w:color="auto"/>
                      </w:divBdr>
                    </w:div>
                  </w:divsChild>
                </w:div>
                <w:div w:id="1815676070">
                  <w:marLeft w:val="0"/>
                  <w:marRight w:val="0"/>
                  <w:marTop w:val="0"/>
                  <w:marBottom w:val="0"/>
                  <w:divBdr>
                    <w:top w:val="none" w:sz="0" w:space="0" w:color="auto"/>
                    <w:left w:val="none" w:sz="0" w:space="0" w:color="auto"/>
                    <w:bottom w:val="none" w:sz="0" w:space="0" w:color="auto"/>
                    <w:right w:val="none" w:sz="0" w:space="0" w:color="auto"/>
                  </w:divBdr>
                  <w:divsChild>
                    <w:div w:id="337004811">
                      <w:marLeft w:val="0"/>
                      <w:marRight w:val="0"/>
                      <w:marTop w:val="0"/>
                      <w:marBottom w:val="0"/>
                      <w:divBdr>
                        <w:top w:val="none" w:sz="0" w:space="0" w:color="auto"/>
                        <w:left w:val="none" w:sz="0" w:space="0" w:color="auto"/>
                        <w:bottom w:val="none" w:sz="0" w:space="0" w:color="auto"/>
                        <w:right w:val="none" w:sz="0" w:space="0" w:color="auto"/>
                      </w:divBdr>
                    </w:div>
                    <w:div w:id="1340892739">
                      <w:marLeft w:val="0"/>
                      <w:marRight w:val="0"/>
                      <w:marTop w:val="0"/>
                      <w:marBottom w:val="0"/>
                      <w:divBdr>
                        <w:top w:val="none" w:sz="0" w:space="0" w:color="auto"/>
                        <w:left w:val="none" w:sz="0" w:space="0" w:color="auto"/>
                        <w:bottom w:val="none" w:sz="0" w:space="0" w:color="auto"/>
                        <w:right w:val="none" w:sz="0" w:space="0" w:color="auto"/>
                      </w:divBdr>
                    </w:div>
                    <w:div w:id="1049301204">
                      <w:marLeft w:val="0"/>
                      <w:marRight w:val="0"/>
                      <w:marTop w:val="0"/>
                      <w:marBottom w:val="0"/>
                      <w:divBdr>
                        <w:top w:val="none" w:sz="0" w:space="0" w:color="auto"/>
                        <w:left w:val="none" w:sz="0" w:space="0" w:color="auto"/>
                        <w:bottom w:val="none" w:sz="0" w:space="0" w:color="auto"/>
                        <w:right w:val="none" w:sz="0" w:space="0" w:color="auto"/>
                      </w:divBdr>
                    </w:div>
                    <w:div w:id="834609601">
                      <w:marLeft w:val="0"/>
                      <w:marRight w:val="0"/>
                      <w:marTop w:val="0"/>
                      <w:marBottom w:val="0"/>
                      <w:divBdr>
                        <w:top w:val="none" w:sz="0" w:space="0" w:color="auto"/>
                        <w:left w:val="none" w:sz="0" w:space="0" w:color="auto"/>
                        <w:bottom w:val="none" w:sz="0" w:space="0" w:color="auto"/>
                        <w:right w:val="none" w:sz="0" w:space="0" w:color="auto"/>
                      </w:divBdr>
                    </w:div>
                  </w:divsChild>
                </w:div>
                <w:div w:id="107703089">
                  <w:marLeft w:val="0"/>
                  <w:marRight w:val="0"/>
                  <w:marTop w:val="0"/>
                  <w:marBottom w:val="0"/>
                  <w:divBdr>
                    <w:top w:val="none" w:sz="0" w:space="0" w:color="auto"/>
                    <w:left w:val="none" w:sz="0" w:space="0" w:color="auto"/>
                    <w:bottom w:val="none" w:sz="0" w:space="0" w:color="auto"/>
                    <w:right w:val="none" w:sz="0" w:space="0" w:color="auto"/>
                  </w:divBdr>
                  <w:divsChild>
                    <w:div w:id="1574386500">
                      <w:marLeft w:val="0"/>
                      <w:marRight w:val="0"/>
                      <w:marTop w:val="0"/>
                      <w:marBottom w:val="0"/>
                      <w:divBdr>
                        <w:top w:val="none" w:sz="0" w:space="0" w:color="auto"/>
                        <w:left w:val="none" w:sz="0" w:space="0" w:color="auto"/>
                        <w:bottom w:val="none" w:sz="0" w:space="0" w:color="auto"/>
                        <w:right w:val="none" w:sz="0" w:space="0" w:color="auto"/>
                      </w:divBdr>
                    </w:div>
                    <w:div w:id="1034768078">
                      <w:marLeft w:val="0"/>
                      <w:marRight w:val="0"/>
                      <w:marTop w:val="0"/>
                      <w:marBottom w:val="0"/>
                      <w:divBdr>
                        <w:top w:val="none" w:sz="0" w:space="0" w:color="auto"/>
                        <w:left w:val="none" w:sz="0" w:space="0" w:color="auto"/>
                        <w:bottom w:val="none" w:sz="0" w:space="0" w:color="auto"/>
                        <w:right w:val="none" w:sz="0" w:space="0" w:color="auto"/>
                      </w:divBdr>
                    </w:div>
                    <w:div w:id="1644506255">
                      <w:marLeft w:val="0"/>
                      <w:marRight w:val="0"/>
                      <w:marTop w:val="0"/>
                      <w:marBottom w:val="0"/>
                      <w:divBdr>
                        <w:top w:val="none" w:sz="0" w:space="0" w:color="auto"/>
                        <w:left w:val="none" w:sz="0" w:space="0" w:color="auto"/>
                        <w:bottom w:val="none" w:sz="0" w:space="0" w:color="auto"/>
                        <w:right w:val="none" w:sz="0" w:space="0" w:color="auto"/>
                      </w:divBdr>
                    </w:div>
                  </w:divsChild>
                </w:div>
                <w:div w:id="2061006982">
                  <w:marLeft w:val="0"/>
                  <w:marRight w:val="0"/>
                  <w:marTop w:val="0"/>
                  <w:marBottom w:val="0"/>
                  <w:divBdr>
                    <w:top w:val="none" w:sz="0" w:space="0" w:color="auto"/>
                    <w:left w:val="none" w:sz="0" w:space="0" w:color="auto"/>
                    <w:bottom w:val="none" w:sz="0" w:space="0" w:color="auto"/>
                    <w:right w:val="none" w:sz="0" w:space="0" w:color="auto"/>
                  </w:divBdr>
                  <w:divsChild>
                    <w:div w:id="1816990771">
                      <w:marLeft w:val="0"/>
                      <w:marRight w:val="0"/>
                      <w:marTop w:val="0"/>
                      <w:marBottom w:val="0"/>
                      <w:divBdr>
                        <w:top w:val="none" w:sz="0" w:space="0" w:color="auto"/>
                        <w:left w:val="none" w:sz="0" w:space="0" w:color="auto"/>
                        <w:bottom w:val="none" w:sz="0" w:space="0" w:color="auto"/>
                        <w:right w:val="none" w:sz="0" w:space="0" w:color="auto"/>
                      </w:divBdr>
                    </w:div>
                    <w:div w:id="122114260">
                      <w:marLeft w:val="0"/>
                      <w:marRight w:val="0"/>
                      <w:marTop w:val="0"/>
                      <w:marBottom w:val="0"/>
                      <w:divBdr>
                        <w:top w:val="none" w:sz="0" w:space="0" w:color="auto"/>
                        <w:left w:val="none" w:sz="0" w:space="0" w:color="auto"/>
                        <w:bottom w:val="none" w:sz="0" w:space="0" w:color="auto"/>
                        <w:right w:val="none" w:sz="0" w:space="0" w:color="auto"/>
                      </w:divBdr>
                    </w:div>
                  </w:divsChild>
                </w:div>
                <w:div w:id="941380811">
                  <w:marLeft w:val="0"/>
                  <w:marRight w:val="0"/>
                  <w:marTop w:val="0"/>
                  <w:marBottom w:val="0"/>
                  <w:divBdr>
                    <w:top w:val="none" w:sz="0" w:space="0" w:color="auto"/>
                    <w:left w:val="none" w:sz="0" w:space="0" w:color="auto"/>
                    <w:bottom w:val="none" w:sz="0" w:space="0" w:color="auto"/>
                    <w:right w:val="none" w:sz="0" w:space="0" w:color="auto"/>
                  </w:divBdr>
                  <w:divsChild>
                    <w:div w:id="1729180726">
                      <w:marLeft w:val="0"/>
                      <w:marRight w:val="0"/>
                      <w:marTop w:val="0"/>
                      <w:marBottom w:val="0"/>
                      <w:divBdr>
                        <w:top w:val="none" w:sz="0" w:space="0" w:color="auto"/>
                        <w:left w:val="none" w:sz="0" w:space="0" w:color="auto"/>
                        <w:bottom w:val="none" w:sz="0" w:space="0" w:color="auto"/>
                        <w:right w:val="none" w:sz="0" w:space="0" w:color="auto"/>
                      </w:divBdr>
                    </w:div>
                    <w:div w:id="476650974">
                      <w:marLeft w:val="0"/>
                      <w:marRight w:val="0"/>
                      <w:marTop w:val="0"/>
                      <w:marBottom w:val="0"/>
                      <w:divBdr>
                        <w:top w:val="none" w:sz="0" w:space="0" w:color="auto"/>
                        <w:left w:val="none" w:sz="0" w:space="0" w:color="auto"/>
                        <w:bottom w:val="none" w:sz="0" w:space="0" w:color="auto"/>
                        <w:right w:val="none" w:sz="0" w:space="0" w:color="auto"/>
                      </w:divBdr>
                    </w:div>
                    <w:div w:id="1322002155">
                      <w:marLeft w:val="0"/>
                      <w:marRight w:val="0"/>
                      <w:marTop w:val="0"/>
                      <w:marBottom w:val="0"/>
                      <w:divBdr>
                        <w:top w:val="none" w:sz="0" w:space="0" w:color="auto"/>
                        <w:left w:val="none" w:sz="0" w:space="0" w:color="auto"/>
                        <w:bottom w:val="none" w:sz="0" w:space="0" w:color="auto"/>
                        <w:right w:val="none" w:sz="0" w:space="0" w:color="auto"/>
                      </w:divBdr>
                    </w:div>
                    <w:div w:id="514347469">
                      <w:marLeft w:val="0"/>
                      <w:marRight w:val="0"/>
                      <w:marTop w:val="0"/>
                      <w:marBottom w:val="0"/>
                      <w:divBdr>
                        <w:top w:val="none" w:sz="0" w:space="0" w:color="auto"/>
                        <w:left w:val="none" w:sz="0" w:space="0" w:color="auto"/>
                        <w:bottom w:val="none" w:sz="0" w:space="0" w:color="auto"/>
                        <w:right w:val="none" w:sz="0" w:space="0" w:color="auto"/>
                      </w:divBdr>
                    </w:div>
                  </w:divsChild>
                </w:div>
                <w:div w:id="989213106">
                  <w:marLeft w:val="0"/>
                  <w:marRight w:val="0"/>
                  <w:marTop w:val="0"/>
                  <w:marBottom w:val="0"/>
                  <w:divBdr>
                    <w:top w:val="none" w:sz="0" w:space="0" w:color="auto"/>
                    <w:left w:val="none" w:sz="0" w:space="0" w:color="auto"/>
                    <w:bottom w:val="none" w:sz="0" w:space="0" w:color="auto"/>
                    <w:right w:val="none" w:sz="0" w:space="0" w:color="auto"/>
                  </w:divBdr>
                  <w:divsChild>
                    <w:div w:id="593977726">
                      <w:marLeft w:val="0"/>
                      <w:marRight w:val="0"/>
                      <w:marTop w:val="0"/>
                      <w:marBottom w:val="0"/>
                      <w:divBdr>
                        <w:top w:val="none" w:sz="0" w:space="0" w:color="auto"/>
                        <w:left w:val="none" w:sz="0" w:space="0" w:color="auto"/>
                        <w:bottom w:val="none" w:sz="0" w:space="0" w:color="auto"/>
                        <w:right w:val="none" w:sz="0" w:space="0" w:color="auto"/>
                      </w:divBdr>
                    </w:div>
                    <w:div w:id="1132670761">
                      <w:marLeft w:val="0"/>
                      <w:marRight w:val="0"/>
                      <w:marTop w:val="0"/>
                      <w:marBottom w:val="0"/>
                      <w:divBdr>
                        <w:top w:val="none" w:sz="0" w:space="0" w:color="auto"/>
                        <w:left w:val="none" w:sz="0" w:space="0" w:color="auto"/>
                        <w:bottom w:val="none" w:sz="0" w:space="0" w:color="auto"/>
                        <w:right w:val="none" w:sz="0" w:space="0" w:color="auto"/>
                      </w:divBdr>
                    </w:div>
                    <w:div w:id="1250850956">
                      <w:marLeft w:val="0"/>
                      <w:marRight w:val="0"/>
                      <w:marTop w:val="0"/>
                      <w:marBottom w:val="0"/>
                      <w:divBdr>
                        <w:top w:val="none" w:sz="0" w:space="0" w:color="auto"/>
                        <w:left w:val="none" w:sz="0" w:space="0" w:color="auto"/>
                        <w:bottom w:val="none" w:sz="0" w:space="0" w:color="auto"/>
                        <w:right w:val="none" w:sz="0" w:space="0" w:color="auto"/>
                      </w:divBdr>
                    </w:div>
                  </w:divsChild>
                </w:div>
                <w:div w:id="470245098">
                  <w:marLeft w:val="0"/>
                  <w:marRight w:val="0"/>
                  <w:marTop w:val="0"/>
                  <w:marBottom w:val="0"/>
                  <w:divBdr>
                    <w:top w:val="none" w:sz="0" w:space="0" w:color="auto"/>
                    <w:left w:val="none" w:sz="0" w:space="0" w:color="auto"/>
                    <w:bottom w:val="none" w:sz="0" w:space="0" w:color="auto"/>
                    <w:right w:val="none" w:sz="0" w:space="0" w:color="auto"/>
                  </w:divBdr>
                  <w:divsChild>
                    <w:div w:id="135418939">
                      <w:marLeft w:val="0"/>
                      <w:marRight w:val="0"/>
                      <w:marTop w:val="0"/>
                      <w:marBottom w:val="0"/>
                      <w:divBdr>
                        <w:top w:val="none" w:sz="0" w:space="0" w:color="auto"/>
                        <w:left w:val="none" w:sz="0" w:space="0" w:color="auto"/>
                        <w:bottom w:val="none" w:sz="0" w:space="0" w:color="auto"/>
                        <w:right w:val="none" w:sz="0" w:space="0" w:color="auto"/>
                      </w:divBdr>
                    </w:div>
                    <w:div w:id="101728334">
                      <w:marLeft w:val="0"/>
                      <w:marRight w:val="0"/>
                      <w:marTop w:val="0"/>
                      <w:marBottom w:val="0"/>
                      <w:divBdr>
                        <w:top w:val="none" w:sz="0" w:space="0" w:color="auto"/>
                        <w:left w:val="none" w:sz="0" w:space="0" w:color="auto"/>
                        <w:bottom w:val="none" w:sz="0" w:space="0" w:color="auto"/>
                        <w:right w:val="none" w:sz="0" w:space="0" w:color="auto"/>
                      </w:divBdr>
                    </w:div>
                  </w:divsChild>
                </w:div>
                <w:div w:id="1285886334">
                  <w:marLeft w:val="0"/>
                  <w:marRight w:val="0"/>
                  <w:marTop w:val="0"/>
                  <w:marBottom w:val="0"/>
                  <w:divBdr>
                    <w:top w:val="none" w:sz="0" w:space="0" w:color="auto"/>
                    <w:left w:val="none" w:sz="0" w:space="0" w:color="auto"/>
                    <w:bottom w:val="none" w:sz="0" w:space="0" w:color="auto"/>
                    <w:right w:val="none" w:sz="0" w:space="0" w:color="auto"/>
                  </w:divBdr>
                  <w:divsChild>
                    <w:div w:id="1369261733">
                      <w:marLeft w:val="0"/>
                      <w:marRight w:val="0"/>
                      <w:marTop w:val="0"/>
                      <w:marBottom w:val="0"/>
                      <w:divBdr>
                        <w:top w:val="none" w:sz="0" w:space="0" w:color="auto"/>
                        <w:left w:val="none" w:sz="0" w:space="0" w:color="auto"/>
                        <w:bottom w:val="none" w:sz="0" w:space="0" w:color="auto"/>
                        <w:right w:val="none" w:sz="0" w:space="0" w:color="auto"/>
                      </w:divBdr>
                    </w:div>
                  </w:divsChild>
                </w:div>
                <w:div w:id="50005335">
                  <w:marLeft w:val="0"/>
                  <w:marRight w:val="0"/>
                  <w:marTop w:val="0"/>
                  <w:marBottom w:val="0"/>
                  <w:divBdr>
                    <w:top w:val="none" w:sz="0" w:space="0" w:color="auto"/>
                    <w:left w:val="none" w:sz="0" w:space="0" w:color="auto"/>
                    <w:bottom w:val="none" w:sz="0" w:space="0" w:color="auto"/>
                    <w:right w:val="none" w:sz="0" w:space="0" w:color="auto"/>
                  </w:divBdr>
                  <w:divsChild>
                    <w:div w:id="277761589">
                      <w:marLeft w:val="0"/>
                      <w:marRight w:val="0"/>
                      <w:marTop w:val="0"/>
                      <w:marBottom w:val="0"/>
                      <w:divBdr>
                        <w:top w:val="none" w:sz="0" w:space="0" w:color="auto"/>
                        <w:left w:val="none" w:sz="0" w:space="0" w:color="auto"/>
                        <w:bottom w:val="none" w:sz="0" w:space="0" w:color="auto"/>
                        <w:right w:val="none" w:sz="0" w:space="0" w:color="auto"/>
                      </w:divBdr>
                    </w:div>
                    <w:div w:id="1463380100">
                      <w:marLeft w:val="0"/>
                      <w:marRight w:val="0"/>
                      <w:marTop w:val="0"/>
                      <w:marBottom w:val="0"/>
                      <w:divBdr>
                        <w:top w:val="none" w:sz="0" w:space="0" w:color="auto"/>
                        <w:left w:val="none" w:sz="0" w:space="0" w:color="auto"/>
                        <w:bottom w:val="none" w:sz="0" w:space="0" w:color="auto"/>
                        <w:right w:val="none" w:sz="0" w:space="0" w:color="auto"/>
                      </w:divBdr>
                    </w:div>
                    <w:div w:id="784425997">
                      <w:marLeft w:val="0"/>
                      <w:marRight w:val="0"/>
                      <w:marTop w:val="0"/>
                      <w:marBottom w:val="0"/>
                      <w:divBdr>
                        <w:top w:val="none" w:sz="0" w:space="0" w:color="auto"/>
                        <w:left w:val="none" w:sz="0" w:space="0" w:color="auto"/>
                        <w:bottom w:val="none" w:sz="0" w:space="0" w:color="auto"/>
                        <w:right w:val="none" w:sz="0" w:space="0" w:color="auto"/>
                      </w:divBdr>
                    </w:div>
                    <w:div w:id="1822308329">
                      <w:marLeft w:val="0"/>
                      <w:marRight w:val="0"/>
                      <w:marTop w:val="0"/>
                      <w:marBottom w:val="0"/>
                      <w:divBdr>
                        <w:top w:val="none" w:sz="0" w:space="0" w:color="auto"/>
                        <w:left w:val="none" w:sz="0" w:space="0" w:color="auto"/>
                        <w:bottom w:val="none" w:sz="0" w:space="0" w:color="auto"/>
                        <w:right w:val="none" w:sz="0" w:space="0" w:color="auto"/>
                      </w:divBdr>
                    </w:div>
                  </w:divsChild>
                </w:div>
                <w:div w:id="851116165">
                  <w:marLeft w:val="0"/>
                  <w:marRight w:val="0"/>
                  <w:marTop w:val="0"/>
                  <w:marBottom w:val="0"/>
                  <w:divBdr>
                    <w:top w:val="none" w:sz="0" w:space="0" w:color="auto"/>
                    <w:left w:val="none" w:sz="0" w:space="0" w:color="auto"/>
                    <w:bottom w:val="none" w:sz="0" w:space="0" w:color="auto"/>
                    <w:right w:val="none" w:sz="0" w:space="0" w:color="auto"/>
                  </w:divBdr>
                  <w:divsChild>
                    <w:div w:id="1842623101">
                      <w:marLeft w:val="0"/>
                      <w:marRight w:val="0"/>
                      <w:marTop w:val="0"/>
                      <w:marBottom w:val="0"/>
                      <w:divBdr>
                        <w:top w:val="none" w:sz="0" w:space="0" w:color="auto"/>
                        <w:left w:val="none" w:sz="0" w:space="0" w:color="auto"/>
                        <w:bottom w:val="none" w:sz="0" w:space="0" w:color="auto"/>
                        <w:right w:val="none" w:sz="0" w:space="0" w:color="auto"/>
                      </w:divBdr>
                    </w:div>
                    <w:div w:id="1842313960">
                      <w:marLeft w:val="0"/>
                      <w:marRight w:val="0"/>
                      <w:marTop w:val="0"/>
                      <w:marBottom w:val="0"/>
                      <w:divBdr>
                        <w:top w:val="none" w:sz="0" w:space="0" w:color="auto"/>
                        <w:left w:val="none" w:sz="0" w:space="0" w:color="auto"/>
                        <w:bottom w:val="none" w:sz="0" w:space="0" w:color="auto"/>
                        <w:right w:val="none" w:sz="0" w:space="0" w:color="auto"/>
                      </w:divBdr>
                    </w:div>
                  </w:divsChild>
                </w:div>
                <w:div w:id="1263957779">
                  <w:marLeft w:val="0"/>
                  <w:marRight w:val="0"/>
                  <w:marTop w:val="0"/>
                  <w:marBottom w:val="0"/>
                  <w:divBdr>
                    <w:top w:val="none" w:sz="0" w:space="0" w:color="auto"/>
                    <w:left w:val="none" w:sz="0" w:space="0" w:color="auto"/>
                    <w:bottom w:val="none" w:sz="0" w:space="0" w:color="auto"/>
                    <w:right w:val="none" w:sz="0" w:space="0" w:color="auto"/>
                  </w:divBdr>
                  <w:divsChild>
                    <w:div w:id="27336711">
                      <w:marLeft w:val="0"/>
                      <w:marRight w:val="0"/>
                      <w:marTop w:val="0"/>
                      <w:marBottom w:val="0"/>
                      <w:divBdr>
                        <w:top w:val="none" w:sz="0" w:space="0" w:color="auto"/>
                        <w:left w:val="none" w:sz="0" w:space="0" w:color="auto"/>
                        <w:bottom w:val="none" w:sz="0" w:space="0" w:color="auto"/>
                        <w:right w:val="none" w:sz="0" w:space="0" w:color="auto"/>
                      </w:divBdr>
                    </w:div>
                  </w:divsChild>
                </w:div>
                <w:div w:id="1532917661">
                  <w:marLeft w:val="0"/>
                  <w:marRight w:val="0"/>
                  <w:marTop w:val="0"/>
                  <w:marBottom w:val="0"/>
                  <w:divBdr>
                    <w:top w:val="none" w:sz="0" w:space="0" w:color="auto"/>
                    <w:left w:val="none" w:sz="0" w:space="0" w:color="auto"/>
                    <w:bottom w:val="none" w:sz="0" w:space="0" w:color="auto"/>
                    <w:right w:val="none" w:sz="0" w:space="0" w:color="auto"/>
                  </w:divBdr>
                  <w:divsChild>
                    <w:div w:id="856843662">
                      <w:marLeft w:val="0"/>
                      <w:marRight w:val="0"/>
                      <w:marTop w:val="0"/>
                      <w:marBottom w:val="0"/>
                      <w:divBdr>
                        <w:top w:val="none" w:sz="0" w:space="0" w:color="auto"/>
                        <w:left w:val="none" w:sz="0" w:space="0" w:color="auto"/>
                        <w:bottom w:val="none" w:sz="0" w:space="0" w:color="auto"/>
                        <w:right w:val="none" w:sz="0" w:space="0" w:color="auto"/>
                      </w:divBdr>
                    </w:div>
                    <w:div w:id="345837358">
                      <w:marLeft w:val="0"/>
                      <w:marRight w:val="0"/>
                      <w:marTop w:val="0"/>
                      <w:marBottom w:val="0"/>
                      <w:divBdr>
                        <w:top w:val="none" w:sz="0" w:space="0" w:color="auto"/>
                        <w:left w:val="none" w:sz="0" w:space="0" w:color="auto"/>
                        <w:bottom w:val="none" w:sz="0" w:space="0" w:color="auto"/>
                        <w:right w:val="none" w:sz="0" w:space="0" w:color="auto"/>
                      </w:divBdr>
                    </w:div>
                  </w:divsChild>
                </w:div>
                <w:div w:id="574513269">
                  <w:marLeft w:val="0"/>
                  <w:marRight w:val="0"/>
                  <w:marTop w:val="0"/>
                  <w:marBottom w:val="0"/>
                  <w:divBdr>
                    <w:top w:val="none" w:sz="0" w:space="0" w:color="auto"/>
                    <w:left w:val="none" w:sz="0" w:space="0" w:color="auto"/>
                    <w:bottom w:val="none" w:sz="0" w:space="0" w:color="auto"/>
                    <w:right w:val="none" w:sz="0" w:space="0" w:color="auto"/>
                  </w:divBdr>
                  <w:divsChild>
                    <w:div w:id="1549226234">
                      <w:marLeft w:val="0"/>
                      <w:marRight w:val="0"/>
                      <w:marTop w:val="0"/>
                      <w:marBottom w:val="0"/>
                      <w:divBdr>
                        <w:top w:val="none" w:sz="0" w:space="0" w:color="auto"/>
                        <w:left w:val="none" w:sz="0" w:space="0" w:color="auto"/>
                        <w:bottom w:val="none" w:sz="0" w:space="0" w:color="auto"/>
                        <w:right w:val="none" w:sz="0" w:space="0" w:color="auto"/>
                      </w:divBdr>
                    </w:div>
                  </w:divsChild>
                </w:div>
                <w:div w:id="1563712274">
                  <w:marLeft w:val="0"/>
                  <w:marRight w:val="0"/>
                  <w:marTop w:val="0"/>
                  <w:marBottom w:val="0"/>
                  <w:divBdr>
                    <w:top w:val="none" w:sz="0" w:space="0" w:color="auto"/>
                    <w:left w:val="none" w:sz="0" w:space="0" w:color="auto"/>
                    <w:bottom w:val="none" w:sz="0" w:space="0" w:color="auto"/>
                    <w:right w:val="none" w:sz="0" w:space="0" w:color="auto"/>
                  </w:divBdr>
                  <w:divsChild>
                    <w:div w:id="245504973">
                      <w:marLeft w:val="0"/>
                      <w:marRight w:val="0"/>
                      <w:marTop w:val="0"/>
                      <w:marBottom w:val="0"/>
                      <w:divBdr>
                        <w:top w:val="none" w:sz="0" w:space="0" w:color="auto"/>
                        <w:left w:val="none" w:sz="0" w:space="0" w:color="auto"/>
                        <w:bottom w:val="none" w:sz="0" w:space="0" w:color="auto"/>
                        <w:right w:val="none" w:sz="0" w:space="0" w:color="auto"/>
                      </w:divBdr>
                    </w:div>
                    <w:div w:id="547034146">
                      <w:marLeft w:val="0"/>
                      <w:marRight w:val="0"/>
                      <w:marTop w:val="0"/>
                      <w:marBottom w:val="0"/>
                      <w:divBdr>
                        <w:top w:val="none" w:sz="0" w:space="0" w:color="auto"/>
                        <w:left w:val="none" w:sz="0" w:space="0" w:color="auto"/>
                        <w:bottom w:val="none" w:sz="0" w:space="0" w:color="auto"/>
                        <w:right w:val="none" w:sz="0" w:space="0" w:color="auto"/>
                      </w:divBdr>
                    </w:div>
                  </w:divsChild>
                </w:div>
                <w:div w:id="1538424643">
                  <w:marLeft w:val="0"/>
                  <w:marRight w:val="0"/>
                  <w:marTop w:val="0"/>
                  <w:marBottom w:val="0"/>
                  <w:divBdr>
                    <w:top w:val="none" w:sz="0" w:space="0" w:color="auto"/>
                    <w:left w:val="none" w:sz="0" w:space="0" w:color="auto"/>
                    <w:bottom w:val="none" w:sz="0" w:space="0" w:color="auto"/>
                    <w:right w:val="none" w:sz="0" w:space="0" w:color="auto"/>
                  </w:divBdr>
                  <w:divsChild>
                    <w:div w:id="1716195525">
                      <w:marLeft w:val="0"/>
                      <w:marRight w:val="0"/>
                      <w:marTop w:val="0"/>
                      <w:marBottom w:val="0"/>
                      <w:divBdr>
                        <w:top w:val="none" w:sz="0" w:space="0" w:color="auto"/>
                        <w:left w:val="none" w:sz="0" w:space="0" w:color="auto"/>
                        <w:bottom w:val="none" w:sz="0" w:space="0" w:color="auto"/>
                        <w:right w:val="none" w:sz="0" w:space="0" w:color="auto"/>
                      </w:divBdr>
                    </w:div>
                  </w:divsChild>
                </w:div>
                <w:div w:id="2129465145">
                  <w:marLeft w:val="0"/>
                  <w:marRight w:val="0"/>
                  <w:marTop w:val="0"/>
                  <w:marBottom w:val="0"/>
                  <w:divBdr>
                    <w:top w:val="none" w:sz="0" w:space="0" w:color="auto"/>
                    <w:left w:val="none" w:sz="0" w:space="0" w:color="auto"/>
                    <w:bottom w:val="none" w:sz="0" w:space="0" w:color="auto"/>
                    <w:right w:val="none" w:sz="0" w:space="0" w:color="auto"/>
                  </w:divBdr>
                  <w:divsChild>
                    <w:div w:id="1275357241">
                      <w:marLeft w:val="0"/>
                      <w:marRight w:val="0"/>
                      <w:marTop w:val="0"/>
                      <w:marBottom w:val="0"/>
                      <w:divBdr>
                        <w:top w:val="none" w:sz="0" w:space="0" w:color="auto"/>
                        <w:left w:val="none" w:sz="0" w:space="0" w:color="auto"/>
                        <w:bottom w:val="none" w:sz="0" w:space="0" w:color="auto"/>
                        <w:right w:val="none" w:sz="0" w:space="0" w:color="auto"/>
                      </w:divBdr>
                    </w:div>
                  </w:divsChild>
                </w:div>
                <w:div w:id="62801779">
                  <w:marLeft w:val="0"/>
                  <w:marRight w:val="0"/>
                  <w:marTop w:val="0"/>
                  <w:marBottom w:val="0"/>
                  <w:divBdr>
                    <w:top w:val="none" w:sz="0" w:space="0" w:color="auto"/>
                    <w:left w:val="none" w:sz="0" w:space="0" w:color="auto"/>
                    <w:bottom w:val="none" w:sz="0" w:space="0" w:color="auto"/>
                    <w:right w:val="none" w:sz="0" w:space="0" w:color="auto"/>
                  </w:divBdr>
                  <w:divsChild>
                    <w:div w:id="476804708">
                      <w:marLeft w:val="0"/>
                      <w:marRight w:val="0"/>
                      <w:marTop w:val="0"/>
                      <w:marBottom w:val="0"/>
                      <w:divBdr>
                        <w:top w:val="none" w:sz="0" w:space="0" w:color="auto"/>
                        <w:left w:val="none" w:sz="0" w:space="0" w:color="auto"/>
                        <w:bottom w:val="none" w:sz="0" w:space="0" w:color="auto"/>
                        <w:right w:val="none" w:sz="0" w:space="0" w:color="auto"/>
                      </w:divBdr>
                    </w:div>
                  </w:divsChild>
                </w:div>
                <w:div w:id="287591877">
                  <w:marLeft w:val="0"/>
                  <w:marRight w:val="0"/>
                  <w:marTop w:val="0"/>
                  <w:marBottom w:val="0"/>
                  <w:divBdr>
                    <w:top w:val="none" w:sz="0" w:space="0" w:color="auto"/>
                    <w:left w:val="none" w:sz="0" w:space="0" w:color="auto"/>
                    <w:bottom w:val="none" w:sz="0" w:space="0" w:color="auto"/>
                    <w:right w:val="none" w:sz="0" w:space="0" w:color="auto"/>
                  </w:divBdr>
                  <w:divsChild>
                    <w:div w:id="793904706">
                      <w:marLeft w:val="0"/>
                      <w:marRight w:val="0"/>
                      <w:marTop w:val="0"/>
                      <w:marBottom w:val="0"/>
                      <w:divBdr>
                        <w:top w:val="none" w:sz="0" w:space="0" w:color="auto"/>
                        <w:left w:val="none" w:sz="0" w:space="0" w:color="auto"/>
                        <w:bottom w:val="none" w:sz="0" w:space="0" w:color="auto"/>
                        <w:right w:val="none" w:sz="0" w:space="0" w:color="auto"/>
                      </w:divBdr>
                    </w:div>
                    <w:div w:id="756289184">
                      <w:marLeft w:val="0"/>
                      <w:marRight w:val="0"/>
                      <w:marTop w:val="0"/>
                      <w:marBottom w:val="0"/>
                      <w:divBdr>
                        <w:top w:val="none" w:sz="0" w:space="0" w:color="auto"/>
                        <w:left w:val="none" w:sz="0" w:space="0" w:color="auto"/>
                        <w:bottom w:val="none" w:sz="0" w:space="0" w:color="auto"/>
                        <w:right w:val="none" w:sz="0" w:space="0" w:color="auto"/>
                      </w:divBdr>
                    </w:div>
                  </w:divsChild>
                </w:div>
                <w:div w:id="618611580">
                  <w:marLeft w:val="0"/>
                  <w:marRight w:val="0"/>
                  <w:marTop w:val="0"/>
                  <w:marBottom w:val="0"/>
                  <w:divBdr>
                    <w:top w:val="none" w:sz="0" w:space="0" w:color="auto"/>
                    <w:left w:val="none" w:sz="0" w:space="0" w:color="auto"/>
                    <w:bottom w:val="none" w:sz="0" w:space="0" w:color="auto"/>
                    <w:right w:val="none" w:sz="0" w:space="0" w:color="auto"/>
                  </w:divBdr>
                  <w:divsChild>
                    <w:div w:id="447891702">
                      <w:marLeft w:val="0"/>
                      <w:marRight w:val="0"/>
                      <w:marTop w:val="0"/>
                      <w:marBottom w:val="0"/>
                      <w:divBdr>
                        <w:top w:val="none" w:sz="0" w:space="0" w:color="auto"/>
                        <w:left w:val="none" w:sz="0" w:space="0" w:color="auto"/>
                        <w:bottom w:val="none" w:sz="0" w:space="0" w:color="auto"/>
                        <w:right w:val="none" w:sz="0" w:space="0" w:color="auto"/>
                      </w:divBdr>
                    </w:div>
                    <w:div w:id="818771457">
                      <w:marLeft w:val="0"/>
                      <w:marRight w:val="0"/>
                      <w:marTop w:val="0"/>
                      <w:marBottom w:val="0"/>
                      <w:divBdr>
                        <w:top w:val="none" w:sz="0" w:space="0" w:color="auto"/>
                        <w:left w:val="none" w:sz="0" w:space="0" w:color="auto"/>
                        <w:bottom w:val="none" w:sz="0" w:space="0" w:color="auto"/>
                        <w:right w:val="none" w:sz="0" w:space="0" w:color="auto"/>
                      </w:divBdr>
                    </w:div>
                  </w:divsChild>
                </w:div>
                <w:div w:id="1588342746">
                  <w:marLeft w:val="0"/>
                  <w:marRight w:val="0"/>
                  <w:marTop w:val="0"/>
                  <w:marBottom w:val="0"/>
                  <w:divBdr>
                    <w:top w:val="none" w:sz="0" w:space="0" w:color="auto"/>
                    <w:left w:val="none" w:sz="0" w:space="0" w:color="auto"/>
                    <w:bottom w:val="none" w:sz="0" w:space="0" w:color="auto"/>
                    <w:right w:val="none" w:sz="0" w:space="0" w:color="auto"/>
                  </w:divBdr>
                  <w:divsChild>
                    <w:div w:id="60374767">
                      <w:marLeft w:val="0"/>
                      <w:marRight w:val="0"/>
                      <w:marTop w:val="0"/>
                      <w:marBottom w:val="0"/>
                      <w:divBdr>
                        <w:top w:val="none" w:sz="0" w:space="0" w:color="auto"/>
                        <w:left w:val="none" w:sz="0" w:space="0" w:color="auto"/>
                        <w:bottom w:val="none" w:sz="0" w:space="0" w:color="auto"/>
                        <w:right w:val="none" w:sz="0" w:space="0" w:color="auto"/>
                      </w:divBdr>
                    </w:div>
                    <w:div w:id="1795521994">
                      <w:marLeft w:val="0"/>
                      <w:marRight w:val="0"/>
                      <w:marTop w:val="0"/>
                      <w:marBottom w:val="0"/>
                      <w:divBdr>
                        <w:top w:val="none" w:sz="0" w:space="0" w:color="auto"/>
                        <w:left w:val="none" w:sz="0" w:space="0" w:color="auto"/>
                        <w:bottom w:val="none" w:sz="0" w:space="0" w:color="auto"/>
                        <w:right w:val="none" w:sz="0" w:space="0" w:color="auto"/>
                      </w:divBdr>
                    </w:div>
                  </w:divsChild>
                </w:div>
                <w:div w:id="537820753">
                  <w:marLeft w:val="0"/>
                  <w:marRight w:val="0"/>
                  <w:marTop w:val="0"/>
                  <w:marBottom w:val="0"/>
                  <w:divBdr>
                    <w:top w:val="none" w:sz="0" w:space="0" w:color="auto"/>
                    <w:left w:val="none" w:sz="0" w:space="0" w:color="auto"/>
                    <w:bottom w:val="none" w:sz="0" w:space="0" w:color="auto"/>
                    <w:right w:val="none" w:sz="0" w:space="0" w:color="auto"/>
                  </w:divBdr>
                  <w:divsChild>
                    <w:div w:id="1537623082">
                      <w:marLeft w:val="0"/>
                      <w:marRight w:val="0"/>
                      <w:marTop w:val="0"/>
                      <w:marBottom w:val="0"/>
                      <w:divBdr>
                        <w:top w:val="none" w:sz="0" w:space="0" w:color="auto"/>
                        <w:left w:val="none" w:sz="0" w:space="0" w:color="auto"/>
                        <w:bottom w:val="none" w:sz="0" w:space="0" w:color="auto"/>
                        <w:right w:val="none" w:sz="0" w:space="0" w:color="auto"/>
                      </w:divBdr>
                    </w:div>
                  </w:divsChild>
                </w:div>
                <w:div w:id="681712205">
                  <w:marLeft w:val="0"/>
                  <w:marRight w:val="0"/>
                  <w:marTop w:val="0"/>
                  <w:marBottom w:val="0"/>
                  <w:divBdr>
                    <w:top w:val="none" w:sz="0" w:space="0" w:color="auto"/>
                    <w:left w:val="none" w:sz="0" w:space="0" w:color="auto"/>
                    <w:bottom w:val="none" w:sz="0" w:space="0" w:color="auto"/>
                    <w:right w:val="none" w:sz="0" w:space="0" w:color="auto"/>
                  </w:divBdr>
                  <w:divsChild>
                    <w:div w:id="172304742">
                      <w:marLeft w:val="0"/>
                      <w:marRight w:val="0"/>
                      <w:marTop w:val="0"/>
                      <w:marBottom w:val="0"/>
                      <w:divBdr>
                        <w:top w:val="none" w:sz="0" w:space="0" w:color="auto"/>
                        <w:left w:val="none" w:sz="0" w:space="0" w:color="auto"/>
                        <w:bottom w:val="none" w:sz="0" w:space="0" w:color="auto"/>
                        <w:right w:val="none" w:sz="0" w:space="0" w:color="auto"/>
                      </w:divBdr>
                    </w:div>
                    <w:div w:id="1310091719">
                      <w:marLeft w:val="0"/>
                      <w:marRight w:val="0"/>
                      <w:marTop w:val="0"/>
                      <w:marBottom w:val="0"/>
                      <w:divBdr>
                        <w:top w:val="none" w:sz="0" w:space="0" w:color="auto"/>
                        <w:left w:val="none" w:sz="0" w:space="0" w:color="auto"/>
                        <w:bottom w:val="none" w:sz="0" w:space="0" w:color="auto"/>
                        <w:right w:val="none" w:sz="0" w:space="0" w:color="auto"/>
                      </w:divBdr>
                    </w:div>
                  </w:divsChild>
                </w:div>
                <w:div w:id="944001859">
                  <w:marLeft w:val="0"/>
                  <w:marRight w:val="0"/>
                  <w:marTop w:val="0"/>
                  <w:marBottom w:val="0"/>
                  <w:divBdr>
                    <w:top w:val="none" w:sz="0" w:space="0" w:color="auto"/>
                    <w:left w:val="none" w:sz="0" w:space="0" w:color="auto"/>
                    <w:bottom w:val="none" w:sz="0" w:space="0" w:color="auto"/>
                    <w:right w:val="none" w:sz="0" w:space="0" w:color="auto"/>
                  </w:divBdr>
                  <w:divsChild>
                    <w:div w:id="2071072830">
                      <w:marLeft w:val="0"/>
                      <w:marRight w:val="0"/>
                      <w:marTop w:val="0"/>
                      <w:marBottom w:val="0"/>
                      <w:divBdr>
                        <w:top w:val="none" w:sz="0" w:space="0" w:color="auto"/>
                        <w:left w:val="none" w:sz="0" w:space="0" w:color="auto"/>
                        <w:bottom w:val="none" w:sz="0" w:space="0" w:color="auto"/>
                        <w:right w:val="none" w:sz="0" w:space="0" w:color="auto"/>
                      </w:divBdr>
                    </w:div>
                  </w:divsChild>
                </w:div>
                <w:div w:id="846092857">
                  <w:marLeft w:val="0"/>
                  <w:marRight w:val="0"/>
                  <w:marTop w:val="0"/>
                  <w:marBottom w:val="0"/>
                  <w:divBdr>
                    <w:top w:val="none" w:sz="0" w:space="0" w:color="auto"/>
                    <w:left w:val="none" w:sz="0" w:space="0" w:color="auto"/>
                    <w:bottom w:val="none" w:sz="0" w:space="0" w:color="auto"/>
                    <w:right w:val="none" w:sz="0" w:space="0" w:color="auto"/>
                  </w:divBdr>
                  <w:divsChild>
                    <w:div w:id="1291016019">
                      <w:marLeft w:val="0"/>
                      <w:marRight w:val="0"/>
                      <w:marTop w:val="0"/>
                      <w:marBottom w:val="0"/>
                      <w:divBdr>
                        <w:top w:val="none" w:sz="0" w:space="0" w:color="auto"/>
                        <w:left w:val="none" w:sz="0" w:space="0" w:color="auto"/>
                        <w:bottom w:val="none" w:sz="0" w:space="0" w:color="auto"/>
                        <w:right w:val="none" w:sz="0" w:space="0" w:color="auto"/>
                      </w:divBdr>
                    </w:div>
                    <w:div w:id="554852130">
                      <w:marLeft w:val="0"/>
                      <w:marRight w:val="0"/>
                      <w:marTop w:val="0"/>
                      <w:marBottom w:val="0"/>
                      <w:divBdr>
                        <w:top w:val="none" w:sz="0" w:space="0" w:color="auto"/>
                        <w:left w:val="none" w:sz="0" w:space="0" w:color="auto"/>
                        <w:bottom w:val="none" w:sz="0" w:space="0" w:color="auto"/>
                        <w:right w:val="none" w:sz="0" w:space="0" w:color="auto"/>
                      </w:divBdr>
                    </w:div>
                  </w:divsChild>
                </w:div>
                <w:div w:id="1973362392">
                  <w:marLeft w:val="0"/>
                  <w:marRight w:val="0"/>
                  <w:marTop w:val="0"/>
                  <w:marBottom w:val="0"/>
                  <w:divBdr>
                    <w:top w:val="none" w:sz="0" w:space="0" w:color="auto"/>
                    <w:left w:val="none" w:sz="0" w:space="0" w:color="auto"/>
                    <w:bottom w:val="none" w:sz="0" w:space="0" w:color="auto"/>
                    <w:right w:val="none" w:sz="0" w:space="0" w:color="auto"/>
                  </w:divBdr>
                  <w:divsChild>
                    <w:div w:id="1353799429">
                      <w:marLeft w:val="0"/>
                      <w:marRight w:val="0"/>
                      <w:marTop w:val="0"/>
                      <w:marBottom w:val="0"/>
                      <w:divBdr>
                        <w:top w:val="none" w:sz="0" w:space="0" w:color="auto"/>
                        <w:left w:val="none" w:sz="0" w:space="0" w:color="auto"/>
                        <w:bottom w:val="none" w:sz="0" w:space="0" w:color="auto"/>
                        <w:right w:val="none" w:sz="0" w:space="0" w:color="auto"/>
                      </w:divBdr>
                    </w:div>
                  </w:divsChild>
                </w:div>
                <w:div w:id="1402563655">
                  <w:marLeft w:val="0"/>
                  <w:marRight w:val="0"/>
                  <w:marTop w:val="0"/>
                  <w:marBottom w:val="0"/>
                  <w:divBdr>
                    <w:top w:val="none" w:sz="0" w:space="0" w:color="auto"/>
                    <w:left w:val="none" w:sz="0" w:space="0" w:color="auto"/>
                    <w:bottom w:val="none" w:sz="0" w:space="0" w:color="auto"/>
                    <w:right w:val="none" w:sz="0" w:space="0" w:color="auto"/>
                  </w:divBdr>
                  <w:divsChild>
                    <w:div w:id="1431702995">
                      <w:marLeft w:val="0"/>
                      <w:marRight w:val="0"/>
                      <w:marTop w:val="0"/>
                      <w:marBottom w:val="0"/>
                      <w:divBdr>
                        <w:top w:val="none" w:sz="0" w:space="0" w:color="auto"/>
                        <w:left w:val="none" w:sz="0" w:space="0" w:color="auto"/>
                        <w:bottom w:val="none" w:sz="0" w:space="0" w:color="auto"/>
                        <w:right w:val="none" w:sz="0" w:space="0" w:color="auto"/>
                      </w:divBdr>
                    </w:div>
                  </w:divsChild>
                </w:div>
                <w:div w:id="626201477">
                  <w:marLeft w:val="0"/>
                  <w:marRight w:val="0"/>
                  <w:marTop w:val="0"/>
                  <w:marBottom w:val="0"/>
                  <w:divBdr>
                    <w:top w:val="none" w:sz="0" w:space="0" w:color="auto"/>
                    <w:left w:val="none" w:sz="0" w:space="0" w:color="auto"/>
                    <w:bottom w:val="none" w:sz="0" w:space="0" w:color="auto"/>
                    <w:right w:val="none" w:sz="0" w:space="0" w:color="auto"/>
                  </w:divBdr>
                  <w:divsChild>
                    <w:div w:id="386534992">
                      <w:marLeft w:val="0"/>
                      <w:marRight w:val="0"/>
                      <w:marTop w:val="0"/>
                      <w:marBottom w:val="0"/>
                      <w:divBdr>
                        <w:top w:val="none" w:sz="0" w:space="0" w:color="auto"/>
                        <w:left w:val="none" w:sz="0" w:space="0" w:color="auto"/>
                        <w:bottom w:val="none" w:sz="0" w:space="0" w:color="auto"/>
                        <w:right w:val="none" w:sz="0" w:space="0" w:color="auto"/>
                      </w:divBdr>
                    </w:div>
                  </w:divsChild>
                </w:div>
                <w:div w:id="1996376277">
                  <w:marLeft w:val="0"/>
                  <w:marRight w:val="0"/>
                  <w:marTop w:val="0"/>
                  <w:marBottom w:val="0"/>
                  <w:divBdr>
                    <w:top w:val="none" w:sz="0" w:space="0" w:color="auto"/>
                    <w:left w:val="none" w:sz="0" w:space="0" w:color="auto"/>
                    <w:bottom w:val="none" w:sz="0" w:space="0" w:color="auto"/>
                    <w:right w:val="none" w:sz="0" w:space="0" w:color="auto"/>
                  </w:divBdr>
                  <w:divsChild>
                    <w:div w:id="1678118127">
                      <w:marLeft w:val="0"/>
                      <w:marRight w:val="0"/>
                      <w:marTop w:val="0"/>
                      <w:marBottom w:val="0"/>
                      <w:divBdr>
                        <w:top w:val="none" w:sz="0" w:space="0" w:color="auto"/>
                        <w:left w:val="none" w:sz="0" w:space="0" w:color="auto"/>
                        <w:bottom w:val="none" w:sz="0" w:space="0" w:color="auto"/>
                        <w:right w:val="none" w:sz="0" w:space="0" w:color="auto"/>
                      </w:divBdr>
                    </w:div>
                    <w:div w:id="965741865">
                      <w:marLeft w:val="0"/>
                      <w:marRight w:val="0"/>
                      <w:marTop w:val="0"/>
                      <w:marBottom w:val="0"/>
                      <w:divBdr>
                        <w:top w:val="none" w:sz="0" w:space="0" w:color="auto"/>
                        <w:left w:val="none" w:sz="0" w:space="0" w:color="auto"/>
                        <w:bottom w:val="none" w:sz="0" w:space="0" w:color="auto"/>
                        <w:right w:val="none" w:sz="0" w:space="0" w:color="auto"/>
                      </w:divBdr>
                    </w:div>
                  </w:divsChild>
                </w:div>
                <w:div w:id="1689914414">
                  <w:marLeft w:val="0"/>
                  <w:marRight w:val="0"/>
                  <w:marTop w:val="0"/>
                  <w:marBottom w:val="0"/>
                  <w:divBdr>
                    <w:top w:val="none" w:sz="0" w:space="0" w:color="auto"/>
                    <w:left w:val="none" w:sz="0" w:space="0" w:color="auto"/>
                    <w:bottom w:val="none" w:sz="0" w:space="0" w:color="auto"/>
                    <w:right w:val="none" w:sz="0" w:space="0" w:color="auto"/>
                  </w:divBdr>
                  <w:divsChild>
                    <w:div w:id="539710441">
                      <w:marLeft w:val="0"/>
                      <w:marRight w:val="0"/>
                      <w:marTop w:val="0"/>
                      <w:marBottom w:val="0"/>
                      <w:divBdr>
                        <w:top w:val="none" w:sz="0" w:space="0" w:color="auto"/>
                        <w:left w:val="none" w:sz="0" w:space="0" w:color="auto"/>
                        <w:bottom w:val="none" w:sz="0" w:space="0" w:color="auto"/>
                        <w:right w:val="none" w:sz="0" w:space="0" w:color="auto"/>
                      </w:divBdr>
                    </w:div>
                    <w:div w:id="721758086">
                      <w:marLeft w:val="0"/>
                      <w:marRight w:val="0"/>
                      <w:marTop w:val="0"/>
                      <w:marBottom w:val="0"/>
                      <w:divBdr>
                        <w:top w:val="none" w:sz="0" w:space="0" w:color="auto"/>
                        <w:left w:val="none" w:sz="0" w:space="0" w:color="auto"/>
                        <w:bottom w:val="none" w:sz="0" w:space="0" w:color="auto"/>
                        <w:right w:val="none" w:sz="0" w:space="0" w:color="auto"/>
                      </w:divBdr>
                    </w:div>
                  </w:divsChild>
                </w:div>
                <w:div w:id="1068379444">
                  <w:marLeft w:val="0"/>
                  <w:marRight w:val="0"/>
                  <w:marTop w:val="0"/>
                  <w:marBottom w:val="0"/>
                  <w:divBdr>
                    <w:top w:val="none" w:sz="0" w:space="0" w:color="auto"/>
                    <w:left w:val="none" w:sz="0" w:space="0" w:color="auto"/>
                    <w:bottom w:val="none" w:sz="0" w:space="0" w:color="auto"/>
                    <w:right w:val="none" w:sz="0" w:space="0" w:color="auto"/>
                  </w:divBdr>
                  <w:divsChild>
                    <w:div w:id="1553153551">
                      <w:marLeft w:val="0"/>
                      <w:marRight w:val="0"/>
                      <w:marTop w:val="0"/>
                      <w:marBottom w:val="0"/>
                      <w:divBdr>
                        <w:top w:val="none" w:sz="0" w:space="0" w:color="auto"/>
                        <w:left w:val="none" w:sz="0" w:space="0" w:color="auto"/>
                        <w:bottom w:val="none" w:sz="0" w:space="0" w:color="auto"/>
                        <w:right w:val="none" w:sz="0" w:space="0" w:color="auto"/>
                      </w:divBdr>
                    </w:div>
                    <w:div w:id="1756702170">
                      <w:marLeft w:val="0"/>
                      <w:marRight w:val="0"/>
                      <w:marTop w:val="0"/>
                      <w:marBottom w:val="0"/>
                      <w:divBdr>
                        <w:top w:val="none" w:sz="0" w:space="0" w:color="auto"/>
                        <w:left w:val="none" w:sz="0" w:space="0" w:color="auto"/>
                        <w:bottom w:val="none" w:sz="0" w:space="0" w:color="auto"/>
                        <w:right w:val="none" w:sz="0" w:space="0" w:color="auto"/>
                      </w:divBdr>
                    </w:div>
                  </w:divsChild>
                </w:div>
                <w:div w:id="135688224">
                  <w:marLeft w:val="0"/>
                  <w:marRight w:val="0"/>
                  <w:marTop w:val="0"/>
                  <w:marBottom w:val="0"/>
                  <w:divBdr>
                    <w:top w:val="none" w:sz="0" w:space="0" w:color="auto"/>
                    <w:left w:val="none" w:sz="0" w:space="0" w:color="auto"/>
                    <w:bottom w:val="none" w:sz="0" w:space="0" w:color="auto"/>
                    <w:right w:val="none" w:sz="0" w:space="0" w:color="auto"/>
                  </w:divBdr>
                  <w:divsChild>
                    <w:div w:id="1172990051">
                      <w:marLeft w:val="0"/>
                      <w:marRight w:val="0"/>
                      <w:marTop w:val="0"/>
                      <w:marBottom w:val="0"/>
                      <w:divBdr>
                        <w:top w:val="none" w:sz="0" w:space="0" w:color="auto"/>
                        <w:left w:val="none" w:sz="0" w:space="0" w:color="auto"/>
                        <w:bottom w:val="none" w:sz="0" w:space="0" w:color="auto"/>
                        <w:right w:val="none" w:sz="0" w:space="0" w:color="auto"/>
                      </w:divBdr>
                    </w:div>
                    <w:div w:id="1446773820">
                      <w:marLeft w:val="0"/>
                      <w:marRight w:val="0"/>
                      <w:marTop w:val="0"/>
                      <w:marBottom w:val="0"/>
                      <w:divBdr>
                        <w:top w:val="none" w:sz="0" w:space="0" w:color="auto"/>
                        <w:left w:val="none" w:sz="0" w:space="0" w:color="auto"/>
                        <w:bottom w:val="none" w:sz="0" w:space="0" w:color="auto"/>
                        <w:right w:val="none" w:sz="0" w:space="0" w:color="auto"/>
                      </w:divBdr>
                    </w:div>
                  </w:divsChild>
                </w:div>
                <w:div w:id="1232739650">
                  <w:marLeft w:val="0"/>
                  <w:marRight w:val="0"/>
                  <w:marTop w:val="0"/>
                  <w:marBottom w:val="0"/>
                  <w:divBdr>
                    <w:top w:val="none" w:sz="0" w:space="0" w:color="auto"/>
                    <w:left w:val="none" w:sz="0" w:space="0" w:color="auto"/>
                    <w:bottom w:val="none" w:sz="0" w:space="0" w:color="auto"/>
                    <w:right w:val="none" w:sz="0" w:space="0" w:color="auto"/>
                  </w:divBdr>
                  <w:divsChild>
                    <w:div w:id="774717039">
                      <w:marLeft w:val="0"/>
                      <w:marRight w:val="0"/>
                      <w:marTop w:val="0"/>
                      <w:marBottom w:val="0"/>
                      <w:divBdr>
                        <w:top w:val="none" w:sz="0" w:space="0" w:color="auto"/>
                        <w:left w:val="none" w:sz="0" w:space="0" w:color="auto"/>
                        <w:bottom w:val="none" w:sz="0" w:space="0" w:color="auto"/>
                        <w:right w:val="none" w:sz="0" w:space="0" w:color="auto"/>
                      </w:divBdr>
                    </w:div>
                  </w:divsChild>
                </w:div>
                <w:div w:id="163589606">
                  <w:marLeft w:val="0"/>
                  <w:marRight w:val="0"/>
                  <w:marTop w:val="0"/>
                  <w:marBottom w:val="0"/>
                  <w:divBdr>
                    <w:top w:val="none" w:sz="0" w:space="0" w:color="auto"/>
                    <w:left w:val="none" w:sz="0" w:space="0" w:color="auto"/>
                    <w:bottom w:val="none" w:sz="0" w:space="0" w:color="auto"/>
                    <w:right w:val="none" w:sz="0" w:space="0" w:color="auto"/>
                  </w:divBdr>
                  <w:divsChild>
                    <w:div w:id="2027097348">
                      <w:marLeft w:val="0"/>
                      <w:marRight w:val="0"/>
                      <w:marTop w:val="0"/>
                      <w:marBottom w:val="0"/>
                      <w:divBdr>
                        <w:top w:val="none" w:sz="0" w:space="0" w:color="auto"/>
                        <w:left w:val="none" w:sz="0" w:space="0" w:color="auto"/>
                        <w:bottom w:val="none" w:sz="0" w:space="0" w:color="auto"/>
                        <w:right w:val="none" w:sz="0" w:space="0" w:color="auto"/>
                      </w:divBdr>
                    </w:div>
                    <w:div w:id="1607495341">
                      <w:marLeft w:val="0"/>
                      <w:marRight w:val="0"/>
                      <w:marTop w:val="0"/>
                      <w:marBottom w:val="0"/>
                      <w:divBdr>
                        <w:top w:val="none" w:sz="0" w:space="0" w:color="auto"/>
                        <w:left w:val="none" w:sz="0" w:space="0" w:color="auto"/>
                        <w:bottom w:val="none" w:sz="0" w:space="0" w:color="auto"/>
                        <w:right w:val="none" w:sz="0" w:space="0" w:color="auto"/>
                      </w:divBdr>
                    </w:div>
                  </w:divsChild>
                </w:div>
                <w:div w:id="2083722379">
                  <w:marLeft w:val="0"/>
                  <w:marRight w:val="0"/>
                  <w:marTop w:val="0"/>
                  <w:marBottom w:val="0"/>
                  <w:divBdr>
                    <w:top w:val="none" w:sz="0" w:space="0" w:color="auto"/>
                    <w:left w:val="none" w:sz="0" w:space="0" w:color="auto"/>
                    <w:bottom w:val="none" w:sz="0" w:space="0" w:color="auto"/>
                    <w:right w:val="none" w:sz="0" w:space="0" w:color="auto"/>
                  </w:divBdr>
                  <w:divsChild>
                    <w:div w:id="1856114942">
                      <w:marLeft w:val="0"/>
                      <w:marRight w:val="0"/>
                      <w:marTop w:val="0"/>
                      <w:marBottom w:val="0"/>
                      <w:divBdr>
                        <w:top w:val="none" w:sz="0" w:space="0" w:color="auto"/>
                        <w:left w:val="none" w:sz="0" w:space="0" w:color="auto"/>
                        <w:bottom w:val="none" w:sz="0" w:space="0" w:color="auto"/>
                        <w:right w:val="none" w:sz="0" w:space="0" w:color="auto"/>
                      </w:divBdr>
                    </w:div>
                  </w:divsChild>
                </w:div>
                <w:div w:id="353501387">
                  <w:marLeft w:val="0"/>
                  <w:marRight w:val="0"/>
                  <w:marTop w:val="0"/>
                  <w:marBottom w:val="0"/>
                  <w:divBdr>
                    <w:top w:val="none" w:sz="0" w:space="0" w:color="auto"/>
                    <w:left w:val="none" w:sz="0" w:space="0" w:color="auto"/>
                    <w:bottom w:val="none" w:sz="0" w:space="0" w:color="auto"/>
                    <w:right w:val="none" w:sz="0" w:space="0" w:color="auto"/>
                  </w:divBdr>
                  <w:divsChild>
                    <w:div w:id="837230756">
                      <w:marLeft w:val="0"/>
                      <w:marRight w:val="0"/>
                      <w:marTop w:val="0"/>
                      <w:marBottom w:val="0"/>
                      <w:divBdr>
                        <w:top w:val="none" w:sz="0" w:space="0" w:color="auto"/>
                        <w:left w:val="none" w:sz="0" w:space="0" w:color="auto"/>
                        <w:bottom w:val="none" w:sz="0" w:space="0" w:color="auto"/>
                        <w:right w:val="none" w:sz="0" w:space="0" w:color="auto"/>
                      </w:divBdr>
                    </w:div>
                    <w:div w:id="1355765833">
                      <w:marLeft w:val="0"/>
                      <w:marRight w:val="0"/>
                      <w:marTop w:val="0"/>
                      <w:marBottom w:val="0"/>
                      <w:divBdr>
                        <w:top w:val="none" w:sz="0" w:space="0" w:color="auto"/>
                        <w:left w:val="none" w:sz="0" w:space="0" w:color="auto"/>
                        <w:bottom w:val="none" w:sz="0" w:space="0" w:color="auto"/>
                        <w:right w:val="none" w:sz="0" w:space="0" w:color="auto"/>
                      </w:divBdr>
                    </w:div>
                  </w:divsChild>
                </w:div>
                <w:div w:id="1204368718">
                  <w:marLeft w:val="0"/>
                  <w:marRight w:val="0"/>
                  <w:marTop w:val="0"/>
                  <w:marBottom w:val="0"/>
                  <w:divBdr>
                    <w:top w:val="none" w:sz="0" w:space="0" w:color="auto"/>
                    <w:left w:val="none" w:sz="0" w:space="0" w:color="auto"/>
                    <w:bottom w:val="none" w:sz="0" w:space="0" w:color="auto"/>
                    <w:right w:val="none" w:sz="0" w:space="0" w:color="auto"/>
                  </w:divBdr>
                  <w:divsChild>
                    <w:div w:id="7760859">
                      <w:marLeft w:val="0"/>
                      <w:marRight w:val="0"/>
                      <w:marTop w:val="0"/>
                      <w:marBottom w:val="0"/>
                      <w:divBdr>
                        <w:top w:val="none" w:sz="0" w:space="0" w:color="auto"/>
                        <w:left w:val="none" w:sz="0" w:space="0" w:color="auto"/>
                        <w:bottom w:val="none" w:sz="0" w:space="0" w:color="auto"/>
                        <w:right w:val="none" w:sz="0" w:space="0" w:color="auto"/>
                      </w:divBdr>
                    </w:div>
                  </w:divsChild>
                </w:div>
                <w:div w:id="314838406">
                  <w:marLeft w:val="0"/>
                  <w:marRight w:val="0"/>
                  <w:marTop w:val="0"/>
                  <w:marBottom w:val="0"/>
                  <w:divBdr>
                    <w:top w:val="none" w:sz="0" w:space="0" w:color="auto"/>
                    <w:left w:val="none" w:sz="0" w:space="0" w:color="auto"/>
                    <w:bottom w:val="none" w:sz="0" w:space="0" w:color="auto"/>
                    <w:right w:val="none" w:sz="0" w:space="0" w:color="auto"/>
                  </w:divBdr>
                  <w:divsChild>
                    <w:div w:id="474836983">
                      <w:marLeft w:val="0"/>
                      <w:marRight w:val="0"/>
                      <w:marTop w:val="0"/>
                      <w:marBottom w:val="0"/>
                      <w:divBdr>
                        <w:top w:val="none" w:sz="0" w:space="0" w:color="auto"/>
                        <w:left w:val="none" w:sz="0" w:space="0" w:color="auto"/>
                        <w:bottom w:val="none" w:sz="0" w:space="0" w:color="auto"/>
                        <w:right w:val="none" w:sz="0" w:space="0" w:color="auto"/>
                      </w:divBdr>
                    </w:div>
                    <w:div w:id="173879940">
                      <w:marLeft w:val="0"/>
                      <w:marRight w:val="0"/>
                      <w:marTop w:val="0"/>
                      <w:marBottom w:val="0"/>
                      <w:divBdr>
                        <w:top w:val="none" w:sz="0" w:space="0" w:color="auto"/>
                        <w:left w:val="none" w:sz="0" w:space="0" w:color="auto"/>
                        <w:bottom w:val="none" w:sz="0" w:space="0" w:color="auto"/>
                        <w:right w:val="none" w:sz="0" w:space="0" w:color="auto"/>
                      </w:divBdr>
                    </w:div>
                    <w:div w:id="2072001975">
                      <w:marLeft w:val="0"/>
                      <w:marRight w:val="0"/>
                      <w:marTop w:val="0"/>
                      <w:marBottom w:val="0"/>
                      <w:divBdr>
                        <w:top w:val="none" w:sz="0" w:space="0" w:color="auto"/>
                        <w:left w:val="none" w:sz="0" w:space="0" w:color="auto"/>
                        <w:bottom w:val="none" w:sz="0" w:space="0" w:color="auto"/>
                        <w:right w:val="none" w:sz="0" w:space="0" w:color="auto"/>
                      </w:divBdr>
                    </w:div>
                    <w:div w:id="1014385108">
                      <w:marLeft w:val="0"/>
                      <w:marRight w:val="0"/>
                      <w:marTop w:val="0"/>
                      <w:marBottom w:val="0"/>
                      <w:divBdr>
                        <w:top w:val="none" w:sz="0" w:space="0" w:color="auto"/>
                        <w:left w:val="none" w:sz="0" w:space="0" w:color="auto"/>
                        <w:bottom w:val="none" w:sz="0" w:space="0" w:color="auto"/>
                        <w:right w:val="none" w:sz="0" w:space="0" w:color="auto"/>
                      </w:divBdr>
                    </w:div>
                    <w:div w:id="1912883904">
                      <w:marLeft w:val="0"/>
                      <w:marRight w:val="0"/>
                      <w:marTop w:val="0"/>
                      <w:marBottom w:val="0"/>
                      <w:divBdr>
                        <w:top w:val="none" w:sz="0" w:space="0" w:color="auto"/>
                        <w:left w:val="none" w:sz="0" w:space="0" w:color="auto"/>
                        <w:bottom w:val="none" w:sz="0" w:space="0" w:color="auto"/>
                        <w:right w:val="none" w:sz="0" w:space="0" w:color="auto"/>
                      </w:divBdr>
                    </w:div>
                    <w:div w:id="1087073377">
                      <w:marLeft w:val="0"/>
                      <w:marRight w:val="0"/>
                      <w:marTop w:val="0"/>
                      <w:marBottom w:val="0"/>
                      <w:divBdr>
                        <w:top w:val="none" w:sz="0" w:space="0" w:color="auto"/>
                        <w:left w:val="none" w:sz="0" w:space="0" w:color="auto"/>
                        <w:bottom w:val="none" w:sz="0" w:space="0" w:color="auto"/>
                        <w:right w:val="none" w:sz="0" w:space="0" w:color="auto"/>
                      </w:divBdr>
                    </w:div>
                    <w:div w:id="1991009076">
                      <w:marLeft w:val="0"/>
                      <w:marRight w:val="0"/>
                      <w:marTop w:val="0"/>
                      <w:marBottom w:val="0"/>
                      <w:divBdr>
                        <w:top w:val="none" w:sz="0" w:space="0" w:color="auto"/>
                        <w:left w:val="none" w:sz="0" w:space="0" w:color="auto"/>
                        <w:bottom w:val="none" w:sz="0" w:space="0" w:color="auto"/>
                        <w:right w:val="none" w:sz="0" w:space="0" w:color="auto"/>
                      </w:divBdr>
                    </w:div>
                    <w:div w:id="1755668739">
                      <w:marLeft w:val="0"/>
                      <w:marRight w:val="0"/>
                      <w:marTop w:val="0"/>
                      <w:marBottom w:val="0"/>
                      <w:divBdr>
                        <w:top w:val="none" w:sz="0" w:space="0" w:color="auto"/>
                        <w:left w:val="none" w:sz="0" w:space="0" w:color="auto"/>
                        <w:bottom w:val="none" w:sz="0" w:space="0" w:color="auto"/>
                        <w:right w:val="none" w:sz="0" w:space="0" w:color="auto"/>
                      </w:divBdr>
                    </w:div>
                    <w:div w:id="1724331116">
                      <w:marLeft w:val="0"/>
                      <w:marRight w:val="0"/>
                      <w:marTop w:val="0"/>
                      <w:marBottom w:val="0"/>
                      <w:divBdr>
                        <w:top w:val="none" w:sz="0" w:space="0" w:color="auto"/>
                        <w:left w:val="none" w:sz="0" w:space="0" w:color="auto"/>
                        <w:bottom w:val="none" w:sz="0" w:space="0" w:color="auto"/>
                        <w:right w:val="none" w:sz="0" w:space="0" w:color="auto"/>
                      </w:divBdr>
                    </w:div>
                    <w:div w:id="537160937">
                      <w:marLeft w:val="0"/>
                      <w:marRight w:val="0"/>
                      <w:marTop w:val="0"/>
                      <w:marBottom w:val="0"/>
                      <w:divBdr>
                        <w:top w:val="none" w:sz="0" w:space="0" w:color="auto"/>
                        <w:left w:val="none" w:sz="0" w:space="0" w:color="auto"/>
                        <w:bottom w:val="none" w:sz="0" w:space="0" w:color="auto"/>
                        <w:right w:val="none" w:sz="0" w:space="0" w:color="auto"/>
                      </w:divBdr>
                    </w:div>
                    <w:div w:id="1311715867">
                      <w:marLeft w:val="0"/>
                      <w:marRight w:val="0"/>
                      <w:marTop w:val="0"/>
                      <w:marBottom w:val="0"/>
                      <w:divBdr>
                        <w:top w:val="none" w:sz="0" w:space="0" w:color="auto"/>
                        <w:left w:val="none" w:sz="0" w:space="0" w:color="auto"/>
                        <w:bottom w:val="none" w:sz="0" w:space="0" w:color="auto"/>
                        <w:right w:val="none" w:sz="0" w:space="0" w:color="auto"/>
                      </w:divBdr>
                    </w:div>
                    <w:div w:id="1149051653">
                      <w:marLeft w:val="0"/>
                      <w:marRight w:val="0"/>
                      <w:marTop w:val="0"/>
                      <w:marBottom w:val="0"/>
                      <w:divBdr>
                        <w:top w:val="none" w:sz="0" w:space="0" w:color="auto"/>
                        <w:left w:val="none" w:sz="0" w:space="0" w:color="auto"/>
                        <w:bottom w:val="none" w:sz="0" w:space="0" w:color="auto"/>
                        <w:right w:val="none" w:sz="0" w:space="0" w:color="auto"/>
                      </w:divBdr>
                    </w:div>
                    <w:div w:id="2035418462">
                      <w:marLeft w:val="0"/>
                      <w:marRight w:val="0"/>
                      <w:marTop w:val="0"/>
                      <w:marBottom w:val="0"/>
                      <w:divBdr>
                        <w:top w:val="none" w:sz="0" w:space="0" w:color="auto"/>
                        <w:left w:val="none" w:sz="0" w:space="0" w:color="auto"/>
                        <w:bottom w:val="none" w:sz="0" w:space="0" w:color="auto"/>
                        <w:right w:val="none" w:sz="0" w:space="0" w:color="auto"/>
                      </w:divBdr>
                    </w:div>
                    <w:div w:id="1659269106">
                      <w:marLeft w:val="0"/>
                      <w:marRight w:val="0"/>
                      <w:marTop w:val="0"/>
                      <w:marBottom w:val="0"/>
                      <w:divBdr>
                        <w:top w:val="none" w:sz="0" w:space="0" w:color="auto"/>
                        <w:left w:val="none" w:sz="0" w:space="0" w:color="auto"/>
                        <w:bottom w:val="none" w:sz="0" w:space="0" w:color="auto"/>
                        <w:right w:val="none" w:sz="0" w:space="0" w:color="auto"/>
                      </w:divBdr>
                    </w:div>
                    <w:div w:id="827747133">
                      <w:marLeft w:val="0"/>
                      <w:marRight w:val="0"/>
                      <w:marTop w:val="0"/>
                      <w:marBottom w:val="0"/>
                      <w:divBdr>
                        <w:top w:val="none" w:sz="0" w:space="0" w:color="auto"/>
                        <w:left w:val="none" w:sz="0" w:space="0" w:color="auto"/>
                        <w:bottom w:val="none" w:sz="0" w:space="0" w:color="auto"/>
                        <w:right w:val="none" w:sz="0" w:space="0" w:color="auto"/>
                      </w:divBdr>
                    </w:div>
                    <w:div w:id="1028800176">
                      <w:marLeft w:val="0"/>
                      <w:marRight w:val="0"/>
                      <w:marTop w:val="0"/>
                      <w:marBottom w:val="0"/>
                      <w:divBdr>
                        <w:top w:val="none" w:sz="0" w:space="0" w:color="auto"/>
                        <w:left w:val="none" w:sz="0" w:space="0" w:color="auto"/>
                        <w:bottom w:val="none" w:sz="0" w:space="0" w:color="auto"/>
                        <w:right w:val="none" w:sz="0" w:space="0" w:color="auto"/>
                      </w:divBdr>
                    </w:div>
                  </w:divsChild>
                </w:div>
                <w:div w:id="1746149861">
                  <w:marLeft w:val="0"/>
                  <w:marRight w:val="0"/>
                  <w:marTop w:val="0"/>
                  <w:marBottom w:val="0"/>
                  <w:divBdr>
                    <w:top w:val="none" w:sz="0" w:space="0" w:color="auto"/>
                    <w:left w:val="none" w:sz="0" w:space="0" w:color="auto"/>
                    <w:bottom w:val="none" w:sz="0" w:space="0" w:color="auto"/>
                    <w:right w:val="none" w:sz="0" w:space="0" w:color="auto"/>
                  </w:divBdr>
                  <w:divsChild>
                    <w:div w:id="1638754090">
                      <w:marLeft w:val="0"/>
                      <w:marRight w:val="0"/>
                      <w:marTop w:val="0"/>
                      <w:marBottom w:val="0"/>
                      <w:divBdr>
                        <w:top w:val="none" w:sz="0" w:space="0" w:color="auto"/>
                        <w:left w:val="none" w:sz="0" w:space="0" w:color="auto"/>
                        <w:bottom w:val="none" w:sz="0" w:space="0" w:color="auto"/>
                        <w:right w:val="none" w:sz="0" w:space="0" w:color="auto"/>
                      </w:divBdr>
                    </w:div>
                  </w:divsChild>
                </w:div>
                <w:div w:id="1581019078">
                  <w:marLeft w:val="0"/>
                  <w:marRight w:val="0"/>
                  <w:marTop w:val="0"/>
                  <w:marBottom w:val="0"/>
                  <w:divBdr>
                    <w:top w:val="none" w:sz="0" w:space="0" w:color="auto"/>
                    <w:left w:val="none" w:sz="0" w:space="0" w:color="auto"/>
                    <w:bottom w:val="none" w:sz="0" w:space="0" w:color="auto"/>
                    <w:right w:val="none" w:sz="0" w:space="0" w:color="auto"/>
                  </w:divBdr>
                  <w:divsChild>
                    <w:div w:id="1798258107">
                      <w:marLeft w:val="0"/>
                      <w:marRight w:val="0"/>
                      <w:marTop w:val="0"/>
                      <w:marBottom w:val="0"/>
                      <w:divBdr>
                        <w:top w:val="none" w:sz="0" w:space="0" w:color="auto"/>
                        <w:left w:val="none" w:sz="0" w:space="0" w:color="auto"/>
                        <w:bottom w:val="none" w:sz="0" w:space="0" w:color="auto"/>
                        <w:right w:val="none" w:sz="0" w:space="0" w:color="auto"/>
                      </w:divBdr>
                    </w:div>
                    <w:div w:id="1319381811">
                      <w:marLeft w:val="0"/>
                      <w:marRight w:val="0"/>
                      <w:marTop w:val="0"/>
                      <w:marBottom w:val="0"/>
                      <w:divBdr>
                        <w:top w:val="none" w:sz="0" w:space="0" w:color="auto"/>
                        <w:left w:val="none" w:sz="0" w:space="0" w:color="auto"/>
                        <w:bottom w:val="none" w:sz="0" w:space="0" w:color="auto"/>
                        <w:right w:val="none" w:sz="0" w:space="0" w:color="auto"/>
                      </w:divBdr>
                    </w:div>
                  </w:divsChild>
                </w:div>
                <w:div w:id="46299192">
                  <w:marLeft w:val="0"/>
                  <w:marRight w:val="0"/>
                  <w:marTop w:val="0"/>
                  <w:marBottom w:val="0"/>
                  <w:divBdr>
                    <w:top w:val="none" w:sz="0" w:space="0" w:color="auto"/>
                    <w:left w:val="none" w:sz="0" w:space="0" w:color="auto"/>
                    <w:bottom w:val="none" w:sz="0" w:space="0" w:color="auto"/>
                    <w:right w:val="none" w:sz="0" w:space="0" w:color="auto"/>
                  </w:divBdr>
                  <w:divsChild>
                    <w:div w:id="789318560">
                      <w:marLeft w:val="0"/>
                      <w:marRight w:val="0"/>
                      <w:marTop w:val="0"/>
                      <w:marBottom w:val="0"/>
                      <w:divBdr>
                        <w:top w:val="none" w:sz="0" w:space="0" w:color="auto"/>
                        <w:left w:val="none" w:sz="0" w:space="0" w:color="auto"/>
                        <w:bottom w:val="none" w:sz="0" w:space="0" w:color="auto"/>
                        <w:right w:val="none" w:sz="0" w:space="0" w:color="auto"/>
                      </w:divBdr>
                    </w:div>
                  </w:divsChild>
                </w:div>
                <w:div w:id="1061635718">
                  <w:marLeft w:val="0"/>
                  <w:marRight w:val="0"/>
                  <w:marTop w:val="0"/>
                  <w:marBottom w:val="0"/>
                  <w:divBdr>
                    <w:top w:val="none" w:sz="0" w:space="0" w:color="auto"/>
                    <w:left w:val="none" w:sz="0" w:space="0" w:color="auto"/>
                    <w:bottom w:val="none" w:sz="0" w:space="0" w:color="auto"/>
                    <w:right w:val="none" w:sz="0" w:space="0" w:color="auto"/>
                  </w:divBdr>
                  <w:divsChild>
                    <w:div w:id="521238338">
                      <w:marLeft w:val="0"/>
                      <w:marRight w:val="0"/>
                      <w:marTop w:val="0"/>
                      <w:marBottom w:val="0"/>
                      <w:divBdr>
                        <w:top w:val="none" w:sz="0" w:space="0" w:color="auto"/>
                        <w:left w:val="none" w:sz="0" w:space="0" w:color="auto"/>
                        <w:bottom w:val="none" w:sz="0" w:space="0" w:color="auto"/>
                        <w:right w:val="none" w:sz="0" w:space="0" w:color="auto"/>
                      </w:divBdr>
                    </w:div>
                  </w:divsChild>
                </w:div>
                <w:div w:id="1871991781">
                  <w:marLeft w:val="0"/>
                  <w:marRight w:val="0"/>
                  <w:marTop w:val="0"/>
                  <w:marBottom w:val="0"/>
                  <w:divBdr>
                    <w:top w:val="none" w:sz="0" w:space="0" w:color="auto"/>
                    <w:left w:val="none" w:sz="0" w:space="0" w:color="auto"/>
                    <w:bottom w:val="none" w:sz="0" w:space="0" w:color="auto"/>
                    <w:right w:val="none" w:sz="0" w:space="0" w:color="auto"/>
                  </w:divBdr>
                  <w:divsChild>
                    <w:div w:id="7243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9455">
          <w:marLeft w:val="0"/>
          <w:marRight w:val="0"/>
          <w:marTop w:val="0"/>
          <w:marBottom w:val="0"/>
          <w:divBdr>
            <w:top w:val="none" w:sz="0" w:space="0" w:color="auto"/>
            <w:left w:val="none" w:sz="0" w:space="0" w:color="auto"/>
            <w:bottom w:val="none" w:sz="0" w:space="0" w:color="auto"/>
            <w:right w:val="none" w:sz="0" w:space="0" w:color="auto"/>
          </w:divBdr>
          <w:divsChild>
            <w:div w:id="1322662268">
              <w:marLeft w:val="0"/>
              <w:marRight w:val="0"/>
              <w:marTop w:val="0"/>
              <w:marBottom w:val="0"/>
              <w:divBdr>
                <w:top w:val="none" w:sz="0" w:space="0" w:color="auto"/>
                <w:left w:val="none" w:sz="0" w:space="0" w:color="auto"/>
                <w:bottom w:val="none" w:sz="0" w:space="0" w:color="auto"/>
                <w:right w:val="none" w:sz="0" w:space="0" w:color="auto"/>
              </w:divBdr>
            </w:div>
            <w:div w:id="1141656634">
              <w:marLeft w:val="0"/>
              <w:marRight w:val="0"/>
              <w:marTop w:val="0"/>
              <w:marBottom w:val="0"/>
              <w:divBdr>
                <w:top w:val="none" w:sz="0" w:space="0" w:color="auto"/>
                <w:left w:val="none" w:sz="0" w:space="0" w:color="auto"/>
                <w:bottom w:val="none" w:sz="0" w:space="0" w:color="auto"/>
                <w:right w:val="none" w:sz="0" w:space="0" w:color="auto"/>
              </w:divBdr>
            </w:div>
            <w:div w:id="81805904">
              <w:marLeft w:val="0"/>
              <w:marRight w:val="0"/>
              <w:marTop w:val="0"/>
              <w:marBottom w:val="0"/>
              <w:divBdr>
                <w:top w:val="none" w:sz="0" w:space="0" w:color="auto"/>
                <w:left w:val="none" w:sz="0" w:space="0" w:color="auto"/>
                <w:bottom w:val="none" w:sz="0" w:space="0" w:color="auto"/>
                <w:right w:val="none" w:sz="0" w:space="0" w:color="auto"/>
              </w:divBdr>
            </w:div>
            <w:div w:id="302738842">
              <w:marLeft w:val="0"/>
              <w:marRight w:val="0"/>
              <w:marTop w:val="0"/>
              <w:marBottom w:val="0"/>
              <w:divBdr>
                <w:top w:val="none" w:sz="0" w:space="0" w:color="auto"/>
                <w:left w:val="none" w:sz="0" w:space="0" w:color="auto"/>
                <w:bottom w:val="none" w:sz="0" w:space="0" w:color="auto"/>
                <w:right w:val="none" w:sz="0" w:space="0" w:color="auto"/>
              </w:divBdr>
            </w:div>
            <w:div w:id="806819117">
              <w:marLeft w:val="0"/>
              <w:marRight w:val="0"/>
              <w:marTop w:val="0"/>
              <w:marBottom w:val="0"/>
              <w:divBdr>
                <w:top w:val="none" w:sz="0" w:space="0" w:color="auto"/>
                <w:left w:val="none" w:sz="0" w:space="0" w:color="auto"/>
                <w:bottom w:val="none" w:sz="0" w:space="0" w:color="auto"/>
                <w:right w:val="none" w:sz="0" w:space="0" w:color="auto"/>
              </w:divBdr>
            </w:div>
            <w:div w:id="741945983">
              <w:marLeft w:val="0"/>
              <w:marRight w:val="0"/>
              <w:marTop w:val="0"/>
              <w:marBottom w:val="0"/>
              <w:divBdr>
                <w:top w:val="none" w:sz="0" w:space="0" w:color="auto"/>
                <w:left w:val="none" w:sz="0" w:space="0" w:color="auto"/>
                <w:bottom w:val="none" w:sz="0" w:space="0" w:color="auto"/>
                <w:right w:val="none" w:sz="0" w:space="0" w:color="auto"/>
              </w:divBdr>
            </w:div>
            <w:div w:id="1297220335">
              <w:marLeft w:val="0"/>
              <w:marRight w:val="0"/>
              <w:marTop w:val="0"/>
              <w:marBottom w:val="0"/>
              <w:divBdr>
                <w:top w:val="none" w:sz="0" w:space="0" w:color="auto"/>
                <w:left w:val="none" w:sz="0" w:space="0" w:color="auto"/>
                <w:bottom w:val="none" w:sz="0" w:space="0" w:color="auto"/>
                <w:right w:val="none" w:sz="0" w:space="0" w:color="auto"/>
              </w:divBdr>
            </w:div>
            <w:div w:id="78908034">
              <w:marLeft w:val="0"/>
              <w:marRight w:val="0"/>
              <w:marTop w:val="0"/>
              <w:marBottom w:val="0"/>
              <w:divBdr>
                <w:top w:val="none" w:sz="0" w:space="0" w:color="auto"/>
                <w:left w:val="none" w:sz="0" w:space="0" w:color="auto"/>
                <w:bottom w:val="none" w:sz="0" w:space="0" w:color="auto"/>
                <w:right w:val="none" w:sz="0" w:space="0" w:color="auto"/>
              </w:divBdr>
            </w:div>
            <w:div w:id="491872009">
              <w:marLeft w:val="0"/>
              <w:marRight w:val="0"/>
              <w:marTop w:val="0"/>
              <w:marBottom w:val="0"/>
              <w:divBdr>
                <w:top w:val="none" w:sz="0" w:space="0" w:color="auto"/>
                <w:left w:val="none" w:sz="0" w:space="0" w:color="auto"/>
                <w:bottom w:val="none" w:sz="0" w:space="0" w:color="auto"/>
                <w:right w:val="none" w:sz="0" w:space="0" w:color="auto"/>
              </w:divBdr>
            </w:div>
            <w:div w:id="2010326827">
              <w:marLeft w:val="0"/>
              <w:marRight w:val="0"/>
              <w:marTop w:val="0"/>
              <w:marBottom w:val="0"/>
              <w:divBdr>
                <w:top w:val="none" w:sz="0" w:space="0" w:color="auto"/>
                <w:left w:val="none" w:sz="0" w:space="0" w:color="auto"/>
                <w:bottom w:val="none" w:sz="0" w:space="0" w:color="auto"/>
                <w:right w:val="none" w:sz="0" w:space="0" w:color="auto"/>
              </w:divBdr>
            </w:div>
            <w:div w:id="653417530">
              <w:marLeft w:val="0"/>
              <w:marRight w:val="0"/>
              <w:marTop w:val="0"/>
              <w:marBottom w:val="0"/>
              <w:divBdr>
                <w:top w:val="none" w:sz="0" w:space="0" w:color="auto"/>
                <w:left w:val="none" w:sz="0" w:space="0" w:color="auto"/>
                <w:bottom w:val="none" w:sz="0" w:space="0" w:color="auto"/>
                <w:right w:val="none" w:sz="0" w:space="0" w:color="auto"/>
              </w:divBdr>
            </w:div>
            <w:div w:id="1391029025">
              <w:marLeft w:val="0"/>
              <w:marRight w:val="0"/>
              <w:marTop w:val="0"/>
              <w:marBottom w:val="0"/>
              <w:divBdr>
                <w:top w:val="none" w:sz="0" w:space="0" w:color="auto"/>
                <w:left w:val="none" w:sz="0" w:space="0" w:color="auto"/>
                <w:bottom w:val="none" w:sz="0" w:space="0" w:color="auto"/>
                <w:right w:val="none" w:sz="0" w:space="0" w:color="auto"/>
              </w:divBdr>
            </w:div>
            <w:div w:id="149488074">
              <w:marLeft w:val="0"/>
              <w:marRight w:val="0"/>
              <w:marTop w:val="0"/>
              <w:marBottom w:val="0"/>
              <w:divBdr>
                <w:top w:val="none" w:sz="0" w:space="0" w:color="auto"/>
                <w:left w:val="none" w:sz="0" w:space="0" w:color="auto"/>
                <w:bottom w:val="none" w:sz="0" w:space="0" w:color="auto"/>
                <w:right w:val="none" w:sz="0" w:space="0" w:color="auto"/>
              </w:divBdr>
            </w:div>
            <w:div w:id="951978731">
              <w:marLeft w:val="0"/>
              <w:marRight w:val="0"/>
              <w:marTop w:val="0"/>
              <w:marBottom w:val="0"/>
              <w:divBdr>
                <w:top w:val="none" w:sz="0" w:space="0" w:color="auto"/>
                <w:left w:val="none" w:sz="0" w:space="0" w:color="auto"/>
                <w:bottom w:val="none" w:sz="0" w:space="0" w:color="auto"/>
                <w:right w:val="none" w:sz="0" w:space="0" w:color="auto"/>
              </w:divBdr>
            </w:div>
            <w:div w:id="1483808504">
              <w:marLeft w:val="0"/>
              <w:marRight w:val="0"/>
              <w:marTop w:val="0"/>
              <w:marBottom w:val="0"/>
              <w:divBdr>
                <w:top w:val="none" w:sz="0" w:space="0" w:color="auto"/>
                <w:left w:val="none" w:sz="0" w:space="0" w:color="auto"/>
                <w:bottom w:val="none" w:sz="0" w:space="0" w:color="auto"/>
                <w:right w:val="none" w:sz="0" w:space="0" w:color="auto"/>
              </w:divBdr>
            </w:div>
            <w:div w:id="800146628">
              <w:marLeft w:val="0"/>
              <w:marRight w:val="0"/>
              <w:marTop w:val="0"/>
              <w:marBottom w:val="0"/>
              <w:divBdr>
                <w:top w:val="none" w:sz="0" w:space="0" w:color="auto"/>
                <w:left w:val="none" w:sz="0" w:space="0" w:color="auto"/>
                <w:bottom w:val="none" w:sz="0" w:space="0" w:color="auto"/>
                <w:right w:val="none" w:sz="0" w:space="0" w:color="auto"/>
              </w:divBdr>
            </w:div>
            <w:div w:id="818379214">
              <w:marLeft w:val="0"/>
              <w:marRight w:val="0"/>
              <w:marTop w:val="0"/>
              <w:marBottom w:val="0"/>
              <w:divBdr>
                <w:top w:val="none" w:sz="0" w:space="0" w:color="auto"/>
                <w:left w:val="none" w:sz="0" w:space="0" w:color="auto"/>
                <w:bottom w:val="none" w:sz="0" w:space="0" w:color="auto"/>
                <w:right w:val="none" w:sz="0" w:space="0" w:color="auto"/>
              </w:divBdr>
            </w:div>
            <w:div w:id="2078740547">
              <w:marLeft w:val="0"/>
              <w:marRight w:val="0"/>
              <w:marTop w:val="0"/>
              <w:marBottom w:val="0"/>
              <w:divBdr>
                <w:top w:val="none" w:sz="0" w:space="0" w:color="auto"/>
                <w:left w:val="none" w:sz="0" w:space="0" w:color="auto"/>
                <w:bottom w:val="none" w:sz="0" w:space="0" w:color="auto"/>
                <w:right w:val="none" w:sz="0" w:space="0" w:color="auto"/>
              </w:divBdr>
            </w:div>
            <w:div w:id="16695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iai@kadet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avard&#279;@kadet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detai.lt" TargetMode="External"/><Relationship Id="rId5" Type="http://schemas.openxmlformats.org/officeDocument/2006/relationships/numbering" Target="numbering.xml"/><Relationship Id="rId15" Type="http://schemas.openxmlformats.org/officeDocument/2006/relationships/hyperlink" Target="mailto:mokytojai@kadet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lvarija@kade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ktorius\Desktop\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ų nuorodos"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4571f-4e11-4d32-aab5-df1e609fe9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57EC3575AD8B74CAD7F8A89B8B4F922" ma:contentTypeVersion="15" ma:contentTypeDescription="Kurkite naują dokumentą." ma:contentTypeScope="" ma:versionID="22b9b25d92134b66aa0e0d86d6f9ccbe">
  <xsd:schema xmlns:xsd="http://www.w3.org/2001/XMLSchema" xmlns:xs="http://www.w3.org/2001/XMLSchema" xmlns:p="http://schemas.microsoft.com/office/2006/metadata/properties" xmlns:ns3="5ba4571f-4e11-4d32-aab5-df1e609fe9e0" xmlns:ns4="0245e6be-02c6-42b9-aa72-612474003690" targetNamespace="http://schemas.microsoft.com/office/2006/metadata/properties" ma:root="true" ma:fieldsID="e420fc541c30acad4b78e8dbcce2ad35" ns3:_="" ns4:_="">
    <xsd:import namespace="5ba4571f-4e11-4d32-aab5-df1e609fe9e0"/>
    <xsd:import namespace="0245e6be-02c6-42b9-aa72-61247400369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4571f-4e11-4d32-aab5-df1e609fe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5e6be-02c6-42b9-aa72-612474003690"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562D0-7302-46C0-BD90-B4E9592481F8}">
  <ds:schemaRefs>
    <ds:schemaRef ds:uri="http://schemas.openxmlformats.org/officeDocument/2006/bibliography"/>
  </ds:schemaRefs>
</ds:datastoreItem>
</file>

<file path=customXml/itemProps2.xml><?xml version="1.0" encoding="utf-8"?>
<ds:datastoreItem xmlns:ds="http://schemas.openxmlformats.org/officeDocument/2006/customXml" ds:itemID="{7872D6E6-80CA-4907-A8FD-51DDE916AF48}">
  <ds:schemaRefs>
    <ds:schemaRef ds:uri="http://schemas.microsoft.com/sharepoint/v3/contenttype/forms"/>
  </ds:schemaRefs>
</ds:datastoreItem>
</file>

<file path=customXml/itemProps3.xml><?xml version="1.0" encoding="utf-8"?>
<ds:datastoreItem xmlns:ds="http://schemas.openxmlformats.org/officeDocument/2006/customXml" ds:itemID="{D5D3A91B-DD65-4F43-B841-25DE4D2F1CB7}">
  <ds:schemaRefs>
    <ds:schemaRef ds:uri="http://schemas.microsoft.com/office/2006/metadata/properties"/>
    <ds:schemaRef ds:uri="http://schemas.microsoft.com/office/infopath/2007/PartnerControls"/>
    <ds:schemaRef ds:uri="5ba4571f-4e11-4d32-aab5-df1e609fe9e0"/>
  </ds:schemaRefs>
</ds:datastoreItem>
</file>

<file path=customXml/itemProps4.xml><?xml version="1.0" encoding="utf-8"?>
<ds:datastoreItem xmlns:ds="http://schemas.openxmlformats.org/officeDocument/2006/customXml" ds:itemID="{3AEFB7DE-4E5E-4C76-9953-7B9AA2187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4571f-4e11-4d32-aab5-df1e609fe9e0"/>
    <ds:schemaRef ds:uri="0245e6be-02c6-42b9-aa72-61247400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Isakymas.dotx</Template>
  <TotalTime>1</TotalTime>
  <Pages>15</Pages>
  <Words>23403</Words>
  <Characters>13340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PLUNGĖS RAJONO</vt:lpstr>
    </vt:vector>
  </TitlesOfParts>
  <Company>Student</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dc:title>
  <dc:subject/>
  <dc:creator>Direktorius</dc:creator>
  <cp:keywords/>
  <cp:lastModifiedBy>Jurgis Mankauskas</cp:lastModifiedBy>
  <cp:revision>2</cp:revision>
  <cp:lastPrinted>2023-01-09T23:58:00Z</cp:lastPrinted>
  <dcterms:created xsi:type="dcterms:W3CDTF">2026-02-10T12:36:00Z</dcterms:created>
  <dcterms:modified xsi:type="dcterms:W3CDTF">2026-02-10T12:36:00Z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0x010100557EC3575AD8B74CAD7F8A89B8B4F922</vt:lpwstr>
  </property>
  <property fmtid="{D5CDD505-2E9C-101B-9397-08002B2CF9AE}" pid="3" name="MediaServiceImageTags">
    <vt:lpwstr/>
  </property>
</Properties>
</file>